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="00451D8F" w:rsidRPr="00451D8F" w14:paraId="59EC4D50" w14:textId="77777777" w:rsidTr="000058A2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14:paraId="0046FFAD" w14:textId="77777777" w:rsidR="00451D8F" w:rsidRP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A293125" wp14:editId="794F4875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14:paraId="3ECB2F65" w14:textId="77777777" w:rsidR="00451D8F" w:rsidRPr="00451D8F" w:rsidRDefault="00451D8F" w:rsidP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14:paraId="13E5FB3B" w14:textId="77777777" w:rsidR="00451D8F" w:rsidRPr="00451D8F" w:rsidRDefault="00451D8F" w:rsidP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14:paraId="78E3B782" w14:textId="77777777" w:rsidR="00451D8F" w:rsidRPr="00451D8F" w:rsidRDefault="00451D8F" w:rsidP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[@birimadi]</w:t>
            </w:r>
          </w:p>
        </w:tc>
        <w:tc>
          <w:tcPr>
            <w:tcW w:w="2297" w:type="dxa"/>
            <w:vAlign w:val="center"/>
          </w:tcPr>
          <w:p w14:paraId="5303F574" w14:textId="77777777" w:rsidR="00451D8F" w:rsidRPr="00E85313" w:rsidRDefault="00451D8F" w:rsidP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 xml:space="preserve"> [@dokumanno]</w:t>
            </w:r>
          </w:p>
        </w:tc>
      </w:tr>
      <w:tr w:rsidR="00451D8F" w:rsidRPr="00451D8F" w14:paraId="60927B0E" w14:textId="77777777" w:rsidTr="000058A2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14:paraId="595EDEA9" w14:textId="77777777" w:rsidR="00451D8F" w:rsidRP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14:paraId="2790E91D" w14:textId="77777777" w:rsidR="00451D8F" w:rsidRP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14:paraId="7D4BD0B4" w14:textId="77777777" w:rsidR="00451D8F" w:rsidRPr="00E85313" w:rsidRDefault="000452EA" w:rsidP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="00451D8F"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[@yayintar]</w:t>
            </w:r>
          </w:p>
        </w:tc>
      </w:tr>
      <w:tr w:rsidR="00451D8F" w:rsidRPr="00451D8F" w14:paraId="28831A3F" w14:textId="77777777" w:rsidTr="000058A2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14:paraId="6E87B70D" w14:textId="77777777" w:rsidR="00451D8F" w:rsidRP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14:paraId="67866E4C" w14:textId="77777777" w:rsidR="00451D8F" w:rsidRPr="00451D8F" w:rsidRDefault="00451D8F" w:rsidP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424E20" w14:textId="77777777" w:rsidR="00451D8F" w:rsidRPr="00451D8F" w:rsidRDefault="00451D8F" w:rsidP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[@dokumanadi]</w:t>
            </w:r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14:paraId="29BBE669" w14:textId="77777777" w:rsidR="00451D8F" w:rsidRPr="00E85313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:[@revizyon]</w:t>
            </w:r>
          </w:p>
        </w:tc>
      </w:tr>
      <w:tr w:rsidR="00451D8F" w:rsidRPr="00451D8F" w14:paraId="36B1B577" w14:textId="77777777" w:rsidTr="000058A2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14:paraId="48929D08" w14:textId="77777777" w:rsidR="00451D8F" w:rsidRP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14:paraId="3B9F13F3" w14:textId="77777777" w:rsidR="00451D8F" w:rsidRP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14:paraId="60CD1529" w14:textId="77777777" w:rsidR="00451D8F" w:rsidRPr="00E85313" w:rsidRDefault="00E85313" w:rsidP="00D30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Sayfa </w:t>
            </w:r>
            <w:r w:rsidR="00D304FB">
              <w:rPr>
                <w:rFonts w:ascii="Times New Roman" w:hAnsi="Times New Roman" w:cs="Times New Roman"/>
                <w:b/>
                <w:sz w:val="18"/>
                <w:szCs w:val="18"/>
              </w:rPr>
              <w:t>1/1</w:t>
            </w:r>
          </w:p>
        </w:tc>
      </w:tr>
    </w:tbl>
    <w:p w14:paraId="5A8B5B77" w14:textId="77777777" w:rsidR="00182B15" w:rsidRDefault="00182B15" w:rsidP="00182B15">
      <w:pPr>
        <w:spacing w:after="0" w:line="240" w:lineRule="auto"/>
        <w:jc w:val="center"/>
        <w:rPr>
          <w:color w:val="FF0000"/>
        </w:rPr>
      </w:pPr>
    </w:p>
    <w:p w14:paraId="2F40B7C7" w14:textId="77777777" w:rsidR="00182B15" w:rsidRDefault="00D84A28" w:rsidP="00147A04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[</w:t>
      </w:r>
      <w:r w:rsidR="006F044C">
        <w:rPr>
          <w:b/>
          <w:color w:val="FF0000"/>
        </w:rPr>
        <w:t>Planlar ile ilgili içeriği (tablo/yazı)</w:t>
      </w:r>
      <w:r w:rsidR="008C5F32">
        <w:rPr>
          <w:b/>
          <w:color w:val="FF0000"/>
        </w:rPr>
        <w:t xml:space="preserve"> </w:t>
      </w:r>
      <w:r>
        <w:rPr>
          <w:color w:val="FF0000"/>
        </w:rPr>
        <w:t xml:space="preserve">aşağıdaki </w:t>
      </w:r>
      <w:r w:rsidR="008C5F32">
        <w:rPr>
          <w:color w:val="FF0000"/>
        </w:rPr>
        <w:t>alana</w:t>
      </w:r>
      <w:r>
        <w:rPr>
          <w:color w:val="FF0000"/>
        </w:rPr>
        <w:t xml:space="preserve"> ekleyebilirsiniz.]</w:t>
      </w:r>
    </w:p>
    <w:p w14:paraId="60D71513" w14:textId="77777777" w:rsidR="00182B15" w:rsidRDefault="00182B15" w:rsidP="00147A04">
      <w:pPr>
        <w:spacing w:after="0" w:line="240" w:lineRule="auto"/>
        <w:jc w:val="center"/>
        <w:rPr>
          <w:color w:val="FF0000"/>
        </w:rPr>
      </w:pPr>
    </w:p>
    <w:p w14:paraId="36505431" w14:textId="77777777" w:rsidR="00182B15" w:rsidRDefault="00182B15" w:rsidP="00147A04">
      <w:pPr>
        <w:spacing w:after="0" w:line="240" w:lineRule="auto"/>
        <w:jc w:val="center"/>
        <w:rPr>
          <w:color w:val="FF0000"/>
        </w:rPr>
      </w:pPr>
    </w:p>
    <w:p w14:paraId="42BAB0EB" w14:textId="77777777" w:rsidR="00182B15" w:rsidRDefault="00182B15" w:rsidP="00147A04">
      <w:pPr>
        <w:spacing w:after="0" w:line="240" w:lineRule="auto"/>
        <w:jc w:val="center"/>
        <w:rPr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1837"/>
      </w:tblGrid>
      <w:tr w:rsidR="005D5B56" w14:paraId="3620AD22" w14:textId="77777777" w:rsidTr="00946270">
        <w:tc>
          <w:tcPr>
            <w:tcW w:w="562" w:type="dxa"/>
          </w:tcPr>
          <w:p w14:paraId="2B5C8AF1" w14:textId="77777777" w:rsidR="005D5B56" w:rsidRDefault="005D5B56" w:rsidP="00946270"/>
        </w:tc>
        <w:tc>
          <w:tcPr>
            <w:tcW w:w="4395" w:type="dxa"/>
          </w:tcPr>
          <w:p w14:paraId="184B089C" w14:textId="77777777" w:rsidR="005D5B56" w:rsidRDefault="005D5B56" w:rsidP="002D3598">
            <w:pPr>
              <w:jc w:val="center"/>
            </w:pPr>
            <w:r>
              <w:t>İş Planı</w:t>
            </w:r>
          </w:p>
        </w:tc>
        <w:tc>
          <w:tcPr>
            <w:tcW w:w="2268" w:type="dxa"/>
          </w:tcPr>
          <w:p w14:paraId="1195FFF9" w14:textId="77777777" w:rsidR="005D5B56" w:rsidRDefault="005D5B56" w:rsidP="002D3598">
            <w:pPr>
              <w:jc w:val="center"/>
            </w:pPr>
            <w:r>
              <w:t>Başlangıç Tarihi</w:t>
            </w:r>
          </w:p>
        </w:tc>
        <w:tc>
          <w:tcPr>
            <w:tcW w:w="1837" w:type="dxa"/>
          </w:tcPr>
          <w:p w14:paraId="4289A8E2" w14:textId="77777777" w:rsidR="005D5B56" w:rsidRDefault="005D5B56" w:rsidP="002D3598">
            <w:pPr>
              <w:jc w:val="center"/>
            </w:pPr>
            <w:r>
              <w:t>Bitiş Tarihi</w:t>
            </w:r>
          </w:p>
        </w:tc>
      </w:tr>
      <w:tr w:rsidR="005D5B56" w14:paraId="312D099A" w14:textId="77777777" w:rsidTr="00946270">
        <w:tc>
          <w:tcPr>
            <w:tcW w:w="562" w:type="dxa"/>
          </w:tcPr>
          <w:p w14:paraId="1E9ED2B0" w14:textId="77777777" w:rsidR="005D5B56" w:rsidRDefault="005D5B56" w:rsidP="00946270">
            <w:r>
              <w:t>1</w:t>
            </w:r>
          </w:p>
        </w:tc>
        <w:tc>
          <w:tcPr>
            <w:tcW w:w="4395" w:type="dxa"/>
          </w:tcPr>
          <w:p w14:paraId="4E055B8A" w14:textId="77777777" w:rsidR="005D5B56" w:rsidRDefault="005D5B56" w:rsidP="00946270"/>
        </w:tc>
        <w:tc>
          <w:tcPr>
            <w:tcW w:w="2268" w:type="dxa"/>
          </w:tcPr>
          <w:p w14:paraId="3E95A06A" w14:textId="77777777" w:rsidR="005D5B56" w:rsidRDefault="005D5B56" w:rsidP="00946270"/>
        </w:tc>
        <w:tc>
          <w:tcPr>
            <w:tcW w:w="1837" w:type="dxa"/>
          </w:tcPr>
          <w:p w14:paraId="0D37CFD6" w14:textId="77777777" w:rsidR="005D5B56" w:rsidRDefault="005D5B56" w:rsidP="00946270"/>
        </w:tc>
      </w:tr>
      <w:tr w:rsidR="005D5B56" w14:paraId="75038324" w14:textId="77777777" w:rsidTr="00946270">
        <w:tc>
          <w:tcPr>
            <w:tcW w:w="562" w:type="dxa"/>
          </w:tcPr>
          <w:p w14:paraId="27D63004" w14:textId="77777777" w:rsidR="005D5B56" w:rsidRDefault="005D5B56" w:rsidP="00946270">
            <w:r>
              <w:t>2</w:t>
            </w:r>
          </w:p>
        </w:tc>
        <w:tc>
          <w:tcPr>
            <w:tcW w:w="4395" w:type="dxa"/>
          </w:tcPr>
          <w:p w14:paraId="5EFCBF7A" w14:textId="77777777" w:rsidR="005D5B56" w:rsidRDefault="005D5B56" w:rsidP="00946270"/>
        </w:tc>
        <w:tc>
          <w:tcPr>
            <w:tcW w:w="2268" w:type="dxa"/>
          </w:tcPr>
          <w:p w14:paraId="214A83BD" w14:textId="77777777" w:rsidR="005D5B56" w:rsidRDefault="005D5B56" w:rsidP="00946270"/>
        </w:tc>
        <w:tc>
          <w:tcPr>
            <w:tcW w:w="1837" w:type="dxa"/>
          </w:tcPr>
          <w:p w14:paraId="42ACAA06" w14:textId="77777777" w:rsidR="005D5B56" w:rsidRDefault="005D5B56" w:rsidP="00946270"/>
        </w:tc>
      </w:tr>
      <w:tr w:rsidR="005D5B56" w14:paraId="2AC73B82" w14:textId="77777777" w:rsidTr="00946270">
        <w:tc>
          <w:tcPr>
            <w:tcW w:w="562" w:type="dxa"/>
          </w:tcPr>
          <w:p w14:paraId="22CAE98D" w14:textId="77777777" w:rsidR="005D5B56" w:rsidRDefault="005D5B56" w:rsidP="00946270">
            <w:r>
              <w:t>3</w:t>
            </w:r>
          </w:p>
        </w:tc>
        <w:tc>
          <w:tcPr>
            <w:tcW w:w="4395" w:type="dxa"/>
          </w:tcPr>
          <w:p w14:paraId="5D6E883C" w14:textId="77777777" w:rsidR="005D5B56" w:rsidRDefault="005D5B56" w:rsidP="00946270"/>
        </w:tc>
        <w:tc>
          <w:tcPr>
            <w:tcW w:w="2268" w:type="dxa"/>
          </w:tcPr>
          <w:p w14:paraId="746D409B" w14:textId="77777777" w:rsidR="005D5B56" w:rsidRDefault="005D5B56" w:rsidP="00946270"/>
        </w:tc>
        <w:tc>
          <w:tcPr>
            <w:tcW w:w="1837" w:type="dxa"/>
          </w:tcPr>
          <w:p w14:paraId="1E548035" w14:textId="77777777" w:rsidR="005D5B56" w:rsidRDefault="005D5B56" w:rsidP="00946270"/>
        </w:tc>
      </w:tr>
      <w:tr w:rsidR="005D5B56" w14:paraId="223BBDB0" w14:textId="77777777" w:rsidTr="00946270">
        <w:tc>
          <w:tcPr>
            <w:tcW w:w="562" w:type="dxa"/>
          </w:tcPr>
          <w:p w14:paraId="3842C44B" w14:textId="77777777" w:rsidR="005D5B56" w:rsidRDefault="005D5B56" w:rsidP="00946270"/>
        </w:tc>
        <w:tc>
          <w:tcPr>
            <w:tcW w:w="4395" w:type="dxa"/>
          </w:tcPr>
          <w:p w14:paraId="74713175" w14:textId="77777777" w:rsidR="005D5B56" w:rsidRDefault="005D5B56" w:rsidP="00946270"/>
        </w:tc>
        <w:tc>
          <w:tcPr>
            <w:tcW w:w="2268" w:type="dxa"/>
          </w:tcPr>
          <w:p w14:paraId="358348E5" w14:textId="77777777" w:rsidR="005D5B56" w:rsidRDefault="005D5B56" w:rsidP="00946270"/>
        </w:tc>
        <w:tc>
          <w:tcPr>
            <w:tcW w:w="1837" w:type="dxa"/>
          </w:tcPr>
          <w:p w14:paraId="0890488B" w14:textId="77777777" w:rsidR="005D5B56" w:rsidRDefault="005D5B56" w:rsidP="00946270"/>
        </w:tc>
      </w:tr>
    </w:tbl>
    <w:p w14:paraId="0F220E67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288F2F88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5C636401" w14:textId="68E8BD76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3B93E5F" w14:textId="77777777" w:rsidR="005D5B56" w:rsidRDefault="005D5B56" w:rsidP="00147A04">
      <w:pPr>
        <w:spacing w:after="0" w:line="240" w:lineRule="auto"/>
        <w:jc w:val="center"/>
        <w:rPr>
          <w:color w:val="FF0000"/>
        </w:rPr>
      </w:pPr>
    </w:p>
    <w:p w14:paraId="6C006715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  <w:bookmarkStart w:id="0" w:name="_GoBack"/>
      <w:bookmarkEnd w:id="0"/>
    </w:p>
    <w:p w14:paraId="667F7FF8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45D4A26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9F273B6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754DFA23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B81F591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53B6A83F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21615A4C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2ED1CE2E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1DF99DF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3A1ECDB7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AC6A6D1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1FA88C0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35D0C03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63A295E5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6F5D64FB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6CF7D583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7AC6E4D1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4E9BDA38" w14:textId="0E6199F6" w:rsidR="008C5F32" w:rsidRDefault="008C5F32" w:rsidP="00F83ADE">
      <w:pPr>
        <w:spacing w:after="0" w:line="240" w:lineRule="auto"/>
        <w:rPr>
          <w:color w:val="FF0000"/>
        </w:rPr>
      </w:pPr>
    </w:p>
    <w:p w14:paraId="515C2132" w14:textId="77777777" w:rsidR="00F83ADE" w:rsidRDefault="00F83ADE" w:rsidP="00F83ADE">
      <w:pPr>
        <w:spacing w:after="0" w:line="240" w:lineRule="auto"/>
        <w:rPr>
          <w:color w:val="FF0000"/>
        </w:rPr>
      </w:pPr>
    </w:p>
    <w:p w14:paraId="4C0F79EC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08C53BF0" w14:textId="77777777" w:rsidR="008C5F32" w:rsidRDefault="008C5F32" w:rsidP="00147A04">
      <w:pPr>
        <w:spacing w:after="0" w:line="240" w:lineRule="auto"/>
        <w:jc w:val="center"/>
        <w:rPr>
          <w:color w:val="FF0000"/>
        </w:rPr>
      </w:pPr>
    </w:p>
    <w:p w14:paraId="11991A91" w14:textId="77777777" w:rsidR="00D304FB" w:rsidRDefault="00D304FB" w:rsidP="00147A04">
      <w:pPr>
        <w:spacing w:after="0" w:line="240" w:lineRule="auto"/>
        <w:jc w:val="center"/>
      </w:pPr>
    </w:p>
    <w:p w14:paraId="399CDEE1" w14:textId="77777777" w:rsidR="00147A04" w:rsidRDefault="00147A04" w:rsidP="00147A04">
      <w:pPr>
        <w:spacing w:after="0" w:line="240" w:lineRule="auto"/>
        <w:jc w:val="center"/>
      </w:pPr>
    </w:p>
    <w:p w14:paraId="521F2C0A" w14:textId="77777777" w:rsidR="00A615AF" w:rsidRDefault="00A615AF" w:rsidP="00147A04">
      <w:pPr>
        <w:spacing w:after="0" w:line="240" w:lineRule="auto"/>
        <w:jc w:val="center"/>
      </w:pPr>
    </w:p>
    <w:p w14:paraId="10E94E5B" w14:textId="77777777" w:rsidR="00A615AF" w:rsidRDefault="00A615AF" w:rsidP="00147A04">
      <w:pPr>
        <w:spacing w:after="0" w:line="240" w:lineRule="auto"/>
        <w:jc w:val="center"/>
      </w:pPr>
    </w:p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A615AF" w:rsidRPr="00E85313" w14:paraId="1E26D96E" w14:textId="77777777" w:rsidTr="009B1572">
        <w:trPr>
          <w:jc w:val="center"/>
        </w:trPr>
        <w:tc>
          <w:tcPr>
            <w:tcW w:w="3119" w:type="dxa"/>
            <w:vAlign w:val="center"/>
          </w:tcPr>
          <w:p w14:paraId="616FC0EA" w14:textId="77777777" w:rsidR="00A615AF" w:rsidRPr="00E85313" w:rsidRDefault="00A615AF" w:rsidP="009B1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14:paraId="1748B244" w14:textId="77777777" w:rsidR="00A615AF" w:rsidRPr="00E85313" w:rsidRDefault="00A615AF" w:rsidP="009B1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14:paraId="5AEBABB3" w14:textId="77777777" w:rsidR="00A615AF" w:rsidRPr="00E85313" w:rsidRDefault="00A615AF" w:rsidP="009B1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A615AF" w:rsidRPr="00E85313" w14:paraId="5CD577E9" w14:textId="77777777" w:rsidTr="009B1572">
        <w:trPr>
          <w:jc w:val="center"/>
        </w:trPr>
        <w:tc>
          <w:tcPr>
            <w:tcW w:w="3119" w:type="dxa"/>
            <w:vAlign w:val="center"/>
          </w:tcPr>
          <w:p w14:paraId="53701DE9" w14:textId="77777777" w:rsidR="00A615AF" w:rsidRDefault="00A615AF" w:rsidP="009B1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86264" w14:textId="77777777" w:rsidR="00A615AF" w:rsidRDefault="00A615AF" w:rsidP="009B1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[@hazirlayanimza]</w:t>
            </w:r>
          </w:p>
          <w:p w14:paraId="01235BA4" w14:textId="77777777" w:rsidR="00A615AF" w:rsidRDefault="00A615AF" w:rsidP="009B1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F56BA" w14:textId="77777777" w:rsidR="00A615AF" w:rsidRPr="00E85313" w:rsidRDefault="00A615AF" w:rsidP="009B1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642F0798" w14:textId="77777777" w:rsidR="00A615AF" w:rsidRPr="00E85313" w:rsidRDefault="00A615AF" w:rsidP="009B1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[@kontroledenimza]</w:t>
            </w:r>
          </w:p>
        </w:tc>
        <w:tc>
          <w:tcPr>
            <w:tcW w:w="3021" w:type="dxa"/>
            <w:vAlign w:val="center"/>
          </w:tcPr>
          <w:p w14:paraId="7B433858" w14:textId="77777777" w:rsidR="00A615AF" w:rsidRPr="00E85313" w:rsidRDefault="00A615AF" w:rsidP="009B1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[@onaylayanimza]</w:t>
            </w:r>
          </w:p>
        </w:tc>
      </w:tr>
    </w:tbl>
    <w:p w14:paraId="04660DB9" w14:textId="77777777" w:rsidR="00E85313" w:rsidRPr="00E85313" w:rsidRDefault="00E85313" w:rsidP="00E41A87"/>
    <w:sectPr w:rsidR="00E85313" w:rsidRPr="00E85313" w:rsidSect="0080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FC15" w14:textId="77777777" w:rsidR="008B0ADE" w:rsidRDefault="008B0ADE" w:rsidP="006F7CA8">
      <w:pPr>
        <w:spacing w:after="0" w:line="240" w:lineRule="auto"/>
      </w:pPr>
      <w:r>
        <w:separator/>
      </w:r>
    </w:p>
  </w:endnote>
  <w:endnote w:type="continuationSeparator" w:id="0">
    <w:p w14:paraId="54641111" w14:textId="77777777" w:rsidR="008B0ADE" w:rsidRDefault="008B0ADE" w:rsidP="006F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723C" w14:textId="77777777" w:rsidR="008B0ADE" w:rsidRDefault="008B0ADE" w:rsidP="006F7CA8">
      <w:pPr>
        <w:spacing w:after="0" w:line="240" w:lineRule="auto"/>
      </w:pPr>
      <w:r>
        <w:separator/>
      </w:r>
    </w:p>
  </w:footnote>
  <w:footnote w:type="continuationSeparator" w:id="0">
    <w:p w14:paraId="2C9F18EE" w14:textId="77777777" w:rsidR="008B0ADE" w:rsidRDefault="008B0ADE" w:rsidP="006F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4FB"/>
    <w:multiLevelType w:val="hybridMultilevel"/>
    <w:tmpl w:val="E242854E"/>
    <w:lvl w:ilvl="0" w:tplc="90F2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C3"/>
    <w:rsid w:val="000058A2"/>
    <w:rsid w:val="000452EA"/>
    <w:rsid w:val="000A267E"/>
    <w:rsid w:val="000E04B9"/>
    <w:rsid w:val="00110648"/>
    <w:rsid w:val="00147A04"/>
    <w:rsid w:val="00182B15"/>
    <w:rsid w:val="001E5C7C"/>
    <w:rsid w:val="00202B00"/>
    <w:rsid w:val="0028668D"/>
    <w:rsid w:val="002D3598"/>
    <w:rsid w:val="00355A7C"/>
    <w:rsid w:val="00451D8F"/>
    <w:rsid w:val="004A7498"/>
    <w:rsid w:val="00522880"/>
    <w:rsid w:val="00561E6D"/>
    <w:rsid w:val="005A3255"/>
    <w:rsid w:val="005A339E"/>
    <w:rsid w:val="005B3AE3"/>
    <w:rsid w:val="005D5B56"/>
    <w:rsid w:val="00631932"/>
    <w:rsid w:val="006B4C55"/>
    <w:rsid w:val="006C4FB8"/>
    <w:rsid w:val="006F044C"/>
    <w:rsid w:val="006F7CA8"/>
    <w:rsid w:val="007E6DDB"/>
    <w:rsid w:val="0080612F"/>
    <w:rsid w:val="00815CC2"/>
    <w:rsid w:val="00853EEE"/>
    <w:rsid w:val="00854E0A"/>
    <w:rsid w:val="00865352"/>
    <w:rsid w:val="008B0ADE"/>
    <w:rsid w:val="008C5F32"/>
    <w:rsid w:val="00A615AF"/>
    <w:rsid w:val="00A72B9D"/>
    <w:rsid w:val="00A74351"/>
    <w:rsid w:val="00B0178E"/>
    <w:rsid w:val="00B352C3"/>
    <w:rsid w:val="00BD476E"/>
    <w:rsid w:val="00C91245"/>
    <w:rsid w:val="00D2344A"/>
    <w:rsid w:val="00D304FB"/>
    <w:rsid w:val="00D71107"/>
    <w:rsid w:val="00D84A28"/>
    <w:rsid w:val="00D906AB"/>
    <w:rsid w:val="00DD5B88"/>
    <w:rsid w:val="00E41A87"/>
    <w:rsid w:val="00E85313"/>
    <w:rsid w:val="00EB1F51"/>
    <w:rsid w:val="00EC5F34"/>
    <w:rsid w:val="00EE410C"/>
    <w:rsid w:val="00F83ADE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740A"/>
  <w15:docId w15:val="{62FE6772-48F3-8749-9996-BA00E5D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paragraph" w:styleId="Balk4">
    <w:name w:val="heading 4"/>
    <w:basedOn w:val="Normal"/>
    <w:next w:val="Normal"/>
    <w:link w:val="Balk4Char"/>
    <w:qFormat/>
    <w:rsid w:val="006F7CA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F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F7CA8"/>
  </w:style>
  <w:style w:type="paragraph" w:styleId="AltBilgi">
    <w:name w:val="footer"/>
    <w:basedOn w:val="Normal"/>
    <w:link w:val="AltBilgiChar"/>
    <w:uiPriority w:val="99"/>
    <w:semiHidden/>
    <w:unhideWhenUsed/>
    <w:rsid w:val="006F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F7CA8"/>
  </w:style>
  <w:style w:type="character" w:customStyle="1" w:styleId="Balk4Char">
    <w:name w:val="Başlık 4 Char"/>
    <w:basedOn w:val="VarsaylanParagrafYazTipi"/>
    <w:link w:val="Balk4"/>
    <w:rsid w:val="006F7CA8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63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Plan%20&#351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şablonu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esra.orenlili@gmail.com</dc:creator>
  <cp:keywords/>
  <dc:description/>
  <cp:lastModifiedBy>Aidata</cp:lastModifiedBy>
  <cp:revision>6</cp:revision>
  <dcterms:created xsi:type="dcterms:W3CDTF">2025-11-18T10:20:00Z</dcterms:created>
  <dcterms:modified xsi:type="dcterms:W3CDTF">2026-01-28T12:26:00Z</dcterms:modified>
</cp:coreProperties>
</file>