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EB" w:rsidRDefault="009406EB"/>
    <w:tbl>
      <w:tblPr>
        <w:tblW w:w="1105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120"/>
        <w:gridCol w:w="2370"/>
        <w:gridCol w:w="1110"/>
        <w:gridCol w:w="150"/>
        <w:gridCol w:w="1251"/>
        <w:gridCol w:w="9"/>
        <w:gridCol w:w="1260"/>
        <w:gridCol w:w="159"/>
        <w:gridCol w:w="1101"/>
        <w:gridCol w:w="339"/>
        <w:gridCol w:w="868"/>
        <w:gridCol w:w="53"/>
        <w:gridCol w:w="1260"/>
      </w:tblGrid>
      <w:tr w:rsidR="009406EB" w:rsidRPr="00365FCD">
        <w:trPr>
          <w:trHeight w:val="555"/>
        </w:trPr>
        <w:tc>
          <w:tcPr>
            <w:tcW w:w="1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ADÜ TIP FAKÜLTESİ 2. SINIF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YIL SONU VE BÜTÜNLEME SINAVLARI İÇİN DERSLERİN NOT PAYLARI</w:t>
            </w:r>
          </w:p>
        </w:tc>
      </w:tr>
      <w:tr w:rsidR="009406EB" w:rsidRPr="00365FCD">
        <w:trPr>
          <w:trHeight w:val="555"/>
        </w:trPr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ANABİLİM DALLARININ DERSLERİ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DERS/EĞİTİM SAATLERİ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 PAYLARI</w:t>
            </w:r>
          </w:p>
        </w:tc>
      </w:tr>
      <w:tr w:rsidR="009406EB" w:rsidRPr="00365FCD">
        <w:trPr>
          <w:trHeight w:val="555"/>
        </w:trPr>
        <w:tc>
          <w:tcPr>
            <w:tcW w:w="3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</w:tr>
      <w:tr w:rsidR="009406EB" w:rsidRPr="00365FCD">
        <w:trPr>
          <w:trHeight w:val="24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Aile hekimliği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9406EB" w:rsidRPr="00365FCD">
        <w:trPr>
          <w:trHeight w:val="16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9406EB" w:rsidRPr="00365FCD">
        <w:trPr>
          <w:trHeight w:val="19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9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97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Biyofizik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9406EB" w:rsidRPr="00365FCD">
        <w:trPr>
          <w:trHeight w:val="27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9406EB" w:rsidRPr="00365FCD">
        <w:trPr>
          <w:trHeight w:val="1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bilimleri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9406EB" w:rsidRPr="00365FCD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9406EB" w:rsidRPr="00365FCD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9406EB" w:rsidRPr="00365FCD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Halk sağlığı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9406EB" w:rsidRPr="00365FCD">
        <w:trPr>
          <w:trHeight w:val="17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Histoloji embriyoloji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9406EB" w:rsidRPr="00365FCD">
        <w:trPr>
          <w:trHeight w:val="25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9406EB" w:rsidRPr="00365FCD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Mikrobiyoloji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9406EB" w:rsidRPr="00365FCD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Tıbbi genetik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9406EB" w:rsidRPr="00365FCD">
        <w:trPr>
          <w:trHeight w:val="24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Parazitoloji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9406EB" w:rsidRPr="00365FCD">
        <w:trPr>
          <w:trHeight w:val="32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Tıp Tarihi ve 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9406EB" w:rsidRPr="00365FCD">
        <w:trPr>
          <w:trHeight w:val="347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744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97</w:t>
            </w:r>
          </w:p>
        </w:tc>
      </w:tr>
      <w:tr w:rsidR="009406EB" w:rsidRPr="00365FCD">
        <w:trPr>
          <w:gridAfter w:val="2"/>
          <w:wAfter w:w="1313" w:type="dxa"/>
          <w:trHeight w:val="555"/>
        </w:trPr>
        <w:tc>
          <w:tcPr>
            <w:tcW w:w="9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TF 212 ENTEGRE  HEKİMLİK UYGULAMALARI  (EHU)</w:t>
            </w:r>
          </w:p>
        </w:tc>
      </w:tr>
      <w:tr w:rsidR="009406EB" w:rsidRPr="00365FCD">
        <w:trPr>
          <w:gridAfter w:val="2"/>
          <w:wAfter w:w="1313" w:type="dxa"/>
          <w:trHeight w:val="128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Alan Çalışmaları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9406EB" w:rsidRPr="00365FCD">
        <w:trPr>
          <w:gridAfter w:val="2"/>
          <w:wAfter w:w="1313" w:type="dxa"/>
          <w:trHeight w:val="207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İletişim  Becerileri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406EB" w:rsidRPr="00365FCD">
        <w:trPr>
          <w:gridAfter w:val="2"/>
          <w:wAfter w:w="1313" w:type="dxa"/>
          <w:trHeight w:val="274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Klinik  Beceriler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406EB" w:rsidRPr="00365FCD">
        <w:trPr>
          <w:gridAfter w:val="2"/>
          <w:wAfter w:w="1313" w:type="dxa"/>
          <w:trHeight w:val="173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Tıp Kültür ve Sanat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6EB" w:rsidRPr="00365FCD" w:rsidRDefault="009406EB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406EB" w:rsidRPr="00365FCD">
        <w:trPr>
          <w:gridAfter w:val="2"/>
          <w:wAfter w:w="1313" w:type="dxa"/>
          <w:trHeight w:val="405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</w:tr>
      <w:tr w:rsidR="009406EB" w:rsidRPr="00365FCD">
        <w:trPr>
          <w:gridAfter w:val="2"/>
          <w:wAfter w:w="1313" w:type="dxa"/>
          <w:trHeight w:val="389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DERSLER TOPLAMI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6EB" w:rsidRPr="00365FCD" w:rsidRDefault="009406EB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100</w:t>
            </w:r>
          </w:p>
        </w:tc>
      </w:tr>
    </w:tbl>
    <w:p w:rsidR="009406EB" w:rsidRDefault="009406EB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9406EB" w:rsidRPr="00365FCD" w:rsidRDefault="009406EB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9406EB" w:rsidRPr="00365FCD" w:rsidRDefault="009406E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Yrd. Doç. Dr. Gökhan CESUR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        Yrd. Doç. Dr. N.Gülriz ÇERİ</w:t>
      </w:r>
    </w:p>
    <w:p w:rsidR="009406EB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Dolaşım ve Solunum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Sindirim ve Metabolizma Ders Kurulu Başkanı</w:t>
      </w:r>
    </w:p>
    <w:p w:rsidR="009406EB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Prof. Dr. Aslıhan KARUL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Yrd.Doç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. Dr. </w:t>
      </w:r>
      <w:r>
        <w:rPr>
          <w:rFonts w:ascii="Times New Roman" w:hAnsi="Times New Roman" w:cs="Times New Roman"/>
          <w:kern w:val="16"/>
          <w:lang w:eastAsia="tr-TR"/>
        </w:rPr>
        <w:t>Mustafa YILMAZ</w:t>
      </w:r>
    </w:p>
    <w:p w:rsidR="009406EB" w:rsidRDefault="009406E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Sinir ve Duyu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</w:t>
      </w:r>
      <w:r w:rsidRPr="00365FCD">
        <w:rPr>
          <w:rFonts w:ascii="Times New Roman" w:hAnsi="Times New Roman" w:cs="Times New Roman"/>
          <w:kern w:val="16"/>
          <w:lang w:eastAsia="tr-TR"/>
        </w:rPr>
        <w:t>Endokrin ve Üreme Sistemleri Ders Kurulu Başkanı</w:t>
      </w:r>
    </w:p>
    <w:p w:rsidR="009406EB" w:rsidRDefault="009406E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spacing w:after="0" w:line="120" w:lineRule="atLeast"/>
        <w:ind w:firstLine="708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581BCB">
      <w:pPr>
        <w:tabs>
          <w:tab w:val="center" w:pos="5934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Prof. Dr. Canten TATAROĞLU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Yrd.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Doç. Dr. </w:t>
      </w:r>
      <w:r>
        <w:rPr>
          <w:rFonts w:ascii="Times New Roman" w:hAnsi="Times New Roman" w:cs="Times New Roman"/>
          <w:kern w:val="16"/>
          <w:lang w:eastAsia="tr-TR"/>
        </w:rPr>
        <w:t>Özlem EREL</w:t>
      </w:r>
    </w:p>
    <w:p w:rsidR="009406EB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 xml:space="preserve">Hastalıkların Biyolojik </w:t>
      </w:r>
      <w:r>
        <w:rPr>
          <w:rFonts w:ascii="Times New Roman" w:hAnsi="Times New Roman" w:cs="Times New Roman"/>
          <w:kern w:val="16"/>
          <w:lang w:eastAsia="tr-TR"/>
        </w:rPr>
        <w:t>T</w:t>
      </w:r>
      <w:r w:rsidRPr="00365FCD">
        <w:rPr>
          <w:rFonts w:ascii="Times New Roman" w:hAnsi="Times New Roman" w:cs="Times New Roman"/>
          <w:kern w:val="16"/>
          <w:lang w:eastAsia="tr-TR"/>
        </w:rPr>
        <w:t>emeli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</w:r>
      <w:r>
        <w:rPr>
          <w:rFonts w:ascii="Times New Roman" w:hAnsi="Times New Roman" w:cs="Times New Roman"/>
          <w:kern w:val="16"/>
          <w:lang w:eastAsia="tr-TR"/>
        </w:rPr>
        <w:t xml:space="preserve">        </w:t>
      </w:r>
      <w:r w:rsidRPr="00365FCD">
        <w:rPr>
          <w:rFonts w:ascii="Times New Roman" w:hAnsi="Times New Roman" w:cs="Times New Roman"/>
          <w:kern w:val="16"/>
          <w:lang w:eastAsia="tr-TR"/>
        </w:rPr>
        <w:t>Entegre Hekimlik Uygulamaları (EHU) Ders Kurulu Başkanı</w:t>
      </w:r>
    </w:p>
    <w:p w:rsidR="009406EB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Pr="00365FCD" w:rsidRDefault="009406EB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Yrd.Doç. Dr. Mukadder SERTER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Yrd. Doç. Dr. Ufuk ERYILMAZ</w:t>
      </w:r>
    </w:p>
    <w:p w:rsidR="009406EB" w:rsidRDefault="009406EB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2. Sınıf Koordinatörü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       </w:t>
      </w:r>
      <w:r w:rsidRPr="00365FCD">
        <w:rPr>
          <w:rFonts w:ascii="Times New Roman" w:hAnsi="Times New Roman" w:cs="Times New Roman"/>
          <w:kern w:val="16"/>
          <w:lang w:eastAsia="tr-TR"/>
        </w:rPr>
        <w:t>Başkoordinatör</w:t>
      </w:r>
    </w:p>
    <w:p w:rsidR="009406EB" w:rsidRDefault="009406E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Default="009406EB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9406EB" w:rsidRDefault="009406E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         Prof. Dr. Abdulvahit YÜKSELEN</w:t>
      </w:r>
    </w:p>
    <w:p w:rsidR="009406EB" w:rsidRPr="00365FCD" w:rsidRDefault="009406EB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      Dekan</w:t>
      </w:r>
    </w:p>
    <w:sectPr w:rsidR="009406EB" w:rsidRPr="00365FCD" w:rsidSect="00EB533B">
      <w:pgSz w:w="11906" w:h="16838"/>
      <w:pgMar w:top="567" w:right="206" w:bottom="24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A26"/>
    <w:rsid w:val="00000208"/>
    <w:rsid w:val="00000E67"/>
    <w:rsid w:val="00001E6A"/>
    <w:rsid w:val="000038E8"/>
    <w:rsid w:val="0000427F"/>
    <w:rsid w:val="000048E7"/>
    <w:rsid w:val="00004CCD"/>
    <w:rsid w:val="00004D17"/>
    <w:rsid w:val="00006198"/>
    <w:rsid w:val="0000663D"/>
    <w:rsid w:val="0000694B"/>
    <w:rsid w:val="00006F3D"/>
    <w:rsid w:val="00007E54"/>
    <w:rsid w:val="000128E5"/>
    <w:rsid w:val="00013384"/>
    <w:rsid w:val="0001353E"/>
    <w:rsid w:val="000135F1"/>
    <w:rsid w:val="00013712"/>
    <w:rsid w:val="00013875"/>
    <w:rsid w:val="00013D4D"/>
    <w:rsid w:val="00014B31"/>
    <w:rsid w:val="00015642"/>
    <w:rsid w:val="00015D8D"/>
    <w:rsid w:val="00015FDE"/>
    <w:rsid w:val="0001648C"/>
    <w:rsid w:val="00016F7E"/>
    <w:rsid w:val="0001765B"/>
    <w:rsid w:val="0001778B"/>
    <w:rsid w:val="00017A7B"/>
    <w:rsid w:val="0002040C"/>
    <w:rsid w:val="000211DB"/>
    <w:rsid w:val="000226D1"/>
    <w:rsid w:val="00022C29"/>
    <w:rsid w:val="0002350F"/>
    <w:rsid w:val="00024797"/>
    <w:rsid w:val="0002493F"/>
    <w:rsid w:val="00024B2B"/>
    <w:rsid w:val="00024F5E"/>
    <w:rsid w:val="000255BB"/>
    <w:rsid w:val="00026697"/>
    <w:rsid w:val="00027D53"/>
    <w:rsid w:val="00030BBF"/>
    <w:rsid w:val="00030C46"/>
    <w:rsid w:val="0003412B"/>
    <w:rsid w:val="000346A7"/>
    <w:rsid w:val="00035102"/>
    <w:rsid w:val="00037EC6"/>
    <w:rsid w:val="000412BA"/>
    <w:rsid w:val="000416D9"/>
    <w:rsid w:val="00041CF4"/>
    <w:rsid w:val="00043A13"/>
    <w:rsid w:val="00044390"/>
    <w:rsid w:val="00045085"/>
    <w:rsid w:val="00046357"/>
    <w:rsid w:val="00046544"/>
    <w:rsid w:val="000472CA"/>
    <w:rsid w:val="000504A4"/>
    <w:rsid w:val="0005147F"/>
    <w:rsid w:val="00051A6D"/>
    <w:rsid w:val="00052536"/>
    <w:rsid w:val="00052543"/>
    <w:rsid w:val="00053C76"/>
    <w:rsid w:val="0005552B"/>
    <w:rsid w:val="0005579C"/>
    <w:rsid w:val="00055DBA"/>
    <w:rsid w:val="00056501"/>
    <w:rsid w:val="000570F9"/>
    <w:rsid w:val="0005782D"/>
    <w:rsid w:val="000579B0"/>
    <w:rsid w:val="000579F6"/>
    <w:rsid w:val="00057DF2"/>
    <w:rsid w:val="0006062F"/>
    <w:rsid w:val="00061452"/>
    <w:rsid w:val="00062FC0"/>
    <w:rsid w:val="000630E7"/>
    <w:rsid w:val="00063308"/>
    <w:rsid w:val="000633C8"/>
    <w:rsid w:val="000639D0"/>
    <w:rsid w:val="000643EF"/>
    <w:rsid w:val="0006530E"/>
    <w:rsid w:val="000655D7"/>
    <w:rsid w:val="00066364"/>
    <w:rsid w:val="000669DE"/>
    <w:rsid w:val="0006747D"/>
    <w:rsid w:val="000676EC"/>
    <w:rsid w:val="000679C0"/>
    <w:rsid w:val="000679E3"/>
    <w:rsid w:val="00070145"/>
    <w:rsid w:val="00070AA4"/>
    <w:rsid w:val="00071592"/>
    <w:rsid w:val="00071707"/>
    <w:rsid w:val="00071A1D"/>
    <w:rsid w:val="00071F1F"/>
    <w:rsid w:val="00072102"/>
    <w:rsid w:val="000726B5"/>
    <w:rsid w:val="000729AC"/>
    <w:rsid w:val="00072D45"/>
    <w:rsid w:val="0007342D"/>
    <w:rsid w:val="0007489F"/>
    <w:rsid w:val="00074EF4"/>
    <w:rsid w:val="00076428"/>
    <w:rsid w:val="00076AD0"/>
    <w:rsid w:val="00077DDE"/>
    <w:rsid w:val="00080DC1"/>
    <w:rsid w:val="00080EAF"/>
    <w:rsid w:val="000816DA"/>
    <w:rsid w:val="000819BE"/>
    <w:rsid w:val="00081EFC"/>
    <w:rsid w:val="000821C8"/>
    <w:rsid w:val="0008278A"/>
    <w:rsid w:val="00084A83"/>
    <w:rsid w:val="00084D64"/>
    <w:rsid w:val="00086518"/>
    <w:rsid w:val="00086B93"/>
    <w:rsid w:val="0008721C"/>
    <w:rsid w:val="0009046F"/>
    <w:rsid w:val="00090608"/>
    <w:rsid w:val="00090A3C"/>
    <w:rsid w:val="00090A60"/>
    <w:rsid w:val="00090D25"/>
    <w:rsid w:val="00090F33"/>
    <w:rsid w:val="00091BDA"/>
    <w:rsid w:val="00092611"/>
    <w:rsid w:val="00092CF8"/>
    <w:rsid w:val="000936D9"/>
    <w:rsid w:val="00094758"/>
    <w:rsid w:val="00095627"/>
    <w:rsid w:val="00096428"/>
    <w:rsid w:val="00097347"/>
    <w:rsid w:val="000A04BC"/>
    <w:rsid w:val="000A224B"/>
    <w:rsid w:val="000A24BB"/>
    <w:rsid w:val="000A32E4"/>
    <w:rsid w:val="000A3E29"/>
    <w:rsid w:val="000A454D"/>
    <w:rsid w:val="000A5DEE"/>
    <w:rsid w:val="000A6070"/>
    <w:rsid w:val="000A6BAC"/>
    <w:rsid w:val="000A6BFC"/>
    <w:rsid w:val="000B1279"/>
    <w:rsid w:val="000B2005"/>
    <w:rsid w:val="000B2C4F"/>
    <w:rsid w:val="000B3476"/>
    <w:rsid w:val="000B3BC4"/>
    <w:rsid w:val="000B3CB0"/>
    <w:rsid w:val="000B3FE2"/>
    <w:rsid w:val="000B6C78"/>
    <w:rsid w:val="000B7002"/>
    <w:rsid w:val="000C2238"/>
    <w:rsid w:val="000C270D"/>
    <w:rsid w:val="000C385C"/>
    <w:rsid w:val="000C3BEB"/>
    <w:rsid w:val="000C3D53"/>
    <w:rsid w:val="000C4011"/>
    <w:rsid w:val="000C45EA"/>
    <w:rsid w:val="000C4EAD"/>
    <w:rsid w:val="000C6777"/>
    <w:rsid w:val="000C67C9"/>
    <w:rsid w:val="000C73D2"/>
    <w:rsid w:val="000C7985"/>
    <w:rsid w:val="000C7F8B"/>
    <w:rsid w:val="000D0B25"/>
    <w:rsid w:val="000D0F30"/>
    <w:rsid w:val="000D13B4"/>
    <w:rsid w:val="000D35BD"/>
    <w:rsid w:val="000D3995"/>
    <w:rsid w:val="000D4FC7"/>
    <w:rsid w:val="000D587D"/>
    <w:rsid w:val="000D711E"/>
    <w:rsid w:val="000D7CDA"/>
    <w:rsid w:val="000E004B"/>
    <w:rsid w:val="000E038B"/>
    <w:rsid w:val="000E0A89"/>
    <w:rsid w:val="000E1688"/>
    <w:rsid w:val="000E2962"/>
    <w:rsid w:val="000E2E7E"/>
    <w:rsid w:val="000E2EC3"/>
    <w:rsid w:val="000E3497"/>
    <w:rsid w:val="000E4EA5"/>
    <w:rsid w:val="000E5398"/>
    <w:rsid w:val="000E5667"/>
    <w:rsid w:val="000E6766"/>
    <w:rsid w:val="000E6F6D"/>
    <w:rsid w:val="000E77E3"/>
    <w:rsid w:val="000F014A"/>
    <w:rsid w:val="000F0DDB"/>
    <w:rsid w:val="000F1596"/>
    <w:rsid w:val="000F161E"/>
    <w:rsid w:val="000F1A76"/>
    <w:rsid w:val="000F1EF9"/>
    <w:rsid w:val="000F200B"/>
    <w:rsid w:val="000F20C3"/>
    <w:rsid w:val="000F22A7"/>
    <w:rsid w:val="000F23E9"/>
    <w:rsid w:val="000F288D"/>
    <w:rsid w:val="000F34F1"/>
    <w:rsid w:val="000F3FD8"/>
    <w:rsid w:val="000F7059"/>
    <w:rsid w:val="000F70D3"/>
    <w:rsid w:val="000F7C53"/>
    <w:rsid w:val="00100A84"/>
    <w:rsid w:val="00100E5D"/>
    <w:rsid w:val="00100EC6"/>
    <w:rsid w:val="0010101D"/>
    <w:rsid w:val="0010179F"/>
    <w:rsid w:val="00102F5F"/>
    <w:rsid w:val="001046C3"/>
    <w:rsid w:val="001052F1"/>
    <w:rsid w:val="001058A2"/>
    <w:rsid w:val="0010595E"/>
    <w:rsid w:val="00105B4D"/>
    <w:rsid w:val="00105E46"/>
    <w:rsid w:val="00106383"/>
    <w:rsid w:val="001066DF"/>
    <w:rsid w:val="0010715B"/>
    <w:rsid w:val="0010796B"/>
    <w:rsid w:val="001107A6"/>
    <w:rsid w:val="00111348"/>
    <w:rsid w:val="0011387F"/>
    <w:rsid w:val="00113D1F"/>
    <w:rsid w:val="00114032"/>
    <w:rsid w:val="00114CBA"/>
    <w:rsid w:val="00115946"/>
    <w:rsid w:val="001166CA"/>
    <w:rsid w:val="001178CF"/>
    <w:rsid w:val="001200DB"/>
    <w:rsid w:val="00120C7C"/>
    <w:rsid w:val="00120EAF"/>
    <w:rsid w:val="001225E3"/>
    <w:rsid w:val="00122E6F"/>
    <w:rsid w:val="0012402E"/>
    <w:rsid w:val="001242AC"/>
    <w:rsid w:val="001255B4"/>
    <w:rsid w:val="00125A41"/>
    <w:rsid w:val="00125FBB"/>
    <w:rsid w:val="001263C2"/>
    <w:rsid w:val="0012653B"/>
    <w:rsid w:val="00126732"/>
    <w:rsid w:val="001267FD"/>
    <w:rsid w:val="00130769"/>
    <w:rsid w:val="001316A9"/>
    <w:rsid w:val="001331C0"/>
    <w:rsid w:val="00133BEB"/>
    <w:rsid w:val="00133FBC"/>
    <w:rsid w:val="00134123"/>
    <w:rsid w:val="0013501A"/>
    <w:rsid w:val="00135D2A"/>
    <w:rsid w:val="0014025C"/>
    <w:rsid w:val="00140531"/>
    <w:rsid w:val="00140B72"/>
    <w:rsid w:val="001429C8"/>
    <w:rsid w:val="001434D6"/>
    <w:rsid w:val="001437C8"/>
    <w:rsid w:val="0014484F"/>
    <w:rsid w:val="00144E31"/>
    <w:rsid w:val="0014661C"/>
    <w:rsid w:val="00147DBB"/>
    <w:rsid w:val="001507DA"/>
    <w:rsid w:val="00150872"/>
    <w:rsid w:val="00150E4C"/>
    <w:rsid w:val="0015165F"/>
    <w:rsid w:val="00151F9B"/>
    <w:rsid w:val="00153AB3"/>
    <w:rsid w:val="0015415F"/>
    <w:rsid w:val="00154E20"/>
    <w:rsid w:val="00155ACE"/>
    <w:rsid w:val="001564E1"/>
    <w:rsid w:val="001568ED"/>
    <w:rsid w:val="00156C18"/>
    <w:rsid w:val="00156C30"/>
    <w:rsid w:val="00157197"/>
    <w:rsid w:val="001600C9"/>
    <w:rsid w:val="001603A2"/>
    <w:rsid w:val="00160B06"/>
    <w:rsid w:val="0016182D"/>
    <w:rsid w:val="00162C42"/>
    <w:rsid w:val="00162DDE"/>
    <w:rsid w:val="00162EB4"/>
    <w:rsid w:val="0016387E"/>
    <w:rsid w:val="00163A1D"/>
    <w:rsid w:val="00165A25"/>
    <w:rsid w:val="00166C47"/>
    <w:rsid w:val="001670E1"/>
    <w:rsid w:val="00167413"/>
    <w:rsid w:val="001676FE"/>
    <w:rsid w:val="00167E12"/>
    <w:rsid w:val="00167EAF"/>
    <w:rsid w:val="001700E2"/>
    <w:rsid w:val="001709CB"/>
    <w:rsid w:val="00171A01"/>
    <w:rsid w:val="0017243B"/>
    <w:rsid w:val="00172E20"/>
    <w:rsid w:val="00173543"/>
    <w:rsid w:val="001744F7"/>
    <w:rsid w:val="001748E6"/>
    <w:rsid w:val="001760AE"/>
    <w:rsid w:val="00176462"/>
    <w:rsid w:val="00176C36"/>
    <w:rsid w:val="00180381"/>
    <w:rsid w:val="001809CB"/>
    <w:rsid w:val="00182B60"/>
    <w:rsid w:val="00184011"/>
    <w:rsid w:val="00184462"/>
    <w:rsid w:val="001859F7"/>
    <w:rsid w:val="00185E2B"/>
    <w:rsid w:val="00187265"/>
    <w:rsid w:val="00187B3D"/>
    <w:rsid w:val="00187BC8"/>
    <w:rsid w:val="00187DB1"/>
    <w:rsid w:val="00192563"/>
    <w:rsid w:val="00194B61"/>
    <w:rsid w:val="00194B81"/>
    <w:rsid w:val="00196468"/>
    <w:rsid w:val="00197DEB"/>
    <w:rsid w:val="001A190B"/>
    <w:rsid w:val="001A1CDB"/>
    <w:rsid w:val="001A2011"/>
    <w:rsid w:val="001A20F4"/>
    <w:rsid w:val="001A234B"/>
    <w:rsid w:val="001A2732"/>
    <w:rsid w:val="001A2CFA"/>
    <w:rsid w:val="001A30D8"/>
    <w:rsid w:val="001A3DE2"/>
    <w:rsid w:val="001A5001"/>
    <w:rsid w:val="001A6931"/>
    <w:rsid w:val="001B005F"/>
    <w:rsid w:val="001B1433"/>
    <w:rsid w:val="001B1E0C"/>
    <w:rsid w:val="001B2AB2"/>
    <w:rsid w:val="001B3499"/>
    <w:rsid w:val="001B3D80"/>
    <w:rsid w:val="001B3DF5"/>
    <w:rsid w:val="001B4E72"/>
    <w:rsid w:val="001B4EF3"/>
    <w:rsid w:val="001B5CFB"/>
    <w:rsid w:val="001B5D26"/>
    <w:rsid w:val="001B69E3"/>
    <w:rsid w:val="001B792F"/>
    <w:rsid w:val="001C071B"/>
    <w:rsid w:val="001C0B10"/>
    <w:rsid w:val="001C1A6E"/>
    <w:rsid w:val="001C2316"/>
    <w:rsid w:val="001C38E8"/>
    <w:rsid w:val="001C3B39"/>
    <w:rsid w:val="001C3DBF"/>
    <w:rsid w:val="001C413B"/>
    <w:rsid w:val="001C5698"/>
    <w:rsid w:val="001C583B"/>
    <w:rsid w:val="001C67D2"/>
    <w:rsid w:val="001C6B3B"/>
    <w:rsid w:val="001C71F9"/>
    <w:rsid w:val="001D0080"/>
    <w:rsid w:val="001D02FE"/>
    <w:rsid w:val="001D0599"/>
    <w:rsid w:val="001D05B8"/>
    <w:rsid w:val="001D07F0"/>
    <w:rsid w:val="001D08BB"/>
    <w:rsid w:val="001D185D"/>
    <w:rsid w:val="001D25A1"/>
    <w:rsid w:val="001D47E2"/>
    <w:rsid w:val="001D5398"/>
    <w:rsid w:val="001D5664"/>
    <w:rsid w:val="001D67B4"/>
    <w:rsid w:val="001D68EE"/>
    <w:rsid w:val="001D6B6B"/>
    <w:rsid w:val="001E0414"/>
    <w:rsid w:val="001E0E8A"/>
    <w:rsid w:val="001E0F4E"/>
    <w:rsid w:val="001E14AD"/>
    <w:rsid w:val="001E1518"/>
    <w:rsid w:val="001E290C"/>
    <w:rsid w:val="001E2A76"/>
    <w:rsid w:val="001E2F24"/>
    <w:rsid w:val="001E3A75"/>
    <w:rsid w:val="001E40CA"/>
    <w:rsid w:val="001E5BAC"/>
    <w:rsid w:val="001E5F43"/>
    <w:rsid w:val="001E632B"/>
    <w:rsid w:val="001E6A6D"/>
    <w:rsid w:val="001E757C"/>
    <w:rsid w:val="001E7624"/>
    <w:rsid w:val="001E791A"/>
    <w:rsid w:val="001F06C2"/>
    <w:rsid w:val="001F08BF"/>
    <w:rsid w:val="001F153F"/>
    <w:rsid w:val="001F4E91"/>
    <w:rsid w:val="001F50AD"/>
    <w:rsid w:val="001F782F"/>
    <w:rsid w:val="00200DF6"/>
    <w:rsid w:val="00201B1E"/>
    <w:rsid w:val="002027DF"/>
    <w:rsid w:val="00202DD1"/>
    <w:rsid w:val="00203311"/>
    <w:rsid w:val="002036C0"/>
    <w:rsid w:val="00203856"/>
    <w:rsid w:val="00203D96"/>
    <w:rsid w:val="002050B4"/>
    <w:rsid w:val="002055B9"/>
    <w:rsid w:val="002079BC"/>
    <w:rsid w:val="00211574"/>
    <w:rsid w:val="00211CC4"/>
    <w:rsid w:val="00212489"/>
    <w:rsid w:val="00212EBF"/>
    <w:rsid w:val="00213798"/>
    <w:rsid w:val="00213C2F"/>
    <w:rsid w:val="00213F98"/>
    <w:rsid w:val="0021427B"/>
    <w:rsid w:val="002156FF"/>
    <w:rsid w:val="002170D8"/>
    <w:rsid w:val="00217161"/>
    <w:rsid w:val="00217561"/>
    <w:rsid w:val="002176BF"/>
    <w:rsid w:val="00217BF4"/>
    <w:rsid w:val="00217C53"/>
    <w:rsid w:val="00217F13"/>
    <w:rsid w:val="002203CE"/>
    <w:rsid w:val="00220C74"/>
    <w:rsid w:val="00221306"/>
    <w:rsid w:val="00221A33"/>
    <w:rsid w:val="00221AA5"/>
    <w:rsid w:val="00222916"/>
    <w:rsid w:val="00222C3B"/>
    <w:rsid w:val="00222EDF"/>
    <w:rsid w:val="00223674"/>
    <w:rsid w:val="00223CEA"/>
    <w:rsid w:val="002241A9"/>
    <w:rsid w:val="002246DB"/>
    <w:rsid w:val="002248DB"/>
    <w:rsid w:val="00224E0A"/>
    <w:rsid w:val="0022572E"/>
    <w:rsid w:val="0022651C"/>
    <w:rsid w:val="00226FFC"/>
    <w:rsid w:val="0022707E"/>
    <w:rsid w:val="002270D1"/>
    <w:rsid w:val="0022726D"/>
    <w:rsid w:val="00227863"/>
    <w:rsid w:val="00227A10"/>
    <w:rsid w:val="00231701"/>
    <w:rsid w:val="00232385"/>
    <w:rsid w:val="00232DCB"/>
    <w:rsid w:val="00234E8B"/>
    <w:rsid w:val="002354B9"/>
    <w:rsid w:val="0023780A"/>
    <w:rsid w:val="002405EF"/>
    <w:rsid w:val="00240961"/>
    <w:rsid w:val="002411F6"/>
    <w:rsid w:val="00241BA2"/>
    <w:rsid w:val="00241C60"/>
    <w:rsid w:val="0024253B"/>
    <w:rsid w:val="0024279E"/>
    <w:rsid w:val="00244122"/>
    <w:rsid w:val="002442DD"/>
    <w:rsid w:val="00247D29"/>
    <w:rsid w:val="002501C5"/>
    <w:rsid w:val="00250226"/>
    <w:rsid w:val="00250A2E"/>
    <w:rsid w:val="00250A8E"/>
    <w:rsid w:val="00250ABD"/>
    <w:rsid w:val="0025147D"/>
    <w:rsid w:val="002514BB"/>
    <w:rsid w:val="00251764"/>
    <w:rsid w:val="00251B38"/>
    <w:rsid w:val="00251F50"/>
    <w:rsid w:val="00252353"/>
    <w:rsid w:val="0025248B"/>
    <w:rsid w:val="002529CF"/>
    <w:rsid w:val="00252DEA"/>
    <w:rsid w:val="00254D1C"/>
    <w:rsid w:val="002552CB"/>
    <w:rsid w:val="002564E0"/>
    <w:rsid w:val="00256978"/>
    <w:rsid w:val="00256A93"/>
    <w:rsid w:val="00257148"/>
    <w:rsid w:val="002571EE"/>
    <w:rsid w:val="00257AA3"/>
    <w:rsid w:val="00260F22"/>
    <w:rsid w:val="002613A0"/>
    <w:rsid w:val="00261432"/>
    <w:rsid w:val="002619A6"/>
    <w:rsid w:val="00261E49"/>
    <w:rsid w:val="00262645"/>
    <w:rsid w:val="00263320"/>
    <w:rsid w:val="0026533C"/>
    <w:rsid w:val="002654BA"/>
    <w:rsid w:val="002668F6"/>
    <w:rsid w:val="002674AC"/>
    <w:rsid w:val="00267A43"/>
    <w:rsid w:val="00267CFC"/>
    <w:rsid w:val="00270BFA"/>
    <w:rsid w:val="00270DC7"/>
    <w:rsid w:val="002714A4"/>
    <w:rsid w:val="0027219F"/>
    <w:rsid w:val="0027295E"/>
    <w:rsid w:val="00272F88"/>
    <w:rsid w:val="002733D9"/>
    <w:rsid w:val="002737C3"/>
    <w:rsid w:val="00274217"/>
    <w:rsid w:val="00275154"/>
    <w:rsid w:val="00275447"/>
    <w:rsid w:val="002754A4"/>
    <w:rsid w:val="00276184"/>
    <w:rsid w:val="00281071"/>
    <w:rsid w:val="002816BD"/>
    <w:rsid w:val="00281977"/>
    <w:rsid w:val="00281F4B"/>
    <w:rsid w:val="002820E6"/>
    <w:rsid w:val="0028211A"/>
    <w:rsid w:val="00282F4B"/>
    <w:rsid w:val="0028445A"/>
    <w:rsid w:val="0028508F"/>
    <w:rsid w:val="00285293"/>
    <w:rsid w:val="00285A87"/>
    <w:rsid w:val="00285E4F"/>
    <w:rsid w:val="0028712F"/>
    <w:rsid w:val="002875CA"/>
    <w:rsid w:val="002877FA"/>
    <w:rsid w:val="0029040A"/>
    <w:rsid w:val="00291BCD"/>
    <w:rsid w:val="0029248F"/>
    <w:rsid w:val="002933B6"/>
    <w:rsid w:val="00293763"/>
    <w:rsid w:val="00293C7F"/>
    <w:rsid w:val="00294346"/>
    <w:rsid w:val="002952D2"/>
    <w:rsid w:val="002966E1"/>
    <w:rsid w:val="0029673C"/>
    <w:rsid w:val="00297C7D"/>
    <w:rsid w:val="002A0C7A"/>
    <w:rsid w:val="002A1F46"/>
    <w:rsid w:val="002A2120"/>
    <w:rsid w:val="002A23B9"/>
    <w:rsid w:val="002A3028"/>
    <w:rsid w:val="002A3148"/>
    <w:rsid w:val="002A3A74"/>
    <w:rsid w:val="002A5B4E"/>
    <w:rsid w:val="002A6089"/>
    <w:rsid w:val="002A67BC"/>
    <w:rsid w:val="002A7C0C"/>
    <w:rsid w:val="002A7E09"/>
    <w:rsid w:val="002B0F8C"/>
    <w:rsid w:val="002B1229"/>
    <w:rsid w:val="002B1932"/>
    <w:rsid w:val="002B1CBB"/>
    <w:rsid w:val="002B299E"/>
    <w:rsid w:val="002B2BC1"/>
    <w:rsid w:val="002B2C71"/>
    <w:rsid w:val="002B3717"/>
    <w:rsid w:val="002B3DE5"/>
    <w:rsid w:val="002B442D"/>
    <w:rsid w:val="002B4E28"/>
    <w:rsid w:val="002B6A40"/>
    <w:rsid w:val="002C0BAB"/>
    <w:rsid w:val="002C2670"/>
    <w:rsid w:val="002C3C0B"/>
    <w:rsid w:val="002C4243"/>
    <w:rsid w:val="002C446E"/>
    <w:rsid w:val="002C63BF"/>
    <w:rsid w:val="002C7289"/>
    <w:rsid w:val="002C7517"/>
    <w:rsid w:val="002C7CDF"/>
    <w:rsid w:val="002C7D72"/>
    <w:rsid w:val="002D0568"/>
    <w:rsid w:val="002D1089"/>
    <w:rsid w:val="002D1162"/>
    <w:rsid w:val="002D13D0"/>
    <w:rsid w:val="002D21A7"/>
    <w:rsid w:val="002D2C1B"/>
    <w:rsid w:val="002D2E0C"/>
    <w:rsid w:val="002D3B02"/>
    <w:rsid w:val="002D3B7E"/>
    <w:rsid w:val="002D49CF"/>
    <w:rsid w:val="002D4BC5"/>
    <w:rsid w:val="002D5259"/>
    <w:rsid w:val="002D5301"/>
    <w:rsid w:val="002D533C"/>
    <w:rsid w:val="002D56EC"/>
    <w:rsid w:val="002D5827"/>
    <w:rsid w:val="002D5FD9"/>
    <w:rsid w:val="002D6D1F"/>
    <w:rsid w:val="002D762D"/>
    <w:rsid w:val="002D7B6B"/>
    <w:rsid w:val="002E11E4"/>
    <w:rsid w:val="002E13AD"/>
    <w:rsid w:val="002E1BFE"/>
    <w:rsid w:val="002E1D0C"/>
    <w:rsid w:val="002E20CC"/>
    <w:rsid w:val="002E215F"/>
    <w:rsid w:val="002E2219"/>
    <w:rsid w:val="002E2700"/>
    <w:rsid w:val="002E3047"/>
    <w:rsid w:val="002E347E"/>
    <w:rsid w:val="002E36FC"/>
    <w:rsid w:val="002E4187"/>
    <w:rsid w:val="002E524D"/>
    <w:rsid w:val="002E5989"/>
    <w:rsid w:val="002E5EBA"/>
    <w:rsid w:val="002E75C1"/>
    <w:rsid w:val="002E75E5"/>
    <w:rsid w:val="002F00B1"/>
    <w:rsid w:val="002F0758"/>
    <w:rsid w:val="002F0F10"/>
    <w:rsid w:val="002F10E3"/>
    <w:rsid w:val="002F165F"/>
    <w:rsid w:val="002F174D"/>
    <w:rsid w:val="002F1DC4"/>
    <w:rsid w:val="002F2802"/>
    <w:rsid w:val="002F2C4C"/>
    <w:rsid w:val="002F53C5"/>
    <w:rsid w:val="002F5B84"/>
    <w:rsid w:val="002F6683"/>
    <w:rsid w:val="002F706E"/>
    <w:rsid w:val="002F7718"/>
    <w:rsid w:val="002F7A65"/>
    <w:rsid w:val="00300096"/>
    <w:rsid w:val="0030023C"/>
    <w:rsid w:val="00300A1E"/>
    <w:rsid w:val="00300AE2"/>
    <w:rsid w:val="00301AF6"/>
    <w:rsid w:val="00301DA8"/>
    <w:rsid w:val="00301F17"/>
    <w:rsid w:val="00302A20"/>
    <w:rsid w:val="00302A47"/>
    <w:rsid w:val="003034EE"/>
    <w:rsid w:val="00303A66"/>
    <w:rsid w:val="00303F86"/>
    <w:rsid w:val="003042D9"/>
    <w:rsid w:val="0030430E"/>
    <w:rsid w:val="003043B7"/>
    <w:rsid w:val="00305143"/>
    <w:rsid w:val="00305DDF"/>
    <w:rsid w:val="00305E14"/>
    <w:rsid w:val="00306E3F"/>
    <w:rsid w:val="003073AE"/>
    <w:rsid w:val="003077DC"/>
    <w:rsid w:val="0031053F"/>
    <w:rsid w:val="003109C9"/>
    <w:rsid w:val="00311044"/>
    <w:rsid w:val="003110E1"/>
    <w:rsid w:val="0031120D"/>
    <w:rsid w:val="00312573"/>
    <w:rsid w:val="00312839"/>
    <w:rsid w:val="003133FD"/>
    <w:rsid w:val="0031362D"/>
    <w:rsid w:val="003138CE"/>
    <w:rsid w:val="00313E46"/>
    <w:rsid w:val="00314557"/>
    <w:rsid w:val="00314867"/>
    <w:rsid w:val="00314C2D"/>
    <w:rsid w:val="003158B7"/>
    <w:rsid w:val="0031686A"/>
    <w:rsid w:val="003168B8"/>
    <w:rsid w:val="00317EA4"/>
    <w:rsid w:val="0032009B"/>
    <w:rsid w:val="0032212B"/>
    <w:rsid w:val="00322453"/>
    <w:rsid w:val="00324009"/>
    <w:rsid w:val="00325573"/>
    <w:rsid w:val="00325FE3"/>
    <w:rsid w:val="00326B38"/>
    <w:rsid w:val="00330868"/>
    <w:rsid w:val="00330E40"/>
    <w:rsid w:val="003310B7"/>
    <w:rsid w:val="00331970"/>
    <w:rsid w:val="00331E2F"/>
    <w:rsid w:val="003320D9"/>
    <w:rsid w:val="00333852"/>
    <w:rsid w:val="0033393D"/>
    <w:rsid w:val="00334336"/>
    <w:rsid w:val="003347BB"/>
    <w:rsid w:val="0033571F"/>
    <w:rsid w:val="00335769"/>
    <w:rsid w:val="003357E0"/>
    <w:rsid w:val="00335B78"/>
    <w:rsid w:val="00335B86"/>
    <w:rsid w:val="00335CA4"/>
    <w:rsid w:val="00336636"/>
    <w:rsid w:val="003370A0"/>
    <w:rsid w:val="00337399"/>
    <w:rsid w:val="00337E7D"/>
    <w:rsid w:val="00337F86"/>
    <w:rsid w:val="00340922"/>
    <w:rsid w:val="0034095B"/>
    <w:rsid w:val="00340EFB"/>
    <w:rsid w:val="00341EA8"/>
    <w:rsid w:val="00342620"/>
    <w:rsid w:val="00343114"/>
    <w:rsid w:val="0034375C"/>
    <w:rsid w:val="003448AD"/>
    <w:rsid w:val="003465EB"/>
    <w:rsid w:val="0034692E"/>
    <w:rsid w:val="003473B7"/>
    <w:rsid w:val="003478BE"/>
    <w:rsid w:val="00351274"/>
    <w:rsid w:val="0035168B"/>
    <w:rsid w:val="00352C27"/>
    <w:rsid w:val="00353685"/>
    <w:rsid w:val="003536FF"/>
    <w:rsid w:val="00353AF2"/>
    <w:rsid w:val="00353E60"/>
    <w:rsid w:val="0035408D"/>
    <w:rsid w:val="0035574B"/>
    <w:rsid w:val="003567A5"/>
    <w:rsid w:val="003567EF"/>
    <w:rsid w:val="00360B07"/>
    <w:rsid w:val="003614D0"/>
    <w:rsid w:val="00361EEC"/>
    <w:rsid w:val="00362ADA"/>
    <w:rsid w:val="00363021"/>
    <w:rsid w:val="00363B9E"/>
    <w:rsid w:val="003641EC"/>
    <w:rsid w:val="00364521"/>
    <w:rsid w:val="00364E6D"/>
    <w:rsid w:val="0036510E"/>
    <w:rsid w:val="0036592B"/>
    <w:rsid w:val="00365BAF"/>
    <w:rsid w:val="00365BEC"/>
    <w:rsid w:val="00365FCD"/>
    <w:rsid w:val="0036606F"/>
    <w:rsid w:val="003702EB"/>
    <w:rsid w:val="0037061C"/>
    <w:rsid w:val="00371FA8"/>
    <w:rsid w:val="003723A3"/>
    <w:rsid w:val="00372471"/>
    <w:rsid w:val="00373BB3"/>
    <w:rsid w:val="0037576E"/>
    <w:rsid w:val="00376B4A"/>
    <w:rsid w:val="00376FBB"/>
    <w:rsid w:val="0037719D"/>
    <w:rsid w:val="00377580"/>
    <w:rsid w:val="00377F2B"/>
    <w:rsid w:val="003802B2"/>
    <w:rsid w:val="0038080D"/>
    <w:rsid w:val="00381253"/>
    <w:rsid w:val="00382046"/>
    <w:rsid w:val="0038329A"/>
    <w:rsid w:val="00383B29"/>
    <w:rsid w:val="00384016"/>
    <w:rsid w:val="00384466"/>
    <w:rsid w:val="0038712B"/>
    <w:rsid w:val="00387232"/>
    <w:rsid w:val="00390288"/>
    <w:rsid w:val="00391060"/>
    <w:rsid w:val="003914AF"/>
    <w:rsid w:val="003945AB"/>
    <w:rsid w:val="003945B6"/>
    <w:rsid w:val="00394D6B"/>
    <w:rsid w:val="0039620E"/>
    <w:rsid w:val="003962C9"/>
    <w:rsid w:val="003A096C"/>
    <w:rsid w:val="003A109C"/>
    <w:rsid w:val="003A1D87"/>
    <w:rsid w:val="003A2747"/>
    <w:rsid w:val="003A4A56"/>
    <w:rsid w:val="003A5675"/>
    <w:rsid w:val="003A5680"/>
    <w:rsid w:val="003A728D"/>
    <w:rsid w:val="003B02D4"/>
    <w:rsid w:val="003B0644"/>
    <w:rsid w:val="003B0A37"/>
    <w:rsid w:val="003B0CA2"/>
    <w:rsid w:val="003B20BF"/>
    <w:rsid w:val="003B3137"/>
    <w:rsid w:val="003B3FCB"/>
    <w:rsid w:val="003B47B7"/>
    <w:rsid w:val="003B49AF"/>
    <w:rsid w:val="003C0189"/>
    <w:rsid w:val="003C1718"/>
    <w:rsid w:val="003C1C19"/>
    <w:rsid w:val="003C1DE4"/>
    <w:rsid w:val="003C22D6"/>
    <w:rsid w:val="003C24F9"/>
    <w:rsid w:val="003C2ACA"/>
    <w:rsid w:val="003C519E"/>
    <w:rsid w:val="003D155F"/>
    <w:rsid w:val="003D229B"/>
    <w:rsid w:val="003D29EC"/>
    <w:rsid w:val="003D3278"/>
    <w:rsid w:val="003D483C"/>
    <w:rsid w:val="003D5862"/>
    <w:rsid w:val="003D5ABB"/>
    <w:rsid w:val="003D64C9"/>
    <w:rsid w:val="003D6DB1"/>
    <w:rsid w:val="003D702C"/>
    <w:rsid w:val="003D7C79"/>
    <w:rsid w:val="003D7F55"/>
    <w:rsid w:val="003E11D1"/>
    <w:rsid w:val="003E2461"/>
    <w:rsid w:val="003E3BAD"/>
    <w:rsid w:val="003E4867"/>
    <w:rsid w:val="003E4E40"/>
    <w:rsid w:val="003E5476"/>
    <w:rsid w:val="003E6059"/>
    <w:rsid w:val="003E690B"/>
    <w:rsid w:val="003E6E1C"/>
    <w:rsid w:val="003E6EF9"/>
    <w:rsid w:val="003E721C"/>
    <w:rsid w:val="003E7625"/>
    <w:rsid w:val="003F05F1"/>
    <w:rsid w:val="003F0635"/>
    <w:rsid w:val="003F0F79"/>
    <w:rsid w:val="003F1966"/>
    <w:rsid w:val="003F1B4B"/>
    <w:rsid w:val="003F25A7"/>
    <w:rsid w:val="003F2714"/>
    <w:rsid w:val="003F27D4"/>
    <w:rsid w:val="003F28C6"/>
    <w:rsid w:val="003F2D66"/>
    <w:rsid w:val="003F35AA"/>
    <w:rsid w:val="003F3BC5"/>
    <w:rsid w:val="003F482E"/>
    <w:rsid w:val="003F7429"/>
    <w:rsid w:val="003F7990"/>
    <w:rsid w:val="003F7BFD"/>
    <w:rsid w:val="0040011D"/>
    <w:rsid w:val="00400444"/>
    <w:rsid w:val="004016B6"/>
    <w:rsid w:val="00401C3E"/>
    <w:rsid w:val="00401CEA"/>
    <w:rsid w:val="00401FB5"/>
    <w:rsid w:val="00402288"/>
    <w:rsid w:val="004028C5"/>
    <w:rsid w:val="00403498"/>
    <w:rsid w:val="00403A2F"/>
    <w:rsid w:val="0040595D"/>
    <w:rsid w:val="00405A07"/>
    <w:rsid w:val="00405E6A"/>
    <w:rsid w:val="004074F0"/>
    <w:rsid w:val="00410753"/>
    <w:rsid w:val="00411343"/>
    <w:rsid w:val="00411796"/>
    <w:rsid w:val="00411AEE"/>
    <w:rsid w:val="00411B8C"/>
    <w:rsid w:val="0041228E"/>
    <w:rsid w:val="00412973"/>
    <w:rsid w:val="00412B45"/>
    <w:rsid w:val="00412D53"/>
    <w:rsid w:val="00413465"/>
    <w:rsid w:val="00413850"/>
    <w:rsid w:val="004144AB"/>
    <w:rsid w:val="00415090"/>
    <w:rsid w:val="004153BA"/>
    <w:rsid w:val="00415C35"/>
    <w:rsid w:val="00415FDB"/>
    <w:rsid w:val="0041676F"/>
    <w:rsid w:val="00416DD1"/>
    <w:rsid w:val="00417B80"/>
    <w:rsid w:val="004205EF"/>
    <w:rsid w:val="0042199B"/>
    <w:rsid w:val="0042214F"/>
    <w:rsid w:val="00422536"/>
    <w:rsid w:val="00422B07"/>
    <w:rsid w:val="004252FE"/>
    <w:rsid w:val="00425309"/>
    <w:rsid w:val="00425505"/>
    <w:rsid w:val="00426218"/>
    <w:rsid w:val="00426C31"/>
    <w:rsid w:val="0042712B"/>
    <w:rsid w:val="00431BD8"/>
    <w:rsid w:val="00433306"/>
    <w:rsid w:val="00433492"/>
    <w:rsid w:val="004339EE"/>
    <w:rsid w:val="00433AD5"/>
    <w:rsid w:val="004343FE"/>
    <w:rsid w:val="00434821"/>
    <w:rsid w:val="00435988"/>
    <w:rsid w:val="00437377"/>
    <w:rsid w:val="004405A3"/>
    <w:rsid w:val="004408BA"/>
    <w:rsid w:val="00441816"/>
    <w:rsid w:val="00441E8D"/>
    <w:rsid w:val="00442A09"/>
    <w:rsid w:val="00442F05"/>
    <w:rsid w:val="00443812"/>
    <w:rsid w:val="004441BB"/>
    <w:rsid w:val="00445650"/>
    <w:rsid w:val="00445B3F"/>
    <w:rsid w:val="00447807"/>
    <w:rsid w:val="0044785E"/>
    <w:rsid w:val="00451EE5"/>
    <w:rsid w:val="00452CBC"/>
    <w:rsid w:val="004532E8"/>
    <w:rsid w:val="004538DB"/>
    <w:rsid w:val="00453DA3"/>
    <w:rsid w:val="004548D6"/>
    <w:rsid w:val="00454C22"/>
    <w:rsid w:val="00454EE6"/>
    <w:rsid w:val="004550C4"/>
    <w:rsid w:val="00456774"/>
    <w:rsid w:val="004568C8"/>
    <w:rsid w:val="00456AEE"/>
    <w:rsid w:val="00460BAD"/>
    <w:rsid w:val="00461414"/>
    <w:rsid w:val="00462CFF"/>
    <w:rsid w:val="00462EC0"/>
    <w:rsid w:val="00463A32"/>
    <w:rsid w:val="0046401D"/>
    <w:rsid w:val="00464149"/>
    <w:rsid w:val="00464A4C"/>
    <w:rsid w:val="004652E1"/>
    <w:rsid w:val="004665F5"/>
    <w:rsid w:val="0046749D"/>
    <w:rsid w:val="004679F6"/>
    <w:rsid w:val="0047334D"/>
    <w:rsid w:val="0047338F"/>
    <w:rsid w:val="00473C9B"/>
    <w:rsid w:val="00473D4A"/>
    <w:rsid w:val="00473FC6"/>
    <w:rsid w:val="00474C62"/>
    <w:rsid w:val="00474D22"/>
    <w:rsid w:val="00475AD4"/>
    <w:rsid w:val="00476179"/>
    <w:rsid w:val="0048206E"/>
    <w:rsid w:val="00482CC9"/>
    <w:rsid w:val="00482E3B"/>
    <w:rsid w:val="00483519"/>
    <w:rsid w:val="00484393"/>
    <w:rsid w:val="00484F2D"/>
    <w:rsid w:val="00484F97"/>
    <w:rsid w:val="004851BB"/>
    <w:rsid w:val="0048548C"/>
    <w:rsid w:val="00485A64"/>
    <w:rsid w:val="0048681A"/>
    <w:rsid w:val="00486896"/>
    <w:rsid w:val="00487A2F"/>
    <w:rsid w:val="00487EC8"/>
    <w:rsid w:val="004902D4"/>
    <w:rsid w:val="00491C22"/>
    <w:rsid w:val="0049348B"/>
    <w:rsid w:val="00494277"/>
    <w:rsid w:val="0049468F"/>
    <w:rsid w:val="00494846"/>
    <w:rsid w:val="004A09B8"/>
    <w:rsid w:val="004A147D"/>
    <w:rsid w:val="004A1D37"/>
    <w:rsid w:val="004A1DC4"/>
    <w:rsid w:val="004A2509"/>
    <w:rsid w:val="004A30D6"/>
    <w:rsid w:val="004A4228"/>
    <w:rsid w:val="004A5C2D"/>
    <w:rsid w:val="004A602E"/>
    <w:rsid w:val="004A74D9"/>
    <w:rsid w:val="004A757C"/>
    <w:rsid w:val="004A75D8"/>
    <w:rsid w:val="004A7E38"/>
    <w:rsid w:val="004B1D67"/>
    <w:rsid w:val="004B21F0"/>
    <w:rsid w:val="004B2AD9"/>
    <w:rsid w:val="004B3818"/>
    <w:rsid w:val="004B4147"/>
    <w:rsid w:val="004B45ED"/>
    <w:rsid w:val="004B51D2"/>
    <w:rsid w:val="004B5555"/>
    <w:rsid w:val="004B5A65"/>
    <w:rsid w:val="004B5D38"/>
    <w:rsid w:val="004B7258"/>
    <w:rsid w:val="004C3D2E"/>
    <w:rsid w:val="004C3E3D"/>
    <w:rsid w:val="004C3E41"/>
    <w:rsid w:val="004C3F9B"/>
    <w:rsid w:val="004C44D1"/>
    <w:rsid w:val="004C4D94"/>
    <w:rsid w:val="004C52C3"/>
    <w:rsid w:val="004C580E"/>
    <w:rsid w:val="004C591B"/>
    <w:rsid w:val="004C6891"/>
    <w:rsid w:val="004D191E"/>
    <w:rsid w:val="004D1E3B"/>
    <w:rsid w:val="004D4FAB"/>
    <w:rsid w:val="004D5EF2"/>
    <w:rsid w:val="004D632D"/>
    <w:rsid w:val="004D7C88"/>
    <w:rsid w:val="004E0BB1"/>
    <w:rsid w:val="004E0EDC"/>
    <w:rsid w:val="004E1D33"/>
    <w:rsid w:val="004E1EC8"/>
    <w:rsid w:val="004E2A28"/>
    <w:rsid w:val="004E2AAC"/>
    <w:rsid w:val="004E2E54"/>
    <w:rsid w:val="004E300D"/>
    <w:rsid w:val="004E3457"/>
    <w:rsid w:val="004E36FF"/>
    <w:rsid w:val="004E43DB"/>
    <w:rsid w:val="004E4628"/>
    <w:rsid w:val="004E47DC"/>
    <w:rsid w:val="004E6401"/>
    <w:rsid w:val="004E6979"/>
    <w:rsid w:val="004E7159"/>
    <w:rsid w:val="004E7B02"/>
    <w:rsid w:val="004E7DB8"/>
    <w:rsid w:val="004E7E69"/>
    <w:rsid w:val="004F0542"/>
    <w:rsid w:val="004F147C"/>
    <w:rsid w:val="004F1EE6"/>
    <w:rsid w:val="004F27E2"/>
    <w:rsid w:val="004F3B66"/>
    <w:rsid w:val="004F3E0E"/>
    <w:rsid w:val="004F4F7A"/>
    <w:rsid w:val="004F5E2E"/>
    <w:rsid w:val="004F73A5"/>
    <w:rsid w:val="004F7538"/>
    <w:rsid w:val="004F78B7"/>
    <w:rsid w:val="00500411"/>
    <w:rsid w:val="005004A5"/>
    <w:rsid w:val="005006AF"/>
    <w:rsid w:val="00501B90"/>
    <w:rsid w:val="00502325"/>
    <w:rsid w:val="00502D38"/>
    <w:rsid w:val="0050375D"/>
    <w:rsid w:val="0050495E"/>
    <w:rsid w:val="005051CB"/>
    <w:rsid w:val="005067ED"/>
    <w:rsid w:val="005075BE"/>
    <w:rsid w:val="005076F4"/>
    <w:rsid w:val="0051000F"/>
    <w:rsid w:val="00510141"/>
    <w:rsid w:val="0051141E"/>
    <w:rsid w:val="005115B8"/>
    <w:rsid w:val="00512282"/>
    <w:rsid w:val="005123C2"/>
    <w:rsid w:val="0051339B"/>
    <w:rsid w:val="005133B4"/>
    <w:rsid w:val="00514595"/>
    <w:rsid w:val="00515B5B"/>
    <w:rsid w:val="00516DB6"/>
    <w:rsid w:val="00516EBB"/>
    <w:rsid w:val="005173AC"/>
    <w:rsid w:val="005179A1"/>
    <w:rsid w:val="005200E9"/>
    <w:rsid w:val="005201BE"/>
    <w:rsid w:val="00520281"/>
    <w:rsid w:val="005202BE"/>
    <w:rsid w:val="00521061"/>
    <w:rsid w:val="00521FE9"/>
    <w:rsid w:val="00522383"/>
    <w:rsid w:val="0052241C"/>
    <w:rsid w:val="00522A71"/>
    <w:rsid w:val="00522A83"/>
    <w:rsid w:val="00522AD1"/>
    <w:rsid w:val="00523266"/>
    <w:rsid w:val="005235DB"/>
    <w:rsid w:val="005243ED"/>
    <w:rsid w:val="00525892"/>
    <w:rsid w:val="00525D03"/>
    <w:rsid w:val="005266B2"/>
    <w:rsid w:val="00526D24"/>
    <w:rsid w:val="00527598"/>
    <w:rsid w:val="00527873"/>
    <w:rsid w:val="00527B61"/>
    <w:rsid w:val="00530608"/>
    <w:rsid w:val="00530D27"/>
    <w:rsid w:val="005316DD"/>
    <w:rsid w:val="00531BB7"/>
    <w:rsid w:val="00531F8E"/>
    <w:rsid w:val="005326C4"/>
    <w:rsid w:val="00532851"/>
    <w:rsid w:val="00532E35"/>
    <w:rsid w:val="00533278"/>
    <w:rsid w:val="0053334A"/>
    <w:rsid w:val="005334C4"/>
    <w:rsid w:val="00533EA6"/>
    <w:rsid w:val="00534904"/>
    <w:rsid w:val="00534F7B"/>
    <w:rsid w:val="005361B5"/>
    <w:rsid w:val="00536C69"/>
    <w:rsid w:val="00536FFD"/>
    <w:rsid w:val="00537320"/>
    <w:rsid w:val="005373F8"/>
    <w:rsid w:val="005375F7"/>
    <w:rsid w:val="00541549"/>
    <w:rsid w:val="0054197D"/>
    <w:rsid w:val="005421B5"/>
    <w:rsid w:val="00542D76"/>
    <w:rsid w:val="00543316"/>
    <w:rsid w:val="00544460"/>
    <w:rsid w:val="0054512B"/>
    <w:rsid w:val="00545413"/>
    <w:rsid w:val="00547A8B"/>
    <w:rsid w:val="00547D7C"/>
    <w:rsid w:val="00547F64"/>
    <w:rsid w:val="00550643"/>
    <w:rsid w:val="00551695"/>
    <w:rsid w:val="00551BB3"/>
    <w:rsid w:val="00551FBE"/>
    <w:rsid w:val="00553A59"/>
    <w:rsid w:val="0055408A"/>
    <w:rsid w:val="005540CF"/>
    <w:rsid w:val="00554646"/>
    <w:rsid w:val="00554A56"/>
    <w:rsid w:val="00555030"/>
    <w:rsid w:val="00555514"/>
    <w:rsid w:val="0055702D"/>
    <w:rsid w:val="005573CE"/>
    <w:rsid w:val="0056022F"/>
    <w:rsid w:val="00560C56"/>
    <w:rsid w:val="005617C5"/>
    <w:rsid w:val="0056387A"/>
    <w:rsid w:val="00563FE5"/>
    <w:rsid w:val="00564074"/>
    <w:rsid w:val="005642A8"/>
    <w:rsid w:val="00564A0A"/>
    <w:rsid w:val="00564EC8"/>
    <w:rsid w:val="005654E8"/>
    <w:rsid w:val="00565674"/>
    <w:rsid w:val="00565D0B"/>
    <w:rsid w:val="00566457"/>
    <w:rsid w:val="00566E0E"/>
    <w:rsid w:val="00567125"/>
    <w:rsid w:val="00567D01"/>
    <w:rsid w:val="005706F6"/>
    <w:rsid w:val="00570888"/>
    <w:rsid w:val="00571070"/>
    <w:rsid w:val="005713CB"/>
    <w:rsid w:val="00572D27"/>
    <w:rsid w:val="0057395E"/>
    <w:rsid w:val="00573AA7"/>
    <w:rsid w:val="00573EA5"/>
    <w:rsid w:val="0057403B"/>
    <w:rsid w:val="005741B4"/>
    <w:rsid w:val="00575516"/>
    <w:rsid w:val="00576E46"/>
    <w:rsid w:val="005800CA"/>
    <w:rsid w:val="00580709"/>
    <w:rsid w:val="00580C01"/>
    <w:rsid w:val="00581502"/>
    <w:rsid w:val="00581BCB"/>
    <w:rsid w:val="00581D68"/>
    <w:rsid w:val="00582306"/>
    <w:rsid w:val="00582413"/>
    <w:rsid w:val="00582509"/>
    <w:rsid w:val="0058317D"/>
    <w:rsid w:val="0058369E"/>
    <w:rsid w:val="005837C7"/>
    <w:rsid w:val="0058423B"/>
    <w:rsid w:val="0058469B"/>
    <w:rsid w:val="00585C76"/>
    <w:rsid w:val="00585F99"/>
    <w:rsid w:val="00586DC1"/>
    <w:rsid w:val="00587855"/>
    <w:rsid w:val="005911EF"/>
    <w:rsid w:val="00591F42"/>
    <w:rsid w:val="0059403D"/>
    <w:rsid w:val="00595191"/>
    <w:rsid w:val="005963AB"/>
    <w:rsid w:val="00596F3C"/>
    <w:rsid w:val="005A10C5"/>
    <w:rsid w:val="005A16E4"/>
    <w:rsid w:val="005A1727"/>
    <w:rsid w:val="005A29DA"/>
    <w:rsid w:val="005A2CE5"/>
    <w:rsid w:val="005A30EC"/>
    <w:rsid w:val="005A330A"/>
    <w:rsid w:val="005A3B01"/>
    <w:rsid w:val="005A4AC8"/>
    <w:rsid w:val="005A4E09"/>
    <w:rsid w:val="005A586B"/>
    <w:rsid w:val="005A5CB4"/>
    <w:rsid w:val="005A6F83"/>
    <w:rsid w:val="005A729A"/>
    <w:rsid w:val="005A7CB5"/>
    <w:rsid w:val="005B048E"/>
    <w:rsid w:val="005B0E5C"/>
    <w:rsid w:val="005B2556"/>
    <w:rsid w:val="005B2F71"/>
    <w:rsid w:val="005B350D"/>
    <w:rsid w:val="005B3516"/>
    <w:rsid w:val="005B3C8C"/>
    <w:rsid w:val="005B3EEF"/>
    <w:rsid w:val="005B4224"/>
    <w:rsid w:val="005B4677"/>
    <w:rsid w:val="005B48A1"/>
    <w:rsid w:val="005B4B4C"/>
    <w:rsid w:val="005B5AFD"/>
    <w:rsid w:val="005B5B8A"/>
    <w:rsid w:val="005B64C7"/>
    <w:rsid w:val="005C002B"/>
    <w:rsid w:val="005C01C6"/>
    <w:rsid w:val="005C081D"/>
    <w:rsid w:val="005C1B7B"/>
    <w:rsid w:val="005C241A"/>
    <w:rsid w:val="005C3A60"/>
    <w:rsid w:val="005C3C41"/>
    <w:rsid w:val="005C3E15"/>
    <w:rsid w:val="005C466B"/>
    <w:rsid w:val="005C6CF2"/>
    <w:rsid w:val="005C7B6C"/>
    <w:rsid w:val="005C7D8B"/>
    <w:rsid w:val="005D02E2"/>
    <w:rsid w:val="005D0D06"/>
    <w:rsid w:val="005D0F38"/>
    <w:rsid w:val="005D1852"/>
    <w:rsid w:val="005D36D3"/>
    <w:rsid w:val="005D5B44"/>
    <w:rsid w:val="005D5D36"/>
    <w:rsid w:val="005D684E"/>
    <w:rsid w:val="005D6F29"/>
    <w:rsid w:val="005D730E"/>
    <w:rsid w:val="005D7782"/>
    <w:rsid w:val="005D7E06"/>
    <w:rsid w:val="005E028A"/>
    <w:rsid w:val="005E24C1"/>
    <w:rsid w:val="005E26A7"/>
    <w:rsid w:val="005E2B22"/>
    <w:rsid w:val="005E2B68"/>
    <w:rsid w:val="005E37DB"/>
    <w:rsid w:val="005E5A9D"/>
    <w:rsid w:val="005E5FD7"/>
    <w:rsid w:val="005E6A7F"/>
    <w:rsid w:val="005E73AE"/>
    <w:rsid w:val="005E7645"/>
    <w:rsid w:val="005E7BB9"/>
    <w:rsid w:val="005E7DCD"/>
    <w:rsid w:val="005F1E60"/>
    <w:rsid w:val="005F3905"/>
    <w:rsid w:val="005F4043"/>
    <w:rsid w:val="005F4151"/>
    <w:rsid w:val="005F4A00"/>
    <w:rsid w:val="005F4C56"/>
    <w:rsid w:val="005F568A"/>
    <w:rsid w:val="005F64E1"/>
    <w:rsid w:val="005F6622"/>
    <w:rsid w:val="005F6865"/>
    <w:rsid w:val="005F6C2C"/>
    <w:rsid w:val="005F71B9"/>
    <w:rsid w:val="00600059"/>
    <w:rsid w:val="006001A7"/>
    <w:rsid w:val="00600251"/>
    <w:rsid w:val="006006D3"/>
    <w:rsid w:val="006007E9"/>
    <w:rsid w:val="00600F41"/>
    <w:rsid w:val="00601674"/>
    <w:rsid w:val="00601824"/>
    <w:rsid w:val="00601D7F"/>
    <w:rsid w:val="00603C11"/>
    <w:rsid w:val="00604588"/>
    <w:rsid w:val="0060489D"/>
    <w:rsid w:val="00605369"/>
    <w:rsid w:val="0060627A"/>
    <w:rsid w:val="00606433"/>
    <w:rsid w:val="00606BF0"/>
    <w:rsid w:val="00610DF9"/>
    <w:rsid w:val="00611171"/>
    <w:rsid w:val="00611A8F"/>
    <w:rsid w:val="0061248E"/>
    <w:rsid w:val="00612B00"/>
    <w:rsid w:val="006139B8"/>
    <w:rsid w:val="006156AC"/>
    <w:rsid w:val="00615785"/>
    <w:rsid w:val="00615C35"/>
    <w:rsid w:val="00615FEC"/>
    <w:rsid w:val="0061688D"/>
    <w:rsid w:val="00616D4C"/>
    <w:rsid w:val="00616DE3"/>
    <w:rsid w:val="006170E9"/>
    <w:rsid w:val="006208D8"/>
    <w:rsid w:val="00620CD9"/>
    <w:rsid w:val="006213FE"/>
    <w:rsid w:val="00621AD3"/>
    <w:rsid w:val="0062201E"/>
    <w:rsid w:val="00623049"/>
    <w:rsid w:val="0062682C"/>
    <w:rsid w:val="00626EF2"/>
    <w:rsid w:val="00626F4A"/>
    <w:rsid w:val="0062753D"/>
    <w:rsid w:val="006306BC"/>
    <w:rsid w:val="006313CF"/>
    <w:rsid w:val="006317B5"/>
    <w:rsid w:val="00632750"/>
    <w:rsid w:val="0063373D"/>
    <w:rsid w:val="00633D82"/>
    <w:rsid w:val="00634018"/>
    <w:rsid w:val="0063407D"/>
    <w:rsid w:val="00634095"/>
    <w:rsid w:val="006341B4"/>
    <w:rsid w:val="006359C9"/>
    <w:rsid w:val="006362F5"/>
    <w:rsid w:val="00636843"/>
    <w:rsid w:val="00636F38"/>
    <w:rsid w:val="006373DB"/>
    <w:rsid w:val="006377F0"/>
    <w:rsid w:val="00637A45"/>
    <w:rsid w:val="00637EEA"/>
    <w:rsid w:val="00640593"/>
    <w:rsid w:val="006405E0"/>
    <w:rsid w:val="006405E6"/>
    <w:rsid w:val="00641521"/>
    <w:rsid w:val="00644209"/>
    <w:rsid w:val="00644797"/>
    <w:rsid w:val="006455AC"/>
    <w:rsid w:val="006458D0"/>
    <w:rsid w:val="006462A2"/>
    <w:rsid w:val="00646958"/>
    <w:rsid w:val="00646EB9"/>
    <w:rsid w:val="00647580"/>
    <w:rsid w:val="0064764B"/>
    <w:rsid w:val="00647994"/>
    <w:rsid w:val="006479E5"/>
    <w:rsid w:val="00650975"/>
    <w:rsid w:val="00651902"/>
    <w:rsid w:val="00651968"/>
    <w:rsid w:val="0065228F"/>
    <w:rsid w:val="006525CD"/>
    <w:rsid w:val="006532EC"/>
    <w:rsid w:val="00653808"/>
    <w:rsid w:val="00653823"/>
    <w:rsid w:val="00653F23"/>
    <w:rsid w:val="0065444F"/>
    <w:rsid w:val="00654654"/>
    <w:rsid w:val="006551BD"/>
    <w:rsid w:val="00655B11"/>
    <w:rsid w:val="00656216"/>
    <w:rsid w:val="0066173E"/>
    <w:rsid w:val="00662ED0"/>
    <w:rsid w:val="006642F0"/>
    <w:rsid w:val="00666123"/>
    <w:rsid w:val="00667C42"/>
    <w:rsid w:val="0067003C"/>
    <w:rsid w:val="006712A0"/>
    <w:rsid w:val="00671739"/>
    <w:rsid w:val="00671D47"/>
    <w:rsid w:val="00672FA7"/>
    <w:rsid w:val="006730D1"/>
    <w:rsid w:val="006749B1"/>
    <w:rsid w:val="006752DA"/>
    <w:rsid w:val="006758A5"/>
    <w:rsid w:val="00675A48"/>
    <w:rsid w:val="006765AD"/>
    <w:rsid w:val="00676B8A"/>
    <w:rsid w:val="00676C1B"/>
    <w:rsid w:val="00677887"/>
    <w:rsid w:val="00681B03"/>
    <w:rsid w:val="00681CDD"/>
    <w:rsid w:val="00681DDC"/>
    <w:rsid w:val="00681FF5"/>
    <w:rsid w:val="0068259A"/>
    <w:rsid w:val="006839BC"/>
    <w:rsid w:val="00683E5A"/>
    <w:rsid w:val="0068520B"/>
    <w:rsid w:val="00685732"/>
    <w:rsid w:val="00685B8E"/>
    <w:rsid w:val="006868BF"/>
    <w:rsid w:val="00687585"/>
    <w:rsid w:val="00687F88"/>
    <w:rsid w:val="0069131E"/>
    <w:rsid w:val="006927BE"/>
    <w:rsid w:val="006929AE"/>
    <w:rsid w:val="00693BED"/>
    <w:rsid w:val="00694605"/>
    <w:rsid w:val="006947CD"/>
    <w:rsid w:val="0069498D"/>
    <w:rsid w:val="00694F56"/>
    <w:rsid w:val="00695AC6"/>
    <w:rsid w:val="00696C94"/>
    <w:rsid w:val="006978CE"/>
    <w:rsid w:val="006A1675"/>
    <w:rsid w:val="006A2002"/>
    <w:rsid w:val="006A39F0"/>
    <w:rsid w:val="006A3FE8"/>
    <w:rsid w:val="006A48B1"/>
    <w:rsid w:val="006A5D31"/>
    <w:rsid w:val="006A640B"/>
    <w:rsid w:val="006A68F1"/>
    <w:rsid w:val="006A697C"/>
    <w:rsid w:val="006A77E8"/>
    <w:rsid w:val="006A795D"/>
    <w:rsid w:val="006B0F5F"/>
    <w:rsid w:val="006B1417"/>
    <w:rsid w:val="006B319C"/>
    <w:rsid w:val="006B3967"/>
    <w:rsid w:val="006B5552"/>
    <w:rsid w:val="006B57A6"/>
    <w:rsid w:val="006B616F"/>
    <w:rsid w:val="006B6A26"/>
    <w:rsid w:val="006B6FCA"/>
    <w:rsid w:val="006C08C1"/>
    <w:rsid w:val="006C15E7"/>
    <w:rsid w:val="006C171A"/>
    <w:rsid w:val="006C1782"/>
    <w:rsid w:val="006C18A6"/>
    <w:rsid w:val="006C1D91"/>
    <w:rsid w:val="006C226E"/>
    <w:rsid w:val="006C248B"/>
    <w:rsid w:val="006C2EFC"/>
    <w:rsid w:val="006C300A"/>
    <w:rsid w:val="006C3359"/>
    <w:rsid w:val="006C37DA"/>
    <w:rsid w:val="006C37F5"/>
    <w:rsid w:val="006C4471"/>
    <w:rsid w:val="006C619F"/>
    <w:rsid w:val="006C6C4F"/>
    <w:rsid w:val="006C7761"/>
    <w:rsid w:val="006C7BE3"/>
    <w:rsid w:val="006D0312"/>
    <w:rsid w:val="006D11B9"/>
    <w:rsid w:val="006D139F"/>
    <w:rsid w:val="006D21B4"/>
    <w:rsid w:val="006D3D61"/>
    <w:rsid w:val="006D4256"/>
    <w:rsid w:val="006D43E7"/>
    <w:rsid w:val="006D4D7C"/>
    <w:rsid w:val="006D52DF"/>
    <w:rsid w:val="006D5B90"/>
    <w:rsid w:val="006D5F2B"/>
    <w:rsid w:val="006D6286"/>
    <w:rsid w:val="006E0582"/>
    <w:rsid w:val="006E06CB"/>
    <w:rsid w:val="006E0B58"/>
    <w:rsid w:val="006E1569"/>
    <w:rsid w:val="006E1883"/>
    <w:rsid w:val="006E1C35"/>
    <w:rsid w:val="006E2208"/>
    <w:rsid w:val="006E38FF"/>
    <w:rsid w:val="006E76CE"/>
    <w:rsid w:val="006E7A03"/>
    <w:rsid w:val="006F142D"/>
    <w:rsid w:val="006F1BC4"/>
    <w:rsid w:val="006F23D3"/>
    <w:rsid w:val="006F2F31"/>
    <w:rsid w:val="006F3E10"/>
    <w:rsid w:val="006F4012"/>
    <w:rsid w:val="006F4972"/>
    <w:rsid w:val="006F5DCE"/>
    <w:rsid w:val="006F6284"/>
    <w:rsid w:val="006F62CF"/>
    <w:rsid w:val="006F73C1"/>
    <w:rsid w:val="006F7741"/>
    <w:rsid w:val="006F7C43"/>
    <w:rsid w:val="00700858"/>
    <w:rsid w:val="00700C5A"/>
    <w:rsid w:val="00701AFC"/>
    <w:rsid w:val="0070277F"/>
    <w:rsid w:val="00703615"/>
    <w:rsid w:val="007036A9"/>
    <w:rsid w:val="00703D7A"/>
    <w:rsid w:val="00703E6A"/>
    <w:rsid w:val="00704C71"/>
    <w:rsid w:val="00706D7A"/>
    <w:rsid w:val="0070715D"/>
    <w:rsid w:val="007073D9"/>
    <w:rsid w:val="0070760A"/>
    <w:rsid w:val="007077E4"/>
    <w:rsid w:val="00707AE9"/>
    <w:rsid w:val="00707D21"/>
    <w:rsid w:val="00707D9B"/>
    <w:rsid w:val="00710405"/>
    <w:rsid w:val="00711A13"/>
    <w:rsid w:val="00711AB1"/>
    <w:rsid w:val="00711EBD"/>
    <w:rsid w:val="00712D16"/>
    <w:rsid w:val="0071374D"/>
    <w:rsid w:val="007153B3"/>
    <w:rsid w:val="00716C9E"/>
    <w:rsid w:val="00717539"/>
    <w:rsid w:val="00717834"/>
    <w:rsid w:val="00717B29"/>
    <w:rsid w:val="0072026C"/>
    <w:rsid w:val="007203C2"/>
    <w:rsid w:val="0072326E"/>
    <w:rsid w:val="007233F9"/>
    <w:rsid w:val="00723892"/>
    <w:rsid w:val="007256E0"/>
    <w:rsid w:val="00727DCE"/>
    <w:rsid w:val="00730AF0"/>
    <w:rsid w:val="00730E12"/>
    <w:rsid w:val="007338D1"/>
    <w:rsid w:val="0073391C"/>
    <w:rsid w:val="007349CB"/>
    <w:rsid w:val="00735083"/>
    <w:rsid w:val="00735BC8"/>
    <w:rsid w:val="0073609F"/>
    <w:rsid w:val="0073646D"/>
    <w:rsid w:val="00737046"/>
    <w:rsid w:val="007402F3"/>
    <w:rsid w:val="0074172A"/>
    <w:rsid w:val="00742F24"/>
    <w:rsid w:val="007431FB"/>
    <w:rsid w:val="00743543"/>
    <w:rsid w:val="007438C1"/>
    <w:rsid w:val="007444F2"/>
    <w:rsid w:val="00747834"/>
    <w:rsid w:val="00747987"/>
    <w:rsid w:val="00747BC9"/>
    <w:rsid w:val="00747BE5"/>
    <w:rsid w:val="00747E01"/>
    <w:rsid w:val="00747ED8"/>
    <w:rsid w:val="00747FED"/>
    <w:rsid w:val="007509B8"/>
    <w:rsid w:val="00752CBF"/>
    <w:rsid w:val="00752D99"/>
    <w:rsid w:val="00755199"/>
    <w:rsid w:val="007558EF"/>
    <w:rsid w:val="00757561"/>
    <w:rsid w:val="00757E04"/>
    <w:rsid w:val="00761940"/>
    <w:rsid w:val="00761B98"/>
    <w:rsid w:val="007621A6"/>
    <w:rsid w:val="00762E06"/>
    <w:rsid w:val="00763374"/>
    <w:rsid w:val="00763655"/>
    <w:rsid w:val="00763A3D"/>
    <w:rsid w:val="00763B45"/>
    <w:rsid w:val="00763C22"/>
    <w:rsid w:val="0076404F"/>
    <w:rsid w:val="007643B5"/>
    <w:rsid w:val="0076499C"/>
    <w:rsid w:val="00765236"/>
    <w:rsid w:val="007657FB"/>
    <w:rsid w:val="00765D98"/>
    <w:rsid w:val="0076618F"/>
    <w:rsid w:val="00766748"/>
    <w:rsid w:val="00767383"/>
    <w:rsid w:val="00767B87"/>
    <w:rsid w:val="00770793"/>
    <w:rsid w:val="00770E3B"/>
    <w:rsid w:val="00770EF9"/>
    <w:rsid w:val="007718CB"/>
    <w:rsid w:val="00771F88"/>
    <w:rsid w:val="0077240A"/>
    <w:rsid w:val="00772E48"/>
    <w:rsid w:val="00773538"/>
    <w:rsid w:val="007739AC"/>
    <w:rsid w:val="00773B8E"/>
    <w:rsid w:val="00774E68"/>
    <w:rsid w:val="00775216"/>
    <w:rsid w:val="00775D69"/>
    <w:rsid w:val="00776E90"/>
    <w:rsid w:val="00777C5B"/>
    <w:rsid w:val="00780B3E"/>
    <w:rsid w:val="00781194"/>
    <w:rsid w:val="00782C23"/>
    <w:rsid w:val="00782D1E"/>
    <w:rsid w:val="00782E66"/>
    <w:rsid w:val="00783CDD"/>
    <w:rsid w:val="00783D2B"/>
    <w:rsid w:val="0078446B"/>
    <w:rsid w:val="00784D46"/>
    <w:rsid w:val="007879F6"/>
    <w:rsid w:val="00787FA9"/>
    <w:rsid w:val="00790FC1"/>
    <w:rsid w:val="00791331"/>
    <w:rsid w:val="00791561"/>
    <w:rsid w:val="00791F7D"/>
    <w:rsid w:val="00791FFF"/>
    <w:rsid w:val="007930E7"/>
    <w:rsid w:val="0079389F"/>
    <w:rsid w:val="007946D8"/>
    <w:rsid w:val="00794D72"/>
    <w:rsid w:val="00795002"/>
    <w:rsid w:val="0079583D"/>
    <w:rsid w:val="007969ED"/>
    <w:rsid w:val="00796CB5"/>
    <w:rsid w:val="00796CEC"/>
    <w:rsid w:val="007A052F"/>
    <w:rsid w:val="007A0E10"/>
    <w:rsid w:val="007A4C74"/>
    <w:rsid w:val="007A5537"/>
    <w:rsid w:val="007A68DF"/>
    <w:rsid w:val="007A7497"/>
    <w:rsid w:val="007A7504"/>
    <w:rsid w:val="007A76CE"/>
    <w:rsid w:val="007B0023"/>
    <w:rsid w:val="007B1AE8"/>
    <w:rsid w:val="007B1CA0"/>
    <w:rsid w:val="007B2787"/>
    <w:rsid w:val="007B4856"/>
    <w:rsid w:val="007B48A1"/>
    <w:rsid w:val="007B5726"/>
    <w:rsid w:val="007B5821"/>
    <w:rsid w:val="007B603A"/>
    <w:rsid w:val="007B7576"/>
    <w:rsid w:val="007B78CE"/>
    <w:rsid w:val="007B7FD7"/>
    <w:rsid w:val="007C02FF"/>
    <w:rsid w:val="007C062A"/>
    <w:rsid w:val="007C0E09"/>
    <w:rsid w:val="007C24EB"/>
    <w:rsid w:val="007C307D"/>
    <w:rsid w:val="007C4C17"/>
    <w:rsid w:val="007C5EA5"/>
    <w:rsid w:val="007C7282"/>
    <w:rsid w:val="007C731E"/>
    <w:rsid w:val="007D1A69"/>
    <w:rsid w:val="007D1B98"/>
    <w:rsid w:val="007D201E"/>
    <w:rsid w:val="007D2054"/>
    <w:rsid w:val="007D2873"/>
    <w:rsid w:val="007D3F6E"/>
    <w:rsid w:val="007D5215"/>
    <w:rsid w:val="007D55A8"/>
    <w:rsid w:val="007D579D"/>
    <w:rsid w:val="007D57E6"/>
    <w:rsid w:val="007D6363"/>
    <w:rsid w:val="007D6BB3"/>
    <w:rsid w:val="007E1249"/>
    <w:rsid w:val="007E17D7"/>
    <w:rsid w:val="007E1DA6"/>
    <w:rsid w:val="007E2DF5"/>
    <w:rsid w:val="007E2E72"/>
    <w:rsid w:val="007E38F1"/>
    <w:rsid w:val="007E3A65"/>
    <w:rsid w:val="007E4D25"/>
    <w:rsid w:val="007E611A"/>
    <w:rsid w:val="007E6429"/>
    <w:rsid w:val="007E6515"/>
    <w:rsid w:val="007E6C2D"/>
    <w:rsid w:val="007E7C3C"/>
    <w:rsid w:val="007F0213"/>
    <w:rsid w:val="007F08D7"/>
    <w:rsid w:val="007F161E"/>
    <w:rsid w:val="007F1E8F"/>
    <w:rsid w:val="007F207B"/>
    <w:rsid w:val="007F2CAE"/>
    <w:rsid w:val="007F3E99"/>
    <w:rsid w:val="007F41F4"/>
    <w:rsid w:val="007F4477"/>
    <w:rsid w:val="007F4A66"/>
    <w:rsid w:val="007F592C"/>
    <w:rsid w:val="007F5F30"/>
    <w:rsid w:val="007F78BA"/>
    <w:rsid w:val="00800B2C"/>
    <w:rsid w:val="008012FD"/>
    <w:rsid w:val="00801A44"/>
    <w:rsid w:val="008026EE"/>
    <w:rsid w:val="00802DFE"/>
    <w:rsid w:val="0080335A"/>
    <w:rsid w:val="00804FF8"/>
    <w:rsid w:val="00805B69"/>
    <w:rsid w:val="00805C2E"/>
    <w:rsid w:val="0080623D"/>
    <w:rsid w:val="00806456"/>
    <w:rsid w:val="00806BA2"/>
    <w:rsid w:val="00806BD2"/>
    <w:rsid w:val="0081015B"/>
    <w:rsid w:val="0081267F"/>
    <w:rsid w:val="0081391F"/>
    <w:rsid w:val="00813935"/>
    <w:rsid w:val="00814660"/>
    <w:rsid w:val="00814675"/>
    <w:rsid w:val="008154BB"/>
    <w:rsid w:val="008161F6"/>
    <w:rsid w:val="008162E3"/>
    <w:rsid w:val="00816C10"/>
    <w:rsid w:val="008173B8"/>
    <w:rsid w:val="00817E13"/>
    <w:rsid w:val="008211C2"/>
    <w:rsid w:val="0082124D"/>
    <w:rsid w:val="00822142"/>
    <w:rsid w:val="008222E8"/>
    <w:rsid w:val="00822559"/>
    <w:rsid w:val="00822808"/>
    <w:rsid w:val="00823196"/>
    <w:rsid w:val="00823A65"/>
    <w:rsid w:val="00823CD0"/>
    <w:rsid w:val="0082528D"/>
    <w:rsid w:val="008259DD"/>
    <w:rsid w:val="008263BC"/>
    <w:rsid w:val="00826487"/>
    <w:rsid w:val="00826525"/>
    <w:rsid w:val="00831309"/>
    <w:rsid w:val="00832417"/>
    <w:rsid w:val="00832B70"/>
    <w:rsid w:val="00833493"/>
    <w:rsid w:val="0083554F"/>
    <w:rsid w:val="0083589E"/>
    <w:rsid w:val="00836145"/>
    <w:rsid w:val="00836B88"/>
    <w:rsid w:val="008414CB"/>
    <w:rsid w:val="008419B6"/>
    <w:rsid w:val="00841E97"/>
    <w:rsid w:val="00842AD9"/>
    <w:rsid w:val="00843119"/>
    <w:rsid w:val="00843628"/>
    <w:rsid w:val="008438BE"/>
    <w:rsid w:val="00843C0F"/>
    <w:rsid w:val="00844676"/>
    <w:rsid w:val="0084498B"/>
    <w:rsid w:val="0084500A"/>
    <w:rsid w:val="00845DB2"/>
    <w:rsid w:val="008462F4"/>
    <w:rsid w:val="00846F7E"/>
    <w:rsid w:val="008471BC"/>
    <w:rsid w:val="00847512"/>
    <w:rsid w:val="008475B5"/>
    <w:rsid w:val="008479A4"/>
    <w:rsid w:val="00850559"/>
    <w:rsid w:val="00851125"/>
    <w:rsid w:val="0085229F"/>
    <w:rsid w:val="00853FFA"/>
    <w:rsid w:val="008547D2"/>
    <w:rsid w:val="00854805"/>
    <w:rsid w:val="00854975"/>
    <w:rsid w:val="008551E1"/>
    <w:rsid w:val="00855726"/>
    <w:rsid w:val="00855914"/>
    <w:rsid w:val="00855CAC"/>
    <w:rsid w:val="00855EF6"/>
    <w:rsid w:val="00856AB9"/>
    <w:rsid w:val="00860735"/>
    <w:rsid w:val="0086154C"/>
    <w:rsid w:val="0086162E"/>
    <w:rsid w:val="008619A1"/>
    <w:rsid w:val="008619F9"/>
    <w:rsid w:val="00861DF0"/>
    <w:rsid w:val="0086291F"/>
    <w:rsid w:val="00864B22"/>
    <w:rsid w:val="00864E36"/>
    <w:rsid w:val="00864F11"/>
    <w:rsid w:val="008657B6"/>
    <w:rsid w:val="008673A5"/>
    <w:rsid w:val="00870718"/>
    <w:rsid w:val="00870946"/>
    <w:rsid w:val="00870D8B"/>
    <w:rsid w:val="00870FFD"/>
    <w:rsid w:val="00872C57"/>
    <w:rsid w:val="00873075"/>
    <w:rsid w:val="00873380"/>
    <w:rsid w:val="00873A9A"/>
    <w:rsid w:val="00874031"/>
    <w:rsid w:val="008753B2"/>
    <w:rsid w:val="00876A91"/>
    <w:rsid w:val="00876EBC"/>
    <w:rsid w:val="00880099"/>
    <w:rsid w:val="00881406"/>
    <w:rsid w:val="00882329"/>
    <w:rsid w:val="00882571"/>
    <w:rsid w:val="00884298"/>
    <w:rsid w:val="00884427"/>
    <w:rsid w:val="008846B0"/>
    <w:rsid w:val="00884702"/>
    <w:rsid w:val="00884DB4"/>
    <w:rsid w:val="00885404"/>
    <w:rsid w:val="00886744"/>
    <w:rsid w:val="00886E57"/>
    <w:rsid w:val="008903DC"/>
    <w:rsid w:val="008908C1"/>
    <w:rsid w:val="00890FF4"/>
    <w:rsid w:val="008916E7"/>
    <w:rsid w:val="00891710"/>
    <w:rsid w:val="008919E2"/>
    <w:rsid w:val="008923F6"/>
    <w:rsid w:val="0089269A"/>
    <w:rsid w:val="00892EBE"/>
    <w:rsid w:val="0089325D"/>
    <w:rsid w:val="0089328C"/>
    <w:rsid w:val="00895D1B"/>
    <w:rsid w:val="00896ABB"/>
    <w:rsid w:val="00896F94"/>
    <w:rsid w:val="008975F1"/>
    <w:rsid w:val="00897A50"/>
    <w:rsid w:val="008A0577"/>
    <w:rsid w:val="008A0A19"/>
    <w:rsid w:val="008A0A97"/>
    <w:rsid w:val="008A0C51"/>
    <w:rsid w:val="008A1172"/>
    <w:rsid w:val="008A1F18"/>
    <w:rsid w:val="008A2315"/>
    <w:rsid w:val="008A3467"/>
    <w:rsid w:val="008A36AC"/>
    <w:rsid w:val="008A402D"/>
    <w:rsid w:val="008A42EC"/>
    <w:rsid w:val="008A5267"/>
    <w:rsid w:val="008A5AA3"/>
    <w:rsid w:val="008A6454"/>
    <w:rsid w:val="008A6D9A"/>
    <w:rsid w:val="008A7053"/>
    <w:rsid w:val="008A746D"/>
    <w:rsid w:val="008A7598"/>
    <w:rsid w:val="008A7796"/>
    <w:rsid w:val="008B019F"/>
    <w:rsid w:val="008B2387"/>
    <w:rsid w:val="008B265A"/>
    <w:rsid w:val="008B3992"/>
    <w:rsid w:val="008B3E59"/>
    <w:rsid w:val="008B4865"/>
    <w:rsid w:val="008B498E"/>
    <w:rsid w:val="008B4C32"/>
    <w:rsid w:val="008B4F1A"/>
    <w:rsid w:val="008B522F"/>
    <w:rsid w:val="008B5B30"/>
    <w:rsid w:val="008B6431"/>
    <w:rsid w:val="008B6FDC"/>
    <w:rsid w:val="008B74B8"/>
    <w:rsid w:val="008C0E4C"/>
    <w:rsid w:val="008C140C"/>
    <w:rsid w:val="008C19D4"/>
    <w:rsid w:val="008C1E42"/>
    <w:rsid w:val="008C272E"/>
    <w:rsid w:val="008C3371"/>
    <w:rsid w:val="008C379F"/>
    <w:rsid w:val="008C3DFE"/>
    <w:rsid w:val="008C4539"/>
    <w:rsid w:val="008C5A1A"/>
    <w:rsid w:val="008C5C60"/>
    <w:rsid w:val="008C6917"/>
    <w:rsid w:val="008C6DAB"/>
    <w:rsid w:val="008C7199"/>
    <w:rsid w:val="008C777D"/>
    <w:rsid w:val="008D0EF2"/>
    <w:rsid w:val="008D181E"/>
    <w:rsid w:val="008D187B"/>
    <w:rsid w:val="008D36C2"/>
    <w:rsid w:val="008D565A"/>
    <w:rsid w:val="008D64E8"/>
    <w:rsid w:val="008D705D"/>
    <w:rsid w:val="008D7905"/>
    <w:rsid w:val="008D7B28"/>
    <w:rsid w:val="008D7E90"/>
    <w:rsid w:val="008E1A68"/>
    <w:rsid w:val="008E2ED9"/>
    <w:rsid w:val="008E3202"/>
    <w:rsid w:val="008E3F3A"/>
    <w:rsid w:val="008E4891"/>
    <w:rsid w:val="008E607D"/>
    <w:rsid w:val="008E6B32"/>
    <w:rsid w:val="008E6E4E"/>
    <w:rsid w:val="008F082B"/>
    <w:rsid w:val="008F1A52"/>
    <w:rsid w:val="008F1EC3"/>
    <w:rsid w:val="008F1F34"/>
    <w:rsid w:val="008F276C"/>
    <w:rsid w:val="008F3CF8"/>
    <w:rsid w:val="008F4A15"/>
    <w:rsid w:val="008F5236"/>
    <w:rsid w:val="008F653F"/>
    <w:rsid w:val="008F6D90"/>
    <w:rsid w:val="008F6EC7"/>
    <w:rsid w:val="008F7629"/>
    <w:rsid w:val="008F7EC6"/>
    <w:rsid w:val="00900439"/>
    <w:rsid w:val="0090145F"/>
    <w:rsid w:val="00903340"/>
    <w:rsid w:val="00904012"/>
    <w:rsid w:val="00904A99"/>
    <w:rsid w:val="00904D67"/>
    <w:rsid w:val="0090560B"/>
    <w:rsid w:val="009057E0"/>
    <w:rsid w:val="00905D67"/>
    <w:rsid w:val="00907F9D"/>
    <w:rsid w:val="009111BB"/>
    <w:rsid w:val="0091212C"/>
    <w:rsid w:val="009149D3"/>
    <w:rsid w:val="0091500D"/>
    <w:rsid w:val="009159C8"/>
    <w:rsid w:val="009176EC"/>
    <w:rsid w:val="0092228E"/>
    <w:rsid w:val="0092312B"/>
    <w:rsid w:val="009233B6"/>
    <w:rsid w:val="009249AD"/>
    <w:rsid w:val="0092729E"/>
    <w:rsid w:val="009275BF"/>
    <w:rsid w:val="00927703"/>
    <w:rsid w:val="00927807"/>
    <w:rsid w:val="00927DDE"/>
    <w:rsid w:val="00930668"/>
    <w:rsid w:val="00933173"/>
    <w:rsid w:val="00933223"/>
    <w:rsid w:val="00933316"/>
    <w:rsid w:val="00934126"/>
    <w:rsid w:val="0093423E"/>
    <w:rsid w:val="0093507B"/>
    <w:rsid w:val="0093601C"/>
    <w:rsid w:val="00936764"/>
    <w:rsid w:val="00936C74"/>
    <w:rsid w:val="00936E56"/>
    <w:rsid w:val="009371A3"/>
    <w:rsid w:val="00937D54"/>
    <w:rsid w:val="009406EB"/>
    <w:rsid w:val="00941F67"/>
    <w:rsid w:val="00941FFA"/>
    <w:rsid w:val="0094207D"/>
    <w:rsid w:val="009425FE"/>
    <w:rsid w:val="00943DC1"/>
    <w:rsid w:val="00944D63"/>
    <w:rsid w:val="00944EF6"/>
    <w:rsid w:val="00945758"/>
    <w:rsid w:val="00946885"/>
    <w:rsid w:val="00947957"/>
    <w:rsid w:val="00950246"/>
    <w:rsid w:val="009506BE"/>
    <w:rsid w:val="00950B21"/>
    <w:rsid w:val="00952F5F"/>
    <w:rsid w:val="00952FCD"/>
    <w:rsid w:val="00953742"/>
    <w:rsid w:val="0095383D"/>
    <w:rsid w:val="00953F80"/>
    <w:rsid w:val="00954311"/>
    <w:rsid w:val="0095575D"/>
    <w:rsid w:val="009557DD"/>
    <w:rsid w:val="00956BBE"/>
    <w:rsid w:val="00956EE3"/>
    <w:rsid w:val="00957288"/>
    <w:rsid w:val="0095763E"/>
    <w:rsid w:val="00957CFB"/>
    <w:rsid w:val="009601A5"/>
    <w:rsid w:val="00962163"/>
    <w:rsid w:val="00962271"/>
    <w:rsid w:val="00962A92"/>
    <w:rsid w:val="0096362E"/>
    <w:rsid w:val="00963AA9"/>
    <w:rsid w:val="00963EE1"/>
    <w:rsid w:val="009640D4"/>
    <w:rsid w:val="0096491B"/>
    <w:rsid w:val="00964AE9"/>
    <w:rsid w:val="009663BC"/>
    <w:rsid w:val="00967AAD"/>
    <w:rsid w:val="009706A8"/>
    <w:rsid w:val="00971B6C"/>
    <w:rsid w:val="00972489"/>
    <w:rsid w:val="00973178"/>
    <w:rsid w:val="009732BF"/>
    <w:rsid w:val="00973BEE"/>
    <w:rsid w:val="009740C8"/>
    <w:rsid w:val="009757DE"/>
    <w:rsid w:val="009758D1"/>
    <w:rsid w:val="00975E11"/>
    <w:rsid w:val="00976D35"/>
    <w:rsid w:val="00977180"/>
    <w:rsid w:val="00977C5D"/>
    <w:rsid w:val="00980C6E"/>
    <w:rsid w:val="00982771"/>
    <w:rsid w:val="009829EB"/>
    <w:rsid w:val="0098417A"/>
    <w:rsid w:val="009843E3"/>
    <w:rsid w:val="0098474F"/>
    <w:rsid w:val="009849B6"/>
    <w:rsid w:val="00984CFE"/>
    <w:rsid w:val="00985142"/>
    <w:rsid w:val="00986744"/>
    <w:rsid w:val="00987774"/>
    <w:rsid w:val="009916A9"/>
    <w:rsid w:val="00991DD9"/>
    <w:rsid w:val="009926C3"/>
    <w:rsid w:val="00994B21"/>
    <w:rsid w:val="00994F58"/>
    <w:rsid w:val="00995D3F"/>
    <w:rsid w:val="00995E43"/>
    <w:rsid w:val="00995FED"/>
    <w:rsid w:val="00996561"/>
    <w:rsid w:val="00996A38"/>
    <w:rsid w:val="009977AB"/>
    <w:rsid w:val="009978ED"/>
    <w:rsid w:val="009A2F26"/>
    <w:rsid w:val="009A35C7"/>
    <w:rsid w:val="009A68A1"/>
    <w:rsid w:val="009A7850"/>
    <w:rsid w:val="009B205A"/>
    <w:rsid w:val="009B26BA"/>
    <w:rsid w:val="009B31E0"/>
    <w:rsid w:val="009B32CF"/>
    <w:rsid w:val="009B3853"/>
    <w:rsid w:val="009B5C06"/>
    <w:rsid w:val="009B6FD9"/>
    <w:rsid w:val="009B7BB2"/>
    <w:rsid w:val="009B7C91"/>
    <w:rsid w:val="009B7CBE"/>
    <w:rsid w:val="009C001E"/>
    <w:rsid w:val="009C130D"/>
    <w:rsid w:val="009C16A8"/>
    <w:rsid w:val="009C196F"/>
    <w:rsid w:val="009C37C2"/>
    <w:rsid w:val="009C3F91"/>
    <w:rsid w:val="009C4123"/>
    <w:rsid w:val="009C41C9"/>
    <w:rsid w:val="009C5EE6"/>
    <w:rsid w:val="009C7460"/>
    <w:rsid w:val="009D02D2"/>
    <w:rsid w:val="009D0345"/>
    <w:rsid w:val="009D0483"/>
    <w:rsid w:val="009D04F6"/>
    <w:rsid w:val="009D172B"/>
    <w:rsid w:val="009D1F5D"/>
    <w:rsid w:val="009D29F7"/>
    <w:rsid w:val="009D2A79"/>
    <w:rsid w:val="009D31E3"/>
    <w:rsid w:val="009D3918"/>
    <w:rsid w:val="009D409B"/>
    <w:rsid w:val="009D462F"/>
    <w:rsid w:val="009D4777"/>
    <w:rsid w:val="009D6142"/>
    <w:rsid w:val="009D6683"/>
    <w:rsid w:val="009D698A"/>
    <w:rsid w:val="009D72EA"/>
    <w:rsid w:val="009D7D03"/>
    <w:rsid w:val="009D7F05"/>
    <w:rsid w:val="009D7F96"/>
    <w:rsid w:val="009E03EB"/>
    <w:rsid w:val="009E1B8D"/>
    <w:rsid w:val="009E2679"/>
    <w:rsid w:val="009E28A8"/>
    <w:rsid w:val="009E37A2"/>
    <w:rsid w:val="009E442B"/>
    <w:rsid w:val="009E592E"/>
    <w:rsid w:val="009E6F93"/>
    <w:rsid w:val="009E75D4"/>
    <w:rsid w:val="009E7D25"/>
    <w:rsid w:val="009F12CB"/>
    <w:rsid w:val="009F1E13"/>
    <w:rsid w:val="009F253B"/>
    <w:rsid w:val="009F2E33"/>
    <w:rsid w:val="009F2EEA"/>
    <w:rsid w:val="009F44EB"/>
    <w:rsid w:val="009F4756"/>
    <w:rsid w:val="009F4CCC"/>
    <w:rsid w:val="009F5BAB"/>
    <w:rsid w:val="009F645B"/>
    <w:rsid w:val="009F732D"/>
    <w:rsid w:val="009F7913"/>
    <w:rsid w:val="009F7A97"/>
    <w:rsid w:val="009F7B12"/>
    <w:rsid w:val="009F7D9E"/>
    <w:rsid w:val="00A00548"/>
    <w:rsid w:val="00A006FD"/>
    <w:rsid w:val="00A00A06"/>
    <w:rsid w:val="00A02BAF"/>
    <w:rsid w:val="00A05022"/>
    <w:rsid w:val="00A05CC9"/>
    <w:rsid w:val="00A0643A"/>
    <w:rsid w:val="00A06668"/>
    <w:rsid w:val="00A06E16"/>
    <w:rsid w:val="00A06F17"/>
    <w:rsid w:val="00A07074"/>
    <w:rsid w:val="00A07272"/>
    <w:rsid w:val="00A11AC1"/>
    <w:rsid w:val="00A1341C"/>
    <w:rsid w:val="00A14957"/>
    <w:rsid w:val="00A14CD6"/>
    <w:rsid w:val="00A16D33"/>
    <w:rsid w:val="00A16DDC"/>
    <w:rsid w:val="00A1735F"/>
    <w:rsid w:val="00A1743E"/>
    <w:rsid w:val="00A1775D"/>
    <w:rsid w:val="00A17E40"/>
    <w:rsid w:val="00A20F46"/>
    <w:rsid w:val="00A218BF"/>
    <w:rsid w:val="00A220DC"/>
    <w:rsid w:val="00A22AF8"/>
    <w:rsid w:val="00A22E5B"/>
    <w:rsid w:val="00A22F9D"/>
    <w:rsid w:val="00A23272"/>
    <w:rsid w:val="00A24331"/>
    <w:rsid w:val="00A24FD1"/>
    <w:rsid w:val="00A258A6"/>
    <w:rsid w:val="00A25A22"/>
    <w:rsid w:val="00A25EF4"/>
    <w:rsid w:val="00A26B5C"/>
    <w:rsid w:val="00A26B74"/>
    <w:rsid w:val="00A277C0"/>
    <w:rsid w:val="00A27C29"/>
    <w:rsid w:val="00A30996"/>
    <w:rsid w:val="00A31157"/>
    <w:rsid w:val="00A32483"/>
    <w:rsid w:val="00A326BE"/>
    <w:rsid w:val="00A333C2"/>
    <w:rsid w:val="00A345B7"/>
    <w:rsid w:val="00A345E0"/>
    <w:rsid w:val="00A352CE"/>
    <w:rsid w:val="00A35425"/>
    <w:rsid w:val="00A36905"/>
    <w:rsid w:val="00A3730E"/>
    <w:rsid w:val="00A37BC1"/>
    <w:rsid w:val="00A4074A"/>
    <w:rsid w:val="00A40ECC"/>
    <w:rsid w:val="00A42516"/>
    <w:rsid w:val="00A42F3F"/>
    <w:rsid w:val="00A43317"/>
    <w:rsid w:val="00A4346C"/>
    <w:rsid w:val="00A439C1"/>
    <w:rsid w:val="00A44267"/>
    <w:rsid w:val="00A44350"/>
    <w:rsid w:val="00A45963"/>
    <w:rsid w:val="00A463BF"/>
    <w:rsid w:val="00A479E4"/>
    <w:rsid w:val="00A47D38"/>
    <w:rsid w:val="00A501C4"/>
    <w:rsid w:val="00A508D1"/>
    <w:rsid w:val="00A5180B"/>
    <w:rsid w:val="00A526A6"/>
    <w:rsid w:val="00A54498"/>
    <w:rsid w:val="00A5494E"/>
    <w:rsid w:val="00A54F5B"/>
    <w:rsid w:val="00A5537E"/>
    <w:rsid w:val="00A55ED8"/>
    <w:rsid w:val="00A56595"/>
    <w:rsid w:val="00A56CF5"/>
    <w:rsid w:val="00A60142"/>
    <w:rsid w:val="00A602C3"/>
    <w:rsid w:val="00A61254"/>
    <w:rsid w:val="00A61726"/>
    <w:rsid w:val="00A63F81"/>
    <w:rsid w:val="00A657B8"/>
    <w:rsid w:val="00A6601C"/>
    <w:rsid w:val="00A66168"/>
    <w:rsid w:val="00A664AB"/>
    <w:rsid w:val="00A66B95"/>
    <w:rsid w:val="00A66F22"/>
    <w:rsid w:val="00A67D38"/>
    <w:rsid w:val="00A67E5B"/>
    <w:rsid w:val="00A7259A"/>
    <w:rsid w:val="00A7286F"/>
    <w:rsid w:val="00A73569"/>
    <w:rsid w:val="00A736DE"/>
    <w:rsid w:val="00A736E2"/>
    <w:rsid w:val="00A739FB"/>
    <w:rsid w:val="00A746FC"/>
    <w:rsid w:val="00A75463"/>
    <w:rsid w:val="00A7563A"/>
    <w:rsid w:val="00A76BB4"/>
    <w:rsid w:val="00A77C2D"/>
    <w:rsid w:val="00A80978"/>
    <w:rsid w:val="00A81333"/>
    <w:rsid w:val="00A81934"/>
    <w:rsid w:val="00A8214D"/>
    <w:rsid w:val="00A8270F"/>
    <w:rsid w:val="00A82C7E"/>
    <w:rsid w:val="00A82E44"/>
    <w:rsid w:val="00A82F5B"/>
    <w:rsid w:val="00A83DDB"/>
    <w:rsid w:val="00A842DE"/>
    <w:rsid w:val="00A845A3"/>
    <w:rsid w:val="00A84EE2"/>
    <w:rsid w:val="00A8561B"/>
    <w:rsid w:val="00A85ED7"/>
    <w:rsid w:val="00A86A9F"/>
    <w:rsid w:val="00A8741A"/>
    <w:rsid w:val="00A8772D"/>
    <w:rsid w:val="00A87B23"/>
    <w:rsid w:val="00A87E0C"/>
    <w:rsid w:val="00A903D6"/>
    <w:rsid w:val="00A90B14"/>
    <w:rsid w:val="00A91171"/>
    <w:rsid w:val="00A911AE"/>
    <w:rsid w:val="00A91F47"/>
    <w:rsid w:val="00A92D50"/>
    <w:rsid w:val="00A92E70"/>
    <w:rsid w:val="00A94081"/>
    <w:rsid w:val="00A9429A"/>
    <w:rsid w:val="00A94B2C"/>
    <w:rsid w:val="00A95993"/>
    <w:rsid w:val="00A96530"/>
    <w:rsid w:val="00A96B1C"/>
    <w:rsid w:val="00A9714D"/>
    <w:rsid w:val="00AA255C"/>
    <w:rsid w:val="00AA2B32"/>
    <w:rsid w:val="00AA34AB"/>
    <w:rsid w:val="00AA399D"/>
    <w:rsid w:val="00AA45F4"/>
    <w:rsid w:val="00AA4A4D"/>
    <w:rsid w:val="00AA5661"/>
    <w:rsid w:val="00AA58FF"/>
    <w:rsid w:val="00AA6248"/>
    <w:rsid w:val="00AA6B97"/>
    <w:rsid w:val="00AB01EF"/>
    <w:rsid w:val="00AB104A"/>
    <w:rsid w:val="00AB1BEA"/>
    <w:rsid w:val="00AB22FB"/>
    <w:rsid w:val="00AB2A60"/>
    <w:rsid w:val="00AB36D1"/>
    <w:rsid w:val="00AB3702"/>
    <w:rsid w:val="00AB48F9"/>
    <w:rsid w:val="00AB5F31"/>
    <w:rsid w:val="00AB6B82"/>
    <w:rsid w:val="00AB6BFF"/>
    <w:rsid w:val="00AB6DE2"/>
    <w:rsid w:val="00AB77CC"/>
    <w:rsid w:val="00AB7D82"/>
    <w:rsid w:val="00AC06E1"/>
    <w:rsid w:val="00AC1571"/>
    <w:rsid w:val="00AC1802"/>
    <w:rsid w:val="00AC1AE3"/>
    <w:rsid w:val="00AC1F66"/>
    <w:rsid w:val="00AC2815"/>
    <w:rsid w:val="00AC2A8C"/>
    <w:rsid w:val="00AC396F"/>
    <w:rsid w:val="00AC3DB4"/>
    <w:rsid w:val="00AC44A9"/>
    <w:rsid w:val="00AC498D"/>
    <w:rsid w:val="00AC4C17"/>
    <w:rsid w:val="00AC5983"/>
    <w:rsid w:val="00AC59E5"/>
    <w:rsid w:val="00AC5C7B"/>
    <w:rsid w:val="00AC6C1A"/>
    <w:rsid w:val="00AC6F11"/>
    <w:rsid w:val="00AC71DF"/>
    <w:rsid w:val="00AD0E11"/>
    <w:rsid w:val="00AD259D"/>
    <w:rsid w:val="00AD3036"/>
    <w:rsid w:val="00AD3305"/>
    <w:rsid w:val="00AD3801"/>
    <w:rsid w:val="00AD3B45"/>
    <w:rsid w:val="00AD4085"/>
    <w:rsid w:val="00AD4D54"/>
    <w:rsid w:val="00AD567E"/>
    <w:rsid w:val="00AD60A3"/>
    <w:rsid w:val="00AD7221"/>
    <w:rsid w:val="00AD73D0"/>
    <w:rsid w:val="00AD74CB"/>
    <w:rsid w:val="00AD7DA0"/>
    <w:rsid w:val="00AE02AC"/>
    <w:rsid w:val="00AE0C1E"/>
    <w:rsid w:val="00AE1D18"/>
    <w:rsid w:val="00AE2C3F"/>
    <w:rsid w:val="00AE4979"/>
    <w:rsid w:val="00AE4C70"/>
    <w:rsid w:val="00AE4D7F"/>
    <w:rsid w:val="00AE4E94"/>
    <w:rsid w:val="00AE50A8"/>
    <w:rsid w:val="00AE510D"/>
    <w:rsid w:val="00AE7347"/>
    <w:rsid w:val="00AF1026"/>
    <w:rsid w:val="00AF2435"/>
    <w:rsid w:val="00AF24E3"/>
    <w:rsid w:val="00AF2FA0"/>
    <w:rsid w:val="00AF360E"/>
    <w:rsid w:val="00AF3CAF"/>
    <w:rsid w:val="00AF4BD4"/>
    <w:rsid w:val="00AF5788"/>
    <w:rsid w:val="00AF5AEB"/>
    <w:rsid w:val="00AF5FA8"/>
    <w:rsid w:val="00AF605A"/>
    <w:rsid w:val="00AF6069"/>
    <w:rsid w:val="00AF66D7"/>
    <w:rsid w:val="00AF6744"/>
    <w:rsid w:val="00AF72EB"/>
    <w:rsid w:val="00AF7436"/>
    <w:rsid w:val="00AF7CEC"/>
    <w:rsid w:val="00B0187F"/>
    <w:rsid w:val="00B01AC3"/>
    <w:rsid w:val="00B01E29"/>
    <w:rsid w:val="00B01E45"/>
    <w:rsid w:val="00B021E7"/>
    <w:rsid w:val="00B02D6C"/>
    <w:rsid w:val="00B0332A"/>
    <w:rsid w:val="00B035E4"/>
    <w:rsid w:val="00B03A3B"/>
    <w:rsid w:val="00B04282"/>
    <w:rsid w:val="00B04561"/>
    <w:rsid w:val="00B05E2E"/>
    <w:rsid w:val="00B063A8"/>
    <w:rsid w:val="00B0664D"/>
    <w:rsid w:val="00B0721C"/>
    <w:rsid w:val="00B104BC"/>
    <w:rsid w:val="00B10B8F"/>
    <w:rsid w:val="00B11262"/>
    <w:rsid w:val="00B114FF"/>
    <w:rsid w:val="00B11E29"/>
    <w:rsid w:val="00B12096"/>
    <w:rsid w:val="00B129FE"/>
    <w:rsid w:val="00B133AC"/>
    <w:rsid w:val="00B155FE"/>
    <w:rsid w:val="00B17400"/>
    <w:rsid w:val="00B17E2C"/>
    <w:rsid w:val="00B202CD"/>
    <w:rsid w:val="00B20A13"/>
    <w:rsid w:val="00B21CBF"/>
    <w:rsid w:val="00B223C4"/>
    <w:rsid w:val="00B22B45"/>
    <w:rsid w:val="00B23299"/>
    <w:rsid w:val="00B2366B"/>
    <w:rsid w:val="00B23EDE"/>
    <w:rsid w:val="00B242C3"/>
    <w:rsid w:val="00B24EFF"/>
    <w:rsid w:val="00B252C1"/>
    <w:rsid w:val="00B25427"/>
    <w:rsid w:val="00B25515"/>
    <w:rsid w:val="00B278BE"/>
    <w:rsid w:val="00B27AA2"/>
    <w:rsid w:val="00B30061"/>
    <w:rsid w:val="00B3022B"/>
    <w:rsid w:val="00B310C2"/>
    <w:rsid w:val="00B3127B"/>
    <w:rsid w:val="00B31385"/>
    <w:rsid w:val="00B31589"/>
    <w:rsid w:val="00B3275D"/>
    <w:rsid w:val="00B33080"/>
    <w:rsid w:val="00B330E2"/>
    <w:rsid w:val="00B34770"/>
    <w:rsid w:val="00B35ABC"/>
    <w:rsid w:val="00B35B3D"/>
    <w:rsid w:val="00B36D1A"/>
    <w:rsid w:val="00B36D71"/>
    <w:rsid w:val="00B40620"/>
    <w:rsid w:val="00B406D5"/>
    <w:rsid w:val="00B40E54"/>
    <w:rsid w:val="00B41AE5"/>
    <w:rsid w:val="00B46480"/>
    <w:rsid w:val="00B47177"/>
    <w:rsid w:val="00B47282"/>
    <w:rsid w:val="00B47B57"/>
    <w:rsid w:val="00B505FE"/>
    <w:rsid w:val="00B50CC5"/>
    <w:rsid w:val="00B518FB"/>
    <w:rsid w:val="00B519AC"/>
    <w:rsid w:val="00B525C0"/>
    <w:rsid w:val="00B52936"/>
    <w:rsid w:val="00B52E20"/>
    <w:rsid w:val="00B52FA1"/>
    <w:rsid w:val="00B53186"/>
    <w:rsid w:val="00B54BB4"/>
    <w:rsid w:val="00B54CE3"/>
    <w:rsid w:val="00B5621F"/>
    <w:rsid w:val="00B56888"/>
    <w:rsid w:val="00B568CB"/>
    <w:rsid w:val="00B57A88"/>
    <w:rsid w:val="00B601ED"/>
    <w:rsid w:val="00B60648"/>
    <w:rsid w:val="00B610BE"/>
    <w:rsid w:val="00B61543"/>
    <w:rsid w:val="00B619C7"/>
    <w:rsid w:val="00B622BA"/>
    <w:rsid w:val="00B6249C"/>
    <w:rsid w:val="00B62D90"/>
    <w:rsid w:val="00B63080"/>
    <w:rsid w:val="00B6387E"/>
    <w:rsid w:val="00B64B9B"/>
    <w:rsid w:val="00B6560C"/>
    <w:rsid w:val="00B660F2"/>
    <w:rsid w:val="00B67258"/>
    <w:rsid w:val="00B67ACA"/>
    <w:rsid w:val="00B67DCA"/>
    <w:rsid w:val="00B7209C"/>
    <w:rsid w:val="00B72388"/>
    <w:rsid w:val="00B72538"/>
    <w:rsid w:val="00B732F8"/>
    <w:rsid w:val="00B73439"/>
    <w:rsid w:val="00B73F10"/>
    <w:rsid w:val="00B74BA9"/>
    <w:rsid w:val="00B7550E"/>
    <w:rsid w:val="00B757C4"/>
    <w:rsid w:val="00B75E49"/>
    <w:rsid w:val="00B767FD"/>
    <w:rsid w:val="00B76FC8"/>
    <w:rsid w:val="00B77298"/>
    <w:rsid w:val="00B77524"/>
    <w:rsid w:val="00B801C1"/>
    <w:rsid w:val="00B809B6"/>
    <w:rsid w:val="00B81642"/>
    <w:rsid w:val="00B817CD"/>
    <w:rsid w:val="00B821D4"/>
    <w:rsid w:val="00B8262D"/>
    <w:rsid w:val="00B82EB0"/>
    <w:rsid w:val="00B84093"/>
    <w:rsid w:val="00B8482D"/>
    <w:rsid w:val="00B8511E"/>
    <w:rsid w:val="00B86189"/>
    <w:rsid w:val="00B868CA"/>
    <w:rsid w:val="00B929A8"/>
    <w:rsid w:val="00B929BC"/>
    <w:rsid w:val="00B92B4A"/>
    <w:rsid w:val="00B92C4F"/>
    <w:rsid w:val="00B93150"/>
    <w:rsid w:val="00B943FE"/>
    <w:rsid w:val="00B946D3"/>
    <w:rsid w:val="00B95D02"/>
    <w:rsid w:val="00B95EF5"/>
    <w:rsid w:val="00B9613E"/>
    <w:rsid w:val="00B9614C"/>
    <w:rsid w:val="00B9614E"/>
    <w:rsid w:val="00B97E93"/>
    <w:rsid w:val="00BA07F2"/>
    <w:rsid w:val="00BA0D3C"/>
    <w:rsid w:val="00BA0E1F"/>
    <w:rsid w:val="00BA0E83"/>
    <w:rsid w:val="00BA10FE"/>
    <w:rsid w:val="00BA1B61"/>
    <w:rsid w:val="00BA23D3"/>
    <w:rsid w:val="00BA383D"/>
    <w:rsid w:val="00BA4338"/>
    <w:rsid w:val="00BA4636"/>
    <w:rsid w:val="00BA7917"/>
    <w:rsid w:val="00BA7D50"/>
    <w:rsid w:val="00BA7EE2"/>
    <w:rsid w:val="00BB049B"/>
    <w:rsid w:val="00BB0B12"/>
    <w:rsid w:val="00BB1B67"/>
    <w:rsid w:val="00BB25ED"/>
    <w:rsid w:val="00BB269C"/>
    <w:rsid w:val="00BB438D"/>
    <w:rsid w:val="00BB4DED"/>
    <w:rsid w:val="00BB6170"/>
    <w:rsid w:val="00BB73A4"/>
    <w:rsid w:val="00BC032F"/>
    <w:rsid w:val="00BC0CFB"/>
    <w:rsid w:val="00BC10CA"/>
    <w:rsid w:val="00BC12C4"/>
    <w:rsid w:val="00BC259B"/>
    <w:rsid w:val="00BC2624"/>
    <w:rsid w:val="00BC2FE8"/>
    <w:rsid w:val="00BC5F7E"/>
    <w:rsid w:val="00BC6328"/>
    <w:rsid w:val="00BD0B9B"/>
    <w:rsid w:val="00BD2628"/>
    <w:rsid w:val="00BD29F5"/>
    <w:rsid w:val="00BD3078"/>
    <w:rsid w:val="00BD3520"/>
    <w:rsid w:val="00BD4162"/>
    <w:rsid w:val="00BD46FA"/>
    <w:rsid w:val="00BD51D9"/>
    <w:rsid w:val="00BD5875"/>
    <w:rsid w:val="00BD5A95"/>
    <w:rsid w:val="00BD61FC"/>
    <w:rsid w:val="00BD6E31"/>
    <w:rsid w:val="00BD7500"/>
    <w:rsid w:val="00BD7615"/>
    <w:rsid w:val="00BE194F"/>
    <w:rsid w:val="00BE25AB"/>
    <w:rsid w:val="00BE436A"/>
    <w:rsid w:val="00BE5285"/>
    <w:rsid w:val="00BE5A90"/>
    <w:rsid w:val="00BE5CB8"/>
    <w:rsid w:val="00BE5D5A"/>
    <w:rsid w:val="00BE70BC"/>
    <w:rsid w:val="00BE7221"/>
    <w:rsid w:val="00BE7893"/>
    <w:rsid w:val="00BE7F55"/>
    <w:rsid w:val="00BF04D0"/>
    <w:rsid w:val="00BF18BA"/>
    <w:rsid w:val="00BF28F0"/>
    <w:rsid w:val="00BF3B57"/>
    <w:rsid w:val="00BF5B6E"/>
    <w:rsid w:val="00BF6821"/>
    <w:rsid w:val="00BF6AB4"/>
    <w:rsid w:val="00BF6EF3"/>
    <w:rsid w:val="00BF7B62"/>
    <w:rsid w:val="00C00E18"/>
    <w:rsid w:val="00C0144A"/>
    <w:rsid w:val="00C02265"/>
    <w:rsid w:val="00C04ED2"/>
    <w:rsid w:val="00C057C4"/>
    <w:rsid w:val="00C05C01"/>
    <w:rsid w:val="00C05CBB"/>
    <w:rsid w:val="00C06AF7"/>
    <w:rsid w:val="00C07BFA"/>
    <w:rsid w:val="00C07E02"/>
    <w:rsid w:val="00C1148A"/>
    <w:rsid w:val="00C11D34"/>
    <w:rsid w:val="00C13B89"/>
    <w:rsid w:val="00C13E38"/>
    <w:rsid w:val="00C142CD"/>
    <w:rsid w:val="00C168B3"/>
    <w:rsid w:val="00C169A6"/>
    <w:rsid w:val="00C16BA4"/>
    <w:rsid w:val="00C172B5"/>
    <w:rsid w:val="00C2123F"/>
    <w:rsid w:val="00C212BD"/>
    <w:rsid w:val="00C21411"/>
    <w:rsid w:val="00C2179D"/>
    <w:rsid w:val="00C2340D"/>
    <w:rsid w:val="00C24535"/>
    <w:rsid w:val="00C24915"/>
    <w:rsid w:val="00C24B89"/>
    <w:rsid w:val="00C25929"/>
    <w:rsid w:val="00C25BBB"/>
    <w:rsid w:val="00C26559"/>
    <w:rsid w:val="00C26CE1"/>
    <w:rsid w:val="00C27041"/>
    <w:rsid w:val="00C32FBE"/>
    <w:rsid w:val="00C33412"/>
    <w:rsid w:val="00C34596"/>
    <w:rsid w:val="00C34839"/>
    <w:rsid w:val="00C3485C"/>
    <w:rsid w:val="00C3503D"/>
    <w:rsid w:val="00C36050"/>
    <w:rsid w:val="00C3697B"/>
    <w:rsid w:val="00C36CEB"/>
    <w:rsid w:val="00C404B5"/>
    <w:rsid w:val="00C40835"/>
    <w:rsid w:val="00C41E13"/>
    <w:rsid w:val="00C4255E"/>
    <w:rsid w:val="00C42D85"/>
    <w:rsid w:val="00C439E4"/>
    <w:rsid w:val="00C43A4F"/>
    <w:rsid w:val="00C43EF7"/>
    <w:rsid w:val="00C44394"/>
    <w:rsid w:val="00C451DE"/>
    <w:rsid w:val="00C45AE6"/>
    <w:rsid w:val="00C46741"/>
    <w:rsid w:val="00C46F92"/>
    <w:rsid w:val="00C47588"/>
    <w:rsid w:val="00C47E9F"/>
    <w:rsid w:val="00C502B2"/>
    <w:rsid w:val="00C51503"/>
    <w:rsid w:val="00C51525"/>
    <w:rsid w:val="00C51BCC"/>
    <w:rsid w:val="00C523E2"/>
    <w:rsid w:val="00C525C5"/>
    <w:rsid w:val="00C52F11"/>
    <w:rsid w:val="00C53DA2"/>
    <w:rsid w:val="00C54FD3"/>
    <w:rsid w:val="00C55BAB"/>
    <w:rsid w:val="00C56E86"/>
    <w:rsid w:val="00C575A1"/>
    <w:rsid w:val="00C60037"/>
    <w:rsid w:val="00C60879"/>
    <w:rsid w:val="00C61715"/>
    <w:rsid w:val="00C62C98"/>
    <w:rsid w:val="00C62E50"/>
    <w:rsid w:val="00C6338A"/>
    <w:rsid w:val="00C63542"/>
    <w:rsid w:val="00C6365F"/>
    <w:rsid w:val="00C63A78"/>
    <w:rsid w:val="00C654B2"/>
    <w:rsid w:val="00C655CA"/>
    <w:rsid w:val="00C65C3A"/>
    <w:rsid w:val="00C65E80"/>
    <w:rsid w:val="00C661C8"/>
    <w:rsid w:val="00C6644C"/>
    <w:rsid w:val="00C66D1D"/>
    <w:rsid w:val="00C67354"/>
    <w:rsid w:val="00C67948"/>
    <w:rsid w:val="00C71B45"/>
    <w:rsid w:val="00C7217C"/>
    <w:rsid w:val="00C72306"/>
    <w:rsid w:val="00C723B2"/>
    <w:rsid w:val="00C7481F"/>
    <w:rsid w:val="00C74B9C"/>
    <w:rsid w:val="00C75DAA"/>
    <w:rsid w:val="00C7693B"/>
    <w:rsid w:val="00C76A81"/>
    <w:rsid w:val="00C77746"/>
    <w:rsid w:val="00C8047D"/>
    <w:rsid w:val="00C811D5"/>
    <w:rsid w:val="00C829F9"/>
    <w:rsid w:val="00C83E2D"/>
    <w:rsid w:val="00C840C8"/>
    <w:rsid w:val="00C846E5"/>
    <w:rsid w:val="00C850CD"/>
    <w:rsid w:val="00C85168"/>
    <w:rsid w:val="00C854F7"/>
    <w:rsid w:val="00C855DE"/>
    <w:rsid w:val="00C86111"/>
    <w:rsid w:val="00C86DE8"/>
    <w:rsid w:val="00C87617"/>
    <w:rsid w:val="00C87942"/>
    <w:rsid w:val="00C9076A"/>
    <w:rsid w:val="00C91548"/>
    <w:rsid w:val="00C92151"/>
    <w:rsid w:val="00C92233"/>
    <w:rsid w:val="00C92CF7"/>
    <w:rsid w:val="00C9386B"/>
    <w:rsid w:val="00C93B31"/>
    <w:rsid w:val="00C97665"/>
    <w:rsid w:val="00CA1CE6"/>
    <w:rsid w:val="00CA3538"/>
    <w:rsid w:val="00CA38CB"/>
    <w:rsid w:val="00CA623A"/>
    <w:rsid w:val="00CA697C"/>
    <w:rsid w:val="00CA7680"/>
    <w:rsid w:val="00CA7DE6"/>
    <w:rsid w:val="00CB08DE"/>
    <w:rsid w:val="00CB09FE"/>
    <w:rsid w:val="00CB0BA3"/>
    <w:rsid w:val="00CB13C6"/>
    <w:rsid w:val="00CB191F"/>
    <w:rsid w:val="00CB23C7"/>
    <w:rsid w:val="00CB465D"/>
    <w:rsid w:val="00CB4774"/>
    <w:rsid w:val="00CB754B"/>
    <w:rsid w:val="00CC1808"/>
    <w:rsid w:val="00CC259C"/>
    <w:rsid w:val="00CC2684"/>
    <w:rsid w:val="00CC360A"/>
    <w:rsid w:val="00CC4E29"/>
    <w:rsid w:val="00CC5C9F"/>
    <w:rsid w:val="00CC5DFB"/>
    <w:rsid w:val="00CC69C5"/>
    <w:rsid w:val="00CC7055"/>
    <w:rsid w:val="00CC78A4"/>
    <w:rsid w:val="00CD0149"/>
    <w:rsid w:val="00CD032F"/>
    <w:rsid w:val="00CD0619"/>
    <w:rsid w:val="00CD2CBD"/>
    <w:rsid w:val="00CD2CFB"/>
    <w:rsid w:val="00CD2F9A"/>
    <w:rsid w:val="00CD540B"/>
    <w:rsid w:val="00CD550D"/>
    <w:rsid w:val="00CD58F6"/>
    <w:rsid w:val="00CD5A43"/>
    <w:rsid w:val="00CD5B51"/>
    <w:rsid w:val="00CD634A"/>
    <w:rsid w:val="00CD689F"/>
    <w:rsid w:val="00CD709D"/>
    <w:rsid w:val="00CD7409"/>
    <w:rsid w:val="00CD7450"/>
    <w:rsid w:val="00CD7C6A"/>
    <w:rsid w:val="00CE054F"/>
    <w:rsid w:val="00CE0696"/>
    <w:rsid w:val="00CE069E"/>
    <w:rsid w:val="00CE0D94"/>
    <w:rsid w:val="00CE0F8C"/>
    <w:rsid w:val="00CE1521"/>
    <w:rsid w:val="00CE1654"/>
    <w:rsid w:val="00CE286C"/>
    <w:rsid w:val="00CE3189"/>
    <w:rsid w:val="00CE35B3"/>
    <w:rsid w:val="00CE3A06"/>
    <w:rsid w:val="00CE40B5"/>
    <w:rsid w:val="00CE5149"/>
    <w:rsid w:val="00CE5581"/>
    <w:rsid w:val="00CE5E3F"/>
    <w:rsid w:val="00CE5E40"/>
    <w:rsid w:val="00CE7AFE"/>
    <w:rsid w:val="00CF05D9"/>
    <w:rsid w:val="00CF11E4"/>
    <w:rsid w:val="00CF205B"/>
    <w:rsid w:val="00CF2683"/>
    <w:rsid w:val="00CF26BA"/>
    <w:rsid w:val="00CF3538"/>
    <w:rsid w:val="00CF3A6F"/>
    <w:rsid w:val="00CF4324"/>
    <w:rsid w:val="00CF4407"/>
    <w:rsid w:val="00CF4673"/>
    <w:rsid w:val="00CF485A"/>
    <w:rsid w:val="00CF586C"/>
    <w:rsid w:val="00CF5A58"/>
    <w:rsid w:val="00CF6BE6"/>
    <w:rsid w:val="00CF6CDC"/>
    <w:rsid w:val="00CF7995"/>
    <w:rsid w:val="00D0050E"/>
    <w:rsid w:val="00D0060F"/>
    <w:rsid w:val="00D01034"/>
    <w:rsid w:val="00D01242"/>
    <w:rsid w:val="00D031E8"/>
    <w:rsid w:val="00D03B59"/>
    <w:rsid w:val="00D03D64"/>
    <w:rsid w:val="00D047DC"/>
    <w:rsid w:val="00D048B8"/>
    <w:rsid w:val="00D057CE"/>
    <w:rsid w:val="00D06936"/>
    <w:rsid w:val="00D070CB"/>
    <w:rsid w:val="00D12000"/>
    <w:rsid w:val="00D1201E"/>
    <w:rsid w:val="00D12359"/>
    <w:rsid w:val="00D12913"/>
    <w:rsid w:val="00D143A3"/>
    <w:rsid w:val="00D152C4"/>
    <w:rsid w:val="00D16683"/>
    <w:rsid w:val="00D16FB2"/>
    <w:rsid w:val="00D178C5"/>
    <w:rsid w:val="00D20DC5"/>
    <w:rsid w:val="00D21694"/>
    <w:rsid w:val="00D22FC1"/>
    <w:rsid w:val="00D23884"/>
    <w:rsid w:val="00D24E3E"/>
    <w:rsid w:val="00D25349"/>
    <w:rsid w:val="00D25D6D"/>
    <w:rsid w:val="00D2602C"/>
    <w:rsid w:val="00D26C21"/>
    <w:rsid w:val="00D26C6C"/>
    <w:rsid w:val="00D26DB7"/>
    <w:rsid w:val="00D26E43"/>
    <w:rsid w:val="00D26FB7"/>
    <w:rsid w:val="00D27A2D"/>
    <w:rsid w:val="00D27F3C"/>
    <w:rsid w:val="00D302C2"/>
    <w:rsid w:val="00D30488"/>
    <w:rsid w:val="00D30928"/>
    <w:rsid w:val="00D33192"/>
    <w:rsid w:val="00D3561B"/>
    <w:rsid w:val="00D35A43"/>
    <w:rsid w:val="00D35D57"/>
    <w:rsid w:val="00D35DC6"/>
    <w:rsid w:val="00D3799C"/>
    <w:rsid w:val="00D37C5C"/>
    <w:rsid w:val="00D41D80"/>
    <w:rsid w:val="00D427BD"/>
    <w:rsid w:val="00D42A81"/>
    <w:rsid w:val="00D42B8F"/>
    <w:rsid w:val="00D437A5"/>
    <w:rsid w:val="00D43B5A"/>
    <w:rsid w:val="00D43DD9"/>
    <w:rsid w:val="00D44AED"/>
    <w:rsid w:val="00D46A00"/>
    <w:rsid w:val="00D46EBE"/>
    <w:rsid w:val="00D5182F"/>
    <w:rsid w:val="00D52456"/>
    <w:rsid w:val="00D52471"/>
    <w:rsid w:val="00D533D0"/>
    <w:rsid w:val="00D54105"/>
    <w:rsid w:val="00D548A1"/>
    <w:rsid w:val="00D5535B"/>
    <w:rsid w:val="00D575E1"/>
    <w:rsid w:val="00D57CC9"/>
    <w:rsid w:val="00D60A66"/>
    <w:rsid w:val="00D639D7"/>
    <w:rsid w:val="00D63B64"/>
    <w:rsid w:val="00D63CAC"/>
    <w:rsid w:val="00D6452B"/>
    <w:rsid w:val="00D64BE4"/>
    <w:rsid w:val="00D65CC2"/>
    <w:rsid w:val="00D67450"/>
    <w:rsid w:val="00D67BE7"/>
    <w:rsid w:val="00D71625"/>
    <w:rsid w:val="00D71F97"/>
    <w:rsid w:val="00D72195"/>
    <w:rsid w:val="00D72AF7"/>
    <w:rsid w:val="00D73175"/>
    <w:rsid w:val="00D73313"/>
    <w:rsid w:val="00D746D5"/>
    <w:rsid w:val="00D751EE"/>
    <w:rsid w:val="00D756C5"/>
    <w:rsid w:val="00D76C51"/>
    <w:rsid w:val="00D80CCF"/>
    <w:rsid w:val="00D81E76"/>
    <w:rsid w:val="00D82FB3"/>
    <w:rsid w:val="00D83375"/>
    <w:rsid w:val="00D83E1E"/>
    <w:rsid w:val="00D856E1"/>
    <w:rsid w:val="00D861B4"/>
    <w:rsid w:val="00D861FA"/>
    <w:rsid w:val="00D86414"/>
    <w:rsid w:val="00D87098"/>
    <w:rsid w:val="00D873CD"/>
    <w:rsid w:val="00D87E84"/>
    <w:rsid w:val="00D904A6"/>
    <w:rsid w:val="00D90828"/>
    <w:rsid w:val="00D9206F"/>
    <w:rsid w:val="00D928B5"/>
    <w:rsid w:val="00D933B3"/>
    <w:rsid w:val="00D93CF6"/>
    <w:rsid w:val="00D94008"/>
    <w:rsid w:val="00D95116"/>
    <w:rsid w:val="00D95A69"/>
    <w:rsid w:val="00D95A89"/>
    <w:rsid w:val="00D96C9A"/>
    <w:rsid w:val="00D974E5"/>
    <w:rsid w:val="00DA016D"/>
    <w:rsid w:val="00DA0AB9"/>
    <w:rsid w:val="00DA0D4B"/>
    <w:rsid w:val="00DA17B5"/>
    <w:rsid w:val="00DA1B7F"/>
    <w:rsid w:val="00DA25A9"/>
    <w:rsid w:val="00DA25F3"/>
    <w:rsid w:val="00DA31B6"/>
    <w:rsid w:val="00DA3455"/>
    <w:rsid w:val="00DA5C91"/>
    <w:rsid w:val="00DA6F4D"/>
    <w:rsid w:val="00DA6FB5"/>
    <w:rsid w:val="00DB0BFD"/>
    <w:rsid w:val="00DB0CD8"/>
    <w:rsid w:val="00DB13A0"/>
    <w:rsid w:val="00DB1403"/>
    <w:rsid w:val="00DB18EA"/>
    <w:rsid w:val="00DB1BBF"/>
    <w:rsid w:val="00DB2E03"/>
    <w:rsid w:val="00DB3243"/>
    <w:rsid w:val="00DB328C"/>
    <w:rsid w:val="00DB33E9"/>
    <w:rsid w:val="00DB59C3"/>
    <w:rsid w:val="00DB657C"/>
    <w:rsid w:val="00DB77BA"/>
    <w:rsid w:val="00DB77D2"/>
    <w:rsid w:val="00DB78E8"/>
    <w:rsid w:val="00DC0008"/>
    <w:rsid w:val="00DC069C"/>
    <w:rsid w:val="00DC2189"/>
    <w:rsid w:val="00DC35D2"/>
    <w:rsid w:val="00DC54BB"/>
    <w:rsid w:val="00DC5D35"/>
    <w:rsid w:val="00DC659E"/>
    <w:rsid w:val="00DC6B6E"/>
    <w:rsid w:val="00DC6C72"/>
    <w:rsid w:val="00DC7020"/>
    <w:rsid w:val="00DD147F"/>
    <w:rsid w:val="00DD2209"/>
    <w:rsid w:val="00DD23C2"/>
    <w:rsid w:val="00DD2E23"/>
    <w:rsid w:val="00DD2FD9"/>
    <w:rsid w:val="00DD3113"/>
    <w:rsid w:val="00DD3736"/>
    <w:rsid w:val="00DD37EF"/>
    <w:rsid w:val="00DD3F0D"/>
    <w:rsid w:val="00DD4250"/>
    <w:rsid w:val="00DD43FD"/>
    <w:rsid w:val="00DD448D"/>
    <w:rsid w:val="00DD5091"/>
    <w:rsid w:val="00DD64E5"/>
    <w:rsid w:val="00DD67E1"/>
    <w:rsid w:val="00DE0557"/>
    <w:rsid w:val="00DE06E1"/>
    <w:rsid w:val="00DE0862"/>
    <w:rsid w:val="00DE1708"/>
    <w:rsid w:val="00DE172E"/>
    <w:rsid w:val="00DE25F3"/>
    <w:rsid w:val="00DE3227"/>
    <w:rsid w:val="00DE3871"/>
    <w:rsid w:val="00DE3BC9"/>
    <w:rsid w:val="00DE3F2E"/>
    <w:rsid w:val="00DE63EA"/>
    <w:rsid w:val="00DE7FC7"/>
    <w:rsid w:val="00DF02C0"/>
    <w:rsid w:val="00DF0719"/>
    <w:rsid w:val="00DF2B80"/>
    <w:rsid w:val="00DF49C8"/>
    <w:rsid w:val="00DF4E69"/>
    <w:rsid w:val="00DF50F7"/>
    <w:rsid w:val="00DF5D15"/>
    <w:rsid w:val="00DF5DF8"/>
    <w:rsid w:val="00DF62B7"/>
    <w:rsid w:val="00DF695D"/>
    <w:rsid w:val="00DF70AC"/>
    <w:rsid w:val="00E00F5C"/>
    <w:rsid w:val="00E02DA2"/>
    <w:rsid w:val="00E03AA8"/>
    <w:rsid w:val="00E0418A"/>
    <w:rsid w:val="00E04870"/>
    <w:rsid w:val="00E04B83"/>
    <w:rsid w:val="00E06E44"/>
    <w:rsid w:val="00E072E6"/>
    <w:rsid w:val="00E1139A"/>
    <w:rsid w:val="00E12364"/>
    <w:rsid w:val="00E12F5E"/>
    <w:rsid w:val="00E13264"/>
    <w:rsid w:val="00E16715"/>
    <w:rsid w:val="00E201C2"/>
    <w:rsid w:val="00E20953"/>
    <w:rsid w:val="00E22811"/>
    <w:rsid w:val="00E238DB"/>
    <w:rsid w:val="00E23EA4"/>
    <w:rsid w:val="00E246CB"/>
    <w:rsid w:val="00E24D68"/>
    <w:rsid w:val="00E262F6"/>
    <w:rsid w:val="00E2650D"/>
    <w:rsid w:val="00E27D67"/>
    <w:rsid w:val="00E31542"/>
    <w:rsid w:val="00E31D3D"/>
    <w:rsid w:val="00E324EB"/>
    <w:rsid w:val="00E330C4"/>
    <w:rsid w:val="00E335F1"/>
    <w:rsid w:val="00E3362D"/>
    <w:rsid w:val="00E34E11"/>
    <w:rsid w:val="00E358D7"/>
    <w:rsid w:val="00E36861"/>
    <w:rsid w:val="00E36981"/>
    <w:rsid w:val="00E36A90"/>
    <w:rsid w:val="00E37134"/>
    <w:rsid w:val="00E37253"/>
    <w:rsid w:val="00E3780D"/>
    <w:rsid w:val="00E3782B"/>
    <w:rsid w:val="00E40626"/>
    <w:rsid w:val="00E40682"/>
    <w:rsid w:val="00E40E30"/>
    <w:rsid w:val="00E410A0"/>
    <w:rsid w:val="00E41E34"/>
    <w:rsid w:val="00E43553"/>
    <w:rsid w:val="00E43F0F"/>
    <w:rsid w:val="00E44592"/>
    <w:rsid w:val="00E44DFA"/>
    <w:rsid w:val="00E44E27"/>
    <w:rsid w:val="00E46AB9"/>
    <w:rsid w:val="00E46C24"/>
    <w:rsid w:val="00E47575"/>
    <w:rsid w:val="00E476DC"/>
    <w:rsid w:val="00E479B3"/>
    <w:rsid w:val="00E50DDB"/>
    <w:rsid w:val="00E52407"/>
    <w:rsid w:val="00E53DD4"/>
    <w:rsid w:val="00E544CA"/>
    <w:rsid w:val="00E549B7"/>
    <w:rsid w:val="00E54D58"/>
    <w:rsid w:val="00E5568C"/>
    <w:rsid w:val="00E57B79"/>
    <w:rsid w:val="00E611D1"/>
    <w:rsid w:val="00E614D8"/>
    <w:rsid w:val="00E6166B"/>
    <w:rsid w:val="00E619FB"/>
    <w:rsid w:val="00E620C3"/>
    <w:rsid w:val="00E62663"/>
    <w:rsid w:val="00E62853"/>
    <w:rsid w:val="00E6293F"/>
    <w:rsid w:val="00E633E7"/>
    <w:rsid w:val="00E63B77"/>
    <w:rsid w:val="00E64C42"/>
    <w:rsid w:val="00E653A1"/>
    <w:rsid w:val="00E66311"/>
    <w:rsid w:val="00E66FB2"/>
    <w:rsid w:val="00E670BA"/>
    <w:rsid w:val="00E67766"/>
    <w:rsid w:val="00E707DC"/>
    <w:rsid w:val="00E70B95"/>
    <w:rsid w:val="00E71DFD"/>
    <w:rsid w:val="00E7298F"/>
    <w:rsid w:val="00E73200"/>
    <w:rsid w:val="00E7338F"/>
    <w:rsid w:val="00E73CE3"/>
    <w:rsid w:val="00E73ED1"/>
    <w:rsid w:val="00E75257"/>
    <w:rsid w:val="00E7579D"/>
    <w:rsid w:val="00E766EA"/>
    <w:rsid w:val="00E76EDB"/>
    <w:rsid w:val="00E80252"/>
    <w:rsid w:val="00E808AD"/>
    <w:rsid w:val="00E80BE7"/>
    <w:rsid w:val="00E80CE5"/>
    <w:rsid w:val="00E814E0"/>
    <w:rsid w:val="00E82BD1"/>
    <w:rsid w:val="00E85CD7"/>
    <w:rsid w:val="00E85EF7"/>
    <w:rsid w:val="00E86161"/>
    <w:rsid w:val="00E87019"/>
    <w:rsid w:val="00E8721A"/>
    <w:rsid w:val="00E873DB"/>
    <w:rsid w:val="00E9324E"/>
    <w:rsid w:val="00E945F4"/>
    <w:rsid w:val="00E95BC2"/>
    <w:rsid w:val="00E973C7"/>
    <w:rsid w:val="00E97B5A"/>
    <w:rsid w:val="00EA0370"/>
    <w:rsid w:val="00EA0AB9"/>
    <w:rsid w:val="00EA0AC2"/>
    <w:rsid w:val="00EA18C7"/>
    <w:rsid w:val="00EA3261"/>
    <w:rsid w:val="00EA33D1"/>
    <w:rsid w:val="00EA3417"/>
    <w:rsid w:val="00EA3515"/>
    <w:rsid w:val="00EA3E71"/>
    <w:rsid w:val="00EA4B0E"/>
    <w:rsid w:val="00EA4D4D"/>
    <w:rsid w:val="00EA5B0D"/>
    <w:rsid w:val="00EA625C"/>
    <w:rsid w:val="00EA66FD"/>
    <w:rsid w:val="00EA7454"/>
    <w:rsid w:val="00EA7EDA"/>
    <w:rsid w:val="00EB0162"/>
    <w:rsid w:val="00EB0DEA"/>
    <w:rsid w:val="00EB0EF0"/>
    <w:rsid w:val="00EB0FB4"/>
    <w:rsid w:val="00EB2D7F"/>
    <w:rsid w:val="00EB39A6"/>
    <w:rsid w:val="00EB5017"/>
    <w:rsid w:val="00EB513E"/>
    <w:rsid w:val="00EB533B"/>
    <w:rsid w:val="00EB5592"/>
    <w:rsid w:val="00EB5594"/>
    <w:rsid w:val="00EB624A"/>
    <w:rsid w:val="00EB7F8C"/>
    <w:rsid w:val="00EC0639"/>
    <w:rsid w:val="00EC08C8"/>
    <w:rsid w:val="00EC17C3"/>
    <w:rsid w:val="00EC324B"/>
    <w:rsid w:val="00EC35A2"/>
    <w:rsid w:val="00EC3DFC"/>
    <w:rsid w:val="00EC475A"/>
    <w:rsid w:val="00EC5D64"/>
    <w:rsid w:val="00EC6AE5"/>
    <w:rsid w:val="00EC7871"/>
    <w:rsid w:val="00ED067F"/>
    <w:rsid w:val="00ED0C80"/>
    <w:rsid w:val="00ED14F8"/>
    <w:rsid w:val="00ED17B6"/>
    <w:rsid w:val="00ED1DEF"/>
    <w:rsid w:val="00ED29CC"/>
    <w:rsid w:val="00ED2CC0"/>
    <w:rsid w:val="00ED33D4"/>
    <w:rsid w:val="00ED4173"/>
    <w:rsid w:val="00ED61B4"/>
    <w:rsid w:val="00ED6C4A"/>
    <w:rsid w:val="00ED6D55"/>
    <w:rsid w:val="00ED7903"/>
    <w:rsid w:val="00ED7C91"/>
    <w:rsid w:val="00EE01C6"/>
    <w:rsid w:val="00EE0276"/>
    <w:rsid w:val="00EE05E4"/>
    <w:rsid w:val="00EE185B"/>
    <w:rsid w:val="00EE194F"/>
    <w:rsid w:val="00EE1CE4"/>
    <w:rsid w:val="00EE1DF7"/>
    <w:rsid w:val="00EE2218"/>
    <w:rsid w:val="00EE3653"/>
    <w:rsid w:val="00EE3B11"/>
    <w:rsid w:val="00EE4C73"/>
    <w:rsid w:val="00EE4EBE"/>
    <w:rsid w:val="00EE4FD5"/>
    <w:rsid w:val="00EE51BF"/>
    <w:rsid w:val="00EE52BE"/>
    <w:rsid w:val="00EE536D"/>
    <w:rsid w:val="00EE59FC"/>
    <w:rsid w:val="00EE61B5"/>
    <w:rsid w:val="00EE670C"/>
    <w:rsid w:val="00EE6AF1"/>
    <w:rsid w:val="00EE6C7C"/>
    <w:rsid w:val="00EE6E27"/>
    <w:rsid w:val="00EE7A87"/>
    <w:rsid w:val="00EE7C40"/>
    <w:rsid w:val="00EF0D00"/>
    <w:rsid w:val="00EF183E"/>
    <w:rsid w:val="00EF1934"/>
    <w:rsid w:val="00EF1CBC"/>
    <w:rsid w:val="00EF1DD2"/>
    <w:rsid w:val="00EF2E26"/>
    <w:rsid w:val="00EF3280"/>
    <w:rsid w:val="00EF378A"/>
    <w:rsid w:val="00EF3A34"/>
    <w:rsid w:val="00EF4225"/>
    <w:rsid w:val="00EF7915"/>
    <w:rsid w:val="00F0005D"/>
    <w:rsid w:val="00F00138"/>
    <w:rsid w:val="00F0121F"/>
    <w:rsid w:val="00F01657"/>
    <w:rsid w:val="00F0196A"/>
    <w:rsid w:val="00F01F1A"/>
    <w:rsid w:val="00F021BA"/>
    <w:rsid w:val="00F03145"/>
    <w:rsid w:val="00F041E1"/>
    <w:rsid w:val="00F0453B"/>
    <w:rsid w:val="00F04810"/>
    <w:rsid w:val="00F05238"/>
    <w:rsid w:val="00F05937"/>
    <w:rsid w:val="00F061D7"/>
    <w:rsid w:val="00F0684B"/>
    <w:rsid w:val="00F1041B"/>
    <w:rsid w:val="00F10B3B"/>
    <w:rsid w:val="00F11E93"/>
    <w:rsid w:val="00F12205"/>
    <w:rsid w:val="00F123F5"/>
    <w:rsid w:val="00F12648"/>
    <w:rsid w:val="00F12B0E"/>
    <w:rsid w:val="00F1301A"/>
    <w:rsid w:val="00F131C9"/>
    <w:rsid w:val="00F14170"/>
    <w:rsid w:val="00F14408"/>
    <w:rsid w:val="00F145E5"/>
    <w:rsid w:val="00F1521E"/>
    <w:rsid w:val="00F177CA"/>
    <w:rsid w:val="00F178EA"/>
    <w:rsid w:val="00F17E32"/>
    <w:rsid w:val="00F17EB6"/>
    <w:rsid w:val="00F206F2"/>
    <w:rsid w:val="00F210F7"/>
    <w:rsid w:val="00F21314"/>
    <w:rsid w:val="00F21B29"/>
    <w:rsid w:val="00F23455"/>
    <w:rsid w:val="00F23DCC"/>
    <w:rsid w:val="00F25C07"/>
    <w:rsid w:val="00F25E13"/>
    <w:rsid w:val="00F267FC"/>
    <w:rsid w:val="00F2754F"/>
    <w:rsid w:val="00F30C1D"/>
    <w:rsid w:val="00F3217B"/>
    <w:rsid w:val="00F33EAC"/>
    <w:rsid w:val="00F34A12"/>
    <w:rsid w:val="00F351F6"/>
    <w:rsid w:val="00F35379"/>
    <w:rsid w:val="00F363F5"/>
    <w:rsid w:val="00F36696"/>
    <w:rsid w:val="00F36A54"/>
    <w:rsid w:val="00F370E0"/>
    <w:rsid w:val="00F37370"/>
    <w:rsid w:val="00F41863"/>
    <w:rsid w:val="00F42133"/>
    <w:rsid w:val="00F424A7"/>
    <w:rsid w:val="00F42BF9"/>
    <w:rsid w:val="00F42DFF"/>
    <w:rsid w:val="00F43785"/>
    <w:rsid w:val="00F43FF1"/>
    <w:rsid w:val="00F441B8"/>
    <w:rsid w:val="00F44203"/>
    <w:rsid w:val="00F442CB"/>
    <w:rsid w:val="00F445F2"/>
    <w:rsid w:val="00F44727"/>
    <w:rsid w:val="00F44778"/>
    <w:rsid w:val="00F44A6F"/>
    <w:rsid w:val="00F45FBE"/>
    <w:rsid w:val="00F4628A"/>
    <w:rsid w:val="00F46636"/>
    <w:rsid w:val="00F468CA"/>
    <w:rsid w:val="00F46B23"/>
    <w:rsid w:val="00F46BB5"/>
    <w:rsid w:val="00F46C53"/>
    <w:rsid w:val="00F50848"/>
    <w:rsid w:val="00F50A31"/>
    <w:rsid w:val="00F5123B"/>
    <w:rsid w:val="00F51AC9"/>
    <w:rsid w:val="00F51B6F"/>
    <w:rsid w:val="00F5227F"/>
    <w:rsid w:val="00F5274E"/>
    <w:rsid w:val="00F52956"/>
    <w:rsid w:val="00F52AA1"/>
    <w:rsid w:val="00F532A8"/>
    <w:rsid w:val="00F53B1D"/>
    <w:rsid w:val="00F547DE"/>
    <w:rsid w:val="00F5547B"/>
    <w:rsid w:val="00F55CAC"/>
    <w:rsid w:val="00F56E4B"/>
    <w:rsid w:val="00F57CFD"/>
    <w:rsid w:val="00F60545"/>
    <w:rsid w:val="00F606F8"/>
    <w:rsid w:val="00F6086B"/>
    <w:rsid w:val="00F617F1"/>
    <w:rsid w:val="00F61B2A"/>
    <w:rsid w:val="00F61CB5"/>
    <w:rsid w:val="00F62575"/>
    <w:rsid w:val="00F63878"/>
    <w:rsid w:val="00F647D0"/>
    <w:rsid w:val="00F6570B"/>
    <w:rsid w:val="00F659B4"/>
    <w:rsid w:val="00F65B8E"/>
    <w:rsid w:val="00F665D1"/>
    <w:rsid w:val="00F667C8"/>
    <w:rsid w:val="00F66D8A"/>
    <w:rsid w:val="00F674F3"/>
    <w:rsid w:val="00F676CF"/>
    <w:rsid w:val="00F677FD"/>
    <w:rsid w:val="00F67AFF"/>
    <w:rsid w:val="00F701F9"/>
    <w:rsid w:val="00F71237"/>
    <w:rsid w:val="00F72148"/>
    <w:rsid w:val="00F72C8B"/>
    <w:rsid w:val="00F749E6"/>
    <w:rsid w:val="00F74A92"/>
    <w:rsid w:val="00F75A2F"/>
    <w:rsid w:val="00F76589"/>
    <w:rsid w:val="00F76DC7"/>
    <w:rsid w:val="00F80FE5"/>
    <w:rsid w:val="00F81948"/>
    <w:rsid w:val="00F8256D"/>
    <w:rsid w:val="00F83F29"/>
    <w:rsid w:val="00F85167"/>
    <w:rsid w:val="00F8553F"/>
    <w:rsid w:val="00F857F9"/>
    <w:rsid w:val="00F8686A"/>
    <w:rsid w:val="00F86FAC"/>
    <w:rsid w:val="00F87E86"/>
    <w:rsid w:val="00F91324"/>
    <w:rsid w:val="00F9146F"/>
    <w:rsid w:val="00F91DDB"/>
    <w:rsid w:val="00F92479"/>
    <w:rsid w:val="00F933FD"/>
    <w:rsid w:val="00F93653"/>
    <w:rsid w:val="00F93712"/>
    <w:rsid w:val="00F940DB"/>
    <w:rsid w:val="00F955AF"/>
    <w:rsid w:val="00F9586C"/>
    <w:rsid w:val="00F95D6A"/>
    <w:rsid w:val="00F962CA"/>
    <w:rsid w:val="00F9692B"/>
    <w:rsid w:val="00FA01C2"/>
    <w:rsid w:val="00FA0543"/>
    <w:rsid w:val="00FA13F1"/>
    <w:rsid w:val="00FA1B7D"/>
    <w:rsid w:val="00FA22B6"/>
    <w:rsid w:val="00FA2F68"/>
    <w:rsid w:val="00FA3C43"/>
    <w:rsid w:val="00FA4149"/>
    <w:rsid w:val="00FA5255"/>
    <w:rsid w:val="00FA5A63"/>
    <w:rsid w:val="00FA701D"/>
    <w:rsid w:val="00FA73A0"/>
    <w:rsid w:val="00FB0135"/>
    <w:rsid w:val="00FB031F"/>
    <w:rsid w:val="00FB056E"/>
    <w:rsid w:val="00FB0AEB"/>
    <w:rsid w:val="00FB13D3"/>
    <w:rsid w:val="00FB177E"/>
    <w:rsid w:val="00FB177F"/>
    <w:rsid w:val="00FB2D4B"/>
    <w:rsid w:val="00FB2EE0"/>
    <w:rsid w:val="00FB303E"/>
    <w:rsid w:val="00FB30F7"/>
    <w:rsid w:val="00FB393B"/>
    <w:rsid w:val="00FB3BA2"/>
    <w:rsid w:val="00FB457F"/>
    <w:rsid w:val="00FB489F"/>
    <w:rsid w:val="00FB4EA3"/>
    <w:rsid w:val="00FB5A90"/>
    <w:rsid w:val="00FB70DD"/>
    <w:rsid w:val="00FB71C7"/>
    <w:rsid w:val="00FB73E2"/>
    <w:rsid w:val="00FB7941"/>
    <w:rsid w:val="00FC1595"/>
    <w:rsid w:val="00FC3136"/>
    <w:rsid w:val="00FC31EE"/>
    <w:rsid w:val="00FC355F"/>
    <w:rsid w:val="00FC37B7"/>
    <w:rsid w:val="00FC3C4F"/>
    <w:rsid w:val="00FC420A"/>
    <w:rsid w:val="00FC439D"/>
    <w:rsid w:val="00FC46FB"/>
    <w:rsid w:val="00FC49A7"/>
    <w:rsid w:val="00FC5549"/>
    <w:rsid w:val="00FC617D"/>
    <w:rsid w:val="00FC61D9"/>
    <w:rsid w:val="00FC79AB"/>
    <w:rsid w:val="00FD0F63"/>
    <w:rsid w:val="00FD109C"/>
    <w:rsid w:val="00FD133B"/>
    <w:rsid w:val="00FD16BC"/>
    <w:rsid w:val="00FD2112"/>
    <w:rsid w:val="00FD27CD"/>
    <w:rsid w:val="00FD3179"/>
    <w:rsid w:val="00FD3331"/>
    <w:rsid w:val="00FD4388"/>
    <w:rsid w:val="00FD4831"/>
    <w:rsid w:val="00FD4956"/>
    <w:rsid w:val="00FD4A4C"/>
    <w:rsid w:val="00FD5E48"/>
    <w:rsid w:val="00FD6E49"/>
    <w:rsid w:val="00FD7B2A"/>
    <w:rsid w:val="00FE00CD"/>
    <w:rsid w:val="00FE0B35"/>
    <w:rsid w:val="00FE24DD"/>
    <w:rsid w:val="00FE255C"/>
    <w:rsid w:val="00FE2969"/>
    <w:rsid w:val="00FE2E5B"/>
    <w:rsid w:val="00FE3A68"/>
    <w:rsid w:val="00FE408B"/>
    <w:rsid w:val="00FE4583"/>
    <w:rsid w:val="00FE4738"/>
    <w:rsid w:val="00FE486B"/>
    <w:rsid w:val="00FE5039"/>
    <w:rsid w:val="00FE593C"/>
    <w:rsid w:val="00FE6B0B"/>
    <w:rsid w:val="00FE7326"/>
    <w:rsid w:val="00FE76EE"/>
    <w:rsid w:val="00FE77DA"/>
    <w:rsid w:val="00FF000E"/>
    <w:rsid w:val="00FF00F4"/>
    <w:rsid w:val="00FF0512"/>
    <w:rsid w:val="00FF0D6B"/>
    <w:rsid w:val="00FF10A4"/>
    <w:rsid w:val="00FF1734"/>
    <w:rsid w:val="00FF1870"/>
    <w:rsid w:val="00FF217F"/>
    <w:rsid w:val="00FF386F"/>
    <w:rsid w:val="00FF3AE5"/>
    <w:rsid w:val="00FF4038"/>
    <w:rsid w:val="00FF487E"/>
    <w:rsid w:val="00FF4C3D"/>
    <w:rsid w:val="00FF51BB"/>
    <w:rsid w:val="00FF6C79"/>
    <w:rsid w:val="00FF7318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335</Words>
  <Characters>1912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hpper1</cp:lastModifiedBy>
  <cp:revision>9</cp:revision>
  <cp:lastPrinted>2013-04-19T07:51:00Z</cp:lastPrinted>
  <dcterms:created xsi:type="dcterms:W3CDTF">2013-02-18T14:10:00Z</dcterms:created>
  <dcterms:modified xsi:type="dcterms:W3CDTF">2014-05-08T13:37:00Z</dcterms:modified>
</cp:coreProperties>
</file>