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18" w:rsidRPr="00156809" w:rsidRDefault="002E5B18" w:rsidP="00F4655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156809">
        <w:rPr>
          <w:b/>
          <w:bCs/>
          <w:sz w:val="18"/>
          <w:szCs w:val="18"/>
        </w:rPr>
        <w:t>.BLOK</w:t>
      </w:r>
    </w:p>
    <w:p w:rsidR="002E5B18" w:rsidRDefault="002E5B18" w:rsidP="00A66A5C">
      <w:pPr>
        <w:rPr>
          <w:b/>
          <w:bCs/>
          <w:sz w:val="18"/>
          <w:szCs w:val="18"/>
        </w:rPr>
      </w:pPr>
    </w:p>
    <w:p w:rsidR="002E5B18" w:rsidRPr="00156809" w:rsidRDefault="002E5B18" w:rsidP="00A66A5C">
      <w:pPr>
        <w:rPr>
          <w:b/>
          <w:bCs/>
          <w:sz w:val="18"/>
          <w:szCs w:val="18"/>
        </w:rPr>
      </w:pPr>
      <w:r w:rsidRPr="00156809">
        <w:rPr>
          <w:b/>
          <w:bCs/>
          <w:sz w:val="18"/>
          <w:szCs w:val="18"/>
        </w:rPr>
        <w:t>1. Hafta</w:t>
      </w:r>
    </w:p>
    <w:p w:rsidR="002E5B18" w:rsidRPr="005F1BAD" w:rsidRDefault="002E5B18" w:rsidP="006E448D">
      <w:r>
        <w:rPr>
          <w:b/>
          <w:bCs/>
          <w:sz w:val="18"/>
          <w:szCs w:val="18"/>
        </w:rPr>
        <w:t>21</w:t>
      </w:r>
      <w:r w:rsidRPr="008E7412">
        <w:rPr>
          <w:b/>
          <w:bCs/>
          <w:sz w:val="18"/>
          <w:szCs w:val="18"/>
        </w:rPr>
        <w:t xml:space="preserve"> Nisan  </w:t>
      </w:r>
      <w:r>
        <w:rPr>
          <w:b/>
          <w:bCs/>
          <w:sz w:val="18"/>
          <w:szCs w:val="18"/>
        </w:rPr>
        <w:t>2014</w:t>
      </w:r>
      <w:r w:rsidRPr="005F1BAD">
        <w:rPr>
          <w:b/>
          <w:bCs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0168F2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EC6AE3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3ECF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jc w:val="both"/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Kulak anatomisi ve KBB Muayene Yöntemleri</w:t>
            </w:r>
          </w:p>
        </w:tc>
        <w:tc>
          <w:tcPr>
            <w:tcW w:w="2351" w:type="dxa"/>
            <w:vAlign w:val="center"/>
          </w:tcPr>
          <w:p w:rsidR="002E5B18" w:rsidRPr="00EC6AE3" w:rsidRDefault="002E5B18" w:rsidP="000168F2">
            <w:pPr>
              <w:rPr>
                <w:spacing w:val="-10"/>
                <w:sz w:val="16"/>
                <w:szCs w:val="16"/>
              </w:rPr>
            </w:pPr>
            <w:r w:rsidRPr="00EC6AE3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3ECF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Kulak ağrıları ve işitme fizyolojisi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3ECF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İşitmenin değerlendirilmesi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3ECF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5F1BAD" w:rsidRDefault="002E5B18" w:rsidP="006E448D">
      <w:r>
        <w:rPr>
          <w:b/>
          <w:bCs/>
          <w:sz w:val="18"/>
          <w:szCs w:val="18"/>
        </w:rPr>
        <w:t>22</w:t>
      </w:r>
      <w:r w:rsidRPr="008E7412">
        <w:rPr>
          <w:b/>
          <w:bCs/>
          <w:sz w:val="18"/>
          <w:szCs w:val="18"/>
        </w:rPr>
        <w:t xml:space="preserve"> Nisan  </w:t>
      </w:r>
      <w:r>
        <w:rPr>
          <w:b/>
          <w:bCs/>
          <w:sz w:val="18"/>
          <w:szCs w:val="18"/>
        </w:rPr>
        <w:t>2014</w:t>
      </w:r>
      <w:r w:rsidRPr="005F1BAD">
        <w:rPr>
          <w:b/>
          <w:bCs/>
          <w:sz w:val="16"/>
          <w:szCs w:val="16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Epistaksisler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6AE3" w:rsidRDefault="002E5B18" w:rsidP="000168F2">
            <w:pPr>
              <w:rPr>
                <w:spacing w:val="-10"/>
                <w:sz w:val="16"/>
                <w:szCs w:val="16"/>
              </w:rPr>
            </w:pPr>
            <w:r w:rsidRPr="00EC6AE3">
              <w:rPr>
                <w:spacing w:val="-10"/>
                <w:sz w:val="16"/>
                <w:szCs w:val="16"/>
              </w:rPr>
              <w:t>Burun ve paranazal sinüs enfeksiyonları</w:t>
            </w:r>
          </w:p>
        </w:tc>
        <w:tc>
          <w:tcPr>
            <w:tcW w:w="2351" w:type="dxa"/>
            <w:vAlign w:val="center"/>
          </w:tcPr>
          <w:p w:rsidR="002E5B18" w:rsidRPr="00EC6AE3" w:rsidRDefault="002E5B18" w:rsidP="000168F2">
            <w:pPr>
              <w:rPr>
                <w:spacing w:val="-10"/>
                <w:sz w:val="16"/>
                <w:szCs w:val="16"/>
              </w:rPr>
            </w:pPr>
            <w:r w:rsidRPr="00EC6AE3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EC6AE3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EC6AE3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6AE3" w:rsidRDefault="002E5B18" w:rsidP="000168F2">
            <w:pPr>
              <w:rPr>
                <w:spacing w:val="-10"/>
                <w:sz w:val="16"/>
                <w:szCs w:val="16"/>
              </w:rPr>
            </w:pPr>
            <w:r w:rsidRPr="00EC6AE3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>N.Sivrioğlu Şahin</w:t>
            </w:r>
          </w:p>
        </w:tc>
      </w:tr>
      <w:tr w:rsidR="002E5B18" w:rsidRPr="00EC6AE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EC6AE3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EC6AE3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Boyun kitleleri</w:t>
            </w:r>
          </w:p>
        </w:tc>
        <w:tc>
          <w:tcPr>
            <w:tcW w:w="2351" w:type="dxa"/>
          </w:tcPr>
          <w:p w:rsidR="002E5B18" w:rsidRDefault="002E5B18" w:rsidP="000168F2">
            <w:r w:rsidRPr="00274F2C">
              <w:rPr>
                <w:spacing w:val="-10"/>
                <w:sz w:val="16"/>
                <w:szCs w:val="16"/>
              </w:rPr>
              <w:t>C.Günel</w:t>
            </w: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5F1BAD" w:rsidRDefault="002E5B18" w:rsidP="006E448D">
      <w:r>
        <w:rPr>
          <w:b/>
          <w:bCs/>
          <w:sz w:val="18"/>
          <w:szCs w:val="18"/>
        </w:rPr>
        <w:t>23</w:t>
      </w:r>
      <w:r w:rsidRPr="008E7412">
        <w:rPr>
          <w:b/>
          <w:bCs/>
          <w:sz w:val="18"/>
          <w:szCs w:val="18"/>
        </w:rPr>
        <w:t xml:space="preserve"> Nisan  </w:t>
      </w:r>
      <w:r>
        <w:rPr>
          <w:b/>
          <w:bCs/>
          <w:sz w:val="18"/>
          <w:szCs w:val="18"/>
        </w:rPr>
        <w:t xml:space="preserve">2014 </w:t>
      </w:r>
      <w:r w:rsidRPr="005F1BAD">
        <w:rPr>
          <w:b/>
          <w:bCs/>
          <w:sz w:val="16"/>
          <w:szCs w:val="16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8148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2E5B18" w:rsidRPr="008148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814867" w:rsidRDefault="002E5B18" w:rsidP="000168F2">
            <w:pPr>
              <w:rPr>
                <w:color w:val="FF0000"/>
                <w:sz w:val="16"/>
                <w:szCs w:val="16"/>
              </w:rPr>
            </w:pPr>
            <w:r w:rsidRPr="00814867">
              <w:rPr>
                <w:color w:val="FF0000"/>
                <w:sz w:val="16"/>
                <w:szCs w:val="16"/>
              </w:rPr>
              <w:t xml:space="preserve">08:30 </w:t>
            </w:r>
            <w:r w:rsidRPr="00814867">
              <w:rPr>
                <w:b/>
                <w:bCs/>
                <w:color w:val="FF0000"/>
                <w:sz w:val="16"/>
                <w:szCs w:val="16"/>
              </w:rPr>
              <w:t>- 12:15</w:t>
            </w:r>
          </w:p>
        </w:tc>
        <w:tc>
          <w:tcPr>
            <w:tcW w:w="7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jc w:val="center"/>
              <w:rPr>
                <w:color w:val="FF0000"/>
                <w:spacing w:val="-10"/>
                <w:sz w:val="16"/>
                <w:szCs w:val="16"/>
              </w:rPr>
            </w:pPr>
            <w:r w:rsidRPr="00814867">
              <w:rPr>
                <w:b/>
                <w:bCs/>
                <w:color w:val="FF0000"/>
                <w:sz w:val="16"/>
                <w:szCs w:val="16"/>
              </w:rPr>
              <w:t>Tatil</w:t>
            </w:r>
          </w:p>
        </w:tc>
      </w:tr>
      <w:tr w:rsidR="002E5B18" w:rsidRPr="008148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E5B18" w:rsidRPr="008148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2E5B18" w:rsidRPr="00814867" w:rsidRDefault="002E5B18" w:rsidP="000168F2">
            <w:pPr>
              <w:rPr>
                <w:color w:val="FF0000"/>
                <w:sz w:val="18"/>
                <w:szCs w:val="18"/>
              </w:rPr>
            </w:pPr>
          </w:p>
        </w:tc>
      </w:tr>
      <w:tr w:rsidR="002E5B18" w:rsidRPr="008148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rPr>
                <w:color w:val="FF0000"/>
                <w:sz w:val="18"/>
                <w:szCs w:val="18"/>
              </w:rPr>
            </w:pPr>
          </w:p>
        </w:tc>
      </w:tr>
      <w:tr w:rsidR="002E5B18" w:rsidRPr="008148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814867" w:rsidRDefault="002E5B18" w:rsidP="000168F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867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814867" w:rsidRDefault="002E5B18" w:rsidP="000168F2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2E5B18" w:rsidRPr="00814867" w:rsidRDefault="002E5B18" w:rsidP="00B90325">
      <w:pPr>
        <w:rPr>
          <w:color w:val="FF0000"/>
          <w:sz w:val="18"/>
          <w:szCs w:val="18"/>
        </w:rPr>
      </w:pPr>
    </w:p>
    <w:p w:rsidR="002E5B18" w:rsidRPr="005F1BAD" w:rsidRDefault="002E5B18" w:rsidP="006E448D">
      <w:r>
        <w:rPr>
          <w:b/>
          <w:bCs/>
          <w:sz w:val="18"/>
          <w:szCs w:val="18"/>
        </w:rPr>
        <w:t>24</w:t>
      </w:r>
      <w:r w:rsidRPr="008E7412">
        <w:rPr>
          <w:b/>
          <w:bCs/>
          <w:sz w:val="18"/>
          <w:szCs w:val="18"/>
        </w:rPr>
        <w:t xml:space="preserve"> Nisan  </w:t>
      </w:r>
      <w:r>
        <w:rPr>
          <w:b/>
          <w:bCs/>
          <w:sz w:val="18"/>
          <w:szCs w:val="18"/>
        </w:rPr>
        <w:t xml:space="preserve">2014 </w:t>
      </w:r>
      <w:r w:rsidRPr="005F1BAD">
        <w:rPr>
          <w:b/>
          <w:bCs/>
          <w:sz w:val="16"/>
          <w:szCs w:val="16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F1100A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F1100A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F1100A" w:rsidRDefault="002E5B18" w:rsidP="000168F2">
            <w:pPr>
              <w:rPr>
                <w:spacing w:val="-10"/>
                <w:sz w:val="16"/>
                <w:szCs w:val="16"/>
              </w:rPr>
            </w:pPr>
            <w:r w:rsidRPr="00F1100A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F1100A" w:rsidRDefault="002E5B18" w:rsidP="000168F2">
            <w:pPr>
              <w:rPr>
                <w:spacing w:val="-10"/>
                <w:sz w:val="16"/>
                <w:szCs w:val="16"/>
              </w:rPr>
            </w:pPr>
            <w:r w:rsidRPr="00F1100A">
              <w:rPr>
                <w:spacing w:val="-10"/>
                <w:sz w:val="16"/>
                <w:szCs w:val="16"/>
              </w:rPr>
              <w:t>Temel uygulamalar</w:t>
            </w:r>
          </w:p>
        </w:tc>
        <w:tc>
          <w:tcPr>
            <w:tcW w:w="2351" w:type="dxa"/>
            <w:vAlign w:val="center"/>
          </w:tcPr>
          <w:p w:rsidR="002E5B18" w:rsidRPr="00F1100A" w:rsidRDefault="002E5B18" w:rsidP="000168F2">
            <w:pPr>
              <w:rPr>
                <w:spacing w:val="-10"/>
                <w:sz w:val="16"/>
                <w:szCs w:val="16"/>
              </w:rPr>
            </w:pPr>
            <w:r w:rsidRPr="00F1100A"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F1100A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F1100A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F1100A" w:rsidRDefault="002E5B18" w:rsidP="000168F2">
            <w:pPr>
              <w:rPr>
                <w:spacing w:val="-10"/>
                <w:sz w:val="16"/>
                <w:szCs w:val="16"/>
              </w:rPr>
            </w:pPr>
            <w:r w:rsidRPr="00F1100A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F1100A" w:rsidRDefault="002E5B18" w:rsidP="000168F2">
            <w:pPr>
              <w:rPr>
                <w:spacing w:val="-10"/>
                <w:sz w:val="16"/>
                <w:szCs w:val="16"/>
              </w:rPr>
            </w:pPr>
            <w:r w:rsidRPr="00F1100A">
              <w:rPr>
                <w:spacing w:val="-10"/>
                <w:sz w:val="16"/>
                <w:szCs w:val="16"/>
              </w:rPr>
              <w:t>Temel uygulamalar</w:t>
            </w:r>
          </w:p>
        </w:tc>
        <w:tc>
          <w:tcPr>
            <w:tcW w:w="2351" w:type="dxa"/>
            <w:vAlign w:val="center"/>
          </w:tcPr>
          <w:p w:rsidR="002E5B18" w:rsidRPr="00F1100A" w:rsidRDefault="002E5B18" w:rsidP="000168F2">
            <w:pPr>
              <w:rPr>
                <w:spacing w:val="-10"/>
                <w:sz w:val="16"/>
                <w:szCs w:val="16"/>
              </w:rPr>
            </w:pPr>
            <w:r w:rsidRPr="00F1100A"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Orofarenks ve oral kavite tümörleri</w:t>
            </w:r>
          </w:p>
        </w:tc>
        <w:tc>
          <w:tcPr>
            <w:tcW w:w="2351" w:type="dxa"/>
            <w:vAlign w:val="center"/>
          </w:tcPr>
          <w:p w:rsidR="002E5B18" w:rsidRPr="00F1100A" w:rsidRDefault="002E5B18" w:rsidP="00F55115">
            <w:pPr>
              <w:rPr>
                <w:spacing w:val="-10"/>
                <w:sz w:val="16"/>
                <w:szCs w:val="16"/>
              </w:rPr>
            </w:pPr>
            <w:r>
              <w:rPr>
                <w:color w:val="000000"/>
                <w:spacing w:val="-18"/>
                <w:sz w:val="16"/>
                <w:szCs w:val="16"/>
              </w:rPr>
              <w:t>Y.Başal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8E7412">
        <w:rPr>
          <w:b/>
          <w:bCs/>
          <w:sz w:val="18"/>
          <w:szCs w:val="18"/>
        </w:rPr>
        <w:t xml:space="preserve"> Nisan  </w:t>
      </w:r>
      <w:r>
        <w:rPr>
          <w:b/>
          <w:bCs/>
          <w:sz w:val="18"/>
          <w:szCs w:val="18"/>
        </w:rPr>
        <w:t xml:space="preserve">2014 </w:t>
      </w:r>
      <w:r w:rsidRPr="005F1BAD">
        <w:rPr>
          <w:b/>
          <w:bCs/>
          <w:sz w:val="16"/>
          <w:szCs w:val="16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603"/>
        <w:gridCol w:w="3827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603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Radyoloji</w:t>
            </w:r>
          </w:p>
        </w:tc>
        <w:tc>
          <w:tcPr>
            <w:tcW w:w="3827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KBB Hastalıkları patolojilerine radyolojik yaklaşım ve algoritma</w:t>
            </w:r>
          </w:p>
        </w:tc>
        <w:tc>
          <w:tcPr>
            <w:tcW w:w="2351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C.Karaman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603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827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Burun - paranazal sinüs tümörleri ve nazofarengeal kitleler</w:t>
            </w:r>
          </w:p>
        </w:tc>
        <w:tc>
          <w:tcPr>
            <w:tcW w:w="2351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603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827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Orofarenks ve oral kavite enfeksiyonları</w:t>
            </w:r>
          </w:p>
        </w:tc>
        <w:tc>
          <w:tcPr>
            <w:tcW w:w="2351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603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</w:tr>
    </w:tbl>
    <w:p w:rsidR="002E5B18" w:rsidRPr="00156809" w:rsidRDefault="002E5B18" w:rsidP="00B90325">
      <w:pPr>
        <w:jc w:val="center"/>
        <w:rPr>
          <w:b/>
          <w:bCs/>
          <w:sz w:val="18"/>
          <w:szCs w:val="18"/>
        </w:rPr>
      </w:pPr>
      <w:r w:rsidRPr="00156809">
        <w:rPr>
          <w:sz w:val="18"/>
          <w:szCs w:val="18"/>
        </w:rPr>
        <w:br w:type="page"/>
      </w:r>
      <w:r>
        <w:rPr>
          <w:b/>
          <w:bCs/>
          <w:sz w:val="18"/>
          <w:szCs w:val="18"/>
        </w:rPr>
        <w:t>3</w:t>
      </w:r>
      <w:r w:rsidRPr="00156809">
        <w:rPr>
          <w:b/>
          <w:bCs/>
          <w:sz w:val="18"/>
          <w:szCs w:val="18"/>
        </w:rPr>
        <w:t>.BLOK</w:t>
      </w:r>
    </w:p>
    <w:p w:rsidR="002E5B18" w:rsidRDefault="002E5B18" w:rsidP="00B90325">
      <w:pPr>
        <w:tabs>
          <w:tab w:val="left" w:pos="3261"/>
        </w:tabs>
        <w:rPr>
          <w:b/>
          <w:bCs/>
          <w:sz w:val="18"/>
          <w:szCs w:val="18"/>
        </w:rPr>
      </w:pPr>
      <w:r w:rsidRPr="00156809">
        <w:rPr>
          <w:b/>
          <w:bCs/>
          <w:sz w:val="18"/>
          <w:szCs w:val="18"/>
        </w:rPr>
        <w:t>2. Hafta</w:t>
      </w:r>
    </w:p>
    <w:p w:rsidR="002E5B18" w:rsidRPr="00156809" w:rsidRDefault="002E5B18" w:rsidP="00B90325">
      <w:pPr>
        <w:tabs>
          <w:tab w:val="left" w:pos="3261"/>
        </w:tabs>
        <w:rPr>
          <w:b/>
          <w:bCs/>
          <w:sz w:val="18"/>
          <w:szCs w:val="18"/>
        </w:rPr>
      </w:pPr>
    </w:p>
    <w:p w:rsidR="002E5B18" w:rsidRPr="005F1BAD" w:rsidRDefault="002E5B18" w:rsidP="006E448D">
      <w:r>
        <w:rPr>
          <w:b/>
          <w:bCs/>
          <w:sz w:val="16"/>
          <w:szCs w:val="16"/>
        </w:rPr>
        <w:t>28 Nisan</w:t>
      </w:r>
      <w:r w:rsidRPr="005F1BAD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603"/>
        <w:gridCol w:w="3969"/>
        <w:gridCol w:w="2209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0168F2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603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Mikrobiyoloji</w:t>
            </w:r>
          </w:p>
        </w:tc>
        <w:tc>
          <w:tcPr>
            <w:tcW w:w="3969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Üst solunum yolu enfeksiyonlarınde etken bakterial mikroorganizmalar</w:t>
            </w:r>
          </w:p>
        </w:tc>
        <w:tc>
          <w:tcPr>
            <w:tcW w:w="2209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S.Kırdar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603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KBB’de aciller</w:t>
            </w:r>
          </w:p>
        </w:tc>
        <w:tc>
          <w:tcPr>
            <w:tcW w:w="2209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color w:val="000000"/>
                <w:spacing w:val="-18"/>
                <w:sz w:val="16"/>
                <w:szCs w:val="16"/>
              </w:rPr>
              <w:t>M.Demirtaş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603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Orta kulak ve mastoid hastalıkları</w:t>
            </w:r>
          </w:p>
        </w:tc>
        <w:tc>
          <w:tcPr>
            <w:tcW w:w="2209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603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Orta kulak ve mastoid hastalıkları</w:t>
            </w:r>
          </w:p>
        </w:tc>
        <w:tc>
          <w:tcPr>
            <w:tcW w:w="2209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6E448D" w:rsidRDefault="002E5B18" w:rsidP="00B90325">
      <w:r>
        <w:rPr>
          <w:b/>
          <w:bCs/>
          <w:sz w:val="16"/>
          <w:szCs w:val="16"/>
        </w:rPr>
        <w:t>29 Nisan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603"/>
        <w:gridCol w:w="3827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603" w:type="dxa"/>
            <w:vAlign w:val="center"/>
          </w:tcPr>
          <w:p w:rsidR="002E5B18" w:rsidRPr="00F55115" w:rsidRDefault="002E5B18" w:rsidP="00670EC0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Çocuk Hastalıkları</w:t>
            </w:r>
          </w:p>
        </w:tc>
        <w:tc>
          <w:tcPr>
            <w:tcW w:w="3827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Çocukta alerjik rinosinüzit</w:t>
            </w:r>
          </w:p>
        </w:tc>
        <w:tc>
          <w:tcPr>
            <w:tcW w:w="2351" w:type="dxa"/>
            <w:vAlign w:val="center"/>
          </w:tcPr>
          <w:p w:rsidR="002E5B18" w:rsidRPr="00F55115" w:rsidRDefault="002E5B18" w:rsidP="000168F2">
            <w:pPr>
              <w:rPr>
                <w:spacing w:val="-10"/>
                <w:sz w:val="16"/>
                <w:szCs w:val="16"/>
              </w:rPr>
            </w:pPr>
            <w:r w:rsidRPr="00F55115">
              <w:rPr>
                <w:spacing w:val="-10"/>
                <w:sz w:val="16"/>
                <w:szCs w:val="16"/>
              </w:rPr>
              <w:t>A.Yenigün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603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827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Yara iyileşmesi ve bakımı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N.Sivrioğlu Şahin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603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827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Yara iyileşmesi ve bakımı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N.Sivrioğlu Şahin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603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Çocuk Cerrahisi</w:t>
            </w:r>
          </w:p>
        </w:tc>
        <w:tc>
          <w:tcPr>
            <w:tcW w:w="3827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Konjenital boyun kitleleri</w:t>
            </w:r>
          </w:p>
        </w:tc>
        <w:tc>
          <w:tcPr>
            <w:tcW w:w="2351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  <w:r w:rsidRPr="00C32060">
              <w:rPr>
                <w:spacing w:val="-10"/>
                <w:sz w:val="16"/>
                <w:szCs w:val="16"/>
                <w:highlight w:val="yellow"/>
              </w:rPr>
              <w:t>B.Etensel</w:t>
            </w: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30 Nisan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603"/>
        <w:gridCol w:w="3827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2E5B18" w:rsidRPr="00156809" w:rsidRDefault="002E5B18" w:rsidP="000168F2">
            <w:pPr>
              <w:jc w:val="center"/>
              <w:rPr>
                <w:sz w:val="18"/>
                <w:szCs w:val="18"/>
              </w:rPr>
            </w:pPr>
            <w:r w:rsidRPr="00097EC6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</w:p>
        </w:tc>
      </w:tr>
    </w:tbl>
    <w:p w:rsidR="002E5B18" w:rsidRDefault="002E5B18" w:rsidP="00B90325">
      <w:pPr>
        <w:rPr>
          <w:sz w:val="18"/>
          <w:szCs w:val="18"/>
        </w:rPr>
      </w:pPr>
    </w:p>
    <w:p w:rsidR="002E5B18" w:rsidRPr="007A76DC" w:rsidRDefault="002E5B18" w:rsidP="00B90325">
      <w:pPr>
        <w:rPr>
          <w:b/>
          <w:bCs/>
          <w:sz w:val="18"/>
          <w:szCs w:val="18"/>
        </w:rPr>
      </w:pPr>
      <w:r w:rsidRPr="007A76DC">
        <w:rPr>
          <w:b/>
          <w:bCs/>
          <w:sz w:val="18"/>
          <w:szCs w:val="18"/>
        </w:rPr>
        <w:t>1 Mayıs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686"/>
        <w:gridCol w:w="2209"/>
      </w:tblGrid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color w:val="FF0000"/>
                <w:sz w:val="18"/>
                <w:szCs w:val="18"/>
              </w:rPr>
            </w:pPr>
            <w:r w:rsidRPr="006C2754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jc w:val="center"/>
              <w:rPr>
                <w:b/>
                <w:bCs/>
                <w:color w:val="FF0000"/>
                <w:spacing w:val="-1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pacing w:val="-10"/>
                <w:sz w:val="28"/>
                <w:szCs w:val="28"/>
              </w:rPr>
              <w:t>TATİL</w:t>
            </w: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color w:val="FF0000"/>
                <w:sz w:val="18"/>
                <w:szCs w:val="18"/>
              </w:rPr>
            </w:pPr>
            <w:r w:rsidRPr="006C2754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color w:val="FF0000"/>
                <w:sz w:val="18"/>
                <w:szCs w:val="18"/>
              </w:rPr>
            </w:pPr>
            <w:r w:rsidRPr="006C2754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color w:val="FF0000"/>
                <w:sz w:val="18"/>
                <w:szCs w:val="18"/>
              </w:rPr>
            </w:pPr>
            <w:r w:rsidRPr="006C2754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  <w:tr w:rsidR="002E5B18" w:rsidRPr="006C275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C2754" w:rsidRDefault="002E5B18" w:rsidP="00326F7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C2754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B18" w:rsidRPr="006C2754" w:rsidRDefault="002E5B18" w:rsidP="00326F79">
            <w:pPr>
              <w:rPr>
                <w:color w:val="FF0000"/>
                <w:spacing w:val="-10"/>
                <w:sz w:val="18"/>
                <w:szCs w:val="18"/>
              </w:rPr>
            </w:pPr>
          </w:p>
        </w:tc>
      </w:tr>
    </w:tbl>
    <w:p w:rsidR="002E5B18" w:rsidRDefault="002E5B18" w:rsidP="00B90325">
      <w:pPr>
        <w:rPr>
          <w:b/>
          <w:bCs/>
          <w:sz w:val="16"/>
          <w:szCs w:val="16"/>
        </w:rPr>
      </w:pPr>
    </w:p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2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Vestibüler sistem hastalıkları ve taşıt tutması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Horlama ve uyku apnesi</w:t>
            </w:r>
            <w:r w:rsidRPr="00EC4DC4">
              <w:rPr>
                <w:b/>
                <w:bCs/>
                <w:color w:val="FF0000"/>
                <w:spacing w:val="-10"/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E5B18" w:rsidRPr="005A1F72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A6106E" w:rsidRDefault="002E5B18" w:rsidP="000168F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5A1F72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414884">
      <w:pPr>
        <w:jc w:val="center"/>
        <w:rPr>
          <w:b/>
          <w:bCs/>
          <w:sz w:val="18"/>
          <w:szCs w:val="18"/>
        </w:rPr>
      </w:pPr>
      <w:r w:rsidRPr="00156809">
        <w:rPr>
          <w:sz w:val="18"/>
          <w:szCs w:val="18"/>
        </w:rPr>
        <w:br w:type="page"/>
      </w:r>
      <w:r>
        <w:rPr>
          <w:b/>
          <w:bCs/>
          <w:sz w:val="18"/>
          <w:szCs w:val="18"/>
        </w:rPr>
        <w:t>3</w:t>
      </w:r>
      <w:r w:rsidRPr="00156809">
        <w:rPr>
          <w:b/>
          <w:bCs/>
          <w:sz w:val="18"/>
          <w:szCs w:val="18"/>
        </w:rPr>
        <w:t>.BLOK</w:t>
      </w:r>
    </w:p>
    <w:p w:rsidR="002E5B18" w:rsidRPr="00156809" w:rsidRDefault="002E5B18" w:rsidP="00B90325">
      <w:pPr>
        <w:tabs>
          <w:tab w:val="left" w:pos="3261"/>
        </w:tabs>
        <w:rPr>
          <w:b/>
          <w:bCs/>
          <w:sz w:val="18"/>
          <w:szCs w:val="18"/>
        </w:rPr>
      </w:pPr>
      <w:r w:rsidRPr="00156809">
        <w:rPr>
          <w:b/>
          <w:bCs/>
          <w:sz w:val="18"/>
          <w:szCs w:val="18"/>
        </w:rPr>
        <w:t>3. Hafta</w:t>
      </w: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5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0168F2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İç kulak hastalıkları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İç kulak hastalıkları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İşitme kayıpları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C77F9F" w:rsidRDefault="002E5B18" w:rsidP="000168F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77F9F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C77F9F" w:rsidRDefault="002E5B18" w:rsidP="00BF4AC5">
            <w:pPr>
              <w:rPr>
                <w:spacing w:val="-10"/>
                <w:sz w:val="16"/>
                <w:szCs w:val="16"/>
                <w:highlight w:val="yellow"/>
              </w:rPr>
            </w:pPr>
            <w:r w:rsidRPr="00C77F9F">
              <w:rPr>
                <w:spacing w:val="-10"/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2E5B18" w:rsidRPr="00C77F9F" w:rsidRDefault="002E5B18" w:rsidP="00BF4AC5">
            <w:pPr>
              <w:rPr>
                <w:spacing w:val="-10"/>
                <w:sz w:val="16"/>
                <w:szCs w:val="16"/>
                <w:highlight w:val="yellow"/>
              </w:rPr>
            </w:pPr>
            <w:r w:rsidRPr="00C77F9F">
              <w:rPr>
                <w:spacing w:val="-10"/>
                <w:sz w:val="16"/>
                <w:szCs w:val="16"/>
                <w:highlight w:val="yellow"/>
              </w:rPr>
              <w:t>Üst solunum yolu enfeksiyonlarınde etken viral mikroorganizmalar</w:t>
            </w:r>
          </w:p>
        </w:tc>
        <w:tc>
          <w:tcPr>
            <w:tcW w:w="2351" w:type="dxa"/>
            <w:vAlign w:val="center"/>
          </w:tcPr>
          <w:p w:rsidR="002E5B18" w:rsidRPr="00C77F9F" w:rsidRDefault="002E5B18" w:rsidP="00BF4AC5">
            <w:pPr>
              <w:rPr>
                <w:spacing w:val="-10"/>
                <w:sz w:val="16"/>
                <w:szCs w:val="16"/>
                <w:highlight w:val="yellow"/>
              </w:rPr>
            </w:pPr>
            <w:r w:rsidRPr="00C77F9F">
              <w:rPr>
                <w:spacing w:val="-10"/>
                <w:sz w:val="16"/>
                <w:szCs w:val="16"/>
                <w:highlight w:val="yellow"/>
              </w:rPr>
              <w:t>S.Kırdar</w:t>
            </w: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6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Yarık dudak damak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N.Sivrioğlu Şahin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Yarık dudak damak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N.Sivrioğlu Şahin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K</w:t>
            </w:r>
            <w:r w:rsidRPr="00EC4DC4">
              <w:rPr>
                <w:spacing w:val="-10"/>
                <w:sz w:val="16"/>
                <w:szCs w:val="16"/>
              </w:rPr>
              <w:t>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Maksillofasiyal travmalar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color w:val="000000"/>
                <w:spacing w:val="-18"/>
                <w:sz w:val="16"/>
                <w:szCs w:val="16"/>
              </w:rPr>
              <w:t>M.Demirtaş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Tükrük bezi hastalıkları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F55115">
            <w:pPr>
              <w:rPr>
                <w:spacing w:val="-10"/>
                <w:sz w:val="16"/>
                <w:szCs w:val="16"/>
              </w:rPr>
            </w:pPr>
            <w:r>
              <w:rPr>
                <w:color w:val="000000"/>
                <w:spacing w:val="-18"/>
                <w:sz w:val="16"/>
                <w:szCs w:val="16"/>
              </w:rPr>
              <w:t>Y.Başal</w:t>
            </w: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7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889"/>
        <w:gridCol w:w="3542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E5B18" w:rsidRPr="00F55115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F55115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2E5B18" w:rsidRPr="00F55115" w:rsidRDefault="002E5B18" w:rsidP="000168F2">
            <w:pPr>
              <w:jc w:val="center"/>
              <w:rPr>
                <w:spacing w:val="-10"/>
                <w:sz w:val="16"/>
                <w:szCs w:val="16"/>
              </w:rPr>
            </w:pPr>
            <w:r w:rsidRPr="00D0281B">
              <w:rPr>
                <w:sz w:val="18"/>
                <w:szCs w:val="18"/>
              </w:rPr>
              <w:t>TOPLULUK ÇALIŞMALARI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E5B18" w:rsidRPr="00F55115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F55115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2E5B18" w:rsidRPr="00F55115" w:rsidRDefault="002E5B18" w:rsidP="000168F2">
            <w:pPr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2E5B18" w:rsidRPr="00156809" w:rsidRDefault="002E5B18" w:rsidP="000168F2">
            <w:pPr>
              <w:jc w:val="center"/>
              <w:rPr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</w:p>
        </w:tc>
      </w:tr>
    </w:tbl>
    <w:p w:rsidR="002E5B18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 Mayıs 2014 </w:t>
      </w:r>
      <w:r w:rsidRPr="00156809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Ses Kısıklıkları</w:t>
            </w:r>
          </w:p>
        </w:tc>
        <w:tc>
          <w:tcPr>
            <w:tcW w:w="2351" w:type="dxa"/>
          </w:tcPr>
          <w:p w:rsidR="002E5B18" w:rsidRDefault="002E5B18" w:rsidP="000168F2">
            <w:r>
              <w:rPr>
                <w:color w:val="000000"/>
                <w:spacing w:val="-18"/>
                <w:sz w:val="16"/>
                <w:szCs w:val="16"/>
              </w:rPr>
              <w:t>A. Eraydın,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z w:val="16"/>
                <w:szCs w:val="16"/>
              </w:rPr>
            </w:pPr>
            <w:r w:rsidRPr="00EC4DC4">
              <w:rPr>
                <w:sz w:val="16"/>
                <w:szCs w:val="16"/>
              </w:rPr>
              <w:t>Larenks ve hipofarenks neoplazileri</w:t>
            </w:r>
          </w:p>
        </w:tc>
        <w:tc>
          <w:tcPr>
            <w:tcW w:w="2351" w:type="dxa"/>
          </w:tcPr>
          <w:p w:rsidR="002E5B18" w:rsidRDefault="002E5B18" w:rsidP="000168F2">
            <w:r>
              <w:rPr>
                <w:color w:val="000000"/>
                <w:spacing w:val="-18"/>
                <w:sz w:val="16"/>
                <w:szCs w:val="16"/>
              </w:rPr>
              <w:t>A. Eraydın,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Oral kavite, üst solunum yolu ve larenks hastalıklarının patolojisi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M.Erkuş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Boyun bölgesi ve tükrük bezi hastalıklarının patolojisi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M.Erkuş</w:t>
            </w: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 Mayıs</w:t>
      </w:r>
      <w:r w:rsidRPr="0015680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2014</w:t>
      </w:r>
      <w:r w:rsidRPr="00156809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0168F2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C-I, C-II, C</w:t>
            </w:r>
            <w:r w:rsidRPr="00EC4DC4">
              <w:rPr>
                <w:spacing w:val="-10"/>
                <w:sz w:val="16"/>
                <w:szCs w:val="16"/>
              </w:rPr>
              <w:t>-IV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Üst solunum yolları enfeksiyonları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84611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846114" w:rsidRDefault="002E5B18" w:rsidP="000168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Vasküler Anomaliler</w:t>
            </w:r>
          </w:p>
        </w:tc>
        <w:tc>
          <w:tcPr>
            <w:tcW w:w="2351" w:type="dxa"/>
            <w:vAlign w:val="center"/>
          </w:tcPr>
          <w:p w:rsidR="002E5B18" w:rsidRPr="0084611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Biyomateryaller 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Kraniofasiyal Cerrahi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</w:tbl>
    <w:p w:rsidR="002E5B18" w:rsidRPr="00EC4DC4" w:rsidRDefault="002E5B18" w:rsidP="00111902">
      <w:pPr>
        <w:jc w:val="center"/>
        <w:rPr>
          <w:spacing w:val="-10"/>
          <w:sz w:val="16"/>
          <w:szCs w:val="16"/>
        </w:rPr>
      </w:pPr>
      <w:r w:rsidRPr="00156809">
        <w:rPr>
          <w:sz w:val="18"/>
          <w:szCs w:val="18"/>
        </w:rPr>
        <w:br w:type="page"/>
      </w:r>
      <w:r>
        <w:rPr>
          <w:b/>
          <w:bCs/>
          <w:sz w:val="18"/>
          <w:szCs w:val="18"/>
        </w:rPr>
        <w:t>3</w:t>
      </w:r>
      <w:r w:rsidRPr="00156809">
        <w:rPr>
          <w:b/>
          <w:bCs/>
          <w:sz w:val="18"/>
          <w:szCs w:val="18"/>
        </w:rPr>
        <w:t>.BLO</w:t>
      </w:r>
      <w:r>
        <w:rPr>
          <w:b/>
          <w:bCs/>
          <w:sz w:val="18"/>
          <w:szCs w:val="18"/>
        </w:rPr>
        <w:t xml:space="preserve">K </w:t>
      </w:r>
      <w:r w:rsidRPr="00EC4DC4">
        <w:rPr>
          <w:color w:val="000000"/>
          <w:spacing w:val="-18"/>
          <w:sz w:val="16"/>
          <w:szCs w:val="16"/>
        </w:rPr>
        <w:t xml:space="preserve">S.Başak, O.Odabaşı,  </w:t>
      </w:r>
      <w:r>
        <w:rPr>
          <w:color w:val="000000"/>
          <w:spacing w:val="-18"/>
          <w:sz w:val="16"/>
          <w:szCs w:val="16"/>
        </w:rPr>
        <w:t xml:space="preserve">C. Günel,,A. Eraydın, </w:t>
      </w:r>
      <w:r w:rsidRPr="00EC4DC4">
        <w:rPr>
          <w:color w:val="000000"/>
          <w:spacing w:val="-18"/>
          <w:sz w:val="16"/>
          <w:szCs w:val="16"/>
        </w:rPr>
        <w:t>N.Sivrioğlu Şahin</w:t>
      </w:r>
      <w:r>
        <w:rPr>
          <w:color w:val="000000"/>
          <w:spacing w:val="-18"/>
          <w:sz w:val="16"/>
          <w:szCs w:val="16"/>
        </w:rPr>
        <w:t xml:space="preserve">,  </w:t>
      </w:r>
      <w:r>
        <w:rPr>
          <w:spacing w:val="-10"/>
          <w:sz w:val="16"/>
          <w:szCs w:val="16"/>
        </w:rPr>
        <w:t>S.İrkören</w:t>
      </w:r>
    </w:p>
    <w:p w:rsidR="002E5B18" w:rsidRPr="00156809" w:rsidRDefault="002E5B18" w:rsidP="00210F16">
      <w:pPr>
        <w:jc w:val="center"/>
        <w:rPr>
          <w:b/>
          <w:bCs/>
          <w:sz w:val="18"/>
          <w:szCs w:val="18"/>
        </w:rPr>
      </w:pPr>
    </w:p>
    <w:p w:rsidR="002E5B18" w:rsidRPr="00156809" w:rsidRDefault="002E5B18" w:rsidP="00B90325">
      <w:pPr>
        <w:tabs>
          <w:tab w:val="left" w:pos="3261"/>
        </w:tabs>
        <w:rPr>
          <w:b/>
          <w:bCs/>
          <w:sz w:val="18"/>
          <w:szCs w:val="18"/>
        </w:rPr>
      </w:pPr>
      <w:r w:rsidRPr="00156809">
        <w:rPr>
          <w:b/>
          <w:bCs/>
          <w:sz w:val="18"/>
          <w:szCs w:val="18"/>
        </w:rPr>
        <w:t>4. Hafta</w:t>
      </w:r>
    </w:p>
    <w:p w:rsidR="002E5B18" w:rsidRPr="00156809" w:rsidRDefault="002E5B18" w:rsidP="00B90325">
      <w:pPr>
        <w:rPr>
          <w:sz w:val="18"/>
          <w:szCs w:val="18"/>
        </w:rPr>
      </w:pPr>
    </w:p>
    <w:p w:rsidR="002E5B18" w:rsidRDefault="002E5B18" w:rsidP="00B90325">
      <w:pPr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12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886"/>
        <w:gridCol w:w="3544"/>
        <w:gridCol w:w="2351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693ECF" w:rsidRDefault="002E5B18" w:rsidP="009157AA">
            <w:pPr>
              <w:rPr>
                <w:color w:val="000000"/>
                <w:sz w:val="16"/>
                <w:szCs w:val="16"/>
              </w:rPr>
            </w:pPr>
            <w:r w:rsidRPr="00693ECF">
              <w:rPr>
                <w:color w:val="000000"/>
                <w:sz w:val="16"/>
                <w:szCs w:val="16"/>
              </w:rPr>
              <w:t xml:space="preserve">08:30 </w:t>
            </w:r>
            <w:r w:rsidRPr="00693ECF">
              <w:rPr>
                <w:b/>
                <w:bCs/>
                <w:color w:val="000000"/>
                <w:sz w:val="16"/>
                <w:szCs w:val="16"/>
              </w:rPr>
              <w:t>- 12:15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9157AA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-I,</w:t>
            </w:r>
            <w:r>
              <w:rPr>
                <w:spacing w:val="-10"/>
                <w:sz w:val="16"/>
                <w:szCs w:val="16"/>
              </w:rPr>
              <w:t xml:space="preserve"> C</w:t>
            </w:r>
            <w:r w:rsidRPr="00EC4DC4">
              <w:rPr>
                <w:spacing w:val="-10"/>
                <w:sz w:val="16"/>
                <w:szCs w:val="16"/>
              </w:rPr>
              <w:t xml:space="preserve">-III, </w:t>
            </w: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KBB HASTALIKLARI klinik stajı</w:t>
            </w:r>
          </w:p>
          <w:p w:rsidR="002E5B18" w:rsidRPr="00EC4DC4" w:rsidRDefault="002E5B18" w:rsidP="009157AA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V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Nonallerjik rinitler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156809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Allerjik rinitler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S.Başak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886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Fasiyal sinir paralizileri</w:t>
            </w:r>
          </w:p>
        </w:tc>
        <w:tc>
          <w:tcPr>
            <w:tcW w:w="2351" w:type="dxa"/>
            <w:vAlign w:val="center"/>
          </w:tcPr>
          <w:p w:rsidR="002E5B18" w:rsidRPr="00EC4DC4" w:rsidRDefault="002E5B18" w:rsidP="009157AA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O.Odabaşı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E5B18" w:rsidRPr="005A1F72" w:rsidRDefault="002E5B18" w:rsidP="009157AA">
            <w:pPr>
              <w:rPr>
                <w:b/>
                <w:bCs/>
                <w:sz w:val="18"/>
                <w:szCs w:val="18"/>
              </w:rPr>
            </w:pPr>
            <w:r w:rsidRPr="005A1F72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886" w:type="dxa"/>
            <w:vAlign w:val="center"/>
          </w:tcPr>
          <w:p w:rsidR="002E5B18" w:rsidRPr="005A1F72" w:rsidRDefault="002E5B18" w:rsidP="009157AA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KBB Hastalıkları</w:t>
            </w:r>
          </w:p>
        </w:tc>
        <w:tc>
          <w:tcPr>
            <w:tcW w:w="3544" w:type="dxa"/>
            <w:vAlign w:val="center"/>
          </w:tcPr>
          <w:p w:rsidR="002E5B18" w:rsidRPr="005A1F72" w:rsidRDefault="002E5B18" w:rsidP="009157AA">
            <w:pPr>
              <w:jc w:val="both"/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Aurikula ve dış kulak yolu hastalıkları</w:t>
            </w:r>
          </w:p>
        </w:tc>
        <w:tc>
          <w:tcPr>
            <w:tcW w:w="2351" w:type="dxa"/>
            <w:vAlign w:val="center"/>
          </w:tcPr>
          <w:p w:rsidR="002E5B18" w:rsidRPr="005A1F72" w:rsidRDefault="002E5B18" w:rsidP="009157AA">
            <w:pPr>
              <w:rPr>
                <w:spacing w:val="-10"/>
                <w:sz w:val="16"/>
                <w:szCs w:val="16"/>
              </w:rPr>
            </w:pPr>
            <w:r w:rsidRPr="005A1F72">
              <w:rPr>
                <w:spacing w:val="-10"/>
                <w:sz w:val="16"/>
                <w:szCs w:val="16"/>
              </w:rPr>
              <w:t>C.Günel</w:t>
            </w:r>
          </w:p>
        </w:tc>
      </w:tr>
    </w:tbl>
    <w:p w:rsidR="002E5B18" w:rsidRDefault="002E5B18" w:rsidP="00B90325">
      <w:pPr>
        <w:rPr>
          <w:b/>
          <w:bCs/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13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>Salı</w:t>
      </w:r>
    </w:p>
    <w:tbl>
      <w:tblPr>
        <w:tblW w:w="91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970"/>
        <w:gridCol w:w="3679"/>
        <w:gridCol w:w="2132"/>
      </w:tblGrid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08.30- 09:15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-I,</w:t>
            </w:r>
            <w:r>
              <w:rPr>
                <w:spacing w:val="-10"/>
                <w:sz w:val="16"/>
                <w:szCs w:val="16"/>
              </w:rPr>
              <w:t xml:space="preserve"> C</w:t>
            </w:r>
            <w:r w:rsidRPr="00EC4DC4">
              <w:rPr>
                <w:spacing w:val="-10"/>
                <w:sz w:val="16"/>
                <w:szCs w:val="16"/>
              </w:rPr>
              <w:t xml:space="preserve">-III, </w:t>
            </w: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V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09:30-10:15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10:30-11:15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11:30-12:15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679" w:type="dxa"/>
            <w:vMerge w:val="restart"/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-I,</w:t>
            </w:r>
            <w:r>
              <w:rPr>
                <w:spacing w:val="-10"/>
                <w:sz w:val="16"/>
                <w:szCs w:val="16"/>
              </w:rPr>
              <w:t xml:space="preserve"> C</w:t>
            </w:r>
            <w:r w:rsidRPr="00EC4DC4">
              <w:rPr>
                <w:spacing w:val="-10"/>
                <w:sz w:val="16"/>
                <w:szCs w:val="16"/>
              </w:rPr>
              <w:t xml:space="preserve">-III, </w:t>
            </w: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V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132" w:type="dxa"/>
            <w:vMerge w:val="restart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79" w:type="dxa"/>
            <w:vMerge/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79" w:type="dxa"/>
            <w:vMerge/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79" w:type="dxa"/>
            <w:vMerge/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14 Mayıs</w:t>
      </w:r>
      <w:r>
        <w:rPr>
          <w:b/>
          <w:bCs/>
          <w:vanish/>
          <w:sz w:val="16"/>
          <w:szCs w:val="16"/>
        </w:rPr>
        <w:t>ısPerşembe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>Çarşamba</w:t>
      </w:r>
    </w:p>
    <w:tbl>
      <w:tblPr>
        <w:tblW w:w="92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985"/>
        <w:gridCol w:w="3685"/>
        <w:gridCol w:w="2127"/>
      </w:tblGrid>
      <w:tr w:rsidR="002E5B18" w:rsidRPr="00156809">
        <w:trPr>
          <w:trHeight w:val="251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E5B18" w:rsidRPr="00156809">
        <w:trPr>
          <w:trHeight w:val="251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bookmarkStart w:id="0" w:name="_GoBack" w:colFirst="2" w:colLast="2"/>
            <w:r w:rsidRPr="00156809">
              <w:rPr>
                <w:sz w:val="18"/>
                <w:szCs w:val="18"/>
              </w:rPr>
              <w:t>08.30- 09:15</w:t>
            </w:r>
          </w:p>
        </w:tc>
        <w:tc>
          <w:tcPr>
            <w:tcW w:w="1985" w:type="dxa"/>
            <w:vMerge w:val="restart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KBB Hastalıkları (UYG)</w:t>
            </w:r>
          </w:p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spacing w:val="-10"/>
                <w:sz w:val="16"/>
                <w:szCs w:val="16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2E5B18" w:rsidRPr="00EC4DC4" w:rsidRDefault="002E5B18" w:rsidP="00B63485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-I,</w:t>
            </w:r>
            <w:r>
              <w:rPr>
                <w:spacing w:val="-10"/>
                <w:sz w:val="16"/>
                <w:szCs w:val="16"/>
              </w:rPr>
              <w:t xml:space="preserve"> C</w:t>
            </w:r>
            <w:r w:rsidRPr="00EC4DC4">
              <w:rPr>
                <w:spacing w:val="-10"/>
                <w:sz w:val="16"/>
                <w:szCs w:val="16"/>
              </w:rPr>
              <w:t xml:space="preserve">-III, </w:t>
            </w: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II</w:t>
            </w:r>
            <w:r w:rsidRPr="00EC4DC4">
              <w:rPr>
                <w:spacing w:val="-10"/>
                <w:sz w:val="16"/>
                <w:szCs w:val="16"/>
              </w:rPr>
              <w:t xml:space="preserve"> grubu: KBB HASTALIKLARI klinik stajı</w:t>
            </w:r>
          </w:p>
          <w:p w:rsidR="002E5B18" w:rsidRPr="00EC4DC4" w:rsidRDefault="002E5B18" w:rsidP="00B63485">
            <w:pPr>
              <w:rPr>
                <w:b/>
                <w:bCs/>
                <w:color w:val="000000"/>
                <w:spacing w:val="-18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C</w:t>
            </w:r>
            <w:r w:rsidRPr="00EC4DC4">
              <w:rPr>
                <w:spacing w:val="-10"/>
                <w:sz w:val="16"/>
                <w:szCs w:val="16"/>
              </w:rPr>
              <w:t>-I</w:t>
            </w:r>
            <w:r>
              <w:rPr>
                <w:spacing w:val="-10"/>
                <w:sz w:val="16"/>
                <w:szCs w:val="16"/>
              </w:rPr>
              <w:t>V</w:t>
            </w:r>
            <w:r w:rsidRPr="00EC4DC4">
              <w:rPr>
                <w:spacing w:val="-10"/>
                <w:sz w:val="16"/>
                <w:szCs w:val="16"/>
              </w:rPr>
              <w:t xml:space="preserve"> grubu: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S.Başak, O.Odabaşı,  </w:t>
            </w:r>
            <w:r>
              <w:rPr>
                <w:color w:val="000000"/>
                <w:spacing w:val="-18"/>
                <w:sz w:val="16"/>
                <w:szCs w:val="16"/>
              </w:rPr>
              <w:t>C. Günel,,A. Eraydın, M.Demirtaş,Y.Başal</w:t>
            </w:r>
            <w:r w:rsidRPr="00EC4DC4">
              <w:rPr>
                <w:color w:val="000000"/>
                <w:spacing w:val="-18"/>
                <w:sz w:val="16"/>
                <w:szCs w:val="16"/>
              </w:rPr>
              <w:t xml:space="preserve"> N.Sivrioğlu Şahin</w:t>
            </w:r>
            <w:r>
              <w:rPr>
                <w:color w:val="000000"/>
                <w:spacing w:val="-18"/>
                <w:sz w:val="16"/>
                <w:szCs w:val="16"/>
              </w:rPr>
              <w:t xml:space="preserve">,  </w:t>
            </w:r>
            <w:r>
              <w:rPr>
                <w:spacing w:val="-10"/>
                <w:sz w:val="16"/>
                <w:szCs w:val="16"/>
              </w:rPr>
              <w:t>S.İrkören</w:t>
            </w:r>
          </w:p>
        </w:tc>
      </w:tr>
      <w:bookmarkEnd w:id="0"/>
      <w:tr w:rsidR="002E5B18" w:rsidRPr="00156809">
        <w:trPr>
          <w:trHeight w:val="251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09:30-10:15</w:t>
            </w:r>
          </w:p>
        </w:tc>
        <w:tc>
          <w:tcPr>
            <w:tcW w:w="1985" w:type="dxa"/>
            <w:vMerge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trHeight w:val="251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10:30-11:15</w:t>
            </w:r>
          </w:p>
        </w:tc>
        <w:tc>
          <w:tcPr>
            <w:tcW w:w="1985" w:type="dxa"/>
            <w:vMerge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trHeight w:val="251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11:30-12:15</w:t>
            </w:r>
          </w:p>
        </w:tc>
        <w:tc>
          <w:tcPr>
            <w:tcW w:w="1985" w:type="dxa"/>
            <w:vMerge/>
            <w:vAlign w:val="center"/>
          </w:tcPr>
          <w:p w:rsidR="002E5B18" w:rsidRPr="00EC4DC4" w:rsidRDefault="002E5B18" w:rsidP="000168F2">
            <w:pPr>
              <w:rPr>
                <w:spacing w:val="-10"/>
                <w:sz w:val="16"/>
                <w:szCs w:val="16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EC4DC4" w:rsidRDefault="002E5B18" w:rsidP="000168F2">
            <w:pPr>
              <w:tabs>
                <w:tab w:val="right" w:pos="4546"/>
              </w:tabs>
              <w:rPr>
                <w:spacing w:val="-1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EC4DC4" w:rsidRDefault="002E5B18" w:rsidP="000168F2">
            <w:pPr>
              <w:rPr>
                <w:color w:val="000000"/>
                <w:spacing w:val="-18"/>
                <w:sz w:val="16"/>
                <w:szCs w:val="16"/>
              </w:rPr>
            </w:pPr>
          </w:p>
        </w:tc>
      </w:tr>
      <w:tr w:rsidR="002E5B18" w:rsidRPr="00156809">
        <w:trPr>
          <w:trHeight w:val="186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trHeight w:val="186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trHeight w:val="186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trHeight w:val="186"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15 Mayıs2014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>Perşembe</w:t>
      </w:r>
    </w:p>
    <w:tbl>
      <w:tblPr>
        <w:tblW w:w="921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985"/>
        <w:gridCol w:w="3685"/>
        <w:gridCol w:w="2127"/>
      </w:tblGrid>
      <w:tr w:rsidR="002E5B18" w:rsidRPr="00156809">
        <w:trPr>
          <w:cantSplit/>
          <w:trHeight w:val="140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08.30- 09:15</w:t>
            </w:r>
          </w:p>
        </w:tc>
        <w:tc>
          <w:tcPr>
            <w:tcW w:w="1985" w:type="dxa"/>
            <w:vMerge w:val="restart"/>
            <w:vAlign w:val="center"/>
          </w:tcPr>
          <w:p w:rsidR="002E5B18" w:rsidRPr="002029E0" w:rsidRDefault="002E5B18" w:rsidP="000168F2">
            <w:pPr>
              <w:rPr>
                <w:color w:val="FF0000"/>
                <w:spacing w:val="-10"/>
                <w:sz w:val="16"/>
                <w:szCs w:val="16"/>
              </w:rPr>
            </w:pPr>
            <w:r w:rsidRPr="002029E0">
              <w:rPr>
                <w:color w:val="FF0000"/>
                <w:spacing w:val="-10"/>
                <w:sz w:val="16"/>
                <w:szCs w:val="16"/>
              </w:rPr>
              <w:t xml:space="preserve">KBB Hastalıkları </w:t>
            </w:r>
          </w:p>
          <w:p w:rsidR="002E5B18" w:rsidRPr="00156809" w:rsidRDefault="002E5B18" w:rsidP="000168F2">
            <w:pPr>
              <w:rPr>
                <w:b/>
                <w:bCs/>
                <w:spacing w:val="-1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0"/>
                <w:sz w:val="18"/>
                <w:szCs w:val="18"/>
              </w:rPr>
            </w:pPr>
            <w:r w:rsidRPr="00B72CED">
              <w:rPr>
                <w:b/>
                <w:bCs/>
                <w:color w:val="FF0000"/>
                <w:spacing w:val="-18"/>
                <w:sz w:val="22"/>
                <w:szCs w:val="22"/>
              </w:rPr>
              <w:t>Staj Kurulu Uygulama Sınavı</w:t>
            </w:r>
          </w:p>
        </w:tc>
        <w:tc>
          <w:tcPr>
            <w:tcW w:w="2127" w:type="dxa"/>
            <w:vMerge w:val="restart"/>
            <w:vAlign w:val="center"/>
          </w:tcPr>
          <w:p w:rsidR="002E5B18" w:rsidRPr="002029E0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S.</w:t>
            </w: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 xml:space="preserve"> </w:t>
            </w: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BAŞAK</w:t>
            </w:r>
          </w:p>
          <w:p w:rsidR="002E5B18" w:rsidRPr="002029E0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O.</w:t>
            </w: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 xml:space="preserve"> </w:t>
            </w: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ODABAŞI</w:t>
            </w:r>
          </w:p>
          <w:p w:rsidR="002E5B18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C. GÜNEL</w:t>
            </w:r>
          </w:p>
          <w:p w:rsidR="002E5B18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A. ERYILMAZ</w:t>
            </w:r>
          </w:p>
          <w:p w:rsidR="002E5B18" w:rsidRDefault="002E5B18" w:rsidP="0038441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M.DEMİRTAŞ</w:t>
            </w:r>
          </w:p>
          <w:p w:rsidR="002E5B18" w:rsidRPr="00D100BE" w:rsidRDefault="002E5B18" w:rsidP="0038441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Y.BAŞAL</w:t>
            </w:r>
          </w:p>
        </w:tc>
      </w:tr>
      <w:tr w:rsidR="002E5B18" w:rsidRPr="00156809">
        <w:trPr>
          <w:cantSplit/>
          <w:trHeight w:val="131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09:30-10:15</w:t>
            </w:r>
          </w:p>
        </w:tc>
        <w:tc>
          <w:tcPr>
            <w:tcW w:w="19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20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10:30-11:15</w:t>
            </w:r>
          </w:p>
        </w:tc>
        <w:tc>
          <w:tcPr>
            <w:tcW w:w="19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25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11:30-12:15</w:t>
            </w:r>
          </w:p>
        </w:tc>
        <w:tc>
          <w:tcPr>
            <w:tcW w:w="19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12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spacing w:val="-10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12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spacing w:val="-10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spacing w:val="-10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19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E5B18" w:rsidRPr="00156809" w:rsidRDefault="002E5B18" w:rsidP="000168F2">
            <w:pPr>
              <w:rPr>
                <w:spacing w:val="-10"/>
                <w:sz w:val="18"/>
                <w:szCs w:val="18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p w:rsidR="002E5B18" w:rsidRPr="00156809" w:rsidRDefault="002E5B18" w:rsidP="00B90325">
      <w:pPr>
        <w:rPr>
          <w:sz w:val="18"/>
          <w:szCs w:val="18"/>
        </w:rPr>
      </w:pPr>
      <w:r>
        <w:rPr>
          <w:b/>
          <w:bCs/>
          <w:sz w:val="16"/>
          <w:szCs w:val="16"/>
        </w:rPr>
        <w:t>16 Mayıs</w:t>
      </w:r>
      <w:r w:rsidRPr="005F1BA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2014</w:t>
      </w:r>
      <w:r w:rsidRPr="005F1BAD">
        <w:rPr>
          <w:b/>
          <w:bCs/>
          <w:sz w:val="16"/>
          <w:szCs w:val="16"/>
        </w:rPr>
        <w:t xml:space="preserve"> </w:t>
      </w:r>
      <w:r w:rsidRPr="00156809">
        <w:rPr>
          <w:b/>
          <w:bCs/>
          <w:sz w:val="18"/>
          <w:szCs w:val="18"/>
        </w:rPr>
        <w:t>Cuma</w:t>
      </w:r>
    </w:p>
    <w:tbl>
      <w:tblPr>
        <w:tblW w:w="921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985"/>
        <w:gridCol w:w="3685"/>
        <w:gridCol w:w="2127"/>
      </w:tblGrid>
      <w:tr w:rsidR="002E5B18" w:rsidRPr="00156809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08:30- 09:15</w:t>
            </w:r>
          </w:p>
        </w:tc>
        <w:tc>
          <w:tcPr>
            <w:tcW w:w="1985" w:type="dxa"/>
            <w:vMerge w:val="restart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0"/>
                <w:sz w:val="18"/>
                <w:szCs w:val="18"/>
              </w:rPr>
            </w:pPr>
            <w:r w:rsidRPr="00B72CED">
              <w:rPr>
                <w:b/>
                <w:bCs/>
                <w:color w:val="FF0000"/>
                <w:spacing w:val="-18"/>
                <w:sz w:val="22"/>
                <w:szCs w:val="22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2E5B18" w:rsidRPr="002029E0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S.</w:t>
            </w: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 xml:space="preserve"> </w:t>
            </w: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BAŞAK</w:t>
            </w:r>
          </w:p>
          <w:p w:rsidR="002E5B18" w:rsidRPr="002029E0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O.</w:t>
            </w: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 xml:space="preserve"> </w:t>
            </w:r>
            <w:r w:rsidRPr="002029E0">
              <w:rPr>
                <w:b/>
                <w:bCs/>
                <w:color w:val="FF0000"/>
                <w:spacing w:val="-18"/>
                <w:sz w:val="16"/>
                <w:szCs w:val="16"/>
              </w:rPr>
              <w:t>ODABAŞI</w:t>
            </w:r>
          </w:p>
          <w:p w:rsidR="002E5B18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C. GÜNEL</w:t>
            </w:r>
          </w:p>
          <w:p w:rsidR="002E5B18" w:rsidRDefault="002E5B18" w:rsidP="000168F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A. ERYILMAZ</w:t>
            </w:r>
          </w:p>
          <w:p w:rsidR="002E5B18" w:rsidRDefault="002E5B18" w:rsidP="0038441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M.DEMİRTAŞ</w:t>
            </w:r>
          </w:p>
          <w:p w:rsidR="002E5B18" w:rsidRPr="00D100BE" w:rsidRDefault="002E5B18" w:rsidP="00384412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18"/>
                <w:sz w:val="16"/>
                <w:szCs w:val="16"/>
              </w:rPr>
              <w:t>Y.BAŞAL</w:t>
            </w:r>
          </w:p>
        </w:tc>
      </w:tr>
      <w:tr w:rsidR="002E5B18" w:rsidRPr="00156809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09:30-10:15</w:t>
            </w:r>
          </w:p>
        </w:tc>
        <w:tc>
          <w:tcPr>
            <w:tcW w:w="19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10:30-11:15</w:t>
            </w:r>
          </w:p>
        </w:tc>
        <w:tc>
          <w:tcPr>
            <w:tcW w:w="19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sz w:val="18"/>
                <w:szCs w:val="18"/>
              </w:rPr>
            </w:pPr>
            <w:r w:rsidRPr="00156809">
              <w:rPr>
                <w:sz w:val="18"/>
                <w:szCs w:val="18"/>
              </w:rPr>
              <w:t>11:30-12:15</w:t>
            </w:r>
          </w:p>
        </w:tc>
        <w:tc>
          <w:tcPr>
            <w:tcW w:w="1985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2E5B18" w:rsidRPr="00156809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z w:val="18"/>
                <w:szCs w:val="18"/>
              </w:rPr>
            </w:pPr>
            <w:r w:rsidRPr="0015680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85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E5B18" w:rsidRPr="00156809" w:rsidRDefault="002E5B18" w:rsidP="000168F2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E5B18" w:rsidRPr="00156809" w:rsidRDefault="002E5B18" w:rsidP="000168F2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</w:tbl>
    <w:p w:rsidR="002E5B18" w:rsidRPr="00156809" w:rsidRDefault="002E5B18" w:rsidP="00B90325">
      <w:pPr>
        <w:rPr>
          <w:sz w:val="18"/>
          <w:szCs w:val="18"/>
        </w:rPr>
      </w:pPr>
    </w:p>
    <w:sectPr w:rsidR="002E5B18" w:rsidRPr="00156809" w:rsidSect="00187225">
      <w:headerReference w:type="default" r:id="rId7"/>
      <w:footerReference w:type="default" r:id="rId8"/>
      <w:type w:val="continuous"/>
      <w:pgSz w:w="11907" w:h="16840" w:code="9"/>
      <w:pgMar w:top="1418" w:right="1418" w:bottom="1418" w:left="1418" w:header="851" w:footer="851" w:gutter="39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18" w:rsidRDefault="002E5B18">
      <w:r>
        <w:separator/>
      </w:r>
    </w:p>
  </w:endnote>
  <w:endnote w:type="continuationSeparator" w:id="0">
    <w:p w:rsidR="002E5B18" w:rsidRDefault="002E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18" w:rsidRDefault="002E5B18" w:rsidP="004064E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E5B18" w:rsidRPr="00D95F25" w:rsidRDefault="002E5B18" w:rsidP="0018722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18" w:rsidRDefault="002E5B18">
      <w:r>
        <w:separator/>
      </w:r>
    </w:p>
  </w:footnote>
  <w:footnote w:type="continuationSeparator" w:id="0">
    <w:p w:rsidR="002E5B18" w:rsidRDefault="002E5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18" w:rsidRDefault="002E5B18" w:rsidP="005634A8">
    <w:pPr>
      <w:pStyle w:val="Head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2013-2014 EĞİTİM ÖĞRETİM YILI</w:t>
    </w:r>
  </w:p>
  <w:p w:rsidR="002E5B18" w:rsidRDefault="002E5B18" w:rsidP="005634A8">
    <w:pPr>
      <w:pStyle w:val="Header"/>
      <w:jc w:val="center"/>
    </w:pPr>
    <w:r>
      <w:rPr>
        <w:b/>
        <w:bCs/>
        <w:sz w:val="16"/>
        <w:szCs w:val="16"/>
      </w:rPr>
      <w:t>5. SINIF KULAK BURUN BOĞAZ HASTALIKLARI STAJ KURULU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09E"/>
    <w:multiLevelType w:val="hybridMultilevel"/>
    <w:tmpl w:val="B6EC09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2371B"/>
    <w:multiLevelType w:val="hybridMultilevel"/>
    <w:tmpl w:val="6A466E2A"/>
    <w:lvl w:ilvl="0" w:tplc="6AFA6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FC0"/>
    <w:rsid w:val="000021BA"/>
    <w:rsid w:val="00003E1A"/>
    <w:rsid w:val="00012DA7"/>
    <w:rsid w:val="000168F2"/>
    <w:rsid w:val="00024CE4"/>
    <w:rsid w:val="00033938"/>
    <w:rsid w:val="0004004B"/>
    <w:rsid w:val="0004130D"/>
    <w:rsid w:val="00041D63"/>
    <w:rsid w:val="0004367D"/>
    <w:rsid w:val="00043B0D"/>
    <w:rsid w:val="0006597E"/>
    <w:rsid w:val="00076ED7"/>
    <w:rsid w:val="000801E5"/>
    <w:rsid w:val="00080E95"/>
    <w:rsid w:val="00081B68"/>
    <w:rsid w:val="000831C1"/>
    <w:rsid w:val="00090F3F"/>
    <w:rsid w:val="00097A6C"/>
    <w:rsid w:val="00097EC6"/>
    <w:rsid w:val="000A0B35"/>
    <w:rsid w:val="000A2320"/>
    <w:rsid w:val="000A2813"/>
    <w:rsid w:val="000A7B08"/>
    <w:rsid w:val="000B1ED7"/>
    <w:rsid w:val="000D0765"/>
    <w:rsid w:val="000D4FEA"/>
    <w:rsid w:val="000D5ED9"/>
    <w:rsid w:val="000E7D3B"/>
    <w:rsid w:val="000F052C"/>
    <w:rsid w:val="000F2CA9"/>
    <w:rsid w:val="00111902"/>
    <w:rsid w:val="00116ED2"/>
    <w:rsid w:val="001226D8"/>
    <w:rsid w:val="00147C2F"/>
    <w:rsid w:val="00151DB0"/>
    <w:rsid w:val="001562ED"/>
    <w:rsid w:val="00156809"/>
    <w:rsid w:val="00157597"/>
    <w:rsid w:val="00162001"/>
    <w:rsid w:val="00167258"/>
    <w:rsid w:val="00175F17"/>
    <w:rsid w:val="00176719"/>
    <w:rsid w:val="00187225"/>
    <w:rsid w:val="00191802"/>
    <w:rsid w:val="00193442"/>
    <w:rsid w:val="001A268F"/>
    <w:rsid w:val="001A38C2"/>
    <w:rsid w:val="001A7582"/>
    <w:rsid w:val="001B152B"/>
    <w:rsid w:val="001C070B"/>
    <w:rsid w:val="001D19D7"/>
    <w:rsid w:val="001E4F79"/>
    <w:rsid w:val="001E6D9F"/>
    <w:rsid w:val="001F1200"/>
    <w:rsid w:val="001F24ED"/>
    <w:rsid w:val="001F2F3F"/>
    <w:rsid w:val="001F3E20"/>
    <w:rsid w:val="001F62CD"/>
    <w:rsid w:val="00201088"/>
    <w:rsid w:val="002029E0"/>
    <w:rsid w:val="00203463"/>
    <w:rsid w:val="0021080C"/>
    <w:rsid w:val="00210F16"/>
    <w:rsid w:val="002141F9"/>
    <w:rsid w:val="00214D12"/>
    <w:rsid w:val="00220E21"/>
    <w:rsid w:val="00222E50"/>
    <w:rsid w:val="00232D15"/>
    <w:rsid w:val="00234692"/>
    <w:rsid w:val="00240C47"/>
    <w:rsid w:val="00241228"/>
    <w:rsid w:val="00247BC3"/>
    <w:rsid w:val="00247EE8"/>
    <w:rsid w:val="00250BF4"/>
    <w:rsid w:val="00252AB2"/>
    <w:rsid w:val="00257DE2"/>
    <w:rsid w:val="00267A89"/>
    <w:rsid w:val="00271E40"/>
    <w:rsid w:val="00272266"/>
    <w:rsid w:val="00274F2C"/>
    <w:rsid w:val="002823B4"/>
    <w:rsid w:val="002A087B"/>
    <w:rsid w:val="002A596A"/>
    <w:rsid w:val="002B4114"/>
    <w:rsid w:val="002B7054"/>
    <w:rsid w:val="002D6905"/>
    <w:rsid w:val="002D6DED"/>
    <w:rsid w:val="002E5B18"/>
    <w:rsid w:val="002E653C"/>
    <w:rsid w:val="002F38D5"/>
    <w:rsid w:val="00300F68"/>
    <w:rsid w:val="00306EA4"/>
    <w:rsid w:val="00315060"/>
    <w:rsid w:val="00326F79"/>
    <w:rsid w:val="003353ED"/>
    <w:rsid w:val="0035603E"/>
    <w:rsid w:val="0037295D"/>
    <w:rsid w:val="0038053F"/>
    <w:rsid w:val="003842A6"/>
    <w:rsid w:val="00384412"/>
    <w:rsid w:val="00384BED"/>
    <w:rsid w:val="003A117E"/>
    <w:rsid w:val="003A6164"/>
    <w:rsid w:val="003B0404"/>
    <w:rsid w:val="003B0EC1"/>
    <w:rsid w:val="003B0F70"/>
    <w:rsid w:val="003B2453"/>
    <w:rsid w:val="003B76E5"/>
    <w:rsid w:val="003C0945"/>
    <w:rsid w:val="003C4868"/>
    <w:rsid w:val="003C7239"/>
    <w:rsid w:val="003D0640"/>
    <w:rsid w:val="003D25F2"/>
    <w:rsid w:val="003D61E5"/>
    <w:rsid w:val="003D710E"/>
    <w:rsid w:val="003E2827"/>
    <w:rsid w:val="003E3233"/>
    <w:rsid w:val="003E50B6"/>
    <w:rsid w:val="003E5DBC"/>
    <w:rsid w:val="004064E9"/>
    <w:rsid w:val="0041389E"/>
    <w:rsid w:val="00414884"/>
    <w:rsid w:val="00415383"/>
    <w:rsid w:val="0042163D"/>
    <w:rsid w:val="00426166"/>
    <w:rsid w:val="0042771D"/>
    <w:rsid w:val="00430458"/>
    <w:rsid w:val="004403D9"/>
    <w:rsid w:val="00442AD1"/>
    <w:rsid w:val="004628E0"/>
    <w:rsid w:val="00464387"/>
    <w:rsid w:val="00465443"/>
    <w:rsid w:val="004655D3"/>
    <w:rsid w:val="004727ED"/>
    <w:rsid w:val="00475661"/>
    <w:rsid w:val="00476982"/>
    <w:rsid w:val="00476A17"/>
    <w:rsid w:val="004801F4"/>
    <w:rsid w:val="004839D5"/>
    <w:rsid w:val="00495BAB"/>
    <w:rsid w:val="00497C93"/>
    <w:rsid w:val="004A6E9C"/>
    <w:rsid w:val="004B58A4"/>
    <w:rsid w:val="004C1A96"/>
    <w:rsid w:val="004C631A"/>
    <w:rsid w:val="004F0519"/>
    <w:rsid w:val="004F2BFA"/>
    <w:rsid w:val="004F5229"/>
    <w:rsid w:val="004F746C"/>
    <w:rsid w:val="00500185"/>
    <w:rsid w:val="00505295"/>
    <w:rsid w:val="005059E4"/>
    <w:rsid w:val="00511941"/>
    <w:rsid w:val="00511FA6"/>
    <w:rsid w:val="005123DC"/>
    <w:rsid w:val="005148D7"/>
    <w:rsid w:val="00516C00"/>
    <w:rsid w:val="00526548"/>
    <w:rsid w:val="0053013D"/>
    <w:rsid w:val="00530FCD"/>
    <w:rsid w:val="00535CD7"/>
    <w:rsid w:val="005367BC"/>
    <w:rsid w:val="00545DB4"/>
    <w:rsid w:val="005510A9"/>
    <w:rsid w:val="0055174F"/>
    <w:rsid w:val="00557FA9"/>
    <w:rsid w:val="005634A8"/>
    <w:rsid w:val="0056430B"/>
    <w:rsid w:val="00565C76"/>
    <w:rsid w:val="00567C21"/>
    <w:rsid w:val="00570657"/>
    <w:rsid w:val="005734AE"/>
    <w:rsid w:val="00574369"/>
    <w:rsid w:val="0057743F"/>
    <w:rsid w:val="00585214"/>
    <w:rsid w:val="00592D86"/>
    <w:rsid w:val="00595236"/>
    <w:rsid w:val="005A1F72"/>
    <w:rsid w:val="005B3C57"/>
    <w:rsid w:val="005B5B3A"/>
    <w:rsid w:val="005B6045"/>
    <w:rsid w:val="005C038C"/>
    <w:rsid w:val="005C207C"/>
    <w:rsid w:val="005C39FE"/>
    <w:rsid w:val="005C510F"/>
    <w:rsid w:val="005C7436"/>
    <w:rsid w:val="005D54CF"/>
    <w:rsid w:val="005D77B6"/>
    <w:rsid w:val="005D78A0"/>
    <w:rsid w:val="005E026B"/>
    <w:rsid w:val="005F1BAD"/>
    <w:rsid w:val="005F44DC"/>
    <w:rsid w:val="005F52CA"/>
    <w:rsid w:val="00603DB9"/>
    <w:rsid w:val="00604AF7"/>
    <w:rsid w:val="00614B36"/>
    <w:rsid w:val="0061653E"/>
    <w:rsid w:val="006176DD"/>
    <w:rsid w:val="00620D3E"/>
    <w:rsid w:val="00623390"/>
    <w:rsid w:val="0062576E"/>
    <w:rsid w:val="00627FC0"/>
    <w:rsid w:val="00642B5B"/>
    <w:rsid w:val="00642D70"/>
    <w:rsid w:val="00647733"/>
    <w:rsid w:val="006511BE"/>
    <w:rsid w:val="0065243D"/>
    <w:rsid w:val="00652B42"/>
    <w:rsid w:val="00661E70"/>
    <w:rsid w:val="0066335B"/>
    <w:rsid w:val="006636B7"/>
    <w:rsid w:val="00670EC0"/>
    <w:rsid w:val="006730ED"/>
    <w:rsid w:val="00677B06"/>
    <w:rsid w:val="00680EBF"/>
    <w:rsid w:val="00693ECF"/>
    <w:rsid w:val="00697AAE"/>
    <w:rsid w:val="006B6ACA"/>
    <w:rsid w:val="006C0600"/>
    <w:rsid w:val="006C2754"/>
    <w:rsid w:val="006C5494"/>
    <w:rsid w:val="006C7B66"/>
    <w:rsid w:val="006D0070"/>
    <w:rsid w:val="006D4728"/>
    <w:rsid w:val="006D5E99"/>
    <w:rsid w:val="006E1AC8"/>
    <w:rsid w:val="006E2A92"/>
    <w:rsid w:val="006E3B71"/>
    <w:rsid w:val="006E448D"/>
    <w:rsid w:val="006F1EB0"/>
    <w:rsid w:val="006F505E"/>
    <w:rsid w:val="00701704"/>
    <w:rsid w:val="00704792"/>
    <w:rsid w:val="00706D66"/>
    <w:rsid w:val="00707A84"/>
    <w:rsid w:val="00712DBD"/>
    <w:rsid w:val="00727140"/>
    <w:rsid w:val="00732E48"/>
    <w:rsid w:val="00735CFB"/>
    <w:rsid w:val="007374AD"/>
    <w:rsid w:val="007417D8"/>
    <w:rsid w:val="00747354"/>
    <w:rsid w:val="007672DB"/>
    <w:rsid w:val="00783823"/>
    <w:rsid w:val="00794229"/>
    <w:rsid w:val="00796540"/>
    <w:rsid w:val="007A2B6B"/>
    <w:rsid w:val="007A4C99"/>
    <w:rsid w:val="007A6693"/>
    <w:rsid w:val="007A76DC"/>
    <w:rsid w:val="007B43F0"/>
    <w:rsid w:val="007C519E"/>
    <w:rsid w:val="007C5F38"/>
    <w:rsid w:val="007E1457"/>
    <w:rsid w:val="007F5F76"/>
    <w:rsid w:val="00810F30"/>
    <w:rsid w:val="008128B7"/>
    <w:rsid w:val="0081326F"/>
    <w:rsid w:val="008140E4"/>
    <w:rsid w:val="00814867"/>
    <w:rsid w:val="00820CD1"/>
    <w:rsid w:val="00820EF6"/>
    <w:rsid w:val="0082458D"/>
    <w:rsid w:val="00825499"/>
    <w:rsid w:val="00827749"/>
    <w:rsid w:val="00832B3C"/>
    <w:rsid w:val="00833C12"/>
    <w:rsid w:val="0084034B"/>
    <w:rsid w:val="00844FD5"/>
    <w:rsid w:val="0084532A"/>
    <w:rsid w:val="00846114"/>
    <w:rsid w:val="008536E8"/>
    <w:rsid w:val="0086063B"/>
    <w:rsid w:val="008625F4"/>
    <w:rsid w:val="008637F4"/>
    <w:rsid w:val="00864728"/>
    <w:rsid w:val="00870227"/>
    <w:rsid w:val="00875432"/>
    <w:rsid w:val="008776CB"/>
    <w:rsid w:val="0088158D"/>
    <w:rsid w:val="00881DF6"/>
    <w:rsid w:val="008834A9"/>
    <w:rsid w:val="008862DF"/>
    <w:rsid w:val="00892409"/>
    <w:rsid w:val="008974E2"/>
    <w:rsid w:val="008B0062"/>
    <w:rsid w:val="008B0EE5"/>
    <w:rsid w:val="008C6ED4"/>
    <w:rsid w:val="008D1F3A"/>
    <w:rsid w:val="008D6425"/>
    <w:rsid w:val="008D6BC6"/>
    <w:rsid w:val="008E7412"/>
    <w:rsid w:val="008F301B"/>
    <w:rsid w:val="008F4D4A"/>
    <w:rsid w:val="00905DB1"/>
    <w:rsid w:val="0090668B"/>
    <w:rsid w:val="009108F7"/>
    <w:rsid w:val="00913D5E"/>
    <w:rsid w:val="009157AA"/>
    <w:rsid w:val="009209A8"/>
    <w:rsid w:val="009214A2"/>
    <w:rsid w:val="0092305E"/>
    <w:rsid w:val="00927410"/>
    <w:rsid w:val="00927CBD"/>
    <w:rsid w:val="00951DDF"/>
    <w:rsid w:val="00957FB0"/>
    <w:rsid w:val="009714CF"/>
    <w:rsid w:val="00974274"/>
    <w:rsid w:val="0097487D"/>
    <w:rsid w:val="00976DD6"/>
    <w:rsid w:val="00981D83"/>
    <w:rsid w:val="009825BD"/>
    <w:rsid w:val="00992A66"/>
    <w:rsid w:val="009934E7"/>
    <w:rsid w:val="00994E45"/>
    <w:rsid w:val="009B24E2"/>
    <w:rsid w:val="009B679D"/>
    <w:rsid w:val="009B682A"/>
    <w:rsid w:val="009C31F3"/>
    <w:rsid w:val="009C71D8"/>
    <w:rsid w:val="009D27EB"/>
    <w:rsid w:val="009E1497"/>
    <w:rsid w:val="009E4022"/>
    <w:rsid w:val="009E422D"/>
    <w:rsid w:val="009E5A8F"/>
    <w:rsid w:val="009E7F0E"/>
    <w:rsid w:val="009F063C"/>
    <w:rsid w:val="009F3901"/>
    <w:rsid w:val="009F577D"/>
    <w:rsid w:val="00A0041B"/>
    <w:rsid w:val="00A01476"/>
    <w:rsid w:val="00A02ABD"/>
    <w:rsid w:val="00A02EA8"/>
    <w:rsid w:val="00A20262"/>
    <w:rsid w:val="00A24D88"/>
    <w:rsid w:val="00A27B31"/>
    <w:rsid w:val="00A4713A"/>
    <w:rsid w:val="00A608E1"/>
    <w:rsid w:val="00A6106E"/>
    <w:rsid w:val="00A6153B"/>
    <w:rsid w:val="00A66A5C"/>
    <w:rsid w:val="00A72CAB"/>
    <w:rsid w:val="00A74B2C"/>
    <w:rsid w:val="00A75B5C"/>
    <w:rsid w:val="00A83608"/>
    <w:rsid w:val="00A87615"/>
    <w:rsid w:val="00A904BE"/>
    <w:rsid w:val="00A91EB9"/>
    <w:rsid w:val="00AA0380"/>
    <w:rsid w:val="00AA2C92"/>
    <w:rsid w:val="00AA3302"/>
    <w:rsid w:val="00AA3766"/>
    <w:rsid w:val="00AA6AE5"/>
    <w:rsid w:val="00AB0CA3"/>
    <w:rsid w:val="00AB7D06"/>
    <w:rsid w:val="00AC50FA"/>
    <w:rsid w:val="00AD1CCE"/>
    <w:rsid w:val="00AD67EB"/>
    <w:rsid w:val="00AF156A"/>
    <w:rsid w:val="00B07AEA"/>
    <w:rsid w:val="00B10F29"/>
    <w:rsid w:val="00B1562B"/>
    <w:rsid w:val="00B157F1"/>
    <w:rsid w:val="00B16F68"/>
    <w:rsid w:val="00B17083"/>
    <w:rsid w:val="00B25995"/>
    <w:rsid w:val="00B408BA"/>
    <w:rsid w:val="00B40BE6"/>
    <w:rsid w:val="00B43997"/>
    <w:rsid w:val="00B47A2E"/>
    <w:rsid w:val="00B55DED"/>
    <w:rsid w:val="00B63485"/>
    <w:rsid w:val="00B72CED"/>
    <w:rsid w:val="00B76495"/>
    <w:rsid w:val="00B775E5"/>
    <w:rsid w:val="00B834CD"/>
    <w:rsid w:val="00B90325"/>
    <w:rsid w:val="00BA7EBB"/>
    <w:rsid w:val="00BB07B3"/>
    <w:rsid w:val="00BB0CED"/>
    <w:rsid w:val="00BC3650"/>
    <w:rsid w:val="00BC791A"/>
    <w:rsid w:val="00BC7CBB"/>
    <w:rsid w:val="00BD0DAB"/>
    <w:rsid w:val="00BD7E85"/>
    <w:rsid w:val="00BF4AC5"/>
    <w:rsid w:val="00BF595D"/>
    <w:rsid w:val="00BF7EA4"/>
    <w:rsid w:val="00C04767"/>
    <w:rsid w:val="00C05C9F"/>
    <w:rsid w:val="00C06E93"/>
    <w:rsid w:val="00C078CA"/>
    <w:rsid w:val="00C07FF6"/>
    <w:rsid w:val="00C32060"/>
    <w:rsid w:val="00C36DC7"/>
    <w:rsid w:val="00C379F2"/>
    <w:rsid w:val="00C4190F"/>
    <w:rsid w:val="00C47756"/>
    <w:rsid w:val="00C500A8"/>
    <w:rsid w:val="00C6301C"/>
    <w:rsid w:val="00C665F4"/>
    <w:rsid w:val="00C67505"/>
    <w:rsid w:val="00C77F9F"/>
    <w:rsid w:val="00C91E94"/>
    <w:rsid w:val="00C97A22"/>
    <w:rsid w:val="00CA02F4"/>
    <w:rsid w:val="00CA6A6F"/>
    <w:rsid w:val="00CB2440"/>
    <w:rsid w:val="00CB3B24"/>
    <w:rsid w:val="00CB5767"/>
    <w:rsid w:val="00CD1BF7"/>
    <w:rsid w:val="00CE0320"/>
    <w:rsid w:val="00D01473"/>
    <w:rsid w:val="00D0281B"/>
    <w:rsid w:val="00D0287B"/>
    <w:rsid w:val="00D100BE"/>
    <w:rsid w:val="00D1451B"/>
    <w:rsid w:val="00D174A4"/>
    <w:rsid w:val="00D23D49"/>
    <w:rsid w:val="00D24686"/>
    <w:rsid w:val="00D27425"/>
    <w:rsid w:val="00D35D24"/>
    <w:rsid w:val="00D36A4A"/>
    <w:rsid w:val="00D51E7B"/>
    <w:rsid w:val="00D6151F"/>
    <w:rsid w:val="00D64ACF"/>
    <w:rsid w:val="00D67428"/>
    <w:rsid w:val="00D67F96"/>
    <w:rsid w:val="00D73C78"/>
    <w:rsid w:val="00D75762"/>
    <w:rsid w:val="00D91170"/>
    <w:rsid w:val="00D915C4"/>
    <w:rsid w:val="00D91E2A"/>
    <w:rsid w:val="00D9237F"/>
    <w:rsid w:val="00D95F25"/>
    <w:rsid w:val="00DA3E2C"/>
    <w:rsid w:val="00DA7C4A"/>
    <w:rsid w:val="00DB11A2"/>
    <w:rsid w:val="00DB66B2"/>
    <w:rsid w:val="00DB78D4"/>
    <w:rsid w:val="00DC299D"/>
    <w:rsid w:val="00DC2AC7"/>
    <w:rsid w:val="00DC33BA"/>
    <w:rsid w:val="00DC44C9"/>
    <w:rsid w:val="00DD126D"/>
    <w:rsid w:val="00DD4F68"/>
    <w:rsid w:val="00DD64A0"/>
    <w:rsid w:val="00DE2199"/>
    <w:rsid w:val="00DE5D77"/>
    <w:rsid w:val="00DE6379"/>
    <w:rsid w:val="00DF1621"/>
    <w:rsid w:val="00E024FA"/>
    <w:rsid w:val="00E11FA4"/>
    <w:rsid w:val="00E13117"/>
    <w:rsid w:val="00E1691E"/>
    <w:rsid w:val="00E16D93"/>
    <w:rsid w:val="00E17EE6"/>
    <w:rsid w:val="00E31436"/>
    <w:rsid w:val="00E31955"/>
    <w:rsid w:val="00E32487"/>
    <w:rsid w:val="00E37EA2"/>
    <w:rsid w:val="00E406FA"/>
    <w:rsid w:val="00E424DF"/>
    <w:rsid w:val="00E426B9"/>
    <w:rsid w:val="00E43B49"/>
    <w:rsid w:val="00E50234"/>
    <w:rsid w:val="00E57C02"/>
    <w:rsid w:val="00E61BA6"/>
    <w:rsid w:val="00E747DB"/>
    <w:rsid w:val="00E81E23"/>
    <w:rsid w:val="00E82503"/>
    <w:rsid w:val="00E879BA"/>
    <w:rsid w:val="00E90034"/>
    <w:rsid w:val="00E911B1"/>
    <w:rsid w:val="00E914C1"/>
    <w:rsid w:val="00E955D7"/>
    <w:rsid w:val="00E96539"/>
    <w:rsid w:val="00EA241A"/>
    <w:rsid w:val="00EB3591"/>
    <w:rsid w:val="00EB3F2B"/>
    <w:rsid w:val="00EB6F0A"/>
    <w:rsid w:val="00EC2235"/>
    <w:rsid w:val="00EC4DC4"/>
    <w:rsid w:val="00EC6AE3"/>
    <w:rsid w:val="00EE2CDC"/>
    <w:rsid w:val="00EE3925"/>
    <w:rsid w:val="00EF379B"/>
    <w:rsid w:val="00EF4529"/>
    <w:rsid w:val="00EF5032"/>
    <w:rsid w:val="00F026AD"/>
    <w:rsid w:val="00F04B96"/>
    <w:rsid w:val="00F04D62"/>
    <w:rsid w:val="00F079B1"/>
    <w:rsid w:val="00F1100A"/>
    <w:rsid w:val="00F11E93"/>
    <w:rsid w:val="00F168ED"/>
    <w:rsid w:val="00F20061"/>
    <w:rsid w:val="00F23397"/>
    <w:rsid w:val="00F235CA"/>
    <w:rsid w:val="00F25A13"/>
    <w:rsid w:val="00F25A1D"/>
    <w:rsid w:val="00F31C1E"/>
    <w:rsid w:val="00F372FF"/>
    <w:rsid w:val="00F43822"/>
    <w:rsid w:val="00F46557"/>
    <w:rsid w:val="00F50BEC"/>
    <w:rsid w:val="00F55115"/>
    <w:rsid w:val="00F56DC1"/>
    <w:rsid w:val="00F614FE"/>
    <w:rsid w:val="00F62BC7"/>
    <w:rsid w:val="00F63C6E"/>
    <w:rsid w:val="00F64C29"/>
    <w:rsid w:val="00F66DD0"/>
    <w:rsid w:val="00F67CDF"/>
    <w:rsid w:val="00F87EEB"/>
    <w:rsid w:val="00F9081E"/>
    <w:rsid w:val="00F97F92"/>
    <w:rsid w:val="00FA3BDC"/>
    <w:rsid w:val="00FB1B33"/>
    <w:rsid w:val="00FB4EE6"/>
    <w:rsid w:val="00FD0CF8"/>
    <w:rsid w:val="00FD160F"/>
    <w:rsid w:val="00FD2F43"/>
    <w:rsid w:val="00FD454F"/>
    <w:rsid w:val="00FD51A7"/>
    <w:rsid w:val="00FD687B"/>
    <w:rsid w:val="00FE7E50"/>
    <w:rsid w:val="00FF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6DE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DED"/>
    <w:pPr>
      <w:keepNext/>
      <w:tabs>
        <w:tab w:val="left" w:pos="2552"/>
        <w:tab w:val="left" w:pos="5670"/>
      </w:tabs>
      <w:spacing w:line="36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6DED"/>
    <w:pPr>
      <w:keepNext/>
      <w:tabs>
        <w:tab w:val="left" w:pos="3828"/>
        <w:tab w:val="left" w:pos="4111"/>
      </w:tabs>
      <w:ind w:firstLine="425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6DED"/>
    <w:pPr>
      <w:keepNext/>
      <w:tabs>
        <w:tab w:val="left" w:pos="3261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6DED"/>
    <w:pPr>
      <w:keepNext/>
      <w:tabs>
        <w:tab w:val="left" w:pos="3828"/>
        <w:tab w:val="left" w:pos="4111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6DED"/>
    <w:pPr>
      <w:keepNext/>
      <w:tabs>
        <w:tab w:val="left" w:pos="3261"/>
      </w:tabs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6DED"/>
    <w:pPr>
      <w:keepNext/>
      <w:spacing w:before="120"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6DED"/>
    <w:pPr>
      <w:keepNext/>
      <w:jc w:val="center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6DED"/>
    <w:pPr>
      <w:keepNext/>
      <w:spacing w:before="120" w:after="120"/>
      <w:ind w:left="357"/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6DE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4A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74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74A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74A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74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74A4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174A4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174A4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174A4"/>
    <w:rPr>
      <w:rFonts w:ascii="Cambria" w:hAnsi="Cambria" w:cs="Cambria"/>
    </w:rPr>
  </w:style>
  <w:style w:type="paragraph" w:styleId="TOC1">
    <w:name w:val="toc 1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2D6DED"/>
    <w:pPr>
      <w:tabs>
        <w:tab w:val="right" w:leader="dot" w:pos="9242"/>
      </w:tabs>
      <w:ind w:left="160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2D6DED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74A4"/>
    <w:rPr>
      <w:sz w:val="20"/>
      <w:szCs w:val="20"/>
    </w:rPr>
  </w:style>
  <w:style w:type="paragraph" w:styleId="BlockText">
    <w:name w:val="Block Text"/>
    <w:basedOn w:val="Normal"/>
    <w:uiPriority w:val="99"/>
    <w:rsid w:val="002D6DED"/>
    <w:pPr>
      <w:ind w:left="993" w:right="878"/>
      <w:jc w:val="both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2D6DED"/>
    <w:pPr>
      <w:tabs>
        <w:tab w:val="left" w:pos="3261"/>
      </w:tabs>
      <w:spacing w:line="360" w:lineRule="auto"/>
      <w:ind w:firstLine="426"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rsid w:val="002D6DE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74A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2D6DED"/>
  </w:style>
  <w:style w:type="paragraph" w:styleId="Footer">
    <w:name w:val="footer"/>
    <w:basedOn w:val="Normal"/>
    <w:link w:val="FooterChar"/>
    <w:uiPriority w:val="99"/>
    <w:rsid w:val="002D6DE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74A4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D6DED"/>
    <w:pPr>
      <w:tabs>
        <w:tab w:val="left" w:pos="3261"/>
      </w:tabs>
      <w:jc w:val="center"/>
    </w:pPr>
    <w:rPr>
      <w:rFonts w:ascii="Verdana" w:hAnsi="Verdana" w:cs="Verdan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174A4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2D6DED"/>
    <w:rPr>
      <w:rFonts w:ascii="Verdana" w:hAnsi="Verdana" w:cs="Verdana"/>
      <w:spacing w:val="-10"/>
      <w:w w:val="90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174A4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2D6DED"/>
    <w:pPr>
      <w:tabs>
        <w:tab w:val="left" w:pos="3261"/>
      </w:tabs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74A4"/>
    <w:rPr>
      <w:rFonts w:ascii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D6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4A4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1479</Words>
  <Characters>8433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 MENDERES  ÜNİVERSİTESİ</dc:title>
  <dc:subject/>
  <dc:creator>Ferhan Dereboy</dc:creator>
  <cp:keywords/>
  <dc:description/>
  <cp:lastModifiedBy>hpper1</cp:lastModifiedBy>
  <cp:revision>6</cp:revision>
  <cp:lastPrinted>2014-04-28T11:10:00Z</cp:lastPrinted>
  <dcterms:created xsi:type="dcterms:W3CDTF">2009-06-25T00:37:00Z</dcterms:created>
  <dcterms:modified xsi:type="dcterms:W3CDTF">2014-04-28T11:10:00Z</dcterms:modified>
</cp:coreProperties>
</file>