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1. Hafta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31Aralık 2012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264737" w:rsidRDefault="00FF3B57" w:rsidP="00754BEC"/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264737" w:rsidRDefault="00FF3B57" w:rsidP="00754BEC"/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S. Demircan Sezer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S. Demircan Sezer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Operatif doğum</w:t>
            </w:r>
          </w:p>
        </w:tc>
        <w:tc>
          <w:tcPr>
            <w:tcW w:w="2268" w:type="dxa"/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S. Demircan Sezer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color w:val="FF0000"/>
          <w:sz w:val="18"/>
          <w:szCs w:val="18"/>
        </w:rPr>
      </w:pPr>
      <w:r w:rsidRPr="007743E8">
        <w:rPr>
          <w:b/>
          <w:bCs/>
          <w:color w:val="FF0000"/>
          <w:sz w:val="18"/>
          <w:szCs w:val="18"/>
        </w:rPr>
        <w:t>1</w:t>
      </w:r>
      <w:r w:rsidRPr="007743E8">
        <w:rPr>
          <w:b/>
          <w:bCs/>
          <w:sz w:val="18"/>
          <w:szCs w:val="18"/>
        </w:rPr>
        <w:t xml:space="preserve"> </w:t>
      </w:r>
      <w:r w:rsidRPr="007743E8">
        <w:rPr>
          <w:b/>
          <w:bCs/>
          <w:color w:val="FF0000"/>
          <w:sz w:val="18"/>
          <w:szCs w:val="18"/>
        </w:rPr>
        <w:t>Ocak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5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  <w:r w:rsidRPr="007743E8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3B57" w:rsidRPr="00BA420D" w:rsidRDefault="00FF3B57" w:rsidP="00263BF2">
            <w:pPr>
              <w:jc w:val="center"/>
              <w:rPr>
                <w:b/>
                <w:bCs/>
                <w:color w:val="FF0000"/>
                <w:spacing w:val="-18"/>
                <w:sz w:val="32"/>
                <w:szCs w:val="32"/>
              </w:rPr>
            </w:pPr>
            <w:r w:rsidRPr="00BA420D">
              <w:rPr>
                <w:b/>
                <w:bCs/>
                <w:color w:val="FF0000"/>
                <w:spacing w:val="-18"/>
                <w:sz w:val="32"/>
                <w:szCs w:val="32"/>
              </w:rPr>
              <w:t>TATİL</w:t>
            </w:r>
          </w:p>
        </w:tc>
      </w:tr>
      <w:tr w:rsidR="00FF3B57" w:rsidRPr="007743E8">
        <w:trPr>
          <w:cantSplit/>
          <w:trHeight w:val="263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  <w:r w:rsidRPr="007743E8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68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  <w:r w:rsidRPr="007743E8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03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  <w:r w:rsidRPr="007743E8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F6540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F6540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F6540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F6540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743E8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FF3B57" w:rsidRPr="007743E8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 Ocak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bookmarkStart w:id="0" w:name="OLE_LINK11"/>
            <w:bookmarkStart w:id="1" w:name="OLE_LINK16"/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Kadın Hst. ve Doğum AD</w:t>
            </w:r>
          </w:p>
          <w:p w:rsidR="00FF3B57" w:rsidRPr="00264737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 grubu: Kadın Hst. ve Doğum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S. Kafkas</w:t>
            </w:r>
            <w:r>
              <w:rPr>
                <w:sz w:val="16"/>
                <w:szCs w:val="16"/>
              </w:rPr>
              <w:t>,</w:t>
            </w:r>
            <w:r w:rsidRPr="00264737">
              <w:rPr>
                <w:sz w:val="16"/>
                <w:szCs w:val="16"/>
              </w:rPr>
              <w:t xml:space="preserve"> M. Kaynak Türkmen, 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bookmarkEnd w:id="0"/>
      <w:bookmarkEnd w:id="1"/>
    </w:tbl>
    <w:p w:rsidR="00FF3B57" w:rsidRPr="00EB799F" w:rsidRDefault="00FF3B57" w:rsidP="00844CF8">
      <w:pPr>
        <w:rPr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3 Ocak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bookmarkStart w:id="2" w:name="OLE_LINK138"/>
            <w:bookmarkStart w:id="3" w:name="OLE_LINK139"/>
            <w:r w:rsidRPr="004272D9">
              <w:rPr>
                <w:sz w:val="16"/>
                <w:szCs w:val="16"/>
              </w:rPr>
              <w:t>H.A. Tanrıverdi</w:t>
            </w:r>
            <w:bookmarkEnd w:id="2"/>
            <w:bookmarkEnd w:id="3"/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Yenidoğanın canlandırılması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Yenidoğan muayenesi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S.D. Sezer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>,</w:t>
            </w:r>
            <w:r w:rsidRPr="004272D9">
              <w:rPr>
                <w:sz w:val="16"/>
                <w:szCs w:val="16"/>
              </w:rPr>
              <w:t xml:space="preserve"> 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bookmarkEnd w:id="6"/>
            <w:bookmarkEnd w:id="7"/>
            <w:bookmarkEnd w:id="8"/>
            <w:bookmarkEnd w:id="9"/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4 Ocak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Puerperyum ve laktasyon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Demircan Sezer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Doğum komplikasyonları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Demircan Sezer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Postpartum kanama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M.M. Meydanlı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 travmaları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Küçük,</w:t>
            </w:r>
            <w:r w:rsidRPr="004272D9">
              <w:rPr>
                <w:sz w:val="16"/>
                <w:szCs w:val="16"/>
              </w:rPr>
              <w:t xml:space="preserve"> 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2. Hafta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7 Ocak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Yenidoğan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bookmarkStart w:id="10" w:name="OLE_LINK93"/>
            <w:bookmarkStart w:id="11" w:name="OLE_LINK94"/>
            <w:r w:rsidRPr="004272D9">
              <w:rPr>
                <w:sz w:val="16"/>
                <w:szCs w:val="16"/>
              </w:rPr>
              <w:t>M. Kaynak Türkmen</w:t>
            </w:r>
            <w:bookmarkEnd w:id="10"/>
            <w:bookmarkEnd w:id="11"/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bookmarkStart w:id="12" w:name="OLE_LINK76"/>
            <w:bookmarkStart w:id="13" w:name="OLE_LINK77"/>
            <w:r w:rsidRPr="004272D9">
              <w:rPr>
                <w:sz w:val="16"/>
                <w:szCs w:val="16"/>
              </w:rPr>
              <w:t>S. Kafkas</w:t>
            </w:r>
            <w:bookmarkEnd w:id="12"/>
            <w:bookmarkEnd w:id="13"/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7743E8">
        <w:trPr>
          <w:cantSplit/>
          <w:trHeight w:val="88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8 Ocak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14" w:name="OLE_LINK31"/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A.R.Odabaşı,</w:t>
            </w:r>
            <w:r w:rsidRPr="004272D9">
              <w:rPr>
                <w:sz w:val="16"/>
                <w:szCs w:val="16"/>
              </w:rPr>
              <w:t xml:space="preserve"> 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 muayenesi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Geç gebelik komplikasyonları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Üçüncü trimester kanamaları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Demircan Sezer</w:t>
            </w:r>
          </w:p>
        </w:tc>
      </w:tr>
      <w:bookmarkEnd w:id="14"/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9 Ocak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Kadın Hst. ve Doğum AD</w:t>
            </w:r>
          </w:p>
          <w:p w:rsidR="00FF3B57" w:rsidRPr="00264737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 grubu: Kadın Hst. ve Doğum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Küçük,</w:t>
            </w:r>
            <w:r w:rsidRPr="00264737">
              <w:rPr>
                <w:sz w:val="16"/>
                <w:szCs w:val="16"/>
              </w:rPr>
              <w:t xml:space="preserve"> M. Kaynak Türkmen, 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EB799F" w:rsidRDefault="00FF3B57" w:rsidP="00844CF8">
      <w:pPr>
        <w:rPr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10 Ocak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Doğumsal metabolizma hastalıklarına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Doğumsal anomaliler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S.D.Sezer,</w:t>
            </w:r>
            <w:r w:rsidRPr="004272D9">
              <w:rPr>
                <w:sz w:val="16"/>
                <w:szCs w:val="16"/>
              </w:rPr>
              <w:t xml:space="preserve"> 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11 Ocak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C70B39" w:rsidRDefault="00FF3B57" w:rsidP="00754BEC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70B39">
              <w:rPr>
                <w:b/>
                <w:bCs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Cinsel gelişme bozuklukları</w:t>
            </w:r>
            <w:bookmarkStart w:id="15" w:name="_GoBack"/>
            <w:bookmarkEnd w:id="15"/>
            <w:r w:rsidRPr="00C70B39">
              <w:rPr>
                <w:sz w:val="16"/>
                <w:szCs w:val="16"/>
                <w:highlight w:val="yellow"/>
              </w:rPr>
              <w:t>na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T.</w:t>
            </w:r>
            <w:r w:rsidRPr="00C70B3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C70B39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Kafkas,</w:t>
            </w:r>
            <w:r w:rsidRPr="004272D9">
              <w:rPr>
                <w:sz w:val="16"/>
                <w:szCs w:val="16"/>
              </w:rPr>
              <w:t xml:space="preserve"> 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3. Hafta</w:t>
      </w: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14 Ocak 2013 Pazartesi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0"/>
        <w:gridCol w:w="1971"/>
        <w:gridCol w:w="3616"/>
        <w:gridCol w:w="2196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Malprezentasyon ve kordon sarkması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Demircan Sezer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Tıbbi Genetik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Cinsel gelişim ve cinsel gelişim anomalilerinde genetik etkenler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Diabetes mellitus tanısı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 patogenezi ve sınıflaması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380EF7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80EF7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Hormonlara giriş</w:t>
            </w:r>
          </w:p>
        </w:tc>
        <w:tc>
          <w:tcPr>
            <w:tcW w:w="2196" w:type="dxa"/>
            <w:tcBorders>
              <w:right w:val="single" w:sz="4" w:space="0" w:color="auto"/>
            </w:tcBorders>
          </w:tcPr>
          <w:p w:rsidR="00FF3B57" w:rsidRPr="004272D9" w:rsidRDefault="00FF3B57" w:rsidP="00D516EC">
            <w:r w:rsidRPr="004272D9">
              <w:rPr>
                <w:sz w:val="16"/>
                <w:szCs w:val="16"/>
              </w:rPr>
              <w:t>Ö. Demir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430" w:type="dxa"/>
            <w:vAlign w:val="center"/>
          </w:tcPr>
          <w:p w:rsidR="00FF3B57" w:rsidRPr="00380EF7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80EF7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380EF7" w:rsidRDefault="00FF3B57" w:rsidP="00D516EC">
            <w:pPr>
              <w:rPr>
                <w:color w:val="FF0000"/>
                <w:sz w:val="16"/>
                <w:szCs w:val="16"/>
              </w:rPr>
            </w:pPr>
            <w:r w:rsidRPr="00380EF7">
              <w:rPr>
                <w:color w:val="FF0000"/>
                <w:sz w:val="16"/>
                <w:szCs w:val="16"/>
              </w:rPr>
              <w:t>Çocuk Hastalıkları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380EF7" w:rsidRDefault="00FF3B57" w:rsidP="00D516EC">
            <w:pPr>
              <w:rPr>
                <w:color w:val="FF0000"/>
                <w:sz w:val="16"/>
                <w:szCs w:val="16"/>
              </w:rPr>
            </w:pPr>
            <w:r w:rsidRPr="00380EF7">
              <w:rPr>
                <w:color w:val="FF0000"/>
                <w:sz w:val="16"/>
                <w:szCs w:val="16"/>
              </w:rPr>
              <w:t>SGA bebeğin bakım ve izlemi</w:t>
            </w:r>
          </w:p>
        </w:tc>
        <w:tc>
          <w:tcPr>
            <w:tcW w:w="2196" w:type="dxa"/>
            <w:tcBorders>
              <w:right w:val="single" w:sz="4" w:space="0" w:color="auto"/>
            </w:tcBorders>
          </w:tcPr>
          <w:p w:rsidR="00FF3B57" w:rsidRPr="00380EF7" w:rsidRDefault="00FF3B57" w:rsidP="00D516EC">
            <w:pPr>
              <w:rPr>
                <w:color w:val="FF0000"/>
              </w:rPr>
            </w:pPr>
            <w:r w:rsidRPr="00380EF7">
              <w:rPr>
                <w:color w:val="FF0000"/>
                <w:sz w:val="16"/>
                <w:szCs w:val="16"/>
              </w:rPr>
              <w:t>M. Kaynak Türkmen</w:t>
            </w:r>
          </w:p>
        </w:tc>
      </w:tr>
      <w:tr w:rsidR="00FF3B57" w:rsidRPr="007743E8">
        <w:trPr>
          <w:cantSplit/>
          <w:trHeight w:val="129"/>
          <w:tblHeader/>
          <w:jc w:val="center"/>
        </w:trPr>
        <w:tc>
          <w:tcPr>
            <w:tcW w:w="1430" w:type="dxa"/>
            <w:vAlign w:val="center"/>
          </w:tcPr>
          <w:p w:rsidR="00FF3B57" w:rsidRPr="00C70B39" w:rsidRDefault="00FF3B57" w:rsidP="00C61FC9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70B39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Gebelikte biyokimyasal testler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L.D. Kozacı</w:t>
            </w:r>
          </w:p>
        </w:tc>
      </w:tr>
      <w:tr w:rsidR="00FF3B57" w:rsidRPr="007743E8">
        <w:trPr>
          <w:cantSplit/>
          <w:trHeight w:val="76"/>
          <w:tblHeader/>
          <w:jc w:val="center"/>
        </w:trPr>
        <w:tc>
          <w:tcPr>
            <w:tcW w:w="1430" w:type="dxa"/>
            <w:vAlign w:val="center"/>
          </w:tcPr>
          <w:p w:rsidR="00FF3B57" w:rsidRPr="00C70B39" w:rsidRDefault="00FF3B57" w:rsidP="00C61FC9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70B39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Genetik hastalıkların tanısında biyokimyasal testler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FF3B57" w:rsidRPr="00C70B39" w:rsidRDefault="00FF3B57" w:rsidP="00C70B39">
            <w:pPr>
              <w:rPr>
                <w:sz w:val="16"/>
                <w:szCs w:val="16"/>
                <w:highlight w:val="yellow"/>
              </w:rPr>
            </w:pPr>
            <w:r w:rsidRPr="00C70B39">
              <w:rPr>
                <w:sz w:val="16"/>
                <w:szCs w:val="16"/>
                <w:highlight w:val="yellow"/>
              </w:rPr>
              <w:t>L.D. Kozacı</w:t>
            </w: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15 Ocak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M.Küçük,</w:t>
            </w:r>
            <w:r w:rsidRPr="00E661C2">
              <w:rPr>
                <w:sz w:val="16"/>
                <w:szCs w:val="16"/>
              </w:rPr>
              <w:t xml:space="preserve"> E.Güney, </w:t>
            </w:r>
            <w:r w:rsidRPr="00E661C2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bottom"/>
          </w:tcPr>
          <w:p w:rsidR="00FF3B57" w:rsidRPr="00D16716" w:rsidRDefault="00FF3B57" w:rsidP="00754BEC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FF3B57" w:rsidRPr="00D16716" w:rsidRDefault="00FF3B57" w:rsidP="00754BEC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Gebelik nefropatisi</w:t>
            </w:r>
          </w:p>
        </w:tc>
        <w:tc>
          <w:tcPr>
            <w:tcW w:w="2268" w:type="dxa"/>
            <w:vAlign w:val="bottom"/>
          </w:tcPr>
          <w:p w:rsidR="00FF3B57" w:rsidRPr="00D16716" w:rsidRDefault="00FF3B57" w:rsidP="00754BEC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Y. Yeniçerioğlu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bottom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Diyabetik nefropati</w:t>
            </w:r>
          </w:p>
        </w:tc>
        <w:tc>
          <w:tcPr>
            <w:tcW w:w="2268" w:type="dxa"/>
            <w:vAlign w:val="bottom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Y.Yeniçerioğlu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Default="00FF3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Default="00FF3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Diabetik anne bebeği</w:t>
            </w:r>
          </w:p>
        </w:tc>
        <w:tc>
          <w:tcPr>
            <w:tcW w:w="2268" w:type="dxa"/>
            <w:vAlign w:val="center"/>
          </w:tcPr>
          <w:p w:rsidR="00FF3B57" w:rsidRDefault="00FF3B57">
            <w:pPr>
              <w:rPr>
                <w:sz w:val="16"/>
                <w:szCs w:val="16"/>
              </w:rPr>
            </w:pPr>
            <w:bookmarkStart w:id="16" w:name="OLE_LINK90"/>
            <w:bookmarkStart w:id="17" w:name="OLE_LINK92"/>
            <w:r>
              <w:rPr>
                <w:sz w:val="16"/>
                <w:szCs w:val="16"/>
              </w:rPr>
              <w:t>M. Kaynak Türkmen</w:t>
            </w:r>
            <w:bookmarkEnd w:id="16"/>
            <w:bookmarkEnd w:id="17"/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Default="00FF3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Default="00FF3B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sepsisi</w:t>
            </w:r>
          </w:p>
        </w:tc>
        <w:tc>
          <w:tcPr>
            <w:tcW w:w="2268" w:type="dxa"/>
          </w:tcPr>
          <w:p w:rsidR="00FF3B57" w:rsidRDefault="00FF3B57"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16 Ocak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 grubu: Kadın Hst. ve Doğum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A.R.Odabaşı,</w:t>
            </w:r>
            <w:r w:rsidRPr="00E661C2">
              <w:rPr>
                <w:sz w:val="16"/>
                <w:szCs w:val="16"/>
              </w:rPr>
              <w:t xml:space="preserve"> E. Güney</w:t>
            </w:r>
            <w:r w:rsidRPr="00E661C2">
              <w:rPr>
                <w:rFonts w:eastAsia="Arial Unicode MS"/>
                <w:sz w:val="16"/>
                <w:szCs w:val="16"/>
              </w:rPr>
              <w:t xml:space="preserve"> M. Ayhan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17 Ocak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Puberte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Puberte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H.A.Tanrıverdi,</w:t>
            </w:r>
            <w:r w:rsidRPr="00E661C2">
              <w:rPr>
                <w:sz w:val="16"/>
                <w:szCs w:val="16"/>
              </w:rPr>
              <w:t xml:space="preserve"> E. Güney</w:t>
            </w:r>
            <w:r w:rsidRPr="00E661C2">
              <w:rPr>
                <w:rFonts w:eastAsia="Arial Unicode MS"/>
                <w:sz w:val="16"/>
                <w:szCs w:val="16"/>
              </w:rPr>
              <w:t xml:space="preserve"> 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18 Ocak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16716" w:rsidRDefault="00FF3B57" w:rsidP="003C7EC7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Enfeksiyon Hst. ve Kl. Mik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16716" w:rsidRDefault="00FF3B57" w:rsidP="003C7EC7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D16716" w:rsidRDefault="00FF3B57" w:rsidP="003C7EC7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M.B. Ertuğrul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16716" w:rsidRDefault="00FF3B57" w:rsidP="003C7EC7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Enfeksiyon Hst. ve Kl. Mik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16716" w:rsidRDefault="00FF3B57" w:rsidP="003C7EC7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D16716" w:rsidRDefault="00FF3B57" w:rsidP="003C7EC7">
            <w:pPr>
              <w:rPr>
                <w:sz w:val="16"/>
                <w:szCs w:val="16"/>
              </w:rPr>
            </w:pPr>
            <w:r w:rsidRPr="00D16716">
              <w:rPr>
                <w:sz w:val="16"/>
                <w:szCs w:val="16"/>
              </w:rPr>
              <w:t>M.B. Ertuğrul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Diyabetin kronik komplikasyonları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E.Güney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Diyabetik ketoasidoz ve hiperozmolar nonketotik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M.Küçük,</w:t>
            </w:r>
            <w:r w:rsidRPr="00E661C2">
              <w:rPr>
                <w:sz w:val="16"/>
                <w:szCs w:val="16"/>
              </w:rPr>
              <w:t xml:space="preserve"> E. Güney</w:t>
            </w:r>
            <w:r w:rsidRPr="00E661C2">
              <w:rPr>
                <w:rFonts w:eastAsia="Arial Unicode MS"/>
                <w:sz w:val="16"/>
                <w:szCs w:val="16"/>
              </w:rPr>
              <w:t xml:space="preserve"> 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2F2D9F" w:rsidRDefault="00FF3B57" w:rsidP="00F65409">
      <w:pPr>
        <w:jc w:val="center"/>
        <w:rPr>
          <w:b/>
          <w:bCs/>
          <w:color w:val="FF0000"/>
          <w:sz w:val="24"/>
          <w:szCs w:val="24"/>
        </w:rPr>
      </w:pPr>
      <w:r w:rsidRPr="002F2D9F">
        <w:rPr>
          <w:b/>
          <w:bCs/>
          <w:color w:val="FF0000"/>
          <w:sz w:val="24"/>
          <w:szCs w:val="24"/>
        </w:rPr>
        <w:t xml:space="preserve">21 -25 OCAK 2013 </w:t>
      </w:r>
    </w:p>
    <w:p w:rsidR="00FF3B57" w:rsidRDefault="00FF3B57" w:rsidP="00844CF8">
      <w:pPr>
        <w:jc w:val="center"/>
        <w:rPr>
          <w:b/>
          <w:bCs/>
          <w:color w:val="FF0000"/>
          <w:sz w:val="24"/>
          <w:szCs w:val="24"/>
        </w:rPr>
      </w:pPr>
      <w:r w:rsidRPr="002F2D9F">
        <w:rPr>
          <w:b/>
          <w:bCs/>
          <w:color w:val="FF0000"/>
          <w:sz w:val="24"/>
          <w:szCs w:val="24"/>
        </w:rPr>
        <w:t>YARIYIL TATİLİ</w:t>
      </w:r>
    </w:p>
    <w:p w:rsidR="00FF3B57" w:rsidRPr="002F2D9F" w:rsidRDefault="00FF3B57" w:rsidP="00844CF8">
      <w:pPr>
        <w:jc w:val="center"/>
        <w:rPr>
          <w:b/>
          <w:bCs/>
          <w:color w:val="FF0000"/>
          <w:sz w:val="24"/>
          <w:szCs w:val="24"/>
        </w:rPr>
      </w:pPr>
    </w:p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4. Hafta</w:t>
      </w: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28 Ocak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 w:rsidRPr="002F2D9F">
              <w:rPr>
                <w:sz w:val="16"/>
                <w:szCs w:val="16"/>
              </w:rPr>
              <w:t>M. Ayhan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Endokrinolojide kullanılan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 w:rsidRPr="002F2D9F">
              <w:rPr>
                <w:sz w:val="16"/>
                <w:szCs w:val="16"/>
              </w:rPr>
              <w:t>M. Ayhan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Diabetes mellitus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Diabetik ketoasidoz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İntrauterin gelişme gerilikleri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</w:tcPr>
          <w:p w:rsidR="00FF3B57" w:rsidRPr="004272D9" w:rsidRDefault="00FF3B57" w:rsidP="003C7EC7">
            <w:r w:rsidRPr="004272D9">
              <w:rPr>
                <w:sz w:val="16"/>
                <w:szCs w:val="16"/>
              </w:rPr>
              <w:t>Ö. Demir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</w:tcPr>
          <w:p w:rsidR="00FF3B57" w:rsidRPr="004272D9" w:rsidRDefault="00FF3B57" w:rsidP="003C7EC7">
            <w:r w:rsidRPr="004272D9">
              <w:rPr>
                <w:sz w:val="16"/>
                <w:szCs w:val="16"/>
              </w:rPr>
              <w:t>Ö. Demir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FF3B57" w:rsidRPr="00380EF7" w:rsidRDefault="00FF3B57" w:rsidP="00D516EC">
            <w:pPr>
              <w:rPr>
                <w:color w:val="FF0000"/>
                <w:sz w:val="16"/>
                <w:szCs w:val="16"/>
              </w:rPr>
            </w:pPr>
            <w:r w:rsidRPr="00380EF7">
              <w:rPr>
                <w:color w:val="FF0000"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FF3B57" w:rsidRPr="00380EF7" w:rsidRDefault="00FF3B57" w:rsidP="00D516EC">
            <w:pPr>
              <w:rPr>
                <w:color w:val="FF0000"/>
                <w:sz w:val="16"/>
                <w:szCs w:val="16"/>
              </w:rPr>
            </w:pPr>
            <w:r w:rsidRPr="00380EF7">
              <w:rPr>
                <w:color w:val="FF0000"/>
                <w:sz w:val="16"/>
                <w:szCs w:val="16"/>
              </w:rPr>
              <w:t>Oksitosik ilaçlar</w:t>
            </w:r>
          </w:p>
        </w:tc>
        <w:tc>
          <w:tcPr>
            <w:tcW w:w="2268" w:type="dxa"/>
            <w:vAlign w:val="center"/>
          </w:tcPr>
          <w:p w:rsidR="00FF3B57" w:rsidRPr="00380EF7" w:rsidRDefault="00FF3B57" w:rsidP="00D516EC">
            <w:pPr>
              <w:rPr>
                <w:color w:val="FF0000"/>
                <w:sz w:val="16"/>
                <w:szCs w:val="16"/>
              </w:rPr>
            </w:pPr>
            <w:bookmarkStart w:id="18" w:name="OLE_LINK27"/>
            <w:bookmarkStart w:id="19" w:name="OLE_LINK28"/>
            <w:r w:rsidRPr="00380EF7">
              <w:rPr>
                <w:color w:val="FF0000"/>
                <w:sz w:val="16"/>
                <w:szCs w:val="16"/>
              </w:rPr>
              <w:t>Ö. Demir</w:t>
            </w:r>
            <w:bookmarkEnd w:id="18"/>
            <w:bookmarkEnd w:id="19"/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29 Ocak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S.Nergiz,</w:t>
            </w:r>
            <w:r w:rsidRPr="00E661C2">
              <w:rPr>
                <w:sz w:val="16"/>
                <w:szCs w:val="16"/>
              </w:rPr>
              <w:t xml:space="preserve"> E. Güney</w:t>
            </w:r>
            <w:r w:rsidRPr="00E661C2">
              <w:rPr>
                <w:rFonts w:eastAsia="Arial Unicode MS"/>
                <w:sz w:val="16"/>
                <w:szCs w:val="16"/>
              </w:rPr>
              <w:t xml:space="preserve"> 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 w:rsidRPr="002F2D9F">
              <w:rPr>
                <w:sz w:val="16"/>
                <w:szCs w:val="16"/>
              </w:rPr>
              <w:t>Enfeksiyon Hst. ve Kl. Mik.</w:t>
            </w:r>
          </w:p>
        </w:tc>
        <w:tc>
          <w:tcPr>
            <w:tcW w:w="3543" w:type="dxa"/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 w:rsidRPr="002F2D9F">
              <w:rPr>
                <w:sz w:val="16"/>
                <w:szCs w:val="16"/>
              </w:rPr>
              <w:t>Diyabetik ayak enfeksiyonu</w:t>
            </w:r>
          </w:p>
        </w:tc>
        <w:tc>
          <w:tcPr>
            <w:tcW w:w="2268" w:type="dxa"/>
            <w:vAlign w:val="center"/>
          </w:tcPr>
          <w:p w:rsidR="00FF3B57" w:rsidRPr="002F2D9F" w:rsidRDefault="00FF3B57" w:rsidP="00754BEC">
            <w:pPr>
              <w:rPr>
                <w:sz w:val="16"/>
                <w:szCs w:val="16"/>
              </w:rPr>
            </w:pPr>
            <w:r w:rsidRPr="002F2D9F">
              <w:rPr>
                <w:sz w:val="16"/>
                <w:szCs w:val="16"/>
              </w:rPr>
              <w:t>M.B. Ertuğrul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S.İrkören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S.İrkören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L.D. Kozacı</w:t>
            </w: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30 Ocak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 grubu: Kadın Hst. ve Doğum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A.R.Odabaşı,</w:t>
            </w:r>
            <w:r w:rsidRPr="00E661C2">
              <w:rPr>
                <w:sz w:val="16"/>
                <w:szCs w:val="16"/>
              </w:rPr>
              <w:t xml:space="preserve"> E.Güney, </w:t>
            </w:r>
            <w:r w:rsidRPr="00E661C2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EB799F" w:rsidRDefault="00FF3B57" w:rsidP="00844CF8">
      <w:pPr>
        <w:rPr>
          <w:b/>
          <w:bCs/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31 Ocak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Hipoglisemik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Oral antidiyabetik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İnsülin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Hipoglisemiler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S.D.Sezer,</w:t>
            </w:r>
            <w:r w:rsidRPr="00E661C2">
              <w:rPr>
                <w:sz w:val="16"/>
                <w:szCs w:val="16"/>
              </w:rPr>
              <w:t xml:space="preserve"> E. Güney</w:t>
            </w:r>
            <w:r w:rsidRPr="00E661C2">
              <w:rPr>
                <w:rFonts w:eastAsia="Arial Unicode MS"/>
                <w:sz w:val="16"/>
                <w:szCs w:val="16"/>
              </w:rPr>
              <w:t xml:space="preserve"> 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 Şubat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Benign meme hastalıkları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836E8" w:rsidRDefault="00FF3B57" w:rsidP="00754BEC">
            <w:pPr>
              <w:rPr>
                <w:sz w:val="16"/>
                <w:szCs w:val="16"/>
                <w:highlight w:val="yellow"/>
              </w:rPr>
            </w:pPr>
            <w:r w:rsidRPr="002836E8">
              <w:rPr>
                <w:sz w:val="16"/>
                <w:szCs w:val="16"/>
                <w:highlight w:val="yellow"/>
              </w:rPr>
              <w:t>A.Soyder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Benign meme hastalıkları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836E8" w:rsidRDefault="00FF3B57" w:rsidP="00754BEC">
            <w:pPr>
              <w:rPr>
                <w:sz w:val="16"/>
                <w:szCs w:val="16"/>
                <w:highlight w:val="yellow"/>
              </w:rPr>
            </w:pPr>
            <w:r w:rsidRPr="002836E8">
              <w:rPr>
                <w:sz w:val="16"/>
                <w:szCs w:val="16"/>
                <w:highlight w:val="yellow"/>
              </w:rPr>
              <w:t>A.Soyder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637400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637400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637400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M.Erkuş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637400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637400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637400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M.Erkuş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M.Küçük,</w:t>
            </w:r>
            <w:r w:rsidRPr="00E661C2">
              <w:rPr>
                <w:sz w:val="16"/>
                <w:szCs w:val="16"/>
              </w:rPr>
              <w:t xml:space="preserve"> E. Güney</w:t>
            </w:r>
            <w:r w:rsidRPr="00E661C2">
              <w:rPr>
                <w:rFonts w:eastAsia="Arial Unicode MS"/>
                <w:sz w:val="16"/>
                <w:szCs w:val="16"/>
              </w:rPr>
              <w:t xml:space="preserve"> 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5. Hafta</w:t>
      </w:r>
    </w:p>
    <w:p w:rsidR="00FF3B57" w:rsidRPr="007743E8" w:rsidRDefault="00FF3B57" w:rsidP="00844CF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4 Şubat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kanserinin özel klinik tipleri: Paget, inflamasyon, gebelikte ve laktasyonda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836E8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2836E8">
              <w:rPr>
                <w:sz w:val="16"/>
                <w:szCs w:val="16"/>
                <w:highlight w:val="yellow"/>
              </w:rPr>
              <w:t>H. Özgün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kanserinin özel klinik tipleri: Paget, inflamasyon, gebelikte ve laktasyonda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836E8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2836E8">
              <w:rPr>
                <w:sz w:val="16"/>
                <w:szCs w:val="16"/>
                <w:highlight w:val="yellow"/>
              </w:rPr>
              <w:t>H. Özgün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İyod eksikliği ve diffüz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Tiroid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C7EC7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kanserinin cerrahi tedavisi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 Özgün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kanserinin cerrahi tedavisi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 Özgün</w:t>
            </w:r>
          </w:p>
        </w:tc>
      </w:tr>
      <w:tr w:rsidR="00FF3B57" w:rsidRPr="007743E8">
        <w:trPr>
          <w:cantSplit/>
          <w:trHeight w:val="170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F. Taşkın</w:t>
            </w:r>
          </w:p>
        </w:tc>
      </w:tr>
      <w:tr w:rsidR="00FF3B57" w:rsidRPr="007743E8">
        <w:trPr>
          <w:cantSplit/>
          <w:trHeight w:val="233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5 Şubat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A03E7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H.A. Tanrıverdi, Ş. Boylu, H. 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bottom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bottom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bottom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Meydan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bottom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bottom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bottom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Meydan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6 Şubat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A03E7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 grubu: Kadın Hst. ve Doğum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A.R.Odabaşı</w:t>
            </w:r>
            <w:r w:rsidRPr="004272D9">
              <w:rPr>
                <w:sz w:val="16"/>
                <w:szCs w:val="16"/>
              </w:rPr>
              <w:t xml:space="preserve">,  Ş. Boylu, H. 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EB799F" w:rsidRDefault="00FF3B57" w:rsidP="00844CF8">
      <w:pPr>
        <w:rPr>
          <w:color w:val="FF0000"/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7 Şubat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Tiroid hastalıklarda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51B00" w:rsidRDefault="00FF3B57" w:rsidP="00532BD2">
            <w:pPr>
              <w:rPr>
                <w:sz w:val="16"/>
                <w:szCs w:val="16"/>
              </w:rPr>
            </w:pPr>
            <w:r w:rsidRPr="00451B00">
              <w:rPr>
                <w:sz w:val="16"/>
                <w:szCs w:val="16"/>
              </w:rPr>
              <w:t>A.Soyder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Tiroid hastalıklarda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51B00" w:rsidRDefault="00FF3B57" w:rsidP="00532BD2">
            <w:pPr>
              <w:rPr>
                <w:sz w:val="16"/>
                <w:szCs w:val="16"/>
              </w:rPr>
            </w:pPr>
            <w:r w:rsidRPr="00451B00">
              <w:rPr>
                <w:sz w:val="16"/>
                <w:szCs w:val="16"/>
              </w:rPr>
              <w:t>A.Soyder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Nodüler guatr ve tiroid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A03E7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F3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S.D.Sezer, </w:t>
            </w:r>
            <w:r w:rsidRPr="004272D9">
              <w:rPr>
                <w:sz w:val="16"/>
                <w:szCs w:val="16"/>
              </w:rPr>
              <w:t xml:space="preserve">Ş. Boylu, H. 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451B00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8 Şubat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Hiperkalsemi-hiperparatiroidi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51B00" w:rsidRDefault="00FF3B57" w:rsidP="00754BEC">
            <w:pPr>
              <w:rPr>
                <w:sz w:val="16"/>
                <w:szCs w:val="16"/>
              </w:rPr>
            </w:pPr>
            <w:r w:rsidRPr="00451B00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Hipokalsemi-hipoparatiroidi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51B00" w:rsidRDefault="00FF3B57" w:rsidP="00754BEC">
            <w:pPr>
              <w:rPr>
                <w:sz w:val="16"/>
                <w:szCs w:val="16"/>
              </w:rPr>
            </w:pPr>
            <w:r w:rsidRPr="00451B00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Tiroiditler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A03E7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A03E7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F3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M.Küçük</w:t>
            </w:r>
            <w:r w:rsidRPr="004272D9">
              <w:rPr>
                <w:sz w:val="16"/>
                <w:szCs w:val="16"/>
              </w:rPr>
              <w:t xml:space="preserve">, </w:t>
            </w:r>
          </w:p>
          <w:p w:rsidR="00FF3B57" w:rsidRPr="004272D9" w:rsidRDefault="00FF3B57" w:rsidP="008F354E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H. 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451B00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6. Hafta</w:t>
      </w: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11 Şubat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4"/>
        <w:gridCol w:w="2267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9B3BD4" w:rsidRDefault="00FF3B57" w:rsidP="00C61FC9">
            <w:pPr>
              <w:rPr>
                <w:sz w:val="18"/>
                <w:szCs w:val="18"/>
                <w:highlight w:val="yellow"/>
              </w:rPr>
            </w:pPr>
            <w:r w:rsidRPr="009B3BD4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9B3BD4" w:rsidRDefault="00FF3B57" w:rsidP="00ED11FE">
            <w:pPr>
              <w:rPr>
                <w:sz w:val="16"/>
                <w:szCs w:val="16"/>
                <w:highlight w:val="yellow"/>
              </w:rPr>
            </w:pPr>
            <w:r w:rsidRPr="009B3BD4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9B3BD4" w:rsidRDefault="00FF3B57" w:rsidP="00ED11FE">
            <w:pPr>
              <w:ind w:left="-25"/>
              <w:rPr>
                <w:sz w:val="16"/>
                <w:szCs w:val="16"/>
                <w:highlight w:val="yellow"/>
              </w:rPr>
            </w:pPr>
            <w:r w:rsidRPr="009B3BD4">
              <w:rPr>
                <w:sz w:val="16"/>
                <w:szCs w:val="16"/>
                <w:highlight w:val="yellow"/>
              </w:rPr>
              <w:t xml:space="preserve"> Meme kanseri tanı ilkeleri ve genel özellikler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9B3BD4" w:rsidRDefault="00FF3B57" w:rsidP="00ED11FE">
            <w:pPr>
              <w:rPr>
                <w:sz w:val="16"/>
                <w:szCs w:val="16"/>
                <w:highlight w:val="yellow"/>
              </w:rPr>
            </w:pPr>
            <w:r w:rsidRPr="009B3BD4">
              <w:rPr>
                <w:sz w:val="16"/>
                <w:szCs w:val="16"/>
                <w:highlight w:val="yellow"/>
              </w:rPr>
              <w:t>H.Özgün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Tiroid-paratiroid hastalıklarında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C. Karaman</w:t>
            </w:r>
          </w:p>
        </w:tc>
      </w:tr>
      <w:tr w:rsidR="00FF3B57" w:rsidRPr="007743E8">
        <w:trPr>
          <w:cantSplit/>
          <w:trHeight w:val="255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Hipotalamus hormonları ve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Prolaktinoma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7" w:type="dxa"/>
            <w:vAlign w:val="center"/>
          </w:tcPr>
          <w:p w:rsidR="00FF3B57" w:rsidRPr="00451B00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7" w:type="dxa"/>
            <w:vAlign w:val="center"/>
          </w:tcPr>
          <w:p w:rsidR="00FF3B57" w:rsidRPr="00451B00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Nodül ve guatrın değerlendirilmesi</w:t>
            </w:r>
          </w:p>
        </w:tc>
        <w:tc>
          <w:tcPr>
            <w:tcW w:w="2267" w:type="dxa"/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2836E8">
              <w:rPr>
                <w:sz w:val="16"/>
                <w:szCs w:val="16"/>
                <w:highlight w:val="yellow"/>
              </w:rPr>
              <w:t>A.Soyder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bottom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Tiroid ilaçları</w:t>
            </w:r>
          </w:p>
        </w:tc>
        <w:tc>
          <w:tcPr>
            <w:tcW w:w="2267" w:type="dxa"/>
            <w:vAlign w:val="bottom"/>
          </w:tcPr>
          <w:p w:rsidR="00FF3B57" w:rsidRPr="00A55709" w:rsidRDefault="00FF3B57" w:rsidP="00D516EC">
            <w:pPr>
              <w:rPr>
                <w:rFonts w:ascii="Tahoma" w:hAnsi="Tahoma" w:cs="Tahoma"/>
                <w:sz w:val="16"/>
                <w:szCs w:val="16"/>
              </w:rPr>
            </w:pPr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12 Şubat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CF2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M.Küçük</w:t>
            </w:r>
          </w:p>
          <w:p w:rsidR="00FF3B57" w:rsidRPr="004272D9" w:rsidRDefault="00FF3B57" w:rsidP="00CF261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H. Özgün, </w:t>
            </w:r>
            <w:r>
              <w:rPr>
                <w:sz w:val="16"/>
                <w:szCs w:val="16"/>
              </w:rPr>
              <w:t xml:space="preserve">A.Soyder, </w:t>
            </w:r>
            <w:r w:rsidRPr="004272D9">
              <w:rPr>
                <w:sz w:val="16"/>
                <w:szCs w:val="16"/>
              </w:rPr>
              <w:t>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2123FD" w:rsidRDefault="00FF3B57" w:rsidP="00754BEC">
            <w:pPr>
              <w:rPr>
                <w:sz w:val="16"/>
                <w:szCs w:val="16"/>
              </w:rPr>
            </w:pPr>
            <w:r w:rsidRPr="002123FD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F3B57" w:rsidRPr="002123FD" w:rsidRDefault="00FF3B57" w:rsidP="00754BEC">
            <w:pPr>
              <w:rPr>
                <w:sz w:val="16"/>
                <w:szCs w:val="16"/>
              </w:rPr>
            </w:pPr>
            <w:r w:rsidRPr="002123FD">
              <w:rPr>
                <w:sz w:val="16"/>
                <w:szCs w:val="16"/>
              </w:rPr>
              <w:t>Akromegali</w:t>
            </w:r>
          </w:p>
        </w:tc>
        <w:tc>
          <w:tcPr>
            <w:tcW w:w="2268" w:type="dxa"/>
            <w:vAlign w:val="center"/>
          </w:tcPr>
          <w:p w:rsidR="00FF3B57" w:rsidRPr="002123FD" w:rsidRDefault="00FF3B57" w:rsidP="00754BEC">
            <w:pPr>
              <w:rPr>
                <w:sz w:val="16"/>
                <w:szCs w:val="16"/>
              </w:rPr>
            </w:pPr>
            <w:r w:rsidRPr="002123FD">
              <w:rPr>
                <w:sz w:val="16"/>
                <w:szCs w:val="16"/>
              </w:rPr>
              <w:t>E. 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2123FD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2123FD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2123FD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C46EEB" w:rsidRDefault="00FF3B57" w:rsidP="00754BEC">
            <w:pPr>
              <w:rPr>
                <w:sz w:val="16"/>
                <w:szCs w:val="16"/>
              </w:rPr>
            </w:pPr>
            <w:r w:rsidRPr="00C46EEB">
              <w:rPr>
                <w:sz w:val="16"/>
                <w:szCs w:val="16"/>
              </w:rPr>
              <w:t>Çocuk Cerrahisi</w:t>
            </w:r>
          </w:p>
        </w:tc>
        <w:tc>
          <w:tcPr>
            <w:tcW w:w="3543" w:type="dxa"/>
            <w:vAlign w:val="center"/>
          </w:tcPr>
          <w:p w:rsidR="00FF3B57" w:rsidRPr="00C46EEB" w:rsidRDefault="00FF3B57" w:rsidP="00754BEC">
            <w:pPr>
              <w:rPr>
                <w:sz w:val="16"/>
                <w:szCs w:val="16"/>
              </w:rPr>
            </w:pPr>
            <w:r w:rsidRPr="00C46EEB">
              <w:rPr>
                <w:sz w:val="16"/>
                <w:szCs w:val="16"/>
              </w:rPr>
              <w:t>Ambigious genitale</w:t>
            </w:r>
          </w:p>
        </w:tc>
        <w:tc>
          <w:tcPr>
            <w:tcW w:w="2268" w:type="dxa"/>
            <w:vAlign w:val="center"/>
          </w:tcPr>
          <w:p w:rsidR="00FF3B57" w:rsidRPr="00C46EEB" w:rsidRDefault="00FF3B57" w:rsidP="00754BEC">
            <w:pPr>
              <w:rPr>
                <w:sz w:val="16"/>
                <w:szCs w:val="16"/>
              </w:rPr>
            </w:pPr>
            <w:r w:rsidRPr="00C46EEB">
              <w:rPr>
                <w:sz w:val="16"/>
                <w:szCs w:val="16"/>
              </w:rPr>
              <w:t>S. Özkısacık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C46EEB" w:rsidRDefault="00FF3B57" w:rsidP="00754BEC">
            <w:pPr>
              <w:rPr>
                <w:sz w:val="16"/>
                <w:szCs w:val="16"/>
              </w:rPr>
            </w:pPr>
            <w:r w:rsidRPr="00C46EEB">
              <w:rPr>
                <w:sz w:val="16"/>
                <w:szCs w:val="16"/>
              </w:rPr>
              <w:t>Çocuk Cerrahisi</w:t>
            </w:r>
          </w:p>
        </w:tc>
        <w:tc>
          <w:tcPr>
            <w:tcW w:w="3543" w:type="dxa"/>
            <w:vAlign w:val="center"/>
          </w:tcPr>
          <w:p w:rsidR="00FF3B57" w:rsidRPr="00C46EEB" w:rsidRDefault="00FF3B57" w:rsidP="00754BEC">
            <w:pPr>
              <w:rPr>
                <w:sz w:val="16"/>
                <w:szCs w:val="16"/>
              </w:rPr>
            </w:pPr>
            <w:r w:rsidRPr="00C46EEB">
              <w:rPr>
                <w:sz w:val="16"/>
                <w:szCs w:val="16"/>
              </w:rPr>
              <w:t>Ambigious genitale</w:t>
            </w:r>
          </w:p>
        </w:tc>
        <w:tc>
          <w:tcPr>
            <w:tcW w:w="2268" w:type="dxa"/>
            <w:vAlign w:val="center"/>
          </w:tcPr>
          <w:p w:rsidR="00FF3B57" w:rsidRPr="00C46EEB" w:rsidRDefault="00FF3B57" w:rsidP="00754BEC">
            <w:pPr>
              <w:rPr>
                <w:sz w:val="16"/>
                <w:szCs w:val="16"/>
              </w:rPr>
            </w:pPr>
            <w:r w:rsidRPr="00C46EEB">
              <w:rPr>
                <w:sz w:val="16"/>
                <w:szCs w:val="16"/>
              </w:rPr>
              <w:t>S. Özkısacık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13 Şubat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>-I grubu: Kadın Hst. ve Doğum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H.A.Tanrıverdi</w:t>
            </w:r>
            <w:r w:rsidRPr="004272D9">
              <w:rPr>
                <w:sz w:val="16"/>
                <w:szCs w:val="16"/>
              </w:rPr>
              <w:t xml:space="preserve">, H. 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EB799F" w:rsidRDefault="00FF3B57" w:rsidP="00844CF8">
      <w:pPr>
        <w:rPr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14 Şubat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Obstetrikte ve jinekolojik durumların psikiyatrik yönleri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pacing w:val="-18"/>
                <w:sz w:val="16"/>
                <w:szCs w:val="16"/>
              </w:rPr>
            </w:pPr>
            <w:r w:rsidRPr="005476DC">
              <w:rPr>
                <w:spacing w:val="-18"/>
                <w:sz w:val="16"/>
                <w:szCs w:val="16"/>
              </w:rPr>
              <w:t>L. Sevinçok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Cushing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CF2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S.D.Sezer</w:t>
            </w:r>
            <w:r w:rsidRPr="004272D9">
              <w:rPr>
                <w:sz w:val="16"/>
                <w:szCs w:val="16"/>
              </w:rPr>
              <w:t xml:space="preserve"> H.Özgün,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15 Şubat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4"/>
        <w:gridCol w:w="1969"/>
        <w:gridCol w:w="3541"/>
        <w:gridCol w:w="2267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4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4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Endokrinoloji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 xml:space="preserve">Multipl endokrin neoplaziler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4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Medikal Onkoloji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Meydan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4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Medikal Onkoloji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Meydan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4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Medikal Onkoloji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Meydan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69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</w:tc>
        <w:tc>
          <w:tcPr>
            <w:tcW w:w="3541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Kadın Hst. ve Doğum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A.R.Odabaşı,</w:t>
            </w:r>
            <w:r w:rsidRPr="004272D9">
              <w:rPr>
                <w:sz w:val="16"/>
                <w:szCs w:val="16"/>
              </w:rPr>
              <w:t xml:space="preserve"> H. Özgün, </w:t>
            </w: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69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69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69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5D0FB3">
      <w:pPr>
        <w:jc w:val="center"/>
        <w:rPr>
          <w:b/>
          <w:bCs/>
          <w:sz w:val="18"/>
          <w:szCs w:val="18"/>
        </w:rPr>
      </w:pPr>
      <w:r w:rsidRPr="007743E8">
        <w:rPr>
          <w:sz w:val="18"/>
          <w:szCs w:val="18"/>
        </w:rPr>
        <w:br w:type="page"/>
      </w: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7. Hafta</w:t>
      </w: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18 Şubat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"/>
        <w:gridCol w:w="1289"/>
        <w:gridCol w:w="1969"/>
        <w:gridCol w:w="3541"/>
        <w:gridCol w:w="2267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gridSpan w:val="2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476DC" w:rsidRDefault="00FF3B57" w:rsidP="00532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</w:tr>
      <w:tr w:rsidR="00FF3B57" w:rsidRPr="007743E8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1629EF" w:rsidRDefault="00FF3B57" w:rsidP="00532BD2">
            <w:pPr>
              <w:rPr>
                <w:sz w:val="16"/>
                <w:szCs w:val="16"/>
              </w:rPr>
            </w:pPr>
          </w:p>
        </w:tc>
      </w:tr>
      <w:tr w:rsidR="00FF3B57" w:rsidRPr="005476DC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5476DC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5476DC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5476DC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5476DC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5476DC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Paratiroid hormon bozuklukları</w:t>
            </w:r>
          </w:p>
        </w:tc>
        <w:tc>
          <w:tcPr>
            <w:tcW w:w="2268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5476DC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5476DC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5476DC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Poliüri ve polidipsiye yaklaşım (Diabetes insipitus)</w:t>
            </w:r>
          </w:p>
        </w:tc>
        <w:tc>
          <w:tcPr>
            <w:tcW w:w="2268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gridBefore w:val="1"/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9B3BD4" w:rsidRDefault="00FF3B57" w:rsidP="00C61FC9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B3BD4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9B3BD4" w:rsidRDefault="00FF3B57" w:rsidP="00ED11FE">
            <w:pPr>
              <w:rPr>
                <w:sz w:val="16"/>
                <w:szCs w:val="16"/>
                <w:highlight w:val="yellow"/>
              </w:rPr>
            </w:pPr>
            <w:r w:rsidRPr="009B3BD4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vAlign w:val="center"/>
          </w:tcPr>
          <w:p w:rsidR="00FF3B57" w:rsidRPr="009B3BD4" w:rsidRDefault="00FF3B57" w:rsidP="00ED11FE">
            <w:pPr>
              <w:rPr>
                <w:sz w:val="16"/>
                <w:szCs w:val="16"/>
                <w:highlight w:val="yellow"/>
              </w:rPr>
            </w:pPr>
            <w:r w:rsidRPr="009B3BD4">
              <w:rPr>
                <w:sz w:val="16"/>
                <w:szCs w:val="16"/>
                <w:highlight w:val="yellow"/>
              </w:rPr>
              <w:t>Meme kanseri epidemiyolojisi ve risk faktörleri</w:t>
            </w:r>
          </w:p>
        </w:tc>
        <w:tc>
          <w:tcPr>
            <w:tcW w:w="2268" w:type="dxa"/>
            <w:vAlign w:val="center"/>
          </w:tcPr>
          <w:p w:rsidR="00FF3B57" w:rsidRPr="009B3BD4" w:rsidRDefault="00FF3B57" w:rsidP="00ED11FE">
            <w:pPr>
              <w:rPr>
                <w:sz w:val="16"/>
                <w:szCs w:val="16"/>
                <w:highlight w:val="yellow"/>
              </w:rPr>
            </w:pPr>
            <w:r w:rsidRPr="009B3BD4">
              <w:rPr>
                <w:sz w:val="16"/>
                <w:szCs w:val="16"/>
                <w:highlight w:val="yellow"/>
              </w:rPr>
              <w:t>H.Özgün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19 Şubat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6B1B1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Çocuk Sağlığı ve Hst.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bookmarkStart w:id="20" w:name="OLE_LINK107"/>
            <w:bookmarkStart w:id="21" w:name="OLE_LINK108"/>
            <w:r>
              <w:rPr>
                <w:sz w:val="16"/>
                <w:szCs w:val="16"/>
              </w:rPr>
              <w:t>M. Kaynak Türkmen,</w:t>
            </w:r>
            <w:r w:rsidRPr="004272D9">
              <w:rPr>
                <w:sz w:val="16"/>
                <w:szCs w:val="16"/>
              </w:rPr>
              <w:t>, Y.Z. Aral, R.E. Çeçen</w:t>
            </w:r>
            <w:bookmarkEnd w:id="20"/>
            <w:bookmarkEnd w:id="21"/>
            <w:r>
              <w:rPr>
                <w:sz w:val="16"/>
                <w:szCs w:val="16"/>
              </w:rPr>
              <w:t>, S.Kafkas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vAlign w:val="center"/>
          </w:tcPr>
          <w:p w:rsidR="00FF3B57" w:rsidRPr="005476DC" w:rsidRDefault="00FF3B57" w:rsidP="00754BEC">
            <w:pPr>
              <w:rPr>
                <w:sz w:val="16"/>
                <w:szCs w:val="16"/>
              </w:rPr>
            </w:pPr>
            <w:r w:rsidRPr="005476DC">
              <w:rPr>
                <w:sz w:val="16"/>
                <w:szCs w:val="16"/>
              </w:rPr>
              <w:t>H. Erpek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F. Taşkın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Paratiroid cerrahisi</w:t>
            </w:r>
          </w:p>
        </w:tc>
        <w:tc>
          <w:tcPr>
            <w:tcW w:w="2268" w:type="dxa"/>
            <w:vAlign w:val="center"/>
          </w:tcPr>
          <w:p w:rsidR="00FF3B57" w:rsidRPr="00767708" w:rsidRDefault="00FF3B57" w:rsidP="00754BEC">
            <w:pPr>
              <w:rPr>
                <w:sz w:val="16"/>
                <w:szCs w:val="16"/>
                <w:highlight w:val="yellow"/>
              </w:rPr>
            </w:pPr>
            <w:r w:rsidRPr="005476DC">
              <w:rPr>
                <w:sz w:val="16"/>
                <w:szCs w:val="16"/>
              </w:rPr>
              <w:t>A.Soyder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20 Şubat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6B1B1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 grubu: </w:t>
            </w:r>
            <w:r w:rsidRPr="004272D9">
              <w:rPr>
                <w:sz w:val="16"/>
                <w:szCs w:val="16"/>
              </w:rPr>
              <w:t>Çocuk Sağlığı ve Hst.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 S.D.Sezer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EB799F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EB799F">
        <w:trPr>
          <w:cantSplit/>
          <w:trHeight w:val="355"/>
          <w:tblHeader/>
          <w:jc w:val="center"/>
        </w:trPr>
        <w:tc>
          <w:tcPr>
            <w:tcW w:w="1290" w:type="dxa"/>
            <w:vAlign w:val="center"/>
          </w:tcPr>
          <w:p w:rsidR="00FF3B57" w:rsidRPr="00EB799F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B799F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EB799F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EB799F" w:rsidRDefault="00FF3B57" w:rsidP="00844CF8">
      <w:pPr>
        <w:rPr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21 Şubat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602B8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602B8">
              <w:rPr>
                <w:b/>
                <w:bCs/>
                <w:color w:val="FF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Addison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602B8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602B8">
              <w:rPr>
                <w:b/>
                <w:bCs/>
                <w:color w:val="FF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Konjenital adrenal hiperplazi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602B8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602B8">
              <w:rPr>
                <w:b/>
                <w:bCs/>
                <w:color w:val="FF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z w:val="16"/>
                <w:szCs w:val="16"/>
              </w:rPr>
              <w:t>İnfertilite, amenore ve düşüklerde genetik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  <w:r w:rsidRPr="008602B8">
              <w:rPr>
                <w:color w:val="FF0000"/>
                <w:spacing w:val="-18"/>
                <w:sz w:val="16"/>
                <w:szCs w:val="16"/>
              </w:rPr>
              <w:t>G. Bozkurt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8602B8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602B8">
              <w:rPr>
                <w:b/>
                <w:bCs/>
                <w:color w:val="FF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8602B8" w:rsidRDefault="00FF3B57" w:rsidP="00D516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Default="00FF3B57" w:rsidP="006B1B1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Çocuk Sağlığı ve Hst.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Türkmen,</w:t>
            </w:r>
            <w:r w:rsidRPr="004272D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 M.Küçük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22 Şubat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Üreme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76358F">
              <w:rPr>
                <w:sz w:val="16"/>
                <w:szCs w:val="16"/>
              </w:rPr>
              <w:t>S. Demircan Sezer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bookmarkStart w:id="22" w:name="OLE_LINK65"/>
            <w:bookmarkStart w:id="23" w:name="OLE_LINK66"/>
            <w:r w:rsidRPr="004272D9">
              <w:rPr>
                <w:sz w:val="16"/>
                <w:szCs w:val="16"/>
              </w:rPr>
              <w:t>M. Küçük</w:t>
            </w:r>
            <w:bookmarkEnd w:id="22"/>
            <w:bookmarkEnd w:id="23"/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Küçük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B6819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B6819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DF7AE3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DF7AE3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Hipopituitarizm-arka hipofiz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B6819" w:rsidRDefault="00FF3B57" w:rsidP="00DF7AE3">
            <w:pPr>
              <w:rPr>
                <w:sz w:val="16"/>
                <w:szCs w:val="16"/>
                <w:highlight w:val="yellow"/>
              </w:rPr>
            </w:pPr>
            <w:r w:rsidRPr="004B6819">
              <w:rPr>
                <w:sz w:val="16"/>
                <w:szCs w:val="16"/>
                <w:highlight w:val="yellow"/>
              </w:rPr>
              <w:t>E. Güney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Çocuk Sağlığı ve Hst.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 S.Nergiz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8. Hafta</w:t>
      </w:r>
    </w:p>
    <w:p w:rsidR="00FF3B57" w:rsidRPr="007743E8" w:rsidRDefault="00FF3B57" w:rsidP="00844CF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25 Şubat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Hiperandrojenizm ve hirsutizm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122881">
              <w:rPr>
                <w:sz w:val="16"/>
                <w:szCs w:val="16"/>
              </w:rPr>
              <w:t>M. Küçük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Gebelikte enfeksiyöz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S.Kafkas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T.</w:t>
            </w:r>
            <w:r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Hirsutizm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532BD2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İnfertilitede tanı </w:t>
            </w:r>
          </w:p>
        </w:tc>
        <w:tc>
          <w:tcPr>
            <w:tcW w:w="2268" w:type="dxa"/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 xml:space="preserve">M. Küçük 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İnfertilitede tedavi </w:t>
            </w:r>
          </w:p>
        </w:tc>
        <w:tc>
          <w:tcPr>
            <w:tcW w:w="2268" w:type="dxa"/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 xml:space="preserve">M. Küçük 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26 Şubat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Çocuk Sağlığı ve Hst.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Türkmen,</w:t>
            </w:r>
            <w:r w:rsidRPr="004272D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 S.Kafkas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TORCH etkenleri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Aydın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TORCH etkenleri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N. Aydın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122881" w:rsidRDefault="00FF3B57" w:rsidP="00754BEC">
            <w:pPr>
              <w:rPr>
                <w:sz w:val="16"/>
                <w:szCs w:val="16"/>
              </w:rPr>
            </w:pPr>
            <w:bookmarkStart w:id="24" w:name="OLE_LINK120"/>
            <w:bookmarkStart w:id="25" w:name="OLE_LINK121"/>
            <w:r w:rsidRPr="00122881">
              <w:rPr>
                <w:sz w:val="16"/>
                <w:szCs w:val="16"/>
              </w:rPr>
              <w:t>Enfeksiyon Hst. ve Kl. Mik.</w:t>
            </w:r>
            <w:bookmarkEnd w:id="24"/>
            <w:bookmarkEnd w:id="25"/>
          </w:p>
        </w:tc>
        <w:tc>
          <w:tcPr>
            <w:tcW w:w="3543" w:type="dxa"/>
            <w:vAlign w:val="center"/>
          </w:tcPr>
          <w:p w:rsidR="00FF3B57" w:rsidRPr="00122881" w:rsidRDefault="00FF3B57" w:rsidP="00754BEC">
            <w:pPr>
              <w:rPr>
                <w:sz w:val="16"/>
                <w:szCs w:val="16"/>
              </w:rPr>
            </w:pPr>
            <w:bookmarkStart w:id="26" w:name="OLE_LINK118"/>
            <w:bookmarkStart w:id="27" w:name="OLE_LINK119"/>
            <w:r w:rsidRPr="00122881">
              <w:rPr>
                <w:sz w:val="16"/>
                <w:szCs w:val="16"/>
              </w:rPr>
              <w:t>Gebelikte TORCH enfeksiyonlarına yaklaşım</w:t>
            </w:r>
            <w:bookmarkEnd w:id="26"/>
            <w:bookmarkEnd w:id="27"/>
          </w:p>
        </w:tc>
        <w:tc>
          <w:tcPr>
            <w:tcW w:w="2268" w:type="dxa"/>
            <w:vAlign w:val="center"/>
          </w:tcPr>
          <w:p w:rsidR="00FF3B57" w:rsidRPr="00122881" w:rsidRDefault="00FF3B57" w:rsidP="00754BEC">
            <w:pPr>
              <w:rPr>
                <w:sz w:val="16"/>
                <w:szCs w:val="16"/>
              </w:rPr>
            </w:pPr>
            <w:bookmarkStart w:id="28" w:name="OLE_LINK116"/>
            <w:bookmarkStart w:id="29" w:name="OLE_LINK117"/>
            <w:r w:rsidRPr="00122881">
              <w:rPr>
                <w:sz w:val="16"/>
                <w:szCs w:val="16"/>
              </w:rPr>
              <w:t>Ş.B. Öztürk</w:t>
            </w:r>
            <w:bookmarkEnd w:id="28"/>
            <w:bookmarkEnd w:id="29"/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122881" w:rsidRDefault="00FF3B57" w:rsidP="00754BEC">
            <w:pPr>
              <w:rPr>
                <w:sz w:val="16"/>
                <w:szCs w:val="16"/>
              </w:rPr>
            </w:pPr>
            <w:r w:rsidRPr="00122881">
              <w:rPr>
                <w:sz w:val="16"/>
                <w:szCs w:val="16"/>
              </w:rPr>
              <w:t>Enfeksiyon Hst. ve Kl. Mik.</w:t>
            </w:r>
          </w:p>
        </w:tc>
        <w:tc>
          <w:tcPr>
            <w:tcW w:w="3543" w:type="dxa"/>
            <w:vAlign w:val="center"/>
          </w:tcPr>
          <w:p w:rsidR="00FF3B57" w:rsidRPr="00122881" w:rsidRDefault="00FF3B57" w:rsidP="00754BEC">
            <w:pPr>
              <w:rPr>
                <w:sz w:val="16"/>
                <w:szCs w:val="16"/>
              </w:rPr>
            </w:pPr>
            <w:r w:rsidRPr="00122881">
              <w:rPr>
                <w:sz w:val="16"/>
                <w:szCs w:val="16"/>
              </w:rPr>
              <w:t>Gebelikte TORCH enfeksiyonlarına yaklaşım</w:t>
            </w:r>
          </w:p>
        </w:tc>
        <w:tc>
          <w:tcPr>
            <w:tcW w:w="2268" w:type="dxa"/>
            <w:vAlign w:val="center"/>
          </w:tcPr>
          <w:p w:rsidR="00FF3B57" w:rsidRPr="00122881" w:rsidRDefault="00FF3B57" w:rsidP="00754BEC">
            <w:pPr>
              <w:rPr>
                <w:spacing w:val="-18"/>
                <w:sz w:val="16"/>
                <w:szCs w:val="16"/>
              </w:rPr>
            </w:pPr>
            <w:r w:rsidRPr="00122881">
              <w:rPr>
                <w:sz w:val="16"/>
                <w:szCs w:val="16"/>
              </w:rPr>
              <w:t>Ş.B. Öztürk</w:t>
            </w: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27 Şubat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 grubu: </w:t>
            </w:r>
            <w:r w:rsidRPr="004272D9">
              <w:rPr>
                <w:sz w:val="16"/>
                <w:szCs w:val="16"/>
              </w:rPr>
              <w:t>Çocuk Sağlığı ve Hst.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>,A.R.Tanrıverdi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82004D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82004D" w:rsidRDefault="00FF3B57" w:rsidP="00844CF8">
      <w:pPr>
        <w:rPr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28 Şubat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 Erol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 Erol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 Erol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Çocuk Sağlığı ve Hst.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B805A6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bookmarkStart w:id="30" w:name="OLE_LINK110"/>
            <w:bookmarkStart w:id="31" w:name="OLE_LINK111"/>
            <w:r>
              <w:rPr>
                <w:sz w:val="16"/>
                <w:szCs w:val="16"/>
              </w:rPr>
              <w:t xml:space="preserve">, </w:t>
            </w:r>
            <w:r w:rsidRPr="004272D9">
              <w:rPr>
                <w:sz w:val="16"/>
                <w:szCs w:val="16"/>
              </w:rPr>
              <w:t>.</w:t>
            </w:r>
            <w:bookmarkEnd w:id="30"/>
            <w:bookmarkEnd w:id="31"/>
            <w:r>
              <w:rPr>
                <w:sz w:val="16"/>
                <w:szCs w:val="16"/>
              </w:rPr>
              <w:t>S.Nergiz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1 Mart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Genital organların endokrin patolojilerinde radyolojik görüntüleme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A. Ünsal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C0D39" w:rsidRDefault="00FF3B57" w:rsidP="00692CBF">
            <w:pPr>
              <w:rPr>
                <w:sz w:val="16"/>
                <w:szCs w:val="16"/>
                <w:highlight w:val="yellow"/>
              </w:rPr>
            </w:pPr>
            <w:r w:rsidRPr="00DC0D39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C0D39" w:rsidRDefault="00FF3B57" w:rsidP="00692CBF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C0D39">
              <w:rPr>
                <w:sz w:val="16"/>
                <w:szCs w:val="16"/>
                <w:highlight w:val="yellow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DC0D39" w:rsidRDefault="00FF3B57" w:rsidP="00692CBF">
            <w:pPr>
              <w:rPr>
                <w:highlight w:val="yellow"/>
              </w:rPr>
            </w:pPr>
            <w:r w:rsidRPr="00DC0D39">
              <w:rPr>
                <w:sz w:val="16"/>
                <w:szCs w:val="16"/>
                <w:highlight w:val="yellow"/>
              </w:rPr>
              <w:t>M. Küçük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C0D39" w:rsidRDefault="00FF3B57" w:rsidP="00692CBF">
            <w:pPr>
              <w:rPr>
                <w:sz w:val="16"/>
                <w:szCs w:val="16"/>
                <w:highlight w:val="yellow"/>
              </w:rPr>
            </w:pPr>
            <w:r w:rsidRPr="00DC0D39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C0D39" w:rsidRDefault="00FF3B57" w:rsidP="00692CBF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C0D39">
              <w:rPr>
                <w:sz w:val="16"/>
                <w:szCs w:val="16"/>
                <w:highlight w:val="yellow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DC0D39" w:rsidRDefault="00FF3B57" w:rsidP="00692CBF">
            <w:pPr>
              <w:rPr>
                <w:highlight w:val="yellow"/>
              </w:rPr>
            </w:pPr>
            <w:r w:rsidRPr="00DC0D39">
              <w:rPr>
                <w:sz w:val="16"/>
                <w:szCs w:val="16"/>
                <w:highlight w:val="yellow"/>
              </w:rPr>
              <w:t>M. Küçük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F762A8" w:rsidRDefault="00FF3B57" w:rsidP="00754BEC">
            <w:pPr>
              <w:rPr>
                <w:sz w:val="16"/>
                <w:szCs w:val="16"/>
              </w:rPr>
            </w:pPr>
            <w:r w:rsidRPr="00F762A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F762A8" w:rsidRDefault="00FF3B57" w:rsidP="00754BEC">
            <w:pPr>
              <w:rPr>
                <w:sz w:val="16"/>
                <w:szCs w:val="16"/>
              </w:rPr>
            </w:pPr>
            <w:r w:rsidRPr="00F762A8">
              <w:rPr>
                <w:sz w:val="16"/>
                <w:szCs w:val="16"/>
              </w:rPr>
              <w:t>Fetal bakteriyal enfeksiyon etkenleri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F762A8" w:rsidRDefault="00FF3B57" w:rsidP="00754BEC">
            <w:pPr>
              <w:rPr>
                <w:sz w:val="16"/>
                <w:szCs w:val="16"/>
              </w:rPr>
            </w:pPr>
            <w:r w:rsidRPr="00F762A8">
              <w:rPr>
                <w:sz w:val="16"/>
                <w:szCs w:val="16"/>
              </w:rPr>
              <w:t>N. Aydın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Sağlığı ve Hst. AD</w:t>
            </w:r>
          </w:p>
          <w:p w:rsidR="00FF3B57" w:rsidRPr="004272D9" w:rsidRDefault="00FF3B57" w:rsidP="006B1B1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Çocuk Sağlığı ve Hst.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C4CCA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M. Kaynak Türkmen, </w:t>
            </w:r>
            <w:r>
              <w:rPr>
                <w:sz w:val="16"/>
                <w:szCs w:val="16"/>
                <w:highlight w:val="yellow"/>
              </w:rPr>
              <w:t>T.</w:t>
            </w:r>
            <w:r w:rsidRPr="00D722A9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>
              <w:rPr>
                <w:sz w:val="16"/>
                <w:szCs w:val="16"/>
                <w:highlight w:val="yellow"/>
              </w:rPr>
              <w:t>nüvar</w:t>
            </w:r>
            <w:r>
              <w:rPr>
                <w:sz w:val="16"/>
                <w:szCs w:val="16"/>
              </w:rPr>
              <w:t xml:space="preserve">, </w:t>
            </w:r>
            <w:r w:rsidRPr="004272D9">
              <w:rPr>
                <w:sz w:val="16"/>
                <w:szCs w:val="16"/>
              </w:rPr>
              <w:t>S. 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D55EDD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9. Hafta</w:t>
      </w: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4 Mart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bookmarkStart w:id="32" w:name="OLE_LINK184"/>
            <w:bookmarkStart w:id="33" w:name="OLE_LINK185"/>
            <w:r w:rsidRPr="004272D9">
              <w:rPr>
                <w:sz w:val="16"/>
                <w:szCs w:val="16"/>
              </w:rPr>
              <w:t xml:space="preserve">M. Küçük </w:t>
            </w:r>
            <w:bookmarkEnd w:id="32"/>
            <w:bookmarkEnd w:id="33"/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4272D9">
              <w:rPr>
                <w:sz w:val="16"/>
                <w:szCs w:val="16"/>
              </w:rPr>
              <w:t xml:space="preserve">M. Küçük 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bookmarkStart w:id="34" w:name="OLE_LINK35"/>
            <w:bookmarkStart w:id="35" w:name="OLE_LINK36"/>
            <w:r w:rsidRPr="004272D9">
              <w:rPr>
                <w:sz w:val="16"/>
                <w:szCs w:val="16"/>
              </w:rPr>
              <w:t>Gebelik ve nörolojik hastalıklar</w:t>
            </w:r>
            <w:bookmarkEnd w:id="34"/>
            <w:bookmarkEnd w:id="35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A. Özkul</w:t>
            </w:r>
          </w:p>
        </w:tc>
      </w:tr>
      <w:tr w:rsidR="00FF3B57" w:rsidRPr="007743E8">
        <w:trPr>
          <w:cantSplit/>
          <w:trHeight w:val="173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Gebelik ve nörolojik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A. Özkul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Gestasyonel trofoblastik hastalıklar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M.M. Meydanlı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M. Ayhan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M. Ayhan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Grup ve Rh uyuşmazlığı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Kafkas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5 Mart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 xml:space="preserve">-I grubu: Endokrinoloji Klinik Stajı 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Demircan Sezer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Metabolik Sendrom</w:t>
            </w:r>
          </w:p>
        </w:tc>
        <w:tc>
          <w:tcPr>
            <w:tcW w:w="2268" w:type="dxa"/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color w:val="FF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Küçük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color w:val="FF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Küçük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6 Mart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 grubu: </w:t>
            </w:r>
            <w:r w:rsidRPr="004272D9">
              <w:rPr>
                <w:sz w:val="16"/>
                <w:szCs w:val="16"/>
              </w:rPr>
              <w:t>Endokrinoloji Klinik Stajı</w:t>
            </w:r>
            <w:r>
              <w:rPr>
                <w:sz w:val="16"/>
                <w:szCs w:val="16"/>
              </w:rPr>
              <w:t xml:space="preserve"> </w:t>
            </w:r>
          </w:p>
          <w:p w:rsidR="00FF3B5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264737" w:rsidRDefault="00FF3B57" w:rsidP="006B1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M.Küçük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82004D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82004D" w:rsidRDefault="00FF3B57" w:rsidP="00844CF8">
      <w:pPr>
        <w:rPr>
          <w:b/>
          <w:bCs/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7 Mart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H. Gemalmaz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H. Gemalmaz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Feokromositoma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DA5A3F" w:rsidRDefault="00FF3B57" w:rsidP="00754BEC">
            <w:pPr>
              <w:rPr>
                <w:sz w:val="16"/>
                <w:szCs w:val="16"/>
              </w:rPr>
            </w:pPr>
            <w:r w:rsidRPr="00DA5A3F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 xml:space="preserve">-I grubu: Endokrinoloji Klinik Stajı 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4272D9" w:rsidRDefault="00FF3B57" w:rsidP="006B1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H.A.Tanrıverdi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8 Mart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0F4F92" w:rsidRDefault="00FF3B57" w:rsidP="00225475">
            <w:pPr>
              <w:rPr>
                <w:sz w:val="16"/>
                <w:szCs w:val="16"/>
                <w:highlight w:val="yellow"/>
              </w:rPr>
            </w:pPr>
            <w:r w:rsidRPr="000F4F92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0F4F92" w:rsidRDefault="00FF3B57" w:rsidP="00225475">
            <w:pPr>
              <w:rPr>
                <w:sz w:val="16"/>
                <w:szCs w:val="16"/>
                <w:highlight w:val="yellow"/>
              </w:rPr>
            </w:pPr>
            <w:r w:rsidRPr="000F4F92">
              <w:rPr>
                <w:sz w:val="16"/>
                <w:szCs w:val="16"/>
                <w:highlight w:val="yellow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0F4F92" w:rsidRDefault="00FF3B57" w:rsidP="00225475">
            <w:pPr>
              <w:rPr>
                <w:sz w:val="16"/>
                <w:szCs w:val="16"/>
                <w:highlight w:val="yellow"/>
              </w:rPr>
            </w:pPr>
            <w:r w:rsidRPr="000F4F92">
              <w:rPr>
                <w:sz w:val="16"/>
                <w:szCs w:val="16"/>
                <w:highlight w:val="yellow"/>
              </w:rPr>
              <w:t>L.D.Kozacı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4272D9" w:rsidRDefault="00FF3B57" w:rsidP="00754BEC"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pacing w:val="-18"/>
                <w:sz w:val="16"/>
                <w:szCs w:val="16"/>
              </w:rPr>
            </w:pPr>
            <w:r w:rsidRPr="004272D9">
              <w:rPr>
                <w:spacing w:val="-18"/>
                <w:sz w:val="16"/>
                <w:szCs w:val="16"/>
              </w:rPr>
              <w:t>L. Sevinçok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Endokrinoloji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4272D9" w:rsidRDefault="00FF3B57" w:rsidP="006B1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S.Nergiz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 w:rsidRPr="007743E8">
        <w:rPr>
          <w:sz w:val="18"/>
          <w:szCs w:val="18"/>
        </w:rPr>
        <w:br w:type="page"/>
      </w: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10. Hafta</w:t>
      </w:r>
    </w:p>
    <w:p w:rsidR="00FF3B57" w:rsidRPr="007743E8" w:rsidRDefault="00FF3B57" w:rsidP="00844CF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11 Mart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874A8B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874A8B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874A8B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874A8B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874A8B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874A8B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874A8B" w:rsidRDefault="00FF3B57" w:rsidP="00C61FC9">
            <w:pPr>
              <w:rPr>
                <w:sz w:val="18"/>
                <w:szCs w:val="18"/>
                <w:highlight w:val="yellow"/>
              </w:rPr>
            </w:pPr>
            <w:r w:rsidRPr="00874A8B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874A8B" w:rsidRDefault="00FF3B57" w:rsidP="004D4CD9">
            <w:pPr>
              <w:rPr>
                <w:sz w:val="16"/>
                <w:szCs w:val="16"/>
                <w:highlight w:val="yellow"/>
              </w:rPr>
            </w:pPr>
            <w:r w:rsidRPr="00874A8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874A8B" w:rsidRDefault="00FF3B57" w:rsidP="004D4CD9">
            <w:pPr>
              <w:rPr>
                <w:sz w:val="16"/>
                <w:szCs w:val="16"/>
                <w:highlight w:val="yellow"/>
              </w:rPr>
            </w:pPr>
            <w:r w:rsidRPr="00874A8B">
              <w:rPr>
                <w:sz w:val="16"/>
                <w:szCs w:val="16"/>
                <w:highlight w:val="yellow"/>
              </w:rPr>
              <w:t>Yenidoğan metabolik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874A8B" w:rsidRDefault="00FF3B57" w:rsidP="004D4CD9">
            <w:pPr>
              <w:rPr>
                <w:sz w:val="16"/>
                <w:szCs w:val="16"/>
                <w:highlight w:val="yellow"/>
              </w:rPr>
            </w:pPr>
            <w:r w:rsidRPr="00874A8B">
              <w:rPr>
                <w:sz w:val="16"/>
                <w:szCs w:val="16"/>
                <w:highlight w:val="yellow"/>
              </w:rPr>
              <w:t>M. Kaynak Türkmen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Progestinler ve antiprogestinler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Estrojenler ve antagonistleri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Fetal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H.Gürsoy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Hiperlipidemi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1018B" w:rsidRDefault="00FF3B57" w:rsidP="00754BEC">
            <w:pPr>
              <w:rPr>
                <w:sz w:val="16"/>
                <w:szCs w:val="16"/>
              </w:rPr>
            </w:pPr>
            <w:r w:rsidRPr="0051018B">
              <w:rPr>
                <w:sz w:val="16"/>
                <w:szCs w:val="16"/>
              </w:rPr>
              <w:t>M. Ayhan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Hiperlipidemi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1018B" w:rsidRDefault="00FF3B57" w:rsidP="00754BEC">
            <w:pPr>
              <w:rPr>
                <w:sz w:val="16"/>
                <w:szCs w:val="16"/>
              </w:rPr>
            </w:pPr>
            <w:r w:rsidRPr="0051018B">
              <w:rPr>
                <w:sz w:val="16"/>
                <w:szCs w:val="16"/>
              </w:rPr>
              <w:t>M. Ayhan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82004D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Kafkas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12 Mart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 xml:space="preserve">-I grubu: Endokrinoloji Klinik Stajı 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4272D9" w:rsidRDefault="00FF3B57" w:rsidP="006B1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A.R.Odabaşı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E73F34" w:rsidRDefault="00FF3B57" w:rsidP="0039524B">
            <w:pPr>
              <w:rPr>
                <w:sz w:val="16"/>
                <w:szCs w:val="16"/>
                <w:highlight w:val="yellow"/>
              </w:rPr>
            </w:pPr>
            <w:r w:rsidRPr="00E73F34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E73F34" w:rsidRDefault="00FF3B57" w:rsidP="0039524B">
            <w:pPr>
              <w:rPr>
                <w:sz w:val="16"/>
                <w:szCs w:val="16"/>
                <w:highlight w:val="yellow"/>
              </w:rPr>
            </w:pPr>
            <w:r w:rsidRPr="00E73F34">
              <w:rPr>
                <w:sz w:val="16"/>
                <w:szCs w:val="16"/>
                <w:highlight w:val="yellow"/>
              </w:rPr>
              <w:t>İnvitro fertilizasyon ve ilgili diğer teknikler</w:t>
            </w:r>
          </w:p>
        </w:tc>
        <w:tc>
          <w:tcPr>
            <w:tcW w:w="2268" w:type="dxa"/>
            <w:vAlign w:val="center"/>
          </w:tcPr>
          <w:p w:rsidR="00FF3B57" w:rsidRPr="00E73F34" w:rsidRDefault="00FF3B57" w:rsidP="0039524B">
            <w:pPr>
              <w:rPr>
                <w:sz w:val="16"/>
                <w:szCs w:val="16"/>
                <w:highlight w:val="yellow"/>
              </w:rPr>
            </w:pPr>
            <w:r w:rsidRPr="00E73F34">
              <w:rPr>
                <w:sz w:val="16"/>
                <w:szCs w:val="16"/>
                <w:highlight w:val="yellow"/>
              </w:rPr>
              <w:t>M. Küçük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Endometriozis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Küçük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Oral kontraseptifler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Kalsiyotropik ilaçlar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13 Mart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219"/>
          <w:tblHeader/>
          <w:jc w:val="center"/>
        </w:trPr>
        <w:tc>
          <w:tcPr>
            <w:tcW w:w="1290" w:type="dxa"/>
          </w:tcPr>
          <w:p w:rsidR="00FF3B57" w:rsidRPr="00264737" w:rsidRDefault="00FF3B57" w:rsidP="004534F3">
            <w:pPr>
              <w:jc w:val="center"/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FF3B57" w:rsidRPr="00264737" w:rsidRDefault="00FF3B57" w:rsidP="004534F3">
            <w:pPr>
              <w:jc w:val="center"/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F3B57" w:rsidRPr="00264737" w:rsidRDefault="00FF3B57" w:rsidP="004534F3">
            <w:pPr>
              <w:jc w:val="center"/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264737" w:rsidRDefault="00FF3B57" w:rsidP="004534F3">
            <w:pPr>
              <w:jc w:val="center"/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264737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 grubu: </w:t>
            </w:r>
            <w:r w:rsidRPr="004272D9">
              <w:rPr>
                <w:sz w:val="16"/>
                <w:szCs w:val="16"/>
              </w:rPr>
              <w:t>Endokrinoloji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264737" w:rsidRDefault="00FF3B57" w:rsidP="006B1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S.Kafkas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82004D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82004D" w:rsidRDefault="00FF3B57" w:rsidP="00844CF8">
      <w:pPr>
        <w:rPr>
          <w:b/>
          <w:bCs/>
          <w:color w:val="FF0000"/>
          <w:sz w:val="18"/>
          <w:szCs w:val="18"/>
        </w:rPr>
      </w:pPr>
    </w:p>
    <w:p w:rsidR="00FF3B57" w:rsidRPr="00425ED9" w:rsidRDefault="00FF3B57" w:rsidP="00844CF8">
      <w:pPr>
        <w:rPr>
          <w:color w:val="FF0000"/>
          <w:sz w:val="18"/>
          <w:szCs w:val="18"/>
        </w:rPr>
      </w:pPr>
      <w:r w:rsidRPr="00425ED9">
        <w:rPr>
          <w:b/>
          <w:bCs/>
          <w:color w:val="FF0000"/>
          <w:sz w:val="18"/>
          <w:szCs w:val="18"/>
        </w:rPr>
        <w:t>14 Mart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  <w:r w:rsidRPr="00425ED9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425ED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25ED9">
              <w:rPr>
                <w:b/>
                <w:bCs/>
                <w:color w:val="FF0000"/>
                <w:sz w:val="32"/>
                <w:szCs w:val="32"/>
              </w:rPr>
              <w:t>TIP BAYRAMI</w:t>
            </w: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  <w:r w:rsidRPr="00425ED9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  <w:r w:rsidRPr="00425ED9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  <w:r w:rsidRPr="00425ED9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  <w:tr w:rsidR="00FF3B57" w:rsidRPr="00425E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425ED9" w:rsidRDefault="00FF3B57" w:rsidP="00C61FC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25ED9">
              <w:rPr>
                <w:b/>
                <w:bCs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F3B57" w:rsidRPr="00425ED9" w:rsidRDefault="00FF3B57" w:rsidP="00C61FC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FF3B57" w:rsidRPr="00425ED9" w:rsidRDefault="00FF3B57" w:rsidP="00844CF8">
      <w:pPr>
        <w:rPr>
          <w:color w:val="FF0000"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15 Mart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A.Gemalmaz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S.Demirağ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1018B" w:rsidRDefault="00FF3B57" w:rsidP="00754BEC">
            <w:pPr>
              <w:rPr>
                <w:sz w:val="16"/>
                <w:szCs w:val="16"/>
              </w:rPr>
            </w:pPr>
            <w:r w:rsidRPr="0051018B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51018B" w:rsidRDefault="00FF3B57" w:rsidP="00754BEC">
            <w:pPr>
              <w:rPr>
                <w:sz w:val="16"/>
                <w:szCs w:val="16"/>
              </w:rPr>
            </w:pPr>
            <w:r w:rsidRPr="0051018B">
              <w:rPr>
                <w:sz w:val="16"/>
                <w:szCs w:val="16"/>
              </w:rPr>
              <w:t>M. Ayhan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Endokrinoloji BD 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Endokrinoloji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6B1B18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E. Güney</w:t>
            </w:r>
            <w:r>
              <w:rPr>
                <w:sz w:val="16"/>
                <w:szCs w:val="16"/>
              </w:rPr>
              <w:t>, M. Ayhan</w:t>
            </w:r>
          </w:p>
          <w:p w:rsidR="00FF3B57" w:rsidRPr="004272D9" w:rsidRDefault="00FF3B57" w:rsidP="006B1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Ö.Altınkaya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5D0FB3">
      <w:pPr>
        <w:jc w:val="center"/>
        <w:rPr>
          <w:b/>
          <w:bCs/>
          <w:sz w:val="18"/>
          <w:szCs w:val="18"/>
        </w:rPr>
      </w:pPr>
      <w:r w:rsidRPr="007743E8">
        <w:rPr>
          <w:sz w:val="18"/>
          <w:szCs w:val="18"/>
        </w:rPr>
        <w:br w:type="page"/>
      </w:r>
      <w:r w:rsidRPr="007743E8">
        <w:rPr>
          <w:b/>
          <w:bCs/>
          <w:sz w:val="18"/>
          <w:szCs w:val="18"/>
        </w:rPr>
        <w:t>II. BLOK</w:t>
      </w:r>
    </w:p>
    <w:p w:rsidR="00FF3B57" w:rsidRPr="007743E8" w:rsidRDefault="00FF3B57" w:rsidP="00844CF8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11. Hafta</w:t>
      </w:r>
    </w:p>
    <w:p w:rsidR="00FF3B57" w:rsidRPr="007743E8" w:rsidRDefault="00FF3B57" w:rsidP="00844CF8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18 Mart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Y. Yürekli</w:t>
            </w:r>
          </w:p>
        </w:tc>
      </w:tr>
      <w:tr w:rsidR="00FF3B57" w:rsidRPr="007743E8">
        <w:trPr>
          <w:cantSplit/>
          <w:trHeight w:val="210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Obstetride radyolojik görüntüleme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A. Ünsal 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Erkuş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Erkuş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P. Okyay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P. Okyay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Özkök</w:t>
            </w:r>
          </w:p>
        </w:tc>
      </w:tr>
      <w:tr w:rsidR="00FF3B57" w:rsidRPr="007743E8">
        <w:trPr>
          <w:cantSplit/>
          <w:trHeight w:val="77"/>
          <w:tblHeader/>
          <w:jc w:val="center"/>
        </w:trPr>
        <w:tc>
          <w:tcPr>
            <w:tcW w:w="1290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S. Özkök</w:t>
            </w: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19 Mart 2013 Salı</w:t>
      </w:r>
      <w:r w:rsidRPr="007743E8">
        <w:rPr>
          <w:sz w:val="18"/>
          <w:szCs w:val="18"/>
        </w:rPr>
        <w:t xml:space="preserve">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 xml:space="preserve">-I grubu: Genel Cerrahi Klinik Stajı 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B8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A.Soyder,</w:t>
            </w:r>
            <w:r w:rsidRPr="004272D9">
              <w:rPr>
                <w:sz w:val="16"/>
                <w:szCs w:val="16"/>
              </w:rPr>
              <w:t xml:space="preserve"> H. Erpek</w:t>
            </w:r>
            <w:r>
              <w:rPr>
                <w:sz w:val="16"/>
                <w:szCs w:val="16"/>
              </w:rPr>
              <w:t>, M.Küçük</w:t>
            </w:r>
            <w:r w:rsidRPr="004272D9">
              <w:rPr>
                <w:sz w:val="16"/>
                <w:szCs w:val="16"/>
              </w:rPr>
              <w:t xml:space="preserve"> 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A. Gemalmaz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20 Mart 2013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264737">
        <w:trPr>
          <w:cantSplit/>
          <w:trHeight w:val="774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Default="00FF3B57" w:rsidP="006B1B18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 grubu: </w:t>
            </w:r>
            <w:r w:rsidRPr="004272D9">
              <w:rPr>
                <w:sz w:val="16"/>
                <w:szCs w:val="16"/>
              </w:rPr>
              <w:t>Genel Cerrahi Klinik Stajı</w:t>
            </w: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  <w:p w:rsidR="00FF3B57" w:rsidRPr="00264737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264737">
              <w:rPr>
                <w:sz w:val="16"/>
                <w:szCs w:val="16"/>
              </w:rPr>
              <w:t xml:space="preserve">-II grubu: </w:t>
            </w:r>
            <w:r w:rsidRPr="004272D9">
              <w:rPr>
                <w:sz w:val="16"/>
                <w:szCs w:val="16"/>
              </w:rPr>
              <w:t>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B8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A.Soyder</w:t>
            </w:r>
            <w:r w:rsidRPr="004272D9">
              <w:rPr>
                <w:sz w:val="16"/>
                <w:szCs w:val="16"/>
              </w:rPr>
              <w:t xml:space="preserve"> H. Erpek</w:t>
            </w:r>
            <w:r>
              <w:rPr>
                <w:sz w:val="16"/>
                <w:szCs w:val="16"/>
              </w:rPr>
              <w:t>, A.R.Odabaşı</w:t>
            </w: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26473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264737" w:rsidRDefault="00FF3B57" w:rsidP="00754BEC">
            <w:pPr>
              <w:rPr>
                <w:b/>
                <w:bCs/>
                <w:sz w:val="16"/>
                <w:szCs w:val="16"/>
              </w:rPr>
            </w:pPr>
            <w:r w:rsidRPr="00264737">
              <w:rPr>
                <w:b/>
                <w:bCs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264737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13:30 - 14:15</w:t>
            </w:r>
          </w:p>
        </w:tc>
        <w:tc>
          <w:tcPr>
            <w:tcW w:w="7781" w:type="dxa"/>
            <w:gridSpan w:val="3"/>
            <w:vMerge w:val="restart"/>
            <w:vAlign w:val="center"/>
          </w:tcPr>
          <w:p w:rsidR="00FF3B57" w:rsidRPr="0082004D" w:rsidRDefault="00FF3B57" w:rsidP="00754BE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TOPLULUK ÇALIŞMALARI</w:t>
            </w: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14:30 - 15:15</w:t>
            </w:r>
          </w:p>
        </w:tc>
        <w:tc>
          <w:tcPr>
            <w:tcW w:w="7781" w:type="dxa"/>
            <w:gridSpan w:val="3"/>
            <w:vMerge/>
            <w:vAlign w:val="bottom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15:30 - 16:15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  <w:tr w:rsidR="00FF3B57" w:rsidRPr="0082004D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82004D" w:rsidRDefault="00FF3B57" w:rsidP="00754BEC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04D">
              <w:rPr>
                <w:b/>
                <w:bCs/>
                <w:color w:val="FF0000"/>
                <w:sz w:val="16"/>
                <w:szCs w:val="16"/>
              </w:rPr>
              <w:t>16:30 - 17:15</w:t>
            </w:r>
          </w:p>
        </w:tc>
        <w:tc>
          <w:tcPr>
            <w:tcW w:w="7781" w:type="dxa"/>
            <w:gridSpan w:val="3"/>
            <w:vMerge/>
            <w:vAlign w:val="center"/>
          </w:tcPr>
          <w:p w:rsidR="00FF3B57" w:rsidRPr="0082004D" w:rsidRDefault="00FF3B57" w:rsidP="00754BE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FF3B57" w:rsidRPr="0082004D" w:rsidRDefault="00FF3B57" w:rsidP="00844CF8">
      <w:pPr>
        <w:rPr>
          <w:b/>
          <w:bCs/>
          <w:color w:val="FF0000"/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7743E8">
        <w:rPr>
          <w:b/>
          <w:bCs/>
          <w:sz w:val="18"/>
          <w:szCs w:val="18"/>
        </w:rPr>
        <w:t>1 Mart 2013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D74C12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74C12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D74C12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74C12">
              <w:rPr>
                <w:b/>
                <w:bCs/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bookmarkStart w:id="36" w:name="OLE_LINK9"/>
            <w:bookmarkStart w:id="37" w:name="OLE_LINK10"/>
            <w:r w:rsidRPr="0093777A">
              <w:rPr>
                <w:sz w:val="16"/>
                <w:szCs w:val="16"/>
                <w:highlight w:val="yellow"/>
              </w:rPr>
              <w:t>Kadın Doğum</w:t>
            </w:r>
            <w:bookmarkEnd w:id="36"/>
            <w:bookmarkEnd w:id="37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bookmarkStart w:id="38" w:name="OLE_LINK29"/>
            <w:bookmarkStart w:id="39" w:name="OLE_LINK30"/>
            <w:r w:rsidRPr="0093777A">
              <w:rPr>
                <w:sz w:val="16"/>
                <w:szCs w:val="16"/>
                <w:highlight w:val="yellow"/>
              </w:rPr>
              <w:t>H.A. Tanrıverdi</w:t>
            </w:r>
            <w:bookmarkEnd w:id="38"/>
            <w:bookmarkEnd w:id="39"/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D74C12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74C12">
              <w:rPr>
                <w:b/>
                <w:bCs/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Androjenler, anabolik steroidler ve antiandrojenler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D516EC">
            <w:pPr>
              <w:rPr>
                <w:sz w:val="16"/>
                <w:szCs w:val="16"/>
              </w:rPr>
            </w:pPr>
            <w:r w:rsidRPr="00660239">
              <w:rPr>
                <w:rFonts w:ascii="Arial Unicode MS" w:eastAsia="Arial Unicode MS" w:hAnsi="Arial Unicode MS" w:cs="Arial Unicode MS" w:hint="eastAsia"/>
                <w:sz w:val="16"/>
                <w:szCs w:val="16"/>
                <w:highlight w:val="yellow"/>
              </w:rPr>
              <w:t>İ</w:t>
            </w:r>
            <w:r w:rsidRPr="00660239">
              <w:rPr>
                <w:rFonts w:ascii="Tahoma" w:hAnsi="Tahoma" w:cs="Tahoma"/>
                <w:sz w:val="16"/>
                <w:szCs w:val="16"/>
                <w:highlight w:val="yellow"/>
              </w:rPr>
              <w:t>.</w:t>
            </w:r>
            <w:r w:rsidRPr="00660239">
              <w:rPr>
                <w:sz w:val="16"/>
                <w:szCs w:val="16"/>
                <w:highlight w:val="yellow"/>
              </w:rPr>
              <w:t xml:space="preserve"> Tuğrul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Genel Cerrahi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C4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A.Soyder</w:t>
            </w:r>
            <w:r w:rsidRPr="004272D9">
              <w:rPr>
                <w:sz w:val="16"/>
                <w:szCs w:val="16"/>
              </w:rPr>
              <w:t xml:space="preserve"> H. Erpek</w:t>
            </w:r>
            <w:r>
              <w:rPr>
                <w:sz w:val="16"/>
                <w:szCs w:val="16"/>
              </w:rPr>
              <w:t xml:space="preserve">, </w:t>
            </w:r>
            <w:r w:rsidRPr="004272D9">
              <w:rPr>
                <w:sz w:val="16"/>
                <w:szCs w:val="16"/>
              </w:rPr>
              <w:t>S. Kafkas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22 Mart 2013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 w:rsidTr="0066723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B6819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B6819">
              <w:rPr>
                <w:b/>
                <w:bCs/>
                <w:color w:val="000000"/>
                <w:sz w:val="16"/>
                <w:szCs w:val="16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9524B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9524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39524B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B6819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B6819">
              <w:rPr>
                <w:b/>
                <w:bCs/>
                <w:color w:val="000000"/>
                <w:sz w:val="16"/>
                <w:szCs w:val="16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981FF2" w:rsidRDefault="00FF3B57" w:rsidP="0039524B">
            <w:pPr>
              <w:rPr>
                <w:sz w:val="16"/>
                <w:szCs w:val="16"/>
                <w:highlight w:val="yellow"/>
              </w:rPr>
            </w:pPr>
            <w:r w:rsidRPr="00981FF2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981FF2" w:rsidRDefault="00FF3B57" w:rsidP="0039524B">
            <w:pPr>
              <w:rPr>
                <w:sz w:val="16"/>
                <w:szCs w:val="16"/>
                <w:highlight w:val="yellow"/>
              </w:rPr>
            </w:pPr>
            <w:r w:rsidRPr="00981FF2">
              <w:rPr>
                <w:sz w:val="16"/>
                <w:szCs w:val="16"/>
                <w:highlight w:val="yellow"/>
              </w:rPr>
              <w:t>Pediatrik ve adölesan jinekoloji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981FF2" w:rsidRDefault="00FF3B57" w:rsidP="0039524B">
            <w:pPr>
              <w:rPr>
                <w:sz w:val="16"/>
                <w:szCs w:val="16"/>
                <w:highlight w:val="yellow"/>
              </w:rPr>
            </w:pPr>
            <w:r w:rsidRPr="00981FF2">
              <w:rPr>
                <w:sz w:val="16"/>
                <w:szCs w:val="16"/>
                <w:highlight w:val="yellow"/>
              </w:rPr>
              <w:t>S. Demircan Sezer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93777A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3777A">
              <w:rPr>
                <w:b/>
                <w:bCs/>
                <w:color w:val="000000"/>
                <w:sz w:val="16"/>
                <w:szCs w:val="16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E73F34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E73F34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E73F34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E73F34">
              <w:rPr>
                <w:sz w:val="16"/>
                <w:szCs w:val="16"/>
                <w:highlight w:val="yellow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E73F34" w:rsidRDefault="00FF3B57" w:rsidP="00D516EC">
            <w:pPr>
              <w:rPr>
                <w:highlight w:val="yellow"/>
              </w:rPr>
            </w:pPr>
            <w:r w:rsidRPr="00E73F34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FF3B57" w:rsidRPr="004272D9">
        <w:trPr>
          <w:cantSplit/>
          <w:trHeight w:val="65"/>
          <w:tblHeader/>
          <w:jc w:val="center"/>
        </w:trPr>
        <w:tc>
          <w:tcPr>
            <w:tcW w:w="1290" w:type="dxa"/>
            <w:vAlign w:val="center"/>
          </w:tcPr>
          <w:p w:rsidR="00FF3B57" w:rsidRPr="0093777A" w:rsidRDefault="00FF3B57" w:rsidP="00754BEC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3777A">
              <w:rPr>
                <w:b/>
                <w:bCs/>
                <w:color w:val="000000"/>
                <w:sz w:val="16"/>
                <w:szCs w:val="16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F3B57" w:rsidRPr="0093777A" w:rsidRDefault="00FF3B57" w:rsidP="00D516EC">
            <w:pPr>
              <w:rPr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Merge w:val="restart"/>
            <w:vAlign w:val="center"/>
          </w:tcPr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  <w:p w:rsidR="00FF3B57" w:rsidRPr="004272D9" w:rsidRDefault="00FF3B57" w:rsidP="006B1B18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6B1B18">
            <w:pPr>
              <w:rPr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 grubu: Genel Cerrahi Klinik Stajı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F3B57" w:rsidRPr="004272D9" w:rsidRDefault="00FF3B57" w:rsidP="008C4CCA">
            <w:pPr>
              <w:rPr>
                <w:sz w:val="16"/>
                <w:szCs w:val="16"/>
              </w:rPr>
            </w:pPr>
            <w:bookmarkStart w:id="40" w:name="OLE_LINK101"/>
            <w:bookmarkStart w:id="41" w:name="OLE_LINK102"/>
            <w:r>
              <w:rPr>
                <w:sz w:val="16"/>
                <w:szCs w:val="16"/>
              </w:rPr>
              <w:t>A.Soyder</w:t>
            </w:r>
            <w:r w:rsidRPr="004272D9">
              <w:rPr>
                <w:sz w:val="16"/>
                <w:szCs w:val="16"/>
              </w:rPr>
              <w:t xml:space="preserve"> H. Erpek</w:t>
            </w:r>
            <w:r>
              <w:rPr>
                <w:sz w:val="16"/>
                <w:szCs w:val="16"/>
              </w:rPr>
              <w:t xml:space="preserve">, </w:t>
            </w:r>
            <w:bookmarkEnd w:id="40"/>
            <w:bookmarkEnd w:id="41"/>
            <w:r w:rsidRPr="004272D9">
              <w:rPr>
                <w:sz w:val="16"/>
                <w:szCs w:val="16"/>
              </w:rPr>
              <w:t>M.M. Meydanlı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7743E8">
        <w:rPr>
          <w:b/>
          <w:bCs/>
          <w:sz w:val="18"/>
          <w:szCs w:val="18"/>
        </w:rPr>
        <w:t>I. BLOK</w:t>
      </w:r>
    </w:p>
    <w:p w:rsidR="00FF3B57" w:rsidRPr="007743E8" w:rsidRDefault="00FF3B57" w:rsidP="001629EF">
      <w:pPr>
        <w:tabs>
          <w:tab w:val="left" w:pos="3261"/>
        </w:tabs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12. Hafta</w:t>
      </w: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25 Mart 2013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8C4CCA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8C4CCA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  <w:p w:rsidR="00FF3B57" w:rsidRPr="004272D9" w:rsidRDefault="00FF3B57" w:rsidP="008C4CCA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Default="00FF3B57" w:rsidP="002812FA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8C4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 xml:space="preserve">-I grubu: Genel Cerrahi Klinik Stajı </w:t>
            </w:r>
          </w:p>
          <w:p w:rsidR="00FF3B57" w:rsidRPr="004272D9" w:rsidRDefault="00FF3B57" w:rsidP="008C4CCA">
            <w:pPr>
              <w:rPr>
                <w:sz w:val="16"/>
                <w:szCs w:val="16"/>
              </w:rPr>
            </w:pPr>
          </w:p>
          <w:p w:rsidR="00FF3B57" w:rsidRPr="007743E8" w:rsidRDefault="00FF3B57" w:rsidP="008C4CC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B805A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A.Soyder</w:t>
            </w:r>
            <w:r w:rsidRPr="004272D9">
              <w:rPr>
                <w:sz w:val="16"/>
                <w:szCs w:val="16"/>
              </w:rPr>
              <w:t xml:space="preserve"> H. Erpek</w:t>
            </w:r>
            <w:r>
              <w:rPr>
                <w:sz w:val="16"/>
                <w:szCs w:val="16"/>
              </w:rPr>
              <w:t>, M.Küçük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sz w:val="18"/>
                <w:szCs w:val="18"/>
              </w:rPr>
            </w:pPr>
            <w:r w:rsidRPr="007743E8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7743E8" w:rsidRDefault="00FF3B57" w:rsidP="002812FA">
            <w:pPr>
              <w:rPr>
                <w:sz w:val="18"/>
                <w:szCs w:val="18"/>
              </w:rPr>
            </w:pP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93777A" w:rsidRDefault="00FF3B57" w:rsidP="00C61FC9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3777A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Gebelik ve diabetes mellitus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93777A" w:rsidRDefault="00FF3B57" w:rsidP="00D516EC">
            <w:pPr>
              <w:rPr>
                <w:sz w:val="16"/>
                <w:szCs w:val="16"/>
                <w:highlight w:val="yellow"/>
              </w:rPr>
            </w:pPr>
            <w:r w:rsidRPr="0093777A">
              <w:rPr>
                <w:sz w:val="16"/>
                <w:szCs w:val="16"/>
                <w:highlight w:val="yellow"/>
              </w:rPr>
              <w:t>H.A. Tanrıverdi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M.Erkuş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Adrenal ve hipofiz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M.Erkuş</w:t>
            </w:r>
          </w:p>
        </w:tc>
      </w:tr>
      <w:tr w:rsidR="00FF3B57" w:rsidRPr="007743E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F3B57" w:rsidRPr="007743E8" w:rsidRDefault="00FF3B57" w:rsidP="00C61FC9">
            <w:pPr>
              <w:rPr>
                <w:b/>
                <w:bCs/>
                <w:sz w:val="18"/>
                <w:szCs w:val="18"/>
              </w:rPr>
            </w:pPr>
            <w:r w:rsidRPr="007743E8"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Paratiroid ve tiroid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A46767" w:rsidRDefault="00FF3B57" w:rsidP="00A21397">
            <w:pPr>
              <w:rPr>
                <w:sz w:val="16"/>
                <w:szCs w:val="16"/>
                <w:highlight w:val="yellow"/>
              </w:rPr>
            </w:pPr>
            <w:r w:rsidRPr="00A46767">
              <w:rPr>
                <w:sz w:val="16"/>
                <w:szCs w:val="16"/>
                <w:highlight w:val="yellow"/>
              </w:rPr>
              <w:t>M.Erkuş</w:t>
            </w:r>
          </w:p>
        </w:tc>
      </w:tr>
    </w:tbl>
    <w:p w:rsidR="00FF3B57" w:rsidRPr="007743E8" w:rsidRDefault="00FF3B57" w:rsidP="00844CF8">
      <w:pPr>
        <w:rPr>
          <w:sz w:val="18"/>
          <w:szCs w:val="18"/>
        </w:rPr>
      </w:pPr>
    </w:p>
    <w:p w:rsidR="00FF3B57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26 Mart 2013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08:30 - 09:15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Genel Cerrahi AD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b/>
                <w:bCs/>
                <w:sz w:val="16"/>
                <w:szCs w:val="16"/>
              </w:rPr>
              <w:t>UYGULAMA</w:t>
            </w:r>
          </w:p>
          <w:p w:rsidR="00FF3B57" w:rsidRPr="004272D9" w:rsidRDefault="00FF3B57" w:rsidP="00754BEC">
            <w:pPr>
              <w:spacing w:line="276" w:lineRule="auto"/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Hst. ve Doğum AD</w:t>
            </w:r>
          </w:p>
          <w:p w:rsidR="00FF3B57" w:rsidRPr="004272D9" w:rsidRDefault="00FF3B57" w:rsidP="00754BEC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 xml:space="preserve">-I grubu: Genel Cerrahi Klinik Stajı </w:t>
            </w: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  <w:p w:rsidR="00FF3B57" w:rsidRPr="004272D9" w:rsidRDefault="00FF3B57" w:rsidP="00754B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272D9">
              <w:rPr>
                <w:sz w:val="16"/>
                <w:szCs w:val="16"/>
              </w:rPr>
              <w:t>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B8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A.Soyder</w:t>
            </w:r>
            <w:r w:rsidRPr="004272D9">
              <w:rPr>
                <w:sz w:val="16"/>
                <w:szCs w:val="16"/>
              </w:rPr>
              <w:t xml:space="preserve"> H. Erpek</w:t>
            </w:r>
            <w:r>
              <w:rPr>
                <w:sz w:val="16"/>
                <w:szCs w:val="16"/>
              </w:rPr>
              <w:t>, H.A.Tanrıverdi</w:t>
            </w: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09:30 - 10:15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10:30 - 11:15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72D9">
              <w:rPr>
                <w:b/>
                <w:bCs/>
                <w:color w:val="000000"/>
                <w:sz w:val="16"/>
                <w:szCs w:val="16"/>
              </w:rPr>
              <w:t>11:30 - 12:15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color w:val="000000"/>
                <w:sz w:val="16"/>
                <w:szCs w:val="16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color w:val="000000"/>
                <w:sz w:val="16"/>
                <w:szCs w:val="16"/>
              </w:rPr>
              <w:t>14:30 - 15:15</w:t>
            </w:r>
          </w:p>
        </w:tc>
        <w:tc>
          <w:tcPr>
            <w:tcW w:w="1970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color w:val="000000"/>
                <w:sz w:val="16"/>
                <w:szCs w:val="16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FF3B57" w:rsidRPr="004272D9" w:rsidRDefault="00FF3B57" w:rsidP="00754BEC">
            <w:pPr>
              <w:rPr>
                <w:sz w:val="16"/>
                <w:szCs w:val="16"/>
              </w:rPr>
            </w:pPr>
          </w:p>
        </w:tc>
      </w:tr>
      <w:tr w:rsidR="00FF3B57" w:rsidRPr="004272D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  <w:r w:rsidRPr="004272D9">
              <w:rPr>
                <w:color w:val="000000"/>
                <w:sz w:val="16"/>
                <w:szCs w:val="16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F3B57" w:rsidRPr="004272D9" w:rsidRDefault="00FF3B57" w:rsidP="00754BEC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F3B57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27 Mart 2013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FF3B5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2" w:name="OLE_LINK224"/>
            <w:bookmarkStart w:id="43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42"/>
            <w:bookmarkEnd w:id="43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FF3B5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13:30 - 17:00</w:t>
            </w:r>
          </w:p>
        </w:tc>
        <w:tc>
          <w:tcPr>
            <w:tcW w:w="197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FF3B57" w:rsidRDefault="00FF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FF3B57" w:rsidRDefault="00FF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FF3B57" w:rsidRDefault="00FF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b/>
          <w:bCs/>
          <w:sz w:val="18"/>
          <w:szCs w:val="18"/>
        </w:rPr>
      </w:pPr>
      <w:r w:rsidRPr="007743E8">
        <w:rPr>
          <w:b/>
          <w:bCs/>
          <w:sz w:val="18"/>
          <w:szCs w:val="18"/>
        </w:rPr>
        <w:t>28 Mart 2013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FF3B5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4" w:name="OLE_LINK222"/>
            <w:bookmarkStart w:id="45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color w:val="000000"/>
                <w:sz w:val="16"/>
                <w:szCs w:val="16"/>
              </w:rPr>
            </w:pPr>
            <w:bookmarkStart w:id="46" w:name="_Hlk292446494"/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7" w:name="OLE_LINK216"/>
            <w:bookmarkStart w:id="48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47"/>
            <w:bookmarkEnd w:id="48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49" w:name="OLE_LINK214"/>
            <w:bookmarkStart w:id="50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49"/>
            <w:bookmarkEnd w:id="50"/>
          </w:p>
        </w:tc>
      </w:tr>
      <w:bookmarkEnd w:id="46"/>
      <w:tr w:rsidR="00FF3B57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13:30 - 17:00</w:t>
            </w:r>
          </w:p>
        </w:tc>
        <w:tc>
          <w:tcPr>
            <w:tcW w:w="197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FF3B57" w:rsidRDefault="00FF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FF3B57" w:rsidRDefault="00FF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FF3B57" w:rsidRDefault="00FF3B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44"/>
      <w:bookmarkEnd w:id="45"/>
    </w:tbl>
    <w:p w:rsidR="00FF3B57" w:rsidRPr="007743E8" w:rsidRDefault="00FF3B57" w:rsidP="00844CF8">
      <w:pPr>
        <w:rPr>
          <w:b/>
          <w:bCs/>
          <w:sz w:val="18"/>
          <w:szCs w:val="18"/>
        </w:rPr>
      </w:pPr>
    </w:p>
    <w:p w:rsidR="00FF3B57" w:rsidRPr="007743E8" w:rsidRDefault="00FF3B57" w:rsidP="00844CF8">
      <w:pPr>
        <w:rPr>
          <w:sz w:val="18"/>
          <w:szCs w:val="18"/>
        </w:rPr>
      </w:pPr>
      <w:r w:rsidRPr="007743E8">
        <w:rPr>
          <w:b/>
          <w:bCs/>
          <w:sz w:val="18"/>
          <w:szCs w:val="18"/>
        </w:rPr>
        <w:t>29 Mart 2013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FF3B5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FF3B57">
        <w:trPr>
          <w:cantSplit/>
          <w:trHeight w:val="1609"/>
          <w:tblHeader/>
          <w:jc w:val="center"/>
        </w:trPr>
        <w:tc>
          <w:tcPr>
            <w:tcW w:w="1290" w:type="dxa"/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51" w:name="OLE_LINK229"/>
            <w:bookmarkStart w:id="52" w:name="OLE_LINK230"/>
            <w:r>
              <w:rPr>
                <w:b/>
                <w:bCs/>
                <w:color w:val="000000"/>
                <w:sz w:val="16"/>
                <w:szCs w:val="16"/>
              </w:rPr>
              <w:t>09:30 - 11:30</w:t>
            </w:r>
            <w:bookmarkEnd w:id="51"/>
            <w:bookmarkEnd w:id="52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F3B57" w:rsidRDefault="00FF3B5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</w:t>
            </w:r>
          </w:p>
        </w:tc>
      </w:tr>
    </w:tbl>
    <w:p w:rsidR="00FF3B57" w:rsidRPr="007743E8" w:rsidRDefault="00FF3B57" w:rsidP="00236922"/>
    <w:sectPr w:rsidR="00FF3B57" w:rsidRPr="007743E8" w:rsidSect="00CF12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57" w:rsidRDefault="00FF3B57" w:rsidP="00176C0B">
      <w:r>
        <w:separator/>
      </w:r>
    </w:p>
  </w:endnote>
  <w:endnote w:type="continuationSeparator" w:id="0">
    <w:p w:rsidR="00FF3B57" w:rsidRDefault="00FF3B57" w:rsidP="0017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57" w:rsidRDefault="00FF3B57" w:rsidP="006679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FF3B57" w:rsidRDefault="00FF3B57" w:rsidP="000604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57" w:rsidRDefault="00FF3B57" w:rsidP="00176C0B">
      <w:r>
        <w:separator/>
      </w:r>
    </w:p>
  </w:footnote>
  <w:footnote w:type="continuationSeparator" w:id="0">
    <w:p w:rsidR="00FF3B57" w:rsidRDefault="00FF3B57" w:rsidP="0017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57" w:rsidRPr="00F52149" w:rsidRDefault="00FF3B57" w:rsidP="00610E41">
    <w:pPr>
      <w:pStyle w:val="Header"/>
      <w:jc w:val="center"/>
      <w:rPr>
        <w:b/>
        <w:bCs/>
      </w:rPr>
    </w:pPr>
    <w:r w:rsidRPr="00F52149">
      <w:rPr>
        <w:b/>
        <w:bCs/>
      </w:rPr>
      <w:t xml:space="preserve">2012-2013 EĞİTİM ÖĞRETİM YILI </w:t>
    </w:r>
  </w:p>
  <w:p w:rsidR="00FF3B57" w:rsidRPr="00F52149" w:rsidRDefault="00FF3B57" w:rsidP="00610E41">
    <w:pPr>
      <w:pStyle w:val="Header"/>
      <w:jc w:val="center"/>
    </w:pPr>
    <w:r>
      <w:rPr>
        <w:b/>
        <w:bCs/>
      </w:rPr>
      <w:t>4</w:t>
    </w:r>
    <w:r w:rsidRPr="00F52149">
      <w:rPr>
        <w:b/>
        <w:bCs/>
      </w:rPr>
      <w:t xml:space="preserve">. SINIF </w:t>
    </w:r>
    <w:r w:rsidRPr="008A1530">
      <w:rPr>
        <w:b/>
        <w:bCs/>
      </w:rPr>
      <w:t xml:space="preserve">DOĞUM ENDOKRİN </w:t>
    </w:r>
    <w:r w:rsidRPr="00F52149">
      <w:rPr>
        <w:b/>
        <w:bCs/>
      </w:rPr>
      <w:t>HASTALIKLARI STAJ KURULU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CD4"/>
    <w:rsid w:val="0000531D"/>
    <w:rsid w:val="0000599E"/>
    <w:rsid w:val="00011B0A"/>
    <w:rsid w:val="00011C61"/>
    <w:rsid w:val="00012BD7"/>
    <w:rsid w:val="00013B63"/>
    <w:rsid w:val="00015B80"/>
    <w:rsid w:val="00017150"/>
    <w:rsid w:val="00027788"/>
    <w:rsid w:val="0004151C"/>
    <w:rsid w:val="000427FC"/>
    <w:rsid w:val="00046247"/>
    <w:rsid w:val="00047676"/>
    <w:rsid w:val="00052F23"/>
    <w:rsid w:val="00060402"/>
    <w:rsid w:val="00061268"/>
    <w:rsid w:val="00061972"/>
    <w:rsid w:val="00065932"/>
    <w:rsid w:val="000701FA"/>
    <w:rsid w:val="00074C49"/>
    <w:rsid w:val="0007607B"/>
    <w:rsid w:val="00076BFA"/>
    <w:rsid w:val="00087EC1"/>
    <w:rsid w:val="00090D29"/>
    <w:rsid w:val="000929C8"/>
    <w:rsid w:val="00097C44"/>
    <w:rsid w:val="00097F53"/>
    <w:rsid w:val="000B5437"/>
    <w:rsid w:val="000B6599"/>
    <w:rsid w:val="000C191D"/>
    <w:rsid w:val="000C2C35"/>
    <w:rsid w:val="000C55E0"/>
    <w:rsid w:val="000D590B"/>
    <w:rsid w:val="000E2FE1"/>
    <w:rsid w:val="000E4D39"/>
    <w:rsid w:val="000F4F92"/>
    <w:rsid w:val="000F5790"/>
    <w:rsid w:val="00106220"/>
    <w:rsid w:val="00107A3C"/>
    <w:rsid w:val="00113499"/>
    <w:rsid w:val="00122881"/>
    <w:rsid w:val="00123D1D"/>
    <w:rsid w:val="00124173"/>
    <w:rsid w:val="00124E27"/>
    <w:rsid w:val="00125BC3"/>
    <w:rsid w:val="00126B46"/>
    <w:rsid w:val="00133152"/>
    <w:rsid w:val="00133168"/>
    <w:rsid w:val="00137131"/>
    <w:rsid w:val="001407EA"/>
    <w:rsid w:val="00143888"/>
    <w:rsid w:val="00145F88"/>
    <w:rsid w:val="00146B02"/>
    <w:rsid w:val="001508EF"/>
    <w:rsid w:val="00150E77"/>
    <w:rsid w:val="00150F85"/>
    <w:rsid w:val="0015335C"/>
    <w:rsid w:val="001538D0"/>
    <w:rsid w:val="001572E3"/>
    <w:rsid w:val="001573F8"/>
    <w:rsid w:val="001629EF"/>
    <w:rsid w:val="00164245"/>
    <w:rsid w:val="0016718E"/>
    <w:rsid w:val="00171F4B"/>
    <w:rsid w:val="00176C0B"/>
    <w:rsid w:val="00177E95"/>
    <w:rsid w:val="00182597"/>
    <w:rsid w:val="001878B8"/>
    <w:rsid w:val="001A08AF"/>
    <w:rsid w:val="001A0EAA"/>
    <w:rsid w:val="001A1B71"/>
    <w:rsid w:val="001A1CD8"/>
    <w:rsid w:val="001A4ACC"/>
    <w:rsid w:val="001B09A7"/>
    <w:rsid w:val="001B750E"/>
    <w:rsid w:val="001C37A5"/>
    <w:rsid w:val="001D26E0"/>
    <w:rsid w:val="001D39AA"/>
    <w:rsid w:val="001D5471"/>
    <w:rsid w:val="001D6668"/>
    <w:rsid w:val="001E130C"/>
    <w:rsid w:val="001E1B4E"/>
    <w:rsid w:val="001E3A05"/>
    <w:rsid w:val="001E5B0A"/>
    <w:rsid w:val="001F1212"/>
    <w:rsid w:val="001F4348"/>
    <w:rsid w:val="001F7750"/>
    <w:rsid w:val="00200F24"/>
    <w:rsid w:val="002123FD"/>
    <w:rsid w:val="00215276"/>
    <w:rsid w:val="00215E04"/>
    <w:rsid w:val="00222A08"/>
    <w:rsid w:val="00222AD4"/>
    <w:rsid w:val="00225475"/>
    <w:rsid w:val="002255A7"/>
    <w:rsid w:val="00225EF9"/>
    <w:rsid w:val="00236922"/>
    <w:rsid w:val="002408F7"/>
    <w:rsid w:val="00240B49"/>
    <w:rsid w:val="00242EE3"/>
    <w:rsid w:val="00261E8F"/>
    <w:rsid w:val="00262930"/>
    <w:rsid w:val="00263BF2"/>
    <w:rsid w:val="00264737"/>
    <w:rsid w:val="0026586E"/>
    <w:rsid w:val="00272CE7"/>
    <w:rsid w:val="00273AEE"/>
    <w:rsid w:val="00276EEE"/>
    <w:rsid w:val="002771F3"/>
    <w:rsid w:val="00280F39"/>
    <w:rsid w:val="002812FA"/>
    <w:rsid w:val="002821F9"/>
    <w:rsid w:val="00282E15"/>
    <w:rsid w:val="002836E8"/>
    <w:rsid w:val="00284BBD"/>
    <w:rsid w:val="00284E53"/>
    <w:rsid w:val="002850A6"/>
    <w:rsid w:val="00286DFA"/>
    <w:rsid w:val="002911FE"/>
    <w:rsid w:val="002915BB"/>
    <w:rsid w:val="00292B5D"/>
    <w:rsid w:val="00294F66"/>
    <w:rsid w:val="00297B59"/>
    <w:rsid w:val="002A4768"/>
    <w:rsid w:val="002A759F"/>
    <w:rsid w:val="002B224B"/>
    <w:rsid w:val="002C0A00"/>
    <w:rsid w:val="002C2047"/>
    <w:rsid w:val="002C7113"/>
    <w:rsid w:val="002C7669"/>
    <w:rsid w:val="002D0B21"/>
    <w:rsid w:val="002D7CDA"/>
    <w:rsid w:val="002E4097"/>
    <w:rsid w:val="002E489B"/>
    <w:rsid w:val="002E4F30"/>
    <w:rsid w:val="002E5136"/>
    <w:rsid w:val="002F2763"/>
    <w:rsid w:val="002F2D9F"/>
    <w:rsid w:val="002F62DF"/>
    <w:rsid w:val="003042DB"/>
    <w:rsid w:val="00304DE2"/>
    <w:rsid w:val="00306CB4"/>
    <w:rsid w:val="00306CCB"/>
    <w:rsid w:val="00313A7E"/>
    <w:rsid w:val="00315D58"/>
    <w:rsid w:val="00317A43"/>
    <w:rsid w:val="00317AD0"/>
    <w:rsid w:val="00321F5D"/>
    <w:rsid w:val="0032270C"/>
    <w:rsid w:val="00324ECA"/>
    <w:rsid w:val="00327E55"/>
    <w:rsid w:val="003323EA"/>
    <w:rsid w:val="00334135"/>
    <w:rsid w:val="00335572"/>
    <w:rsid w:val="0034150C"/>
    <w:rsid w:val="003427B7"/>
    <w:rsid w:val="00342A90"/>
    <w:rsid w:val="00350A7F"/>
    <w:rsid w:val="00355FF9"/>
    <w:rsid w:val="003605EA"/>
    <w:rsid w:val="00364221"/>
    <w:rsid w:val="00374F76"/>
    <w:rsid w:val="00377978"/>
    <w:rsid w:val="00380EF7"/>
    <w:rsid w:val="003824D6"/>
    <w:rsid w:val="00383250"/>
    <w:rsid w:val="00384361"/>
    <w:rsid w:val="00390251"/>
    <w:rsid w:val="00393186"/>
    <w:rsid w:val="0039524B"/>
    <w:rsid w:val="003A7352"/>
    <w:rsid w:val="003B680A"/>
    <w:rsid w:val="003B6CE8"/>
    <w:rsid w:val="003C41E8"/>
    <w:rsid w:val="003C48A9"/>
    <w:rsid w:val="003C7EC7"/>
    <w:rsid w:val="003D17D2"/>
    <w:rsid w:val="003D1845"/>
    <w:rsid w:val="003D4FC8"/>
    <w:rsid w:val="003D5362"/>
    <w:rsid w:val="003D59B6"/>
    <w:rsid w:val="003D66EF"/>
    <w:rsid w:val="003E1F87"/>
    <w:rsid w:val="003E2DB2"/>
    <w:rsid w:val="003F301E"/>
    <w:rsid w:val="003F716A"/>
    <w:rsid w:val="00400D1E"/>
    <w:rsid w:val="004153A3"/>
    <w:rsid w:val="004156A1"/>
    <w:rsid w:val="004164AE"/>
    <w:rsid w:val="004173D4"/>
    <w:rsid w:val="00425B9B"/>
    <w:rsid w:val="00425ED9"/>
    <w:rsid w:val="004272D9"/>
    <w:rsid w:val="00427FE3"/>
    <w:rsid w:val="00430528"/>
    <w:rsid w:val="00430DBA"/>
    <w:rsid w:val="0043222F"/>
    <w:rsid w:val="004329E2"/>
    <w:rsid w:val="00433E95"/>
    <w:rsid w:val="00441BAE"/>
    <w:rsid w:val="00443A89"/>
    <w:rsid w:val="00444BC1"/>
    <w:rsid w:val="00446957"/>
    <w:rsid w:val="004505E3"/>
    <w:rsid w:val="00451B00"/>
    <w:rsid w:val="004534F3"/>
    <w:rsid w:val="00457258"/>
    <w:rsid w:val="00457A7F"/>
    <w:rsid w:val="00460CAF"/>
    <w:rsid w:val="004629A6"/>
    <w:rsid w:val="00463921"/>
    <w:rsid w:val="00463E7E"/>
    <w:rsid w:val="00470AC6"/>
    <w:rsid w:val="004819CC"/>
    <w:rsid w:val="00482396"/>
    <w:rsid w:val="00483F7B"/>
    <w:rsid w:val="00486644"/>
    <w:rsid w:val="004928CE"/>
    <w:rsid w:val="0049299F"/>
    <w:rsid w:val="00494784"/>
    <w:rsid w:val="004A0A62"/>
    <w:rsid w:val="004A1761"/>
    <w:rsid w:val="004A4F0E"/>
    <w:rsid w:val="004A55C6"/>
    <w:rsid w:val="004A6856"/>
    <w:rsid w:val="004B0515"/>
    <w:rsid w:val="004B5EF5"/>
    <w:rsid w:val="004B6819"/>
    <w:rsid w:val="004C5E67"/>
    <w:rsid w:val="004C6E4C"/>
    <w:rsid w:val="004D42EA"/>
    <w:rsid w:val="004D4CD9"/>
    <w:rsid w:val="004D58CE"/>
    <w:rsid w:val="004E42DF"/>
    <w:rsid w:val="004E605D"/>
    <w:rsid w:val="004F2AF6"/>
    <w:rsid w:val="00500F20"/>
    <w:rsid w:val="00502171"/>
    <w:rsid w:val="00506AD2"/>
    <w:rsid w:val="0051018B"/>
    <w:rsid w:val="00510F3A"/>
    <w:rsid w:val="00517359"/>
    <w:rsid w:val="00520610"/>
    <w:rsid w:val="00523915"/>
    <w:rsid w:val="0052466D"/>
    <w:rsid w:val="00532BD2"/>
    <w:rsid w:val="00537980"/>
    <w:rsid w:val="0054431F"/>
    <w:rsid w:val="005449C2"/>
    <w:rsid w:val="00544B1D"/>
    <w:rsid w:val="00545FC7"/>
    <w:rsid w:val="005464AD"/>
    <w:rsid w:val="005476DC"/>
    <w:rsid w:val="005476EF"/>
    <w:rsid w:val="00550C4C"/>
    <w:rsid w:val="00552CBF"/>
    <w:rsid w:val="00554FF1"/>
    <w:rsid w:val="00557F80"/>
    <w:rsid w:val="00566794"/>
    <w:rsid w:val="005734E3"/>
    <w:rsid w:val="00575321"/>
    <w:rsid w:val="00576C28"/>
    <w:rsid w:val="0057790B"/>
    <w:rsid w:val="0058073D"/>
    <w:rsid w:val="00581196"/>
    <w:rsid w:val="00581A06"/>
    <w:rsid w:val="005930BE"/>
    <w:rsid w:val="00593ECD"/>
    <w:rsid w:val="005958F5"/>
    <w:rsid w:val="00596BEF"/>
    <w:rsid w:val="005A091E"/>
    <w:rsid w:val="005A4635"/>
    <w:rsid w:val="005A59E2"/>
    <w:rsid w:val="005B1EBB"/>
    <w:rsid w:val="005B4A7F"/>
    <w:rsid w:val="005B69F9"/>
    <w:rsid w:val="005C2FAC"/>
    <w:rsid w:val="005C569C"/>
    <w:rsid w:val="005D0FB3"/>
    <w:rsid w:val="005F508A"/>
    <w:rsid w:val="005F52E5"/>
    <w:rsid w:val="0060499C"/>
    <w:rsid w:val="006077CA"/>
    <w:rsid w:val="00610E41"/>
    <w:rsid w:val="00611A89"/>
    <w:rsid w:val="00612AEF"/>
    <w:rsid w:val="00621045"/>
    <w:rsid w:val="00630533"/>
    <w:rsid w:val="006320DC"/>
    <w:rsid w:val="00637400"/>
    <w:rsid w:val="00643237"/>
    <w:rsid w:val="006439DD"/>
    <w:rsid w:val="00647F27"/>
    <w:rsid w:val="00650EB8"/>
    <w:rsid w:val="0065647D"/>
    <w:rsid w:val="00660239"/>
    <w:rsid w:val="00663187"/>
    <w:rsid w:val="00664ADE"/>
    <w:rsid w:val="0066723C"/>
    <w:rsid w:val="006679F4"/>
    <w:rsid w:val="00670467"/>
    <w:rsid w:val="00677165"/>
    <w:rsid w:val="00681416"/>
    <w:rsid w:val="00685DFF"/>
    <w:rsid w:val="00686AF4"/>
    <w:rsid w:val="00692BB9"/>
    <w:rsid w:val="00692CBF"/>
    <w:rsid w:val="00692EFB"/>
    <w:rsid w:val="00693507"/>
    <w:rsid w:val="00693ECF"/>
    <w:rsid w:val="0069602D"/>
    <w:rsid w:val="006A1C3E"/>
    <w:rsid w:val="006A4B67"/>
    <w:rsid w:val="006A743F"/>
    <w:rsid w:val="006B09CE"/>
    <w:rsid w:val="006B12AE"/>
    <w:rsid w:val="006B1B18"/>
    <w:rsid w:val="006B3CB3"/>
    <w:rsid w:val="006B3FB9"/>
    <w:rsid w:val="006B46C5"/>
    <w:rsid w:val="006B51F3"/>
    <w:rsid w:val="006B697E"/>
    <w:rsid w:val="006C08B5"/>
    <w:rsid w:val="006C270E"/>
    <w:rsid w:val="006C3576"/>
    <w:rsid w:val="006C40F5"/>
    <w:rsid w:val="006C42C2"/>
    <w:rsid w:val="006C5047"/>
    <w:rsid w:val="006C7496"/>
    <w:rsid w:val="006D194D"/>
    <w:rsid w:val="006D1F28"/>
    <w:rsid w:val="006E1EC0"/>
    <w:rsid w:val="006E537B"/>
    <w:rsid w:val="006F2AEE"/>
    <w:rsid w:val="006F442A"/>
    <w:rsid w:val="006F451B"/>
    <w:rsid w:val="006F4C53"/>
    <w:rsid w:val="00700A0C"/>
    <w:rsid w:val="00701683"/>
    <w:rsid w:val="00705A97"/>
    <w:rsid w:val="00711750"/>
    <w:rsid w:val="00715FF2"/>
    <w:rsid w:val="00720229"/>
    <w:rsid w:val="00720E46"/>
    <w:rsid w:val="007230A9"/>
    <w:rsid w:val="00731AB2"/>
    <w:rsid w:val="007345A4"/>
    <w:rsid w:val="007347A9"/>
    <w:rsid w:val="00744344"/>
    <w:rsid w:val="00745E8E"/>
    <w:rsid w:val="00750132"/>
    <w:rsid w:val="0075064F"/>
    <w:rsid w:val="00754BEC"/>
    <w:rsid w:val="00754FAE"/>
    <w:rsid w:val="007552E2"/>
    <w:rsid w:val="00761628"/>
    <w:rsid w:val="0076177D"/>
    <w:rsid w:val="00761860"/>
    <w:rsid w:val="0076358F"/>
    <w:rsid w:val="00764402"/>
    <w:rsid w:val="00765504"/>
    <w:rsid w:val="00766188"/>
    <w:rsid w:val="00767708"/>
    <w:rsid w:val="007726BF"/>
    <w:rsid w:val="007743E8"/>
    <w:rsid w:val="0077447A"/>
    <w:rsid w:val="00777E8F"/>
    <w:rsid w:val="007823D4"/>
    <w:rsid w:val="00782A5E"/>
    <w:rsid w:val="00785904"/>
    <w:rsid w:val="00790357"/>
    <w:rsid w:val="00793337"/>
    <w:rsid w:val="00793E47"/>
    <w:rsid w:val="00795C99"/>
    <w:rsid w:val="00797144"/>
    <w:rsid w:val="007974EE"/>
    <w:rsid w:val="007A132C"/>
    <w:rsid w:val="007B1605"/>
    <w:rsid w:val="007B5C39"/>
    <w:rsid w:val="007B5C98"/>
    <w:rsid w:val="007C1FFE"/>
    <w:rsid w:val="007C3EC9"/>
    <w:rsid w:val="007D2E5E"/>
    <w:rsid w:val="007D37B1"/>
    <w:rsid w:val="007D4CA9"/>
    <w:rsid w:val="007D5764"/>
    <w:rsid w:val="007D5BAD"/>
    <w:rsid w:val="007E170E"/>
    <w:rsid w:val="007E3AE1"/>
    <w:rsid w:val="007E50D8"/>
    <w:rsid w:val="007E6D7A"/>
    <w:rsid w:val="007E6DB4"/>
    <w:rsid w:val="007F0167"/>
    <w:rsid w:val="007F7297"/>
    <w:rsid w:val="0080027B"/>
    <w:rsid w:val="008005AF"/>
    <w:rsid w:val="00800981"/>
    <w:rsid w:val="00804901"/>
    <w:rsid w:val="00813F62"/>
    <w:rsid w:val="00814E2B"/>
    <w:rsid w:val="00816767"/>
    <w:rsid w:val="0082004D"/>
    <w:rsid w:val="0082030E"/>
    <w:rsid w:val="008207C9"/>
    <w:rsid w:val="008241E8"/>
    <w:rsid w:val="0082451A"/>
    <w:rsid w:val="0082562E"/>
    <w:rsid w:val="00834108"/>
    <w:rsid w:val="00844CF8"/>
    <w:rsid w:val="0084560D"/>
    <w:rsid w:val="00850D15"/>
    <w:rsid w:val="008535F0"/>
    <w:rsid w:val="00853623"/>
    <w:rsid w:val="008554D6"/>
    <w:rsid w:val="00857C58"/>
    <w:rsid w:val="008602B8"/>
    <w:rsid w:val="00867B24"/>
    <w:rsid w:val="00867DDF"/>
    <w:rsid w:val="00872882"/>
    <w:rsid w:val="00874643"/>
    <w:rsid w:val="00874A16"/>
    <w:rsid w:val="00874A8B"/>
    <w:rsid w:val="00876307"/>
    <w:rsid w:val="0088107F"/>
    <w:rsid w:val="008841DC"/>
    <w:rsid w:val="0089035D"/>
    <w:rsid w:val="00896C02"/>
    <w:rsid w:val="00897C00"/>
    <w:rsid w:val="00897FAB"/>
    <w:rsid w:val="008A1530"/>
    <w:rsid w:val="008A3715"/>
    <w:rsid w:val="008A587F"/>
    <w:rsid w:val="008A6773"/>
    <w:rsid w:val="008B74E0"/>
    <w:rsid w:val="008C0B11"/>
    <w:rsid w:val="008C4CCA"/>
    <w:rsid w:val="008D27E8"/>
    <w:rsid w:val="008D57F9"/>
    <w:rsid w:val="008D7871"/>
    <w:rsid w:val="008D7887"/>
    <w:rsid w:val="008E11C8"/>
    <w:rsid w:val="008E1D5D"/>
    <w:rsid w:val="008E3EE2"/>
    <w:rsid w:val="008E4F3D"/>
    <w:rsid w:val="008E69BD"/>
    <w:rsid w:val="008F354E"/>
    <w:rsid w:val="008F4165"/>
    <w:rsid w:val="008F5306"/>
    <w:rsid w:val="00901555"/>
    <w:rsid w:val="00903E60"/>
    <w:rsid w:val="00911A54"/>
    <w:rsid w:val="0091313F"/>
    <w:rsid w:val="0091402F"/>
    <w:rsid w:val="00914948"/>
    <w:rsid w:val="009163EC"/>
    <w:rsid w:val="009211FA"/>
    <w:rsid w:val="00923978"/>
    <w:rsid w:val="009242C5"/>
    <w:rsid w:val="0092674E"/>
    <w:rsid w:val="0092735B"/>
    <w:rsid w:val="009310BF"/>
    <w:rsid w:val="009327D5"/>
    <w:rsid w:val="00935C8F"/>
    <w:rsid w:val="00936ADB"/>
    <w:rsid w:val="009376D1"/>
    <w:rsid w:val="0093777A"/>
    <w:rsid w:val="00941A3D"/>
    <w:rsid w:val="00945ADB"/>
    <w:rsid w:val="009476D0"/>
    <w:rsid w:val="009520AC"/>
    <w:rsid w:val="009576AC"/>
    <w:rsid w:val="00963155"/>
    <w:rsid w:val="009635C5"/>
    <w:rsid w:val="00976E98"/>
    <w:rsid w:val="0097702C"/>
    <w:rsid w:val="00977ABE"/>
    <w:rsid w:val="009814C3"/>
    <w:rsid w:val="00981FF2"/>
    <w:rsid w:val="0098343B"/>
    <w:rsid w:val="00991789"/>
    <w:rsid w:val="00993036"/>
    <w:rsid w:val="009931A3"/>
    <w:rsid w:val="00995147"/>
    <w:rsid w:val="009969AE"/>
    <w:rsid w:val="009A5085"/>
    <w:rsid w:val="009A550E"/>
    <w:rsid w:val="009A5D99"/>
    <w:rsid w:val="009A6072"/>
    <w:rsid w:val="009B318F"/>
    <w:rsid w:val="009B3B9E"/>
    <w:rsid w:val="009B3BD4"/>
    <w:rsid w:val="009B6DA4"/>
    <w:rsid w:val="009B7B51"/>
    <w:rsid w:val="009C46C3"/>
    <w:rsid w:val="009C6B91"/>
    <w:rsid w:val="009C7879"/>
    <w:rsid w:val="009D0D13"/>
    <w:rsid w:val="009D2499"/>
    <w:rsid w:val="009D7899"/>
    <w:rsid w:val="009E064A"/>
    <w:rsid w:val="009E4418"/>
    <w:rsid w:val="009E4451"/>
    <w:rsid w:val="009E55B7"/>
    <w:rsid w:val="009F29AD"/>
    <w:rsid w:val="009F420F"/>
    <w:rsid w:val="00A009BC"/>
    <w:rsid w:val="00A018A4"/>
    <w:rsid w:val="00A020E4"/>
    <w:rsid w:val="00A03E78"/>
    <w:rsid w:val="00A060E0"/>
    <w:rsid w:val="00A10CCB"/>
    <w:rsid w:val="00A13365"/>
    <w:rsid w:val="00A14DCF"/>
    <w:rsid w:val="00A20C68"/>
    <w:rsid w:val="00A21397"/>
    <w:rsid w:val="00A24AAC"/>
    <w:rsid w:val="00A2523D"/>
    <w:rsid w:val="00A25F9C"/>
    <w:rsid w:val="00A27220"/>
    <w:rsid w:val="00A30F49"/>
    <w:rsid w:val="00A35E6A"/>
    <w:rsid w:val="00A374C8"/>
    <w:rsid w:val="00A441F0"/>
    <w:rsid w:val="00A447A8"/>
    <w:rsid w:val="00A46767"/>
    <w:rsid w:val="00A4733D"/>
    <w:rsid w:val="00A5014D"/>
    <w:rsid w:val="00A52479"/>
    <w:rsid w:val="00A52544"/>
    <w:rsid w:val="00A54553"/>
    <w:rsid w:val="00A548A0"/>
    <w:rsid w:val="00A55709"/>
    <w:rsid w:val="00A61ED0"/>
    <w:rsid w:val="00A66356"/>
    <w:rsid w:val="00A72826"/>
    <w:rsid w:val="00A72DA8"/>
    <w:rsid w:val="00A735BB"/>
    <w:rsid w:val="00A73AEE"/>
    <w:rsid w:val="00A74E19"/>
    <w:rsid w:val="00A75947"/>
    <w:rsid w:val="00A83313"/>
    <w:rsid w:val="00A83C65"/>
    <w:rsid w:val="00A86F04"/>
    <w:rsid w:val="00A912C3"/>
    <w:rsid w:val="00A9266C"/>
    <w:rsid w:val="00AB0351"/>
    <w:rsid w:val="00AB0BC1"/>
    <w:rsid w:val="00AB106E"/>
    <w:rsid w:val="00AB2CCF"/>
    <w:rsid w:val="00AB349E"/>
    <w:rsid w:val="00AC09C1"/>
    <w:rsid w:val="00AC36F9"/>
    <w:rsid w:val="00AC7440"/>
    <w:rsid w:val="00AD2511"/>
    <w:rsid w:val="00AD2642"/>
    <w:rsid w:val="00AD298F"/>
    <w:rsid w:val="00AD7870"/>
    <w:rsid w:val="00AE0234"/>
    <w:rsid w:val="00AE1729"/>
    <w:rsid w:val="00AE618E"/>
    <w:rsid w:val="00AF3759"/>
    <w:rsid w:val="00B02C1D"/>
    <w:rsid w:val="00B02C27"/>
    <w:rsid w:val="00B03827"/>
    <w:rsid w:val="00B05990"/>
    <w:rsid w:val="00B138BB"/>
    <w:rsid w:val="00B231C3"/>
    <w:rsid w:val="00B2657F"/>
    <w:rsid w:val="00B27B2C"/>
    <w:rsid w:val="00B31160"/>
    <w:rsid w:val="00B31270"/>
    <w:rsid w:val="00B356D6"/>
    <w:rsid w:val="00B4072F"/>
    <w:rsid w:val="00B4233B"/>
    <w:rsid w:val="00B438A6"/>
    <w:rsid w:val="00B441FB"/>
    <w:rsid w:val="00B548D4"/>
    <w:rsid w:val="00B60945"/>
    <w:rsid w:val="00B67272"/>
    <w:rsid w:val="00B700CF"/>
    <w:rsid w:val="00B72CBB"/>
    <w:rsid w:val="00B77CA5"/>
    <w:rsid w:val="00B805A6"/>
    <w:rsid w:val="00B82190"/>
    <w:rsid w:val="00B82FF8"/>
    <w:rsid w:val="00B86A15"/>
    <w:rsid w:val="00B86BEB"/>
    <w:rsid w:val="00B9023E"/>
    <w:rsid w:val="00B91F21"/>
    <w:rsid w:val="00B92E99"/>
    <w:rsid w:val="00B95838"/>
    <w:rsid w:val="00BA420D"/>
    <w:rsid w:val="00BA54E6"/>
    <w:rsid w:val="00BB42EF"/>
    <w:rsid w:val="00BC0F47"/>
    <w:rsid w:val="00BC1C61"/>
    <w:rsid w:val="00BC234F"/>
    <w:rsid w:val="00BC362E"/>
    <w:rsid w:val="00BC4D48"/>
    <w:rsid w:val="00BC627A"/>
    <w:rsid w:val="00BC6CAF"/>
    <w:rsid w:val="00BC7B3D"/>
    <w:rsid w:val="00BD089D"/>
    <w:rsid w:val="00BD5717"/>
    <w:rsid w:val="00BD7248"/>
    <w:rsid w:val="00BE215A"/>
    <w:rsid w:val="00BE7B6F"/>
    <w:rsid w:val="00BE7D77"/>
    <w:rsid w:val="00BF07E8"/>
    <w:rsid w:val="00BF2B2B"/>
    <w:rsid w:val="00BF6E44"/>
    <w:rsid w:val="00C03578"/>
    <w:rsid w:val="00C04465"/>
    <w:rsid w:val="00C1454A"/>
    <w:rsid w:val="00C16A70"/>
    <w:rsid w:val="00C20805"/>
    <w:rsid w:val="00C21CE4"/>
    <w:rsid w:val="00C2202A"/>
    <w:rsid w:val="00C23E70"/>
    <w:rsid w:val="00C264C5"/>
    <w:rsid w:val="00C26FCC"/>
    <w:rsid w:val="00C27924"/>
    <w:rsid w:val="00C30A78"/>
    <w:rsid w:val="00C33C31"/>
    <w:rsid w:val="00C3799D"/>
    <w:rsid w:val="00C42472"/>
    <w:rsid w:val="00C454CA"/>
    <w:rsid w:val="00C46EEB"/>
    <w:rsid w:val="00C5005C"/>
    <w:rsid w:val="00C51CF3"/>
    <w:rsid w:val="00C61FC9"/>
    <w:rsid w:val="00C641AE"/>
    <w:rsid w:val="00C65670"/>
    <w:rsid w:val="00C66191"/>
    <w:rsid w:val="00C67DC9"/>
    <w:rsid w:val="00C70B39"/>
    <w:rsid w:val="00C7711E"/>
    <w:rsid w:val="00C852CF"/>
    <w:rsid w:val="00C8631D"/>
    <w:rsid w:val="00C870EA"/>
    <w:rsid w:val="00C93025"/>
    <w:rsid w:val="00C94484"/>
    <w:rsid w:val="00C96262"/>
    <w:rsid w:val="00C97268"/>
    <w:rsid w:val="00CA2AA3"/>
    <w:rsid w:val="00CA2B09"/>
    <w:rsid w:val="00CA588E"/>
    <w:rsid w:val="00CB361B"/>
    <w:rsid w:val="00CB6BA9"/>
    <w:rsid w:val="00CC1969"/>
    <w:rsid w:val="00CD1235"/>
    <w:rsid w:val="00CD400E"/>
    <w:rsid w:val="00CE2736"/>
    <w:rsid w:val="00CE286E"/>
    <w:rsid w:val="00CE7149"/>
    <w:rsid w:val="00CF1289"/>
    <w:rsid w:val="00CF2004"/>
    <w:rsid w:val="00CF261C"/>
    <w:rsid w:val="00CF4864"/>
    <w:rsid w:val="00D0000F"/>
    <w:rsid w:val="00D05B9E"/>
    <w:rsid w:val="00D15484"/>
    <w:rsid w:val="00D16716"/>
    <w:rsid w:val="00D1687D"/>
    <w:rsid w:val="00D174EC"/>
    <w:rsid w:val="00D206F1"/>
    <w:rsid w:val="00D22125"/>
    <w:rsid w:val="00D258B5"/>
    <w:rsid w:val="00D26D04"/>
    <w:rsid w:val="00D3123C"/>
    <w:rsid w:val="00D35F3B"/>
    <w:rsid w:val="00D40D14"/>
    <w:rsid w:val="00D42334"/>
    <w:rsid w:val="00D42749"/>
    <w:rsid w:val="00D46B97"/>
    <w:rsid w:val="00D516EC"/>
    <w:rsid w:val="00D51F07"/>
    <w:rsid w:val="00D55B54"/>
    <w:rsid w:val="00D55EDD"/>
    <w:rsid w:val="00D60097"/>
    <w:rsid w:val="00D62CCE"/>
    <w:rsid w:val="00D62D85"/>
    <w:rsid w:val="00D6661D"/>
    <w:rsid w:val="00D67F48"/>
    <w:rsid w:val="00D722A9"/>
    <w:rsid w:val="00D73889"/>
    <w:rsid w:val="00D73CD3"/>
    <w:rsid w:val="00D74C12"/>
    <w:rsid w:val="00D77B18"/>
    <w:rsid w:val="00D809CB"/>
    <w:rsid w:val="00D84F15"/>
    <w:rsid w:val="00D87A43"/>
    <w:rsid w:val="00D9099B"/>
    <w:rsid w:val="00D92E0D"/>
    <w:rsid w:val="00D96E18"/>
    <w:rsid w:val="00DA0CCF"/>
    <w:rsid w:val="00DA4E8A"/>
    <w:rsid w:val="00DA5025"/>
    <w:rsid w:val="00DA5A3F"/>
    <w:rsid w:val="00DB178C"/>
    <w:rsid w:val="00DB56C2"/>
    <w:rsid w:val="00DB6D56"/>
    <w:rsid w:val="00DC0D39"/>
    <w:rsid w:val="00DC169E"/>
    <w:rsid w:val="00DC5AF1"/>
    <w:rsid w:val="00DD4F32"/>
    <w:rsid w:val="00DD7D8B"/>
    <w:rsid w:val="00DE1D1C"/>
    <w:rsid w:val="00DE49C1"/>
    <w:rsid w:val="00DF1D9B"/>
    <w:rsid w:val="00DF2F9A"/>
    <w:rsid w:val="00DF4459"/>
    <w:rsid w:val="00DF5632"/>
    <w:rsid w:val="00DF615D"/>
    <w:rsid w:val="00DF7AE3"/>
    <w:rsid w:val="00E04422"/>
    <w:rsid w:val="00E04CCC"/>
    <w:rsid w:val="00E10120"/>
    <w:rsid w:val="00E14C09"/>
    <w:rsid w:val="00E15EEA"/>
    <w:rsid w:val="00E16D2E"/>
    <w:rsid w:val="00E17DA2"/>
    <w:rsid w:val="00E20BC0"/>
    <w:rsid w:val="00E215CC"/>
    <w:rsid w:val="00E237DD"/>
    <w:rsid w:val="00E2542D"/>
    <w:rsid w:val="00E30FF7"/>
    <w:rsid w:val="00E32F16"/>
    <w:rsid w:val="00E335A2"/>
    <w:rsid w:val="00E339EA"/>
    <w:rsid w:val="00E35F24"/>
    <w:rsid w:val="00E3656A"/>
    <w:rsid w:val="00E36877"/>
    <w:rsid w:val="00E40AC0"/>
    <w:rsid w:val="00E40D3C"/>
    <w:rsid w:val="00E43E63"/>
    <w:rsid w:val="00E4435B"/>
    <w:rsid w:val="00E4568C"/>
    <w:rsid w:val="00E4609F"/>
    <w:rsid w:val="00E4735E"/>
    <w:rsid w:val="00E5250F"/>
    <w:rsid w:val="00E54770"/>
    <w:rsid w:val="00E55F74"/>
    <w:rsid w:val="00E62E46"/>
    <w:rsid w:val="00E6300A"/>
    <w:rsid w:val="00E661C2"/>
    <w:rsid w:val="00E663F6"/>
    <w:rsid w:val="00E67E1A"/>
    <w:rsid w:val="00E706D4"/>
    <w:rsid w:val="00E73F34"/>
    <w:rsid w:val="00E81CD4"/>
    <w:rsid w:val="00E849D1"/>
    <w:rsid w:val="00E913AD"/>
    <w:rsid w:val="00E92166"/>
    <w:rsid w:val="00E95A4E"/>
    <w:rsid w:val="00EA1C4A"/>
    <w:rsid w:val="00EA3877"/>
    <w:rsid w:val="00EA6A2C"/>
    <w:rsid w:val="00EB0D33"/>
    <w:rsid w:val="00EB0E84"/>
    <w:rsid w:val="00EB1B89"/>
    <w:rsid w:val="00EB70BE"/>
    <w:rsid w:val="00EB799F"/>
    <w:rsid w:val="00EC1B96"/>
    <w:rsid w:val="00EC22DC"/>
    <w:rsid w:val="00EC3821"/>
    <w:rsid w:val="00ED0537"/>
    <w:rsid w:val="00ED11FE"/>
    <w:rsid w:val="00ED2399"/>
    <w:rsid w:val="00ED3A4C"/>
    <w:rsid w:val="00EE0CB2"/>
    <w:rsid w:val="00EE4979"/>
    <w:rsid w:val="00EE56F9"/>
    <w:rsid w:val="00EF3CCB"/>
    <w:rsid w:val="00EF72E8"/>
    <w:rsid w:val="00F010BB"/>
    <w:rsid w:val="00F112BE"/>
    <w:rsid w:val="00F126D8"/>
    <w:rsid w:val="00F17E98"/>
    <w:rsid w:val="00F20F66"/>
    <w:rsid w:val="00F24C30"/>
    <w:rsid w:val="00F33B7A"/>
    <w:rsid w:val="00F355AB"/>
    <w:rsid w:val="00F371F6"/>
    <w:rsid w:val="00F37808"/>
    <w:rsid w:val="00F37E6F"/>
    <w:rsid w:val="00F45C41"/>
    <w:rsid w:val="00F52149"/>
    <w:rsid w:val="00F55DC6"/>
    <w:rsid w:val="00F6290E"/>
    <w:rsid w:val="00F63FDF"/>
    <w:rsid w:val="00F6488A"/>
    <w:rsid w:val="00F65409"/>
    <w:rsid w:val="00F762A8"/>
    <w:rsid w:val="00F80EE0"/>
    <w:rsid w:val="00F83931"/>
    <w:rsid w:val="00F905C1"/>
    <w:rsid w:val="00F9161C"/>
    <w:rsid w:val="00F92AEF"/>
    <w:rsid w:val="00F9484A"/>
    <w:rsid w:val="00F96169"/>
    <w:rsid w:val="00F96858"/>
    <w:rsid w:val="00F96C90"/>
    <w:rsid w:val="00FA3001"/>
    <w:rsid w:val="00FA3C3A"/>
    <w:rsid w:val="00FB0EA0"/>
    <w:rsid w:val="00FB4EDD"/>
    <w:rsid w:val="00FC08AC"/>
    <w:rsid w:val="00FC1AAB"/>
    <w:rsid w:val="00FC4E98"/>
    <w:rsid w:val="00FC5C61"/>
    <w:rsid w:val="00FC664B"/>
    <w:rsid w:val="00FC7CD4"/>
    <w:rsid w:val="00FD0727"/>
    <w:rsid w:val="00FD0C6B"/>
    <w:rsid w:val="00FD54CB"/>
    <w:rsid w:val="00FE1D90"/>
    <w:rsid w:val="00FE417E"/>
    <w:rsid w:val="00FE6F06"/>
    <w:rsid w:val="00FF26F7"/>
    <w:rsid w:val="00FF2DE5"/>
    <w:rsid w:val="00FF2F8A"/>
    <w:rsid w:val="00FF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PageNumber">
    <w:name w:val="page number"/>
    <w:basedOn w:val="DefaultParagraphFont"/>
    <w:uiPriority w:val="99"/>
    <w:rsid w:val="00060402"/>
  </w:style>
  <w:style w:type="paragraph" w:styleId="BalloonText">
    <w:name w:val="Balloon Text"/>
    <w:basedOn w:val="Normal"/>
    <w:link w:val="BalloonTextChar"/>
    <w:uiPriority w:val="99"/>
    <w:semiHidden/>
    <w:rsid w:val="003A7352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0CCB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12</Pages>
  <Words>4649</Words>
  <Characters>26500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HP</dc:creator>
  <cp:keywords/>
  <dc:description/>
  <cp:lastModifiedBy>hpper1</cp:lastModifiedBy>
  <cp:revision>39</cp:revision>
  <cp:lastPrinted>2013-03-12T09:16:00Z</cp:lastPrinted>
  <dcterms:created xsi:type="dcterms:W3CDTF">2012-06-05T11:18:00Z</dcterms:created>
  <dcterms:modified xsi:type="dcterms:W3CDTF">2013-03-12T09:16:00Z</dcterms:modified>
</cp:coreProperties>
</file>