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FE" w:rsidRDefault="004343FE"/>
    <w:tbl>
      <w:tblPr>
        <w:tblW w:w="1105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120"/>
        <w:gridCol w:w="2370"/>
        <w:gridCol w:w="1110"/>
        <w:gridCol w:w="150"/>
        <w:gridCol w:w="1251"/>
        <w:gridCol w:w="9"/>
        <w:gridCol w:w="1260"/>
        <w:gridCol w:w="159"/>
        <w:gridCol w:w="1101"/>
        <w:gridCol w:w="339"/>
        <w:gridCol w:w="868"/>
        <w:gridCol w:w="53"/>
        <w:gridCol w:w="1260"/>
      </w:tblGrid>
      <w:tr w:rsidR="004343FE" w:rsidRPr="00365FCD" w:rsidTr="0001765B">
        <w:trPr>
          <w:trHeight w:val="555"/>
        </w:trPr>
        <w:tc>
          <w:tcPr>
            <w:tcW w:w="11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ADÜ TIP FAKÜLTESİ 2. SINIF 2012-2013 EĞİTİM-ÖĞRETİM YILI</w:t>
            </w: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YIL SONU VE BÜTÜNLEME SINAVLARI İÇİN DERSLERİN NOT PAYLARI</w:t>
            </w:r>
          </w:p>
        </w:tc>
      </w:tr>
      <w:tr w:rsidR="004343FE" w:rsidRPr="00365FCD" w:rsidTr="0001765B">
        <w:trPr>
          <w:trHeight w:val="555"/>
        </w:trPr>
        <w:tc>
          <w:tcPr>
            <w:tcW w:w="3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ANABİLİM DALLARININ DERSLERİ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DERS/EĞİTİM SAATLERİ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NOT PAYLARI</w:t>
            </w:r>
          </w:p>
        </w:tc>
      </w:tr>
      <w:tr w:rsidR="004343FE" w:rsidRPr="00365FCD" w:rsidTr="0001765B">
        <w:trPr>
          <w:trHeight w:val="555"/>
        </w:trPr>
        <w:tc>
          <w:tcPr>
            <w:tcW w:w="3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Kuramsal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Kuramsal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</w:tr>
      <w:tr w:rsidR="004343FE" w:rsidRPr="00365FCD" w:rsidTr="0001765B">
        <w:trPr>
          <w:trHeight w:val="24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Aile hekimliği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343FE" w:rsidRPr="00365FCD" w:rsidTr="0001765B">
        <w:trPr>
          <w:trHeight w:val="16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</w:tr>
      <w:tr w:rsidR="004343FE" w:rsidRPr="00365FCD" w:rsidTr="0001765B">
        <w:trPr>
          <w:trHeight w:val="19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97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978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Biyofizik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97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  <w:tr w:rsidR="004343FE" w:rsidRPr="00365FCD" w:rsidTr="0001765B">
        <w:trPr>
          <w:trHeight w:val="27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Biyokimya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</w:tr>
      <w:tr w:rsidR="004343FE" w:rsidRPr="00365FCD" w:rsidTr="0001765B">
        <w:trPr>
          <w:trHeight w:val="16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Davranış bilimleri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4343FE" w:rsidRPr="00365FCD" w:rsidTr="0001765B">
        <w:trPr>
          <w:trHeight w:val="2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4343FE" w:rsidRPr="00365FCD" w:rsidTr="0001765B">
        <w:trPr>
          <w:trHeight w:val="30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Fizyoloji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</w:tr>
      <w:tr w:rsidR="004343FE" w:rsidRPr="00365FCD" w:rsidTr="0001765B">
        <w:trPr>
          <w:trHeight w:val="17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Halk sağlığı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4343FE" w:rsidRPr="00365FCD" w:rsidTr="0001765B">
        <w:trPr>
          <w:trHeight w:val="17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209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Histoloji embriyoloji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</w:tr>
      <w:tr w:rsidR="004343FE" w:rsidRPr="00365FCD" w:rsidTr="0001765B">
        <w:trPr>
          <w:trHeight w:val="25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Patoloji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4343FE" w:rsidRPr="00365FCD" w:rsidTr="0001765B">
        <w:trPr>
          <w:trHeight w:val="30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Mikrobiyoloji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</w:tr>
      <w:tr w:rsidR="004343FE" w:rsidRPr="00365FCD" w:rsidTr="0001765B">
        <w:trPr>
          <w:trHeight w:val="17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213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Tıbbi genetik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343FE" w:rsidRPr="00365FCD" w:rsidTr="0001765B">
        <w:trPr>
          <w:trHeight w:val="24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Parazitoloji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343FE" w:rsidRPr="00365FCD" w:rsidTr="0001765B">
        <w:trPr>
          <w:trHeight w:val="32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TF 217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Tıp Tarihi ve Etik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4343FE" w:rsidRPr="00365FCD" w:rsidTr="0001765B">
        <w:trPr>
          <w:trHeight w:val="347"/>
        </w:trPr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Toplam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744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83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97</w:t>
            </w:r>
          </w:p>
        </w:tc>
      </w:tr>
      <w:tr w:rsidR="004343FE" w:rsidRPr="00365FCD" w:rsidTr="0001765B">
        <w:trPr>
          <w:gridAfter w:val="2"/>
          <w:wAfter w:w="1313" w:type="dxa"/>
          <w:trHeight w:val="555"/>
        </w:trPr>
        <w:tc>
          <w:tcPr>
            <w:tcW w:w="9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TF 212 ENTEGRE  HEKİMLİK UYGULAMALARI  (EHU)</w:t>
            </w:r>
          </w:p>
        </w:tc>
      </w:tr>
      <w:tr w:rsidR="004343FE" w:rsidRPr="00365FCD" w:rsidTr="0001765B">
        <w:trPr>
          <w:gridAfter w:val="2"/>
          <w:wAfter w:w="1313" w:type="dxa"/>
          <w:trHeight w:val="128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Alan Çalışmaları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4343FE" w:rsidRPr="00365FCD" w:rsidTr="0001765B">
        <w:trPr>
          <w:gridAfter w:val="2"/>
          <w:wAfter w:w="1313" w:type="dxa"/>
          <w:trHeight w:val="207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İletişim  Becerileri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43FE" w:rsidRPr="00365FCD" w:rsidTr="0001765B">
        <w:trPr>
          <w:gridAfter w:val="2"/>
          <w:wAfter w:w="1313" w:type="dxa"/>
          <w:trHeight w:val="274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Klinik  Beceriler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43FE" w:rsidRPr="00365FCD" w:rsidTr="0001765B">
        <w:trPr>
          <w:gridAfter w:val="2"/>
          <w:wAfter w:w="1313" w:type="dxa"/>
          <w:trHeight w:val="173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Tıp Kültür ve Sanat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3FE" w:rsidRPr="00365FCD" w:rsidRDefault="004343FE" w:rsidP="006B6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43FE" w:rsidRPr="00365FCD" w:rsidTr="0001765B">
        <w:trPr>
          <w:gridAfter w:val="2"/>
          <w:wAfter w:w="1313" w:type="dxa"/>
          <w:trHeight w:val="405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Toplam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71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</w:tr>
      <w:tr w:rsidR="004343FE" w:rsidRPr="00365FCD" w:rsidTr="0001765B">
        <w:trPr>
          <w:gridAfter w:val="2"/>
          <w:wAfter w:w="1313" w:type="dxa"/>
          <w:trHeight w:val="389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DERSLER TOPLAMI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628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187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815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43FE" w:rsidRPr="00365FCD" w:rsidRDefault="004343FE" w:rsidP="006B6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65F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100</w:t>
            </w:r>
          </w:p>
        </w:tc>
      </w:tr>
    </w:tbl>
    <w:p w:rsidR="004343FE" w:rsidRDefault="004343FE" w:rsidP="002D6D1F">
      <w:pPr>
        <w:spacing w:line="240" w:lineRule="auto"/>
        <w:ind w:left="-360" w:right="-470"/>
        <w:rPr>
          <w:rFonts w:ascii="Times New Roman" w:hAnsi="Times New Roman" w:cs="Times New Roman"/>
        </w:rPr>
      </w:pPr>
    </w:p>
    <w:p w:rsidR="004343FE" w:rsidRPr="00365FCD" w:rsidRDefault="004343FE" w:rsidP="002D6D1F">
      <w:pPr>
        <w:spacing w:line="240" w:lineRule="auto"/>
        <w:ind w:left="-360" w:right="-470"/>
        <w:rPr>
          <w:rFonts w:ascii="Times New Roman" w:hAnsi="Times New Roman" w:cs="Times New Roman"/>
        </w:rPr>
      </w:pPr>
    </w:p>
    <w:p w:rsidR="004343FE" w:rsidRPr="00365FCD" w:rsidRDefault="004343FE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Yrd. Doç. Dr. Gökhan CESUR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                                        Yrd. Doç. Dr. N.Gülriz ÇERİ</w:t>
      </w:r>
    </w:p>
    <w:p w:rsidR="004343FE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Dolaşım ve Solunum Sistemleri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Sindirim ve Metabolizma Ders Kurulu Başkanı</w:t>
      </w:r>
    </w:p>
    <w:p w:rsidR="004343FE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365FCD">
      <w:pPr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Prof. Dr. Aslıhan KARUL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Prof. Dr. L.Didem KOZACI</w:t>
      </w:r>
    </w:p>
    <w:p w:rsidR="004343FE" w:rsidRDefault="004343FE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>Sinir ve Duyu Sistemleri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</w:t>
      </w:r>
      <w:r w:rsidRPr="00365FCD">
        <w:rPr>
          <w:rFonts w:ascii="Times New Roman" w:hAnsi="Times New Roman" w:cs="Times New Roman"/>
          <w:kern w:val="16"/>
          <w:lang w:eastAsia="tr-TR"/>
        </w:rPr>
        <w:t>Endokrin ve Üreme Sistemleri Ders Kurulu Başkanı</w:t>
      </w:r>
    </w:p>
    <w:p w:rsidR="004343FE" w:rsidRDefault="004343FE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365FCD">
      <w:pPr>
        <w:tabs>
          <w:tab w:val="left" w:pos="474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365FCD">
      <w:pPr>
        <w:spacing w:after="0" w:line="120" w:lineRule="atLeast"/>
        <w:ind w:firstLine="708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581BCB">
      <w:pPr>
        <w:tabs>
          <w:tab w:val="center" w:pos="5934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Prof. Dr. Canten TATAROĞLU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</w:t>
      </w:r>
      <w:r>
        <w:rPr>
          <w:rFonts w:ascii="Times New Roman" w:hAnsi="Times New Roman" w:cs="Times New Roman"/>
          <w:kern w:val="16"/>
          <w:lang w:eastAsia="tr-TR"/>
        </w:rPr>
        <w:t xml:space="preserve">  </w:t>
      </w:r>
      <w:r w:rsidRPr="00365FCD">
        <w:rPr>
          <w:rFonts w:ascii="Times New Roman" w:hAnsi="Times New Roman" w:cs="Times New Roman"/>
          <w:kern w:val="16"/>
          <w:lang w:eastAsia="tr-TR"/>
        </w:rPr>
        <w:t>Doç. Dr. Selda DEMİRCAN SEZER</w:t>
      </w:r>
    </w:p>
    <w:p w:rsidR="004343FE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 w:rsidRPr="00365FCD">
        <w:rPr>
          <w:rFonts w:ascii="Times New Roman" w:hAnsi="Times New Roman" w:cs="Times New Roman"/>
          <w:kern w:val="16"/>
          <w:lang w:eastAsia="tr-TR"/>
        </w:rPr>
        <w:t xml:space="preserve">Hastalıkların Biyolojik </w:t>
      </w:r>
      <w:r>
        <w:rPr>
          <w:rFonts w:ascii="Times New Roman" w:hAnsi="Times New Roman" w:cs="Times New Roman"/>
          <w:kern w:val="16"/>
          <w:lang w:eastAsia="tr-TR"/>
        </w:rPr>
        <w:t>T</w:t>
      </w:r>
      <w:r w:rsidRPr="00365FCD">
        <w:rPr>
          <w:rFonts w:ascii="Times New Roman" w:hAnsi="Times New Roman" w:cs="Times New Roman"/>
          <w:kern w:val="16"/>
          <w:lang w:eastAsia="tr-TR"/>
        </w:rPr>
        <w:t>emeli Ders Kurulu Başkanı</w:t>
      </w:r>
      <w:r w:rsidRPr="00365FCD">
        <w:rPr>
          <w:rFonts w:ascii="Times New Roman" w:hAnsi="Times New Roman" w:cs="Times New Roman"/>
          <w:kern w:val="16"/>
          <w:lang w:eastAsia="tr-TR"/>
        </w:rPr>
        <w:tab/>
      </w:r>
      <w:r>
        <w:rPr>
          <w:rFonts w:ascii="Times New Roman" w:hAnsi="Times New Roman" w:cs="Times New Roman"/>
          <w:kern w:val="16"/>
          <w:lang w:eastAsia="tr-TR"/>
        </w:rPr>
        <w:t xml:space="preserve">        </w:t>
      </w:r>
      <w:r w:rsidRPr="00365FCD">
        <w:rPr>
          <w:rFonts w:ascii="Times New Roman" w:hAnsi="Times New Roman" w:cs="Times New Roman"/>
          <w:kern w:val="16"/>
          <w:lang w:eastAsia="tr-TR"/>
        </w:rPr>
        <w:t>Entegre Hekimlik Uygulamaları (EHU) II.Ders Kurulu Başkanı</w:t>
      </w:r>
    </w:p>
    <w:p w:rsidR="004343FE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Pr="00365FCD" w:rsidRDefault="004343FE" w:rsidP="00581BCB">
      <w:pPr>
        <w:tabs>
          <w:tab w:val="center" w:pos="5580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</w:t>
      </w:r>
      <w:r w:rsidRPr="00365FCD">
        <w:rPr>
          <w:rFonts w:ascii="Times New Roman" w:hAnsi="Times New Roman" w:cs="Times New Roman"/>
          <w:kern w:val="16"/>
          <w:lang w:eastAsia="tr-TR"/>
        </w:rPr>
        <w:t>Prof. Dr. L. Didem KOZACI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        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              </w:t>
      </w:r>
      <w:r>
        <w:rPr>
          <w:rFonts w:ascii="Times New Roman" w:hAnsi="Times New Roman" w:cs="Times New Roman"/>
          <w:kern w:val="16"/>
          <w:lang w:eastAsia="tr-TR"/>
        </w:rPr>
        <w:t xml:space="preserve">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Yrd. Doç. Dr. Ufuk ERYILMAZ</w:t>
      </w:r>
    </w:p>
    <w:p w:rsidR="004343FE" w:rsidRDefault="004343FE" w:rsidP="00581BCB">
      <w:pPr>
        <w:tabs>
          <w:tab w:val="center" w:pos="5580"/>
        </w:tabs>
        <w:spacing w:after="0" w:line="120" w:lineRule="atLeast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>2. Sınıf Koordinatörü</w:t>
      </w:r>
      <w:r w:rsidRPr="00365FCD">
        <w:rPr>
          <w:rFonts w:ascii="Times New Roman" w:hAnsi="Times New Roman" w:cs="Times New Roman"/>
          <w:kern w:val="16"/>
          <w:lang w:eastAsia="tr-TR"/>
        </w:rPr>
        <w:tab/>
        <w:t xml:space="preserve">   </w:t>
      </w: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</w:t>
      </w:r>
      <w:r w:rsidRPr="00365FCD">
        <w:rPr>
          <w:rFonts w:ascii="Times New Roman" w:hAnsi="Times New Roman" w:cs="Times New Roman"/>
          <w:kern w:val="16"/>
          <w:lang w:eastAsia="tr-TR"/>
        </w:rPr>
        <w:t xml:space="preserve"> </w:t>
      </w:r>
      <w:r>
        <w:rPr>
          <w:rFonts w:ascii="Times New Roman" w:hAnsi="Times New Roman" w:cs="Times New Roman"/>
          <w:kern w:val="16"/>
          <w:lang w:eastAsia="tr-TR"/>
        </w:rPr>
        <w:t xml:space="preserve">         </w:t>
      </w:r>
      <w:r w:rsidRPr="00365FCD">
        <w:rPr>
          <w:rFonts w:ascii="Times New Roman" w:hAnsi="Times New Roman" w:cs="Times New Roman"/>
          <w:kern w:val="16"/>
          <w:lang w:eastAsia="tr-TR"/>
        </w:rPr>
        <w:t>Başkoordinatör</w:t>
      </w:r>
    </w:p>
    <w:p w:rsidR="004343FE" w:rsidRDefault="004343FE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Default="004343FE" w:rsidP="00365FCD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</w:p>
    <w:p w:rsidR="004343FE" w:rsidRDefault="004343FE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                      Prof. Dr. Abdulvahit YÜKSELEN</w:t>
      </w:r>
    </w:p>
    <w:p w:rsidR="004343FE" w:rsidRPr="00365FCD" w:rsidRDefault="004343FE" w:rsidP="00581BCB">
      <w:pPr>
        <w:tabs>
          <w:tab w:val="center" w:pos="5580"/>
        </w:tabs>
        <w:spacing w:after="0" w:line="120" w:lineRule="atLeast"/>
        <w:jc w:val="center"/>
        <w:outlineLvl w:val="0"/>
        <w:rPr>
          <w:rFonts w:ascii="Times New Roman" w:hAnsi="Times New Roman" w:cs="Times New Roman"/>
          <w:kern w:val="16"/>
          <w:lang w:eastAsia="tr-TR"/>
        </w:rPr>
      </w:pPr>
      <w:r>
        <w:rPr>
          <w:rFonts w:ascii="Times New Roman" w:hAnsi="Times New Roman" w:cs="Times New Roman"/>
          <w:kern w:val="16"/>
          <w:lang w:eastAsia="tr-TR"/>
        </w:rPr>
        <w:t xml:space="preserve">                                                                                               Dekan</w:t>
      </w:r>
    </w:p>
    <w:sectPr w:rsidR="004343FE" w:rsidRPr="00365FCD" w:rsidSect="00EB533B">
      <w:pgSz w:w="11906" w:h="16838"/>
      <w:pgMar w:top="567" w:right="206" w:bottom="24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A26"/>
    <w:rsid w:val="00000208"/>
    <w:rsid w:val="00000E67"/>
    <w:rsid w:val="00001E6A"/>
    <w:rsid w:val="000038E8"/>
    <w:rsid w:val="0000427F"/>
    <w:rsid w:val="000048E7"/>
    <w:rsid w:val="00004CCD"/>
    <w:rsid w:val="00004D17"/>
    <w:rsid w:val="00006198"/>
    <w:rsid w:val="0000663D"/>
    <w:rsid w:val="0000694B"/>
    <w:rsid w:val="00006F3D"/>
    <w:rsid w:val="00007E54"/>
    <w:rsid w:val="000128E5"/>
    <w:rsid w:val="00013384"/>
    <w:rsid w:val="0001353E"/>
    <w:rsid w:val="000135F1"/>
    <w:rsid w:val="00013712"/>
    <w:rsid w:val="00013875"/>
    <w:rsid w:val="00013D4D"/>
    <w:rsid w:val="00014B31"/>
    <w:rsid w:val="00015642"/>
    <w:rsid w:val="00015D8D"/>
    <w:rsid w:val="00015FDE"/>
    <w:rsid w:val="0001648C"/>
    <w:rsid w:val="00016F7E"/>
    <w:rsid w:val="0001765B"/>
    <w:rsid w:val="0001778B"/>
    <w:rsid w:val="00017A7B"/>
    <w:rsid w:val="0002040C"/>
    <w:rsid w:val="000211DB"/>
    <w:rsid w:val="000226D1"/>
    <w:rsid w:val="00022C29"/>
    <w:rsid w:val="0002350F"/>
    <w:rsid w:val="00024797"/>
    <w:rsid w:val="0002493F"/>
    <w:rsid w:val="00024B2B"/>
    <w:rsid w:val="00024F5E"/>
    <w:rsid w:val="000255BB"/>
    <w:rsid w:val="00026697"/>
    <w:rsid w:val="00027D53"/>
    <w:rsid w:val="00030BBF"/>
    <w:rsid w:val="00030C46"/>
    <w:rsid w:val="0003412B"/>
    <w:rsid w:val="000346A7"/>
    <w:rsid w:val="00035102"/>
    <w:rsid w:val="00037EC6"/>
    <w:rsid w:val="000412BA"/>
    <w:rsid w:val="000416D9"/>
    <w:rsid w:val="00041CF4"/>
    <w:rsid w:val="00043A13"/>
    <w:rsid w:val="00044390"/>
    <w:rsid w:val="00045085"/>
    <w:rsid w:val="00046357"/>
    <w:rsid w:val="00046544"/>
    <w:rsid w:val="000472CA"/>
    <w:rsid w:val="000504A4"/>
    <w:rsid w:val="0005147F"/>
    <w:rsid w:val="00051A6D"/>
    <w:rsid w:val="00052536"/>
    <w:rsid w:val="00052543"/>
    <w:rsid w:val="00053C76"/>
    <w:rsid w:val="0005552B"/>
    <w:rsid w:val="0005579C"/>
    <w:rsid w:val="00055DBA"/>
    <w:rsid w:val="00056501"/>
    <w:rsid w:val="000570F9"/>
    <w:rsid w:val="0005782D"/>
    <w:rsid w:val="000579B0"/>
    <w:rsid w:val="000579F6"/>
    <w:rsid w:val="00057DF2"/>
    <w:rsid w:val="0006062F"/>
    <w:rsid w:val="00061452"/>
    <w:rsid w:val="00062FC0"/>
    <w:rsid w:val="000630E7"/>
    <w:rsid w:val="00063308"/>
    <w:rsid w:val="000633C8"/>
    <w:rsid w:val="000639D0"/>
    <w:rsid w:val="000643EF"/>
    <w:rsid w:val="0006530E"/>
    <w:rsid w:val="00066364"/>
    <w:rsid w:val="000669DE"/>
    <w:rsid w:val="0006747D"/>
    <w:rsid w:val="000676EC"/>
    <w:rsid w:val="000679C0"/>
    <w:rsid w:val="000679E3"/>
    <w:rsid w:val="00070145"/>
    <w:rsid w:val="00070AA4"/>
    <w:rsid w:val="00071592"/>
    <w:rsid w:val="00071707"/>
    <w:rsid w:val="00071A1D"/>
    <w:rsid w:val="00071F1F"/>
    <w:rsid w:val="00072102"/>
    <w:rsid w:val="000726B5"/>
    <w:rsid w:val="000729AC"/>
    <w:rsid w:val="00072D45"/>
    <w:rsid w:val="0007342D"/>
    <w:rsid w:val="0007489F"/>
    <w:rsid w:val="00074EF4"/>
    <w:rsid w:val="00076428"/>
    <w:rsid w:val="00076AD0"/>
    <w:rsid w:val="00077DDE"/>
    <w:rsid w:val="00080DC1"/>
    <w:rsid w:val="00080EAF"/>
    <w:rsid w:val="000816DA"/>
    <w:rsid w:val="000819BE"/>
    <w:rsid w:val="00081EFC"/>
    <w:rsid w:val="000821C8"/>
    <w:rsid w:val="0008278A"/>
    <w:rsid w:val="00084A83"/>
    <w:rsid w:val="00084D64"/>
    <w:rsid w:val="00086518"/>
    <w:rsid w:val="00086B93"/>
    <w:rsid w:val="0008721C"/>
    <w:rsid w:val="0009046F"/>
    <w:rsid w:val="00090608"/>
    <w:rsid w:val="00090A3C"/>
    <w:rsid w:val="00090A60"/>
    <w:rsid w:val="00090D25"/>
    <w:rsid w:val="00090F33"/>
    <w:rsid w:val="00091BDA"/>
    <w:rsid w:val="00092611"/>
    <w:rsid w:val="00092CF8"/>
    <w:rsid w:val="000936D9"/>
    <w:rsid w:val="00094758"/>
    <w:rsid w:val="00095627"/>
    <w:rsid w:val="00096428"/>
    <w:rsid w:val="00097347"/>
    <w:rsid w:val="000A04BC"/>
    <w:rsid w:val="000A224B"/>
    <w:rsid w:val="000A24BB"/>
    <w:rsid w:val="000A32E4"/>
    <w:rsid w:val="000A3E29"/>
    <w:rsid w:val="000A454D"/>
    <w:rsid w:val="000A5DEE"/>
    <w:rsid w:val="000A6070"/>
    <w:rsid w:val="000A6BAC"/>
    <w:rsid w:val="000A6BFC"/>
    <w:rsid w:val="000B1279"/>
    <w:rsid w:val="000B2005"/>
    <w:rsid w:val="000B2C4F"/>
    <w:rsid w:val="000B3476"/>
    <w:rsid w:val="000B3BC4"/>
    <w:rsid w:val="000B3CB0"/>
    <w:rsid w:val="000B3FE2"/>
    <w:rsid w:val="000B6C78"/>
    <w:rsid w:val="000B7002"/>
    <w:rsid w:val="000C2238"/>
    <w:rsid w:val="000C270D"/>
    <w:rsid w:val="000C385C"/>
    <w:rsid w:val="000C3BEB"/>
    <w:rsid w:val="000C3D53"/>
    <w:rsid w:val="000C4011"/>
    <w:rsid w:val="000C45EA"/>
    <w:rsid w:val="000C4EAD"/>
    <w:rsid w:val="000C6777"/>
    <w:rsid w:val="000C67C9"/>
    <w:rsid w:val="000C73D2"/>
    <w:rsid w:val="000C7985"/>
    <w:rsid w:val="000C7F8B"/>
    <w:rsid w:val="000D0B25"/>
    <w:rsid w:val="000D0F30"/>
    <w:rsid w:val="000D13B4"/>
    <w:rsid w:val="000D35BD"/>
    <w:rsid w:val="000D3995"/>
    <w:rsid w:val="000D4FC7"/>
    <w:rsid w:val="000D587D"/>
    <w:rsid w:val="000D711E"/>
    <w:rsid w:val="000D7CDA"/>
    <w:rsid w:val="000E004B"/>
    <w:rsid w:val="000E038B"/>
    <w:rsid w:val="000E0A89"/>
    <w:rsid w:val="000E1688"/>
    <w:rsid w:val="000E2962"/>
    <w:rsid w:val="000E2E7E"/>
    <w:rsid w:val="000E2EC3"/>
    <w:rsid w:val="000E3497"/>
    <w:rsid w:val="000E4EA5"/>
    <w:rsid w:val="000E5398"/>
    <w:rsid w:val="000E5667"/>
    <w:rsid w:val="000E6766"/>
    <w:rsid w:val="000E6F6D"/>
    <w:rsid w:val="000E77E3"/>
    <w:rsid w:val="000F014A"/>
    <w:rsid w:val="000F0DDB"/>
    <w:rsid w:val="000F1596"/>
    <w:rsid w:val="000F161E"/>
    <w:rsid w:val="000F1A76"/>
    <w:rsid w:val="000F1EF9"/>
    <w:rsid w:val="000F200B"/>
    <w:rsid w:val="000F20C3"/>
    <w:rsid w:val="000F22A7"/>
    <w:rsid w:val="000F23E9"/>
    <w:rsid w:val="000F288D"/>
    <w:rsid w:val="000F34F1"/>
    <w:rsid w:val="000F3FD8"/>
    <w:rsid w:val="000F7059"/>
    <w:rsid w:val="000F70D3"/>
    <w:rsid w:val="000F7C53"/>
    <w:rsid w:val="00100A84"/>
    <w:rsid w:val="00100E5D"/>
    <w:rsid w:val="00100EC6"/>
    <w:rsid w:val="0010101D"/>
    <w:rsid w:val="0010179F"/>
    <w:rsid w:val="00102F5F"/>
    <w:rsid w:val="001046C3"/>
    <w:rsid w:val="001052F1"/>
    <w:rsid w:val="001058A2"/>
    <w:rsid w:val="0010595E"/>
    <w:rsid w:val="00105B4D"/>
    <w:rsid w:val="00105E46"/>
    <w:rsid w:val="00106383"/>
    <w:rsid w:val="001066DF"/>
    <w:rsid w:val="0010715B"/>
    <w:rsid w:val="0010796B"/>
    <w:rsid w:val="001107A6"/>
    <w:rsid w:val="00111348"/>
    <w:rsid w:val="0011387F"/>
    <w:rsid w:val="00113D1F"/>
    <w:rsid w:val="00114032"/>
    <w:rsid w:val="00114CBA"/>
    <w:rsid w:val="00115946"/>
    <w:rsid w:val="001166CA"/>
    <w:rsid w:val="001178CF"/>
    <w:rsid w:val="001200DB"/>
    <w:rsid w:val="00120C7C"/>
    <w:rsid w:val="00120EAF"/>
    <w:rsid w:val="001225E3"/>
    <w:rsid w:val="00122E6F"/>
    <w:rsid w:val="0012402E"/>
    <w:rsid w:val="001242AC"/>
    <w:rsid w:val="001255B4"/>
    <w:rsid w:val="00125A41"/>
    <w:rsid w:val="00125FBB"/>
    <w:rsid w:val="001263C2"/>
    <w:rsid w:val="0012653B"/>
    <w:rsid w:val="00126732"/>
    <w:rsid w:val="001267FD"/>
    <w:rsid w:val="00130769"/>
    <w:rsid w:val="001316A9"/>
    <w:rsid w:val="001331C0"/>
    <w:rsid w:val="00133BEB"/>
    <w:rsid w:val="00133FBC"/>
    <w:rsid w:val="00134123"/>
    <w:rsid w:val="0013501A"/>
    <w:rsid w:val="00135D2A"/>
    <w:rsid w:val="0014025C"/>
    <w:rsid w:val="00140531"/>
    <w:rsid w:val="00140B72"/>
    <w:rsid w:val="001429C8"/>
    <w:rsid w:val="001434D6"/>
    <w:rsid w:val="001437C8"/>
    <w:rsid w:val="0014484F"/>
    <w:rsid w:val="00144E31"/>
    <w:rsid w:val="0014661C"/>
    <w:rsid w:val="00147DBB"/>
    <w:rsid w:val="001507DA"/>
    <w:rsid w:val="00150872"/>
    <w:rsid w:val="00150E4C"/>
    <w:rsid w:val="0015165F"/>
    <w:rsid w:val="00151F9B"/>
    <w:rsid w:val="00153AB3"/>
    <w:rsid w:val="0015415F"/>
    <w:rsid w:val="00154E20"/>
    <w:rsid w:val="00155ACE"/>
    <w:rsid w:val="001564E1"/>
    <w:rsid w:val="001568ED"/>
    <w:rsid w:val="00156C18"/>
    <w:rsid w:val="00156C30"/>
    <w:rsid w:val="00157197"/>
    <w:rsid w:val="001600C9"/>
    <w:rsid w:val="001603A2"/>
    <w:rsid w:val="00160B06"/>
    <w:rsid w:val="0016182D"/>
    <w:rsid w:val="00162C42"/>
    <w:rsid w:val="00162DDE"/>
    <w:rsid w:val="00162EB4"/>
    <w:rsid w:val="0016387E"/>
    <w:rsid w:val="00163A1D"/>
    <w:rsid w:val="00165A25"/>
    <w:rsid w:val="00166C47"/>
    <w:rsid w:val="001670E1"/>
    <w:rsid w:val="00167413"/>
    <w:rsid w:val="001676FE"/>
    <w:rsid w:val="00167E12"/>
    <w:rsid w:val="00167EAF"/>
    <w:rsid w:val="001700E2"/>
    <w:rsid w:val="001709CB"/>
    <w:rsid w:val="00171A01"/>
    <w:rsid w:val="0017243B"/>
    <w:rsid w:val="00172E20"/>
    <w:rsid w:val="00173543"/>
    <w:rsid w:val="001744F7"/>
    <w:rsid w:val="001748E6"/>
    <w:rsid w:val="001760AE"/>
    <w:rsid w:val="00176462"/>
    <w:rsid w:val="00176C36"/>
    <w:rsid w:val="00180381"/>
    <w:rsid w:val="001809CB"/>
    <w:rsid w:val="00182B60"/>
    <w:rsid w:val="00184011"/>
    <w:rsid w:val="00184462"/>
    <w:rsid w:val="001859F7"/>
    <w:rsid w:val="00185E2B"/>
    <w:rsid w:val="00187265"/>
    <w:rsid w:val="00187B3D"/>
    <w:rsid w:val="00187BC8"/>
    <w:rsid w:val="00187DB1"/>
    <w:rsid w:val="00192563"/>
    <w:rsid w:val="00194B61"/>
    <w:rsid w:val="00194B81"/>
    <w:rsid w:val="00196468"/>
    <w:rsid w:val="00197DEB"/>
    <w:rsid w:val="001A190B"/>
    <w:rsid w:val="001A1CDB"/>
    <w:rsid w:val="001A2011"/>
    <w:rsid w:val="001A20F4"/>
    <w:rsid w:val="001A234B"/>
    <w:rsid w:val="001A2732"/>
    <w:rsid w:val="001A2CFA"/>
    <w:rsid w:val="001A30D8"/>
    <w:rsid w:val="001A3DE2"/>
    <w:rsid w:val="001A5001"/>
    <w:rsid w:val="001A6931"/>
    <w:rsid w:val="001B005F"/>
    <w:rsid w:val="001B1433"/>
    <w:rsid w:val="001B1E0C"/>
    <w:rsid w:val="001B2AB2"/>
    <w:rsid w:val="001B3499"/>
    <w:rsid w:val="001B3D80"/>
    <w:rsid w:val="001B3DF5"/>
    <w:rsid w:val="001B4E72"/>
    <w:rsid w:val="001B4EF3"/>
    <w:rsid w:val="001B5CFB"/>
    <w:rsid w:val="001B5D26"/>
    <w:rsid w:val="001B69E3"/>
    <w:rsid w:val="001B792F"/>
    <w:rsid w:val="001C071B"/>
    <w:rsid w:val="001C0B10"/>
    <w:rsid w:val="001C1A6E"/>
    <w:rsid w:val="001C2316"/>
    <w:rsid w:val="001C38E8"/>
    <w:rsid w:val="001C3B39"/>
    <w:rsid w:val="001C3DBF"/>
    <w:rsid w:val="001C413B"/>
    <w:rsid w:val="001C5698"/>
    <w:rsid w:val="001C583B"/>
    <w:rsid w:val="001C67D2"/>
    <w:rsid w:val="001C6B3B"/>
    <w:rsid w:val="001C71F9"/>
    <w:rsid w:val="001D0080"/>
    <w:rsid w:val="001D02FE"/>
    <w:rsid w:val="001D0599"/>
    <w:rsid w:val="001D05B8"/>
    <w:rsid w:val="001D07F0"/>
    <w:rsid w:val="001D08BB"/>
    <w:rsid w:val="001D185D"/>
    <w:rsid w:val="001D25A1"/>
    <w:rsid w:val="001D47E2"/>
    <w:rsid w:val="001D5398"/>
    <w:rsid w:val="001D5664"/>
    <w:rsid w:val="001D67B4"/>
    <w:rsid w:val="001D68EE"/>
    <w:rsid w:val="001D6B6B"/>
    <w:rsid w:val="001E0414"/>
    <w:rsid w:val="001E0E8A"/>
    <w:rsid w:val="001E0F4E"/>
    <w:rsid w:val="001E14AD"/>
    <w:rsid w:val="001E1518"/>
    <w:rsid w:val="001E290C"/>
    <w:rsid w:val="001E2A76"/>
    <w:rsid w:val="001E2F24"/>
    <w:rsid w:val="001E3A75"/>
    <w:rsid w:val="001E40CA"/>
    <w:rsid w:val="001E5BAC"/>
    <w:rsid w:val="001E5F43"/>
    <w:rsid w:val="001E632B"/>
    <w:rsid w:val="001E6A6D"/>
    <w:rsid w:val="001E757C"/>
    <w:rsid w:val="001E7624"/>
    <w:rsid w:val="001E791A"/>
    <w:rsid w:val="001F06C2"/>
    <w:rsid w:val="001F08BF"/>
    <w:rsid w:val="001F153F"/>
    <w:rsid w:val="001F4E91"/>
    <w:rsid w:val="001F50AD"/>
    <w:rsid w:val="001F782F"/>
    <w:rsid w:val="00200DF6"/>
    <w:rsid w:val="00201B1E"/>
    <w:rsid w:val="002027DF"/>
    <w:rsid w:val="00202DD1"/>
    <w:rsid w:val="00203311"/>
    <w:rsid w:val="002036C0"/>
    <w:rsid w:val="00203856"/>
    <w:rsid w:val="00203D96"/>
    <w:rsid w:val="002050B4"/>
    <w:rsid w:val="002055B9"/>
    <w:rsid w:val="002079BC"/>
    <w:rsid w:val="00211574"/>
    <w:rsid w:val="00211CC4"/>
    <w:rsid w:val="00212489"/>
    <w:rsid w:val="00212EBF"/>
    <w:rsid w:val="00213798"/>
    <w:rsid w:val="00213C2F"/>
    <w:rsid w:val="00213F98"/>
    <w:rsid w:val="0021427B"/>
    <w:rsid w:val="002156FF"/>
    <w:rsid w:val="002170D8"/>
    <w:rsid w:val="00217161"/>
    <w:rsid w:val="00217561"/>
    <w:rsid w:val="002176BF"/>
    <w:rsid w:val="00217BF4"/>
    <w:rsid w:val="00217C53"/>
    <w:rsid w:val="00217F13"/>
    <w:rsid w:val="002203CE"/>
    <w:rsid w:val="00220C74"/>
    <w:rsid w:val="00221306"/>
    <w:rsid w:val="00221A33"/>
    <w:rsid w:val="00221AA5"/>
    <w:rsid w:val="00222916"/>
    <w:rsid w:val="00222C3B"/>
    <w:rsid w:val="00222EDF"/>
    <w:rsid w:val="00223674"/>
    <w:rsid w:val="00223CEA"/>
    <w:rsid w:val="002241A9"/>
    <w:rsid w:val="002246DB"/>
    <w:rsid w:val="002248DB"/>
    <w:rsid w:val="00224E0A"/>
    <w:rsid w:val="0022572E"/>
    <w:rsid w:val="0022651C"/>
    <w:rsid w:val="00226FFC"/>
    <w:rsid w:val="0022707E"/>
    <w:rsid w:val="002270D1"/>
    <w:rsid w:val="0022726D"/>
    <w:rsid w:val="00227863"/>
    <w:rsid w:val="00227A10"/>
    <w:rsid w:val="00231701"/>
    <w:rsid w:val="00232385"/>
    <w:rsid w:val="00232DCB"/>
    <w:rsid w:val="00234E8B"/>
    <w:rsid w:val="002354B9"/>
    <w:rsid w:val="0023780A"/>
    <w:rsid w:val="002405EF"/>
    <w:rsid w:val="00240961"/>
    <w:rsid w:val="002411F6"/>
    <w:rsid w:val="00241BA2"/>
    <w:rsid w:val="00241C60"/>
    <w:rsid w:val="0024253B"/>
    <w:rsid w:val="0024279E"/>
    <w:rsid w:val="00244122"/>
    <w:rsid w:val="002442DD"/>
    <w:rsid w:val="00247D29"/>
    <w:rsid w:val="002501C5"/>
    <w:rsid w:val="00250226"/>
    <w:rsid w:val="00250A2E"/>
    <w:rsid w:val="00250A8E"/>
    <w:rsid w:val="00250ABD"/>
    <w:rsid w:val="0025147D"/>
    <w:rsid w:val="002514BB"/>
    <w:rsid w:val="00251764"/>
    <w:rsid w:val="00251B38"/>
    <w:rsid w:val="00251F50"/>
    <w:rsid w:val="00252353"/>
    <w:rsid w:val="0025248B"/>
    <w:rsid w:val="002529CF"/>
    <w:rsid w:val="00252DEA"/>
    <w:rsid w:val="00254D1C"/>
    <w:rsid w:val="002552CB"/>
    <w:rsid w:val="002564E0"/>
    <w:rsid w:val="00256978"/>
    <w:rsid w:val="00256A93"/>
    <w:rsid w:val="00257148"/>
    <w:rsid w:val="002571EE"/>
    <w:rsid w:val="00257AA3"/>
    <w:rsid w:val="00260F22"/>
    <w:rsid w:val="002613A0"/>
    <w:rsid w:val="00261432"/>
    <w:rsid w:val="002619A6"/>
    <w:rsid w:val="00261E49"/>
    <w:rsid w:val="00262645"/>
    <w:rsid w:val="00263320"/>
    <w:rsid w:val="0026533C"/>
    <w:rsid w:val="002654BA"/>
    <w:rsid w:val="002668F6"/>
    <w:rsid w:val="002674AC"/>
    <w:rsid w:val="00267A43"/>
    <w:rsid w:val="00267CFC"/>
    <w:rsid w:val="00270BFA"/>
    <w:rsid w:val="00270DC7"/>
    <w:rsid w:val="002714A4"/>
    <w:rsid w:val="0027219F"/>
    <w:rsid w:val="0027295E"/>
    <w:rsid w:val="00272F88"/>
    <w:rsid w:val="002733D9"/>
    <w:rsid w:val="002737C3"/>
    <w:rsid w:val="00274217"/>
    <w:rsid w:val="00275154"/>
    <w:rsid w:val="00275447"/>
    <w:rsid w:val="002754A4"/>
    <w:rsid w:val="00276184"/>
    <w:rsid w:val="00281071"/>
    <w:rsid w:val="002816BD"/>
    <w:rsid w:val="00281977"/>
    <w:rsid w:val="00281F4B"/>
    <w:rsid w:val="002820E6"/>
    <w:rsid w:val="0028211A"/>
    <w:rsid w:val="00282F4B"/>
    <w:rsid w:val="0028445A"/>
    <w:rsid w:val="0028508F"/>
    <w:rsid w:val="00285293"/>
    <w:rsid w:val="00285A87"/>
    <w:rsid w:val="00285E4F"/>
    <w:rsid w:val="0028712F"/>
    <w:rsid w:val="002875CA"/>
    <w:rsid w:val="002877FA"/>
    <w:rsid w:val="0029040A"/>
    <w:rsid w:val="00291BCD"/>
    <w:rsid w:val="0029248F"/>
    <w:rsid w:val="002933B6"/>
    <w:rsid w:val="00293763"/>
    <w:rsid w:val="00293C7F"/>
    <w:rsid w:val="00294346"/>
    <w:rsid w:val="002952D2"/>
    <w:rsid w:val="002966E1"/>
    <w:rsid w:val="0029673C"/>
    <w:rsid w:val="00297C7D"/>
    <w:rsid w:val="002A0C7A"/>
    <w:rsid w:val="002A1F46"/>
    <w:rsid w:val="002A2120"/>
    <w:rsid w:val="002A23B9"/>
    <w:rsid w:val="002A3028"/>
    <w:rsid w:val="002A3148"/>
    <w:rsid w:val="002A3A74"/>
    <w:rsid w:val="002A5B4E"/>
    <w:rsid w:val="002A6089"/>
    <w:rsid w:val="002A67BC"/>
    <w:rsid w:val="002A7C0C"/>
    <w:rsid w:val="002A7E09"/>
    <w:rsid w:val="002B0F8C"/>
    <w:rsid w:val="002B1229"/>
    <w:rsid w:val="002B1932"/>
    <w:rsid w:val="002B1CBB"/>
    <w:rsid w:val="002B299E"/>
    <w:rsid w:val="002B2BC1"/>
    <w:rsid w:val="002B2C71"/>
    <w:rsid w:val="002B3717"/>
    <w:rsid w:val="002B3DE5"/>
    <w:rsid w:val="002B442D"/>
    <w:rsid w:val="002B4E28"/>
    <w:rsid w:val="002B6A40"/>
    <w:rsid w:val="002C0BAB"/>
    <w:rsid w:val="002C2670"/>
    <w:rsid w:val="002C3C0B"/>
    <w:rsid w:val="002C4243"/>
    <w:rsid w:val="002C446E"/>
    <w:rsid w:val="002C63BF"/>
    <w:rsid w:val="002C7289"/>
    <w:rsid w:val="002C7517"/>
    <w:rsid w:val="002C7CDF"/>
    <w:rsid w:val="002C7D72"/>
    <w:rsid w:val="002D0568"/>
    <w:rsid w:val="002D1089"/>
    <w:rsid w:val="002D1162"/>
    <w:rsid w:val="002D13D0"/>
    <w:rsid w:val="002D21A7"/>
    <w:rsid w:val="002D2C1B"/>
    <w:rsid w:val="002D2E0C"/>
    <w:rsid w:val="002D3B02"/>
    <w:rsid w:val="002D3B7E"/>
    <w:rsid w:val="002D49CF"/>
    <w:rsid w:val="002D4BC5"/>
    <w:rsid w:val="002D5259"/>
    <w:rsid w:val="002D5301"/>
    <w:rsid w:val="002D533C"/>
    <w:rsid w:val="002D56EC"/>
    <w:rsid w:val="002D5827"/>
    <w:rsid w:val="002D5FD9"/>
    <w:rsid w:val="002D6D1F"/>
    <w:rsid w:val="002D762D"/>
    <w:rsid w:val="002D7B6B"/>
    <w:rsid w:val="002E11E4"/>
    <w:rsid w:val="002E13AD"/>
    <w:rsid w:val="002E1BFE"/>
    <w:rsid w:val="002E1D0C"/>
    <w:rsid w:val="002E20CC"/>
    <w:rsid w:val="002E215F"/>
    <w:rsid w:val="002E2219"/>
    <w:rsid w:val="002E2700"/>
    <w:rsid w:val="002E3047"/>
    <w:rsid w:val="002E347E"/>
    <w:rsid w:val="002E36FC"/>
    <w:rsid w:val="002E4187"/>
    <w:rsid w:val="002E524D"/>
    <w:rsid w:val="002E5989"/>
    <w:rsid w:val="002E5EBA"/>
    <w:rsid w:val="002E75C1"/>
    <w:rsid w:val="002E75E5"/>
    <w:rsid w:val="002F00B1"/>
    <w:rsid w:val="002F0758"/>
    <w:rsid w:val="002F0F10"/>
    <w:rsid w:val="002F10E3"/>
    <w:rsid w:val="002F165F"/>
    <w:rsid w:val="002F174D"/>
    <w:rsid w:val="002F1DC4"/>
    <w:rsid w:val="002F2802"/>
    <w:rsid w:val="002F2C4C"/>
    <w:rsid w:val="002F53C5"/>
    <w:rsid w:val="002F5B84"/>
    <w:rsid w:val="002F6683"/>
    <w:rsid w:val="002F706E"/>
    <w:rsid w:val="002F7718"/>
    <w:rsid w:val="002F7A65"/>
    <w:rsid w:val="00300096"/>
    <w:rsid w:val="0030023C"/>
    <w:rsid w:val="00300A1E"/>
    <w:rsid w:val="00300AE2"/>
    <w:rsid w:val="00301AF6"/>
    <w:rsid w:val="00301DA8"/>
    <w:rsid w:val="00301F17"/>
    <w:rsid w:val="00302A20"/>
    <w:rsid w:val="00302A47"/>
    <w:rsid w:val="003034EE"/>
    <w:rsid w:val="00303A66"/>
    <w:rsid w:val="00303F86"/>
    <w:rsid w:val="003042D9"/>
    <w:rsid w:val="0030430E"/>
    <w:rsid w:val="003043B7"/>
    <w:rsid w:val="00305143"/>
    <w:rsid w:val="00305DDF"/>
    <w:rsid w:val="00305E14"/>
    <w:rsid w:val="00306E3F"/>
    <w:rsid w:val="003073AE"/>
    <w:rsid w:val="003077DC"/>
    <w:rsid w:val="0031053F"/>
    <w:rsid w:val="003109C9"/>
    <w:rsid w:val="00311044"/>
    <w:rsid w:val="003110E1"/>
    <w:rsid w:val="0031120D"/>
    <w:rsid w:val="00312573"/>
    <w:rsid w:val="00312839"/>
    <w:rsid w:val="003133FD"/>
    <w:rsid w:val="0031362D"/>
    <w:rsid w:val="003138CE"/>
    <w:rsid w:val="00313E46"/>
    <w:rsid w:val="00314557"/>
    <w:rsid w:val="00314867"/>
    <w:rsid w:val="00314C2D"/>
    <w:rsid w:val="003158B7"/>
    <w:rsid w:val="0031686A"/>
    <w:rsid w:val="003168B8"/>
    <w:rsid w:val="00317EA4"/>
    <w:rsid w:val="0032009B"/>
    <w:rsid w:val="0032212B"/>
    <w:rsid w:val="00322453"/>
    <w:rsid w:val="00324009"/>
    <w:rsid w:val="00325573"/>
    <w:rsid w:val="00325FE3"/>
    <w:rsid w:val="00326B38"/>
    <w:rsid w:val="00330868"/>
    <w:rsid w:val="00330E40"/>
    <w:rsid w:val="003310B7"/>
    <w:rsid w:val="00331970"/>
    <w:rsid w:val="00331E2F"/>
    <w:rsid w:val="003320D9"/>
    <w:rsid w:val="00333852"/>
    <w:rsid w:val="0033393D"/>
    <w:rsid w:val="00334336"/>
    <w:rsid w:val="003347BB"/>
    <w:rsid w:val="0033571F"/>
    <w:rsid w:val="00335769"/>
    <w:rsid w:val="003357E0"/>
    <w:rsid w:val="00335B78"/>
    <w:rsid w:val="00335B86"/>
    <w:rsid w:val="00335CA4"/>
    <w:rsid w:val="00336636"/>
    <w:rsid w:val="003370A0"/>
    <w:rsid w:val="00337399"/>
    <w:rsid w:val="00337E7D"/>
    <w:rsid w:val="00337F86"/>
    <w:rsid w:val="00340922"/>
    <w:rsid w:val="0034095B"/>
    <w:rsid w:val="00340EFB"/>
    <w:rsid w:val="00341EA8"/>
    <w:rsid w:val="00342620"/>
    <w:rsid w:val="00343114"/>
    <w:rsid w:val="0034375C"/>
    <w:rsid w:val="003448AD"/>
    <w:rsid w:val="003465EB"/>
    <w:rsid w:val="0034692E"/>
    <w:rsid w:val="003473B7"/>
    <w:rsid w:val="003478BE"/>
    <w:rsid w:val="00351274"/>
    <w:rsid w:val="0035168B"/>
    <w:rsid w:val="00352C27"/>
    <w:rsid w:val="00353685"/>
    <w:rsid w:val="003536FF"/>
    <w:rsid w:val="00353AF2"/>
    <w:rsid w:val="00353E60"/>
    <w:rsid w:val="0035408D"/>
    <w:rsid w:val="0035574B"/>
    <w:rsid w:val="003567A5"/>
    <w:rsid w:val="003567EF"/>
    <w:rsid w:val="00360B07"/>
    <w:rsid w:val="003614D0"/>
    <w:rsid w:val="00361EEC"/>
    <w:rsid w:val="00362ADA"/>
    <w:rsid w:val="00363021"/>
    <w:rsid w:val="00363B9E"/>
    <w:rsid w:val="003641EC"/>
    <w:rsid w:val="00364521"/>
    <w:rsid w:val="00364E6D"/>
    <w:rsid w:val="0036510E"/>
    <w:rsid w:val="0036592B"/>
    <w:rsid w:val="00365BAF"/>
    <w:rsid w:val="00365BEC"/>
    <w:rsid w:val="00365FCD"/>
    <w:rsid w:val="0036606F"/>
    <w:rsid w:val="003702EB"/>
    <w:rsid w:val="0037061C"/>
    <w:rsid w:val="00371FA8"/>
    <w:rsid w:val="003723A3"/>
    <w:rsid w:val="00372471"/>
    <w:rsid w:val="00373BB3"/>
    <w:rsid w:val="0037576E"/>
    <w:rsid w:val="00376B4A"/>
    <w:rsid w:val="00376FBB"/>
    <w:rsid w:val="0037719D"/>
    <w:rsid w:val="00377580"/>
    <w:rsid w:val="00377F2B"/>
    <w:rsid w:val="003802B2"/>
    <w:rsid w:val="0038080D"/>
    <w:rsid w:val="00381253"/>
    <w:rsid w:val="00382046"/>
    <w:rsid w:val="0038329A"/>
    <w:rsid w:val="00383B29"/>
    <w:rsid w:val="00384016"/>
    <w:rsid w:val="00384466"/>
    <w:rsid w:val="0038712B"/>
    <w:rsid w:val="00387232"/>
    <w:rsid w:val="00390288"/>
    <w:rsid w:val="00391060"/>
    <w:rsid w:val="003914AF"/>
    <w:rsid w:val="003945AB"/>
    <w:rsid w:val="003945B6"/>
    <w:rsid w:val="00394D6B"/>
    <w:rsid w:val="0039620E"/>
    <w:rsid w:val="003962C9"/>
    <w:rsid w:val="003A096C"/>
    <w:rsid w:val="003A109C"/>
    <w:rsid w:val="003A1D87"/>
    <w:rsid w:val="003A2747"/>
    <w:rsid w:val="003A4A56"/>
    <w:rsid w:val="003A5675"/>
    <w:rsid w:val="003A5680"/>
    <w:rsid w:val="003A728D"/>
    <w:rsid w:val="003B02D4"/>
    <w:rsid w:val="003B0644"/>
    <w:rsid w:val="003B0A37"/>
    <w:rsid w:val="003B0CA2"/>
    <w:rsid w:val="003B20BF"/>
    <w:rsid w:val="003B3137"/>
    <w:rsid w:val="003B3FCB"/>
    <w:rsid w:val="003B47B7"/>
    <w:rsid w:val="003B49AF"/>
    <w:rsid w:val="003C0189"/>
    <w:rsid w:val="003C1718"/>
    <w:rsid w:val="003C1C19"/>
    <w:rsid w:val="003C1DE4"/>
    <w:rsid w:val="003C22D6"/>
    <w:rsid w:val="003C24F9"/>
    <w:rsid w:val="003C2ACA"/>
    <w:rsid w:val="003C519E"/>
    <w:rsid w:val="003D155F"/>
    <w:rsid w:val="003D229B"/>
    <w:rsid w:val="003D29EC"/>
    <w:rsid w:val="003D3278"/>
    <w:rsid w:val="003D483C"/>
    <w:rsid w:val="003D5862"/>
    <w:rsid w:val="003D5ABB"/>
    <w:rsid w:val="003D64C9"/>
    <w:rsid w:val="003D6DB1"/>
    <w:rsid w:val="003D702C"/>
    <w:rsid w:val="003D7C79"/>
    <w:rsid w:val="003D7F55"/>
    <w:rsid w:val="003E11D1"/>
    <w:rsid w:val="003E2461"/>
    <w:rsid w:val="003E3BAD"/>
    <w:rsid w:val="003E4867"/>
    <w:rsid w:val="003E4E40"/>
    <w:rsid w:val="003E5476"/>
    <w:rsid w:val="003E6059"/>
    <w:rsid w:val="003E690B"/>
    <w:rsid w:val="003E6E1C"/>
    <w:rsid w:val="003E6EF9"/>
    <w:rsid w:val="003E721C"/>
    <w:rsid w:val="003E7625"/>
    <w:rsid w:val="003F05F1"/>
    <w:rsid w:val="003F0635"/>
    <w:rsid w:val="003F0F79"/>
    <w:rsid w:val="003F1966"/>
    <w:rsid w:val="003F1B4B"/>
    <w:rsid w:val="003F25A7"/>
    <w:rsid w:val="003F2714"/>
    <w:rsid w:val="003F27D4"/>
    <w:rsid w:val="003F28C6"/>
    <w:rsid w:val="003F2D66"/>
    <w:rsid w:val="003F35AA"/>
    <w:rsid w:val="003F3BC5"/>
    <w:rsid w:val="003F482E"/>
    <w:rsid w:val="003F7429"/>
    <w:rsid w:val="003F7990"/>
    <w:rsid w:val="003F7BFD"/>
    <w:rsid w:val="0040011D"/>
    <w:rsid w:val="00400444"/>
    <w:rsid w:val="004016B6"/>
    <w:rsid w:val="00401C3E"/>
    <w:rsid w:val="00401CEA"/>
    <w:rsid w:val="00401FB5"/>
    <w:rsid w:val="00402288"/>
    <w:rsid w:val="004028C5"/>
    <w:rsid w:val="00403498"/>
    <w:rsid w:val="00403A2F"/>
    <w:rsid w:val="0040595D"/>
    <w:rsid w:val="00405A07"/>
    <w:rsid w:val="00405E6A"/>
    <w:rsid w:val="004074F0"/>
    <w:rsid w:val="00410753"/>
    <w:rsid w:val="00411343"/>
    <w:rsid w:val="00411796"/>
    <w:rsid w:val="00411AEE"/>
    <w:rsid w:val="00411B8C"/>
    <w:rsid w:val="0041228E"/>
    <w:rsid w:val="00412973"/>
    <w:rsid w:val="00412B45"/>
    <w:rsid w:val="00412D53"/>
    <w:rsid w:val="00413465"/>
    <w:rsid w:val="00413850"/>
    <w:rsid w:val="004144AB"/>
    <w:rsid w:val="00415090"/>
    <w:rsid w:val="004153BA"/>
    <w:rsid w:val="00415C35"/>
    <w:rsid w:val="00415FDB"/>
    <w:rsid w:val="0041676F"/>
    <w:rsid w:val="00416DD1"/>
    <w:rsid w:val="00417B80"/>
    <w:rsid w:val="004205EF"/>
    <w:rsid w:val="0042199B"/>
    <w:rsid w:val="0042214F"/>
    <w:rsid w:val="00422536"/>
    <w:rsid w:val="00422B07"/>
    <w:rsid w:val="004252FE"/>
    <w:rsid w:val="00425309"/>
    <w:rsid w:val="00425505"/>
    <w:rsid w:val="00426218"/>
    <w:rsid w:val="00426C31"/>
    <w:rsid w:val="0042712B"/>
    <w:rsid w:val="00431BD8"/>
    <w:rsid w:val="00433306"/>
    <w:rsid w:val="00433492"/>
    <w:rsid w:val="004339EE"/>
    <w:rsid w:val="00433AD5"/>
    <w:rsid w:val="004343FE"/>
    <w:rsid w:val="00434821"/>
    <w:rsid w:val="00435988"/>
    <w:rsid w:val="00437377"/>
    <w:rsid w:val="004405A3"/>
    <w:rsid w:val="004408BA"/>
    <w:rsid w:val="00441816"/>
    <w:rsid w:val="00441E8D"/>
    <w:rsid w:val="00442A09"/>
    <w:rsid w:val="00442F05"/>
    <w:rsid w:val="00443812"/>
    <w:rsid w:val="004441BB"/>
    <w:rsid w:val="00445650"/>
    <w:rsid w:val="00445B3F"/>
    <w:rsid w:val="00447807"/>
    <w:rsid w:val="0044785E"/>
    <w:rsid w:val="00451EE5"/>
    <w:rsid w:val="00452CBC"/>
    <w:rsid w:val="004532E8"/>
    <w:rsid w:val="004538DB"/>
    <w:rsid w:val="00453DA3"/>
    <w:rsid w:val="004548D6"/>
    <w:rsid w:val="00454C22"/>
    <w:rsid w:val="00454EE6"/>
    <w:rsid w:val="004550C4"/>
    <w:rsid w:val="00456774"/>
    <w:rsid w:val="004568C8"/>
    <w:rsid w:val="00456AEE"/>
    <w:rsid w:val="00460BAD"/>
    <w:rsid w:val="00461414"/>
    <w:rsid w:val="00462CFF"/>
    <w:rsid w:val="00462EC0"/>
    <w:rsid w:val="00463A32"/>
    <w:rsid w:val="0046401D"/>
    <w:rsid w:val="00464149"/>
    <w:rsid w:val="00464A4C"/>
    <w:rsid w:val="004652E1"/>
    <w:rsid w:val="004665F5"/>
    <w:rsid w:val="0046749D"/>
    <w:rsid w:val="004679F6"/>
    <w:rsid w:val="0047334D"/>
    <w:rsid w:val="0047338F"/>
    <w:rsid w:val="00473C9B"/>
    <w:rsid w:val="00473D4A"/>
    <w:rsid w:val="00473FC6"/>
    <w:rsid w:val="00474C62"/>
    <w:rsid w:val="00474D22"/>
    <w:rsid w:val="00475AD4"/>
    <w:rsid w:val="00476179"/>
    <w:rsid w:val="0048206E"/>
    <w:rsid w:val="00482CC9"/>
    <w:rsid w:val="00482E3B"/>
    <w:rsid w:val="00483519"/>
    <w:rsid w:val="00484393"/>
    <w:rsid w:val="00484F2D"/>
    <w:rsid w:val="00484F97"/>
    <w:rsid w:val="004851BB"/>
    <w:rsid w:val="0048548C"/>
    <w:rsid w:val="00485A64"/>
    <w:rsid w:val="0048681A"/>
    <w:rsid w:val="00486896"/>
    <w:rsid w:val="00487A2F"/>
    <w:rsid w:val="00487EC8"/>
    <w:rsid w:val="004902D4"/>
    <w:rsid w:val="00491C22"/>
    <w:rsid w:val="0049348B"/>
    <w:rsid w:val="00494277"/>
    <w:rsid w:val="0049468F"/>
    <w:rsid w:val="00494846"/>
    <w:rsid w:val="004A09B8"/>
    <w:rsid w:val="004A147D"/>
    <w:rsid w:val="004A1D37"/>
    <w:rsid w:val="004A1DC4"/>
    <w:rsid w:val="004A2509"/>
    <w:rsid w:val="004A30D6"/>
    <w:rsid w:val="004A4228"/>
    <w:rsid w:val="004A5C2D"/>
    <w:rsid w:val="004A602E"/>
    <w:rsid w:val="004A74D9"/>
    <w:rsid w:val="004A757C"/>
    <w:rsid w:val="004A75D8"/>
    <w:rsid w:val="004A7E38"/>
    <w:rsid w:val="004B1D67"/>
    <w:rsid w:val="004B21F0"/>
    <w:rsid w:val="004B2AD9"/>
    <w:rsid w:val="004B3818"/>
    <w:rsid w:val="004B4147"/>
    <w:rsid w:val="004B45ED"/>
    <w:rsid w:val="004B51D2"/>
    <w:rsid w:val="004B5555"/>
    <w:rsid w:val="004B5A65"/>
    <w:rsid w:val="004B5D38"/>
    <w:rsid w:val="004B7258"/>
    <w:rsid w:val="004C3D2E"/>
    <w:rsid w:val="004C3E3D"/>
    <w:rsid w:val="004C3E41"/>
    <w:rsid w:val="004C3F9B"/>
    <w:rsid w:val="004C44D1"/>
    <w:rsid w:val="004C4D94"/>
    <w:rsid w:val="004C52C3"/>
    <w:rsid w:val="004C580E"/>
    <w:rsid w:val="004C591B"/>
    <w:rsid w:val="004C6891"/>
    <w:rsid w:val="004D191E"/>
    <w:rsid w:val="004D1E3B"/>
    <w:rsid w:val="004D4FAB"/>
    <w:rsid w:val="004D5EF2"/>
    <w:rsid w:val="004D632D"/>
    <w:rsid w:val="004D7C88"/>
    <w:rsid w:val="004E0BB1"/>
    <w:rsid w:val="004E0EDC"/>
    <w:rsid w:val="004E1D33"/>
    <w:rsid w:val="004E1EC8"/>
    <w:rsid w:val="004E2A28"/>
    <w:rsid w:val="004E2AAC"/>
    <w:rsid w:val="004E2E54"/>
    <w:rsid w:val="004E300D"/>
    <w:rsid w:val="004E3457"/>
    <w:rsid w:val="004E36FF"/>
    <w:rsid w:val="004E43DB"/>
    <w:rsid w:val="004E4628"/>
    <w:rsid w:val="004E47DC"/>
    <w:rsid w:val="004E6401"/>
    <w:rsid w:val="004E6979"/>
    <w:rsid w:val="004E7159"/>
    <w:rsid w:val="004E7B02"/>
    <w:rsid w:val="004E7DB8"/>
    <w:rsid w:val="004E7E69"/>
    <w:rsid w:val="004F0542"/>
    <w:rsid w:val="004F147C"/>
    <w:rsid w:val="004F1EE6"/>
    <w:rsid w:val="004F27E2"/>
    <w:rsid w:val="004F3B66"/>
    <w:rsid w:val="004F3E0E"/>
    <w:rsid w:val="004F4F7A"/>
    <w:rsid w:val="004F5E2E"/>
    <w:rsid w:val="004F73A5"/>
    <w:rsid w:val="004F7538"/>
    <w:rsid w:val="004F78B7"/>
    <w:rsid w:val="00500411"/>
    <w:rsid w:val="005004A5"/>
    <w:rsid w:val="005006AF"/>
    <w:rsid w:val="00501B90"/>
    <w:rsid w:val="00502325"/>
    <w:rsid w:val="00502D38"/>
    <w:rsid w:val="0050375D"/>
    <w:rsid w:val="0050495E"/>
    <w:rsid w:val="005051CB"/>
    <w:rsid w:val="005067ED"/>
    <w:rsid w:val="005075BE"/>
    <w:rsid w:val="005076F4"/>
    <w:rsid w:val="0051000F"/>
    <w:rsid w:val="00510141"/>
    <w:rsid w:val="0051141E"/>
    <w:rsid w:val="005115B8"/>
    <w:rsid w:val="00512282"/>
    <w:rsid w:val="005123C2"/>
    <w:rsid w:val="0051339B"/>
    <w:rsid w:val="005133B4"/>
    <w:rsid w:val="00514595"/>
    <w:rsid w:val="00515B5B"/>
    <w:rsid w:val="00516DB6"/>
    <w:rsid w:val="00516EBB"/>
    <w:rsid w:val="005173AC"/>
    <w:rsid w:val="005179A1"/>
    <w:rsid w:val="005200E9"/>
    <w:rsid w:val="005201BE"/>
    <w:rsid w:val="00520281"/>
    <w:rsid w:val="005202BE"/>
    <w:rsid w:val="00521061"/>
    <w:rsid w:val="00521FE9"/>
    <w:rsid w:val="00522383"/>
    <w:rsid w:val="0052241C"/>
    <w:rsid w:val="00522A71"/>
    <w:rsid w:val="00522A83"/>
    <w:rsid w:val="00522AD1"/>
    <w:rsid w:val="00523266"/>
    <w:rsid w:val="005235DB"/>
    <w:rsid w:val="005243ED"/>
    <w:rsid w:val="00525892"/>
    <w:rsid w:val="00525D03"/>
    <w:rsid w:val="005266B2"/>
    <w:rsid w:val="00526D24"/>
    <w:rsid w:val="00527598"/>
    <w:rsid w:val="00527873"/>
    <w:rsid w:val="00527B61"/>
    <w:rsid w:val="00530608"/>
    <w:rsid w:val="00530D27"/>
    <w:rsid w:val="005316DD"/>
    <w:rsid w:val="00531BB7"/>
    <w:rsid w:val="00531F8E"/>
    <w:rsid w:val="005326C4"/>
    <w:rsid w:val="00532851"/>
    <w:rsid w:val="00532E35"/>
    <w:rsid w:val="00533278"/>
    <w:rsid w:val="0053334A"/>
    <w:rsid w:val="005334C4"/>
    <w:rsid w:val="00533EA6"/>
    <w:rsid w:val="00534904"/>
    <w:rsid w:val="00534F7B"/>
    <w:rsid w:val="005361B5"/>
    <w:rsid w:val="00536C69"/>
    <w:rsid w:val="00536FFD"/>
    <w:rsid w:val="00537320"/>
    <w:rsid w:val="005373F8"/>
    <w:rsid w:val="005375F7"/>
    <w:rsid w:val="00541549"/>
    <w:rsid w:val="0054197D"/>
    <w:rsid w:val="005421B5"/>
    <w:rsid w:val="00542D76"/>
    <w:rsid w:val="00543316"/>
    <w:rsid w:val="00544460"/>
    <w:rsid w:val="0054512B"/>
    <w:rsid w:val="00545413"/>
    <w:rsid w:val="00547A8B"/>
    <w:rsid w:val="00547D7C"/>
    <w:rsid w:val="00547F64"/>
    <w:rsid w:val="00550643"/>
    <w:rsid w:val="00551695"/>
    <w:rsid w:val="00551BB3"/>
    <w:rsid w:val="00551FBE"/>
    <w:rsid w:val="00553A59"/>
    <w:rsid w:val="0055408A"/>
    <w:rsid w:val="005540CF"/>
    <w:rsid w:val="00554646"/>
    <w:rsid w:val="00554A56"/>
    <w:rsid w:val="00555030"/>
    <w:rsid w:val="00555514"/>
    <w:rsid w:val="0055702D"/>
    <w:rsid w:val="005573CE"/>
    <w:rsid w:val="0056022F"/>
    <w:rsid w:val="00560C56"/>
    <w:rsid w:val="005617C5"/>
    <w:rsid w:val="0056387A"/>
    <w:rsid w:val="00563FE5"/>
    <w:rsid w:val="00564074"/>
    <w:rsid w:val="005642A8"/>
    <w:rsid w:val="00564A0A"/>
    <w:rsid w:val="00564EC8"/>
    <w:rsid w:val="005654E8"/>
    <w:rsid w:val="00565674"/>
    <w:rsid w:val="00565D0B"/>
    <w:rsid w:val="00566457"/>
    <w:rsid w:val="00566E0E"/>
    <w:rsid w:val="00567125"/>
    <w:rsid w:val="00567D01"/>
    <w:rsid w:val="005706F6"/>
    <w:rsid w:val="00570888"/>
    <w:rsid w:val="00571070"/>
    <w:rsid w:val="005713CB"/>
    <w:rsid w:val="00572D27"/>
    <w:rsid w:val="0057395E"/>
    <w:rsid w:val="00573AA7"/>
    <w:rsid w:val="00573EA5"/>
    <w:rsid w:val="0057403B"/>
    <w:rsid w:val="005741B4"/>
    <w:rsid w:val="00575516"/>
    <w:rsid w:val="00576E46"/>
    <w:rsid w:val="005800CA"/>
    <w:rsid w:val="00580709"/>
    <w:rsid w:val="00580C01"/>
    <w:rsid w:val="00581502"/>
    <w:rsid w:val="00581BCB"/>
    <w:rsid w:val="00581D68"/>
    <w:rsid w:val="00582306"/>
    <w:rsid w:val="00582413"/>
    <w:rsid w:val="00582509"/>
    <w:rsid w:val="0058317D"/>
    <w:rsid w:val="0058369E"/>
    <w:rsid w:val="005837C7"/>
    <w:rsid w:val="0058423B"/>
    <w:rsid w:val="0058469B"/>
    <w:rsid w:val="00585C76"/>
    <w:rsid w:val="00585F99"/>
    <w:rsid w:val="00586DC1"/>
    <w:rsid w:val="00587855"/>
    <w:rsid w:val="005911EF"/>
    <w:rsid w:val="00591F42"/>
    <w:rsid w:val="0059403D"/>
    <w:rsid w:val="00595191"/>
    <w:rsid w:val="005963AB"/>
    <w:rsid w:val="00596F3C"/>
    <w:rsid w:val="005A10C5"/>
    <w:rsid w:val="005A16E4"/>
    <w:rsid w:val="005A1727"/>
    <w:rsid w:val="005A29DA"/>
    <w:rsid w:val="005A2CE5"/>
    <w:rsid w:val="005A30EC"/>
    <w:rsid w:val="005A330A"/>
    <w:rsid w:val="005A3B01"/>
    <w:rsid w:val="005A4AC8"/>
    <w:rsid w:val="005A4E09"/>
    <w:rsid w:val="005A586B"/>
    <w:rsid w:val="005A5CB4"/>
    <w:rsid w:val="005A6F83"/>
    <w:rsid w:val="005A729A"/>
    <w:rsid w:val="005A7CB5"/>
    <w:rsid w:val="005B048E"/>
    <w:rsid w:val="005B0E5C"/>
    <w:rsid w:val="005B2556"/>
    <w:rsid w:val="005B2F71"/>
    <w:rsid w:val="005B350D"/>
    <w:rsid w:val="005B3516"/>
    <w:rsid w:val="005B3C8C"/>
    <w:rsid w:val="005B3EEF"/>
    <w:rsid w:val="005B4224"/>
    <w:rsid w:val="005B4677"/>
    <w:rsid w:val="005B48A1"/>
    <w:rsid w:val="005B4B4C"/>
    <w:rsid w:val="005B5AFD"/>
    <w:rsid w:val="005B5B8A"/>
    <w:rsid w:val="005B64C7"/>
    <w:rsid w:val="005C002B"/>
    <w:rsid w:val="005C01C6"/>
    <w:rsid w:val="005C081D"/>
    <w:rsid w:val="005C1B7B"/>
    <w:rsid w:val="005C241A"/>
    <w:rsid w:val="005C3A60"/>
    <w:rsid w:val="005C3C41"/>
    <w:rsid w:val="005C3E15"/>
    <w:rsid w:val="005C466B"/>
    <w:rsid w:val="005C6CF2"/>
    <w:rsid w:val="005C7B6C"/>
    <w:rsid w:val="005C7D8B"/>
    <w:rsid w:val="005D02E2"/>
    <w:rsid w:val="005D0D06"/>
    <w:rsid w:val="005D0F38"/>
    <w:rsid w:val="005D1852"/>
    <w:rsid w:val="005D36D3"/>
    <w:rsid w:val="005D5B44"/>
    <w:rsid w:val="005D5D36"/>
    <w:rsid w:val="005D684E"/>
    <w:rsid w:val="005D6F29"/>
    <w:rsid w:val="005D730E"/>
    <w:rsid w:val="005D7782"/>
    <w:rsid w:val="005D7E06"/>
    <w:rsid w:val="005E028A"/>
    <w:rsid w:val="005E24C1"/>
    <w:rsid w:val="005E26A7"/>
    <w:rsid w:val="005E2B22"/>
    <w:rsid w:val="005E2B68"/>
    <w:rsid w:val="005E37DB"/>
    <w:rsid w:val="005E5A9D"/>
    <w:rsid w:val="005E5FD7"/>
    <w:rsid w:val="005E6A7F"/>
    <w:rsid w:val="005E73AE"/>
    <w:rsid w:val="005E7645"/>
    <w:rsid w:val="005E7BB9"/>
    <w:rsid w:val="005E7DCD"/>
    <w:rsid w:val="005F1E60"/>
    <w:rsid w:val="005F3905"/>
    <w:rsid w:val="005F4043"/>
    <w:rsid w:val="005F4151"/>
    <w:rsid w:val="005F4A00"/>
    <w:rsid w:val="005F4C56"/>
    <w:rsid w:val="005F568A"/>
    <w:rsid w:val="005F64E1"/>
    <w:rsid w:val="005F6622"/>
    <w:rsid w:val="005F6865"/>
    <w:rsid w:val="005F6C2C"/>
    <w:rsid w:val="005F71B9"/>
    <w:rsid w:val="00600059"/>
    <w:rsid w:val="006001A7"/>
    <w:rsid w:val="00600251"/>
    <w:rsid w:val="006006D3"/>
    <w:rsid w:val="006007E9"/>
    <w:rsid w:val="00600F41"/>
    <w:rsid w:val="00601674"/>
    <w:rsid w:val="00601824"/>
    <w:rsid w:val="00601D7F"/>
    <w:rsid w:val="00603C11"/>
    <w:rsid w:val="00604588"/>
    <w:rsid w:val="0060489D"/>
    <w:rsid w:val="00605369"/>
    <w:rsid w:val="0060627A"/>
    <w:rsid w:val="00606433"/>
    <w:rsid w:val="00606BF0"/>
    <w:rsid w:val="00610DF9"/>
    <w:rsid w:val="00611171"/>
    <w:rsid w:val="00611A8F"/>
    <w:rsid w:val="0061248E"/>
    <w:rsid w:val="00612B00"/>
    <w:rsid w:val="006139B8"/>
    <w:rsid w:val="006156AC"/>
    <w:rsid w:val="00615785"/>
    <w:rsid w:val="00615C35"/>
    <w:rsid w:val="00615FEC"/>
    <w:rsid w:val="0061688D"/>
    <w:rsid w:val="00616D4C"/>
    <w:rsid w:val="00616DE3"/>
    <w:rsid w:val="006170E9"/>
    <w:rsid w:val="006208D8"/>
    <w:rsid w:val="00620CD9"/>
    <w:rsid w:val="006213FE"/>
    <w:rsid w:val="00621AD3"/>
    <w:rsid w:val="0062201E"/>
    <w:rsid w:val="00623049"/>
    <w:rsid w:val="0062682C"/>
    <w:rsid w:val="00626EF2"/>
    <w:rsid w:val="00626F4A"/>
    <w:rsid w:val="0062753D"/>
    <w:rsid w:val="006306BC"/>
    <w:rsid w:val="006313CF"/>
    <w:rsid w:val="006317B5"/>
    <w:rsid w:val="00632750"/>
    <w:rsid w:val="0063373D"/>
    <w:rsid w:val="00633D82"/>
    <w:rsid w:val="00634018"/>
    <w:rsid w:val="0063407D"/>
    <w:rsid w:val="00634095"/>
    <w:rsid w:val="006341B4"/>
    <w:rsid w:val="006359C9"/>
    <w:rsid w:val="006362F5"/>
    <w:rsid w:val="00636843"/>
    <w:rsid w:val="00636F38"/>
    <w:rsid w:val="006373DB"/>
    <w:rsid w:val="006377F0"/>
    <w:rsid w:val="00637A45"/>
    <w:rsid w:val="00637EEA"/>
    <w:rsid w:val="00640593"/>
    <w:rsid w:val="006405E0"/>
    <w:rsid w:val="006405E6"/>
    <w:rsid w:val="00641521"/>
    <w:rsid w:val="00644209"/>
    <w:rsid w:val="00644797"/>
    <w:rsid w:val="006455AC"/>
    <w:rsid w:val="006458D0"/>
    <w:rsid w:val="006462A2"/>
    <w:rsid w:val="00646958"/>
    <w:rsid w:val="00646EB9"/>
    <w:rsid w:val="00647580"/>
    <w:rsid w:val="0064764B"/>
    <w:rsid w:val="00647994"/>
    <w:rsid w:val="006479E5"/>
    <w:rsid w:val="00650975"/>
    <w:rsid w:val="00651902"/>
    <w:rsid w:val="00651968"/>
    <w:rsid w:val="0065228F"/>
    <w:rsid w:val="006525CD"/>
    <w:rsid w:val="006532EC"/>
    <w:rsid w:val="00653808"/>
    <w:rsid w:val="00653823"/>
    <w:rsid w:val="00653F23"/>
    <w:rsid w:val="0065444F"/>
    <w:rsid w:val="00654654"/>
    <w:rsid w:val="006551BD"/>
    <w:rsid w:val="00655B11"/>
    <w:rsid w:val="00656216"/>
    <w:rsid w:val="0066173E"/>
    <w:rsid w:val="00662ED0"/>
    <w:rsid w:val="006642F0"/>
    <w:rsid w:val="00666123"/>
    <w:rsid w:val="00667C42"/>
    <w:rsid w:val="0067003C"/>
    <w:rsid w:val="006712A0"/>
    <w:rsid w:val="00671739"/>
    <w:rsid w:val="00671D47"/>
    <w:rsid w:val="00672FA7"/>
    <w:rsid w:val="006730D1"/>
    <w:rsid w:val="006749B1"/>
    <w:rsid w:val="006752DA"/>
    <w:rsid w:val="006758A5"/>
    <w:rsid w:val="00675A48"/>
    <w:rsid w:val="006765AD"/>
    <w:rsid w:val="00676B8A"/>
    <w:rsid w:val="00676C1B"/>
    <w:rsid w:val="00677887"/>
    <w:rsid w:val="00681B03"/>
    <w:rsid w:val="00681CDD"/>
    <w:rsid w:val="00681DDC"/>
    <w:rsid w:val="00681FF5"/>
    <w:rsid w:val="0068259A"/>
    <w:rsid w:val="006839BC"/>
    <w:rsid w:val="00683E5A"/>
    <w:rsid w:val="0068520B"/>
    <w:rsid w:val="00685732"/>
    <w:rsid w:val="00685B8E"/>
    <w:rsid w:val="006868BF"/>
    <w:rsid w:val="00687585"/>
    <w:rsid w:val="00687F88"/>
    <w:rsid w:val="0069131E"/>
    <w:rsid w:val="006927BE"/>
    <w:rsid w:val="006929AE"/>
    <w:rsid w:val="00693BED"/>
    <w:rsid w:val="00694605"/>
    <w:rsid w:val="006947CD"/>
    <w:rsid w:val="0069498D"/>
    <w:rsid w:val="00694F56"/>
    <w:rsid w:val="00695AC6"/>
    <w:rsid w:val="00696C94"/>
    <w:rsid w:val="006978CE"/>
    <w:rsid w:val="006A1675"/>
    <w:rsid w:val="006A2002"/>
    <w:rsid w:val="006A39F0"/>
    <w:rsid w:val="006A3FE8"/>
    <w:rsid w:val="006A48B1"/>
    <w:rsid w:val="006A5D31"/>
    <w:rsid w:val="006A640B"/>
    <w:rsid w:val="006A68F1"/>
    <w:rsid w:val="006A697C"/>
    <w:rsid w:val="006A77E8"/>
    <w:rsid w:val="006A795D"/>
    <w:rsid w:val="006B0F5F"/>
    <w:rsid w:val="006B1417"/>
    <w:rsid w:val="006B319C"/>
    <w:rsid w:val="006B3967"/>
    <w:rsid w:val="006B5552"/>
    <w:rsid w:val="006B57A6"/>
    <w:rsid w:val="006B616F"/>
    <w:rsid w:val="006B6A26"/>
    <w:rsid w:val="006B6FCA"/>
    <w:rsid w:val="006C08C1"/>
    <w:rsid w:val="006C15E7"/>
    <w:rsid w:val="006C171A"/>
    <w:rsid w:val="006C1782"/>
    <w:rsid w:val="006C18A6"/>
    <w:rsid w:val="006C1D91"/>
    <w:rsid w:val="006C226E"/>
    <w:rsid w:val="006C248B"/>
    <w:rsid w:val="006C2EFC"/>
    <w:rsid w:val="006C300A"/>
    <w:rsid w:val="006C3359"/>
    <w:rsid w:val="006C37DA"/>
    <w:rsid w:val="006C37F5"/>
    <w:rsid w:val="006C4471"/>
    <w:rsid w:val="006C619F"/>
    <w:rsid w:val="006C6C4F"/>
    <w:rsid w:val="006C7761"/>
    <w:rsid w:val="006C7BE3"/>
    <w:rsid w:val="006D0312"/>
    <w:rsid w:val="006D11B9"/>
    <w:rsid w:val="006D139F"/>
    <w:rsid w:val="006D21B4"/>
    <w:rsid w:val="006D3D61"/>
    <w:rsid w:val="006D4256"/>
    <w:rsid w:val="006D43E7"/>
    <w:rsid w:val="006D4D7C"/>
    <w:rsid w:val="006D52DF"/>
    <w:rsid w:val="006D5B90"/>
    <w:rsid w:val="006D5F2B"/>
    <w:rsid w:val="006D6286"/>
    <w:rsid w:val="006E0582"/>
    <w:rsid w:val="006E06CB"/>
    <w:rsid w:val="006E0B58"/>
    <w:rsid w:val="006E1569"/>
    <w:rsid w:val="006E1883"/>
    <w:rsid w:val="006E1C35"/>
    <w:rsid w:val="006E2208"/>
    <w:rsid w:val="006E38FF"/>
    <w:rsid w:val="006E76CE"/>
    <w:rsid w:val="006E7A03"/>
    <w:rsid w:val="006F142D"/>
    <w:rsid w:val="006F1BC4"/>
    <w:rsid w:val="006F23D3"/>
    <w:rsid w:val="006F2F31"/>
    <w:rsid w:val="006F3E10"/>
    <w:rsid w:val="006F4012"/>
    <w:rsid w:val="006F4972"/>
    <w:rsid w:val="006F5DCE"/>
    <w:rsid w:val="006F6284"/>
    <w:rsid w:val="006F62CF"/>
    <w:rsid w:val="006F73C1"/>
    <w:rsid w:val="006F7741"/>
    <w:rsid w:val="006F7C43"/>
    <w:rsid w:val="00700858"/>
    <w:rsid w:val="00700C5A"/>
    <w:rsid w:val="00701AFC"/>
    <w:rsid w:val="0070277F"/>
    <w:rsid w:val="00703615"/>
    <w:rsid w:val="007036A9"/>
    <w:rsid w:val="00703D7A"/>
    <w:rsid w:val="00703E6A"/>
    <w:rsid w:val="00704C71"/>
    <w:rsid w:val="00706D7A"/>
    <w:rsid w:val="0070715D"/>
    <w:rsid w:val="007073D9"/>
    <w:rsid w:val="0070760A"/>
    <w:rsid w:val="00707AE9"/>
    <w:rsid w:val="00707D21"/>
    <w:rsid w:val="00707D9B"/>
    <w:rsid w:val="00710405"/>
    <w:rsid w:val="00711A13"/>
    <w:rsid w:val="00711AB1"/>
    <w:rsid w:val="00711EBD"/>
    <w:rsid w:val="00712D16"/>
    <w:rsid w:val="0071374D"/>
    <w:rsid w:val="007153B3"/>
    <w:rsid w:val="00716C9E"/>
    <w:rsid w:val="00717539"/>
    <w:rsid w:val="00717834"/>
    <w:rsid w:val="00717B29"/>
    <w:rsid w:val="0072026C"/>
    <w:rsid w:val="007203C2"/>
    <w:rsid w:val="0072326E"/>
    <w:rsid w:val="007233F9"/>
    <w:rsid w:val="00723892"/>
    <w:rsid w:val="007256E0"/>
    <w:rsid w:val="00727DCE"/>
    <w:rsid w:val="00730AF0"/>
    <w:rsid w:val="00730E12"/>
    <w:rsid w:val="007338D1"/>
    <w:rsid w:val="0073391C"/>
    <w:rsid w:val="007349CB"/>
    <w:rsid w:val="00735083"/>
    <w:rsid w:val="00735BC8"/>
    <w:rsid w:val="0073609F"/>
    <w:rsid w:val="0073646D"/>
    <w:rsid w:val="00737046"/>
    <w:rsid w:val="007402F3"/>
    <w:rsid w:val="0074172A"/>
    <w:rsid w:val="00742F24"/>
    <w:rsid w:val="007431FB"/>
    <w:rsid w:val="00743543"/>
    <w:rsid w:val="007438C1"/>
    <w:rsid w:val="007444F2"/>
    <w:rsid w:val="00747834"/>
    <w:rsid w:val="00747987"/>
    <w:rsid w:val="00747BC9"/>
    <w:rsid w:val="00747BE5"/>
    <w:rsid w:val="00747E01"/>
    <w:rsid w:val="00747ED8"/>
    <w:rsid w:val="00747FED"/>
    <w:rsid w:val="007509B8"/>
    <w:rsid w:val="00752CBF"/>
    <w:rsid w:val="00752D99"/>
    <w:rsid w:val="00755199"/>
    <w:rsid w:val="007558EF"/>
    <w:rsid w:val="00757561"/>
    <w:rsid w:val="00757E04"/>
    <w:rsid w:val="00761940"/>
    <w:rsid w:val="00761B98"/>
    <w:rsid w:val="007621A6"/>
    <w:rsid w:val="00762E06"/>
    <w:rsid w:val="00763374"/>
    <w:rsid w:val="00763655"/>
    <w:rsid w:val="00763A3D"/>
    <w:rsid w:val="00763B45"/>
    <w:rsid w:val="00763C22"/>
    <w:rsid w:val="0076404F"/>
    <w:rsid w:val="007643B5"/>
    <w:rsid w:val="0076499C"/>
    <w:rsid w:val="00765236"/>
    <w:rsid w:val="007657FB"/>
    <w:rsid w:val="00765D98"/>
    <w:rsid w:val="0076618F"/>
    <w:rsid w:val="00766748"/>
    <w:rsid w:val="00767383"/>
    <w:rsid w:val="00767B87"/>
    <w:rsid w:val="00770793"/>
    <w:rsid w:val="00770E3B"/>
    <w:rsid w:val="00770EF9"/>
    <w:rsid w:val="007718CB"/>
    <w:rsid w:val="00771F88"/>
    <w:rsid w:val="0077240A"/>
    <w:rsid w:val="00772E48"/>
    <w:rsid w:val="00773538"/>
    <w:rsid w:val="007739AC"/>
    <w:rsid w:val="00773B8E"/>
    <w:rsid w:val="00774E68"/>
    <w:rsid w:val="00775216"/>
    <w:rsid w:val="00775D69"/>
    <w:rsid w:val="00776E90"/>
    <w:rsid w:val="00777C5B"/>
    <w:rsid w:val="00780B3E"/>
    <w:rsid w:val="00781194"/>
    <w:rsid w:val="00782C23"/>
    <w:rsid w:val="00782D1E"/>
    <w:rsid w:val="00782E66"/>
    <w:rsid w:val="00783CDD"/>
    <w:rsid w:val="00783D2B"/>
    <w:rsid w:val="0078446B"/>
    <w:rsid w:val="00784D46"/>
    <w:rsid w:val="007879F6"/>
    <w:rsid w:val="00787FA9"/>
    <w:rsid w:val="00790FC1"/>
    <w:rsid w:val="00791331"/>
    <w:rsid w:val="00791561"/>
    <w:rsid w:val="00791F7D"/>
    <w:rsid w:val="00791FFF"/>
    <w:rsid w:val="007930E7"/>
    <w:rsid w:val="0079389F"/>
    <w:rsid w:val="007946D8"/>
    <w:rsid w:val="00794D72"/>
    <w:rsid w:val="00795002"/>
    <w:rsid w:val="0079583D"/>
    <w:rsid w:val="007969ED"/>
    <w:rsid w:val="00796CB5"/>
    <w:rsid w:val="00796CEC"/>
    <w:rsid w:val="007A052F"/>
    <w:rsid w:val="007A0E10"/>
    <w:rsid w:val="007A4C74"/>
    <w:rsid w:val="007A5537"/>
    <w:rsid w:val="007A68DF"/>
    <w:rsid w:val="007A7497"/>
    <w:rsid w:val="007A7504"/>
    <w:rsid w:val="007A76CE"/>
    <w:rsid w:val="007B0023"/>
    <w:rsid w:val="007B1AE8"/>
    <w:rsid w:val="007B1CA0"/>
    <w:rsid w:val="007B2787"/>
    <w:rsid w:val="007B4856"/>
    <w:rsid w:val="007B48A1"/>
    <w:rsid w:val="007B5726"/>
    <w:rsid w:val="007B5821"/>
    <w:rsid w:val="007B603A"/>
    <w:rsid w:val="007B7576"/>
    <w:rsid w:val="007B78CE"/>
    <w:rsid w:val="007B7FD7"/>
    <w:rsid w:val="007C02FF"/>
    <w:rsid w:val="007C062A"/>
    <w:rsid w:val="007C0E09"/>
    <w:rsid w:val="007C24EB"/>
    <w:rsid w:val="007C307D"/>
    <w:rsid w:val="007C4C17"/>
    <w:rsid w:val="007C5EA5"/>
    <w:rsid w:val="007C7282"/>
    <w:rsid w:val="007C731E"/>
    <w:rsid w:val="007D1A69"/>
    <w:rsid w:val="007D1B98"/>
    <w:rsid w:val="007D201E"/>
    <w:rsid w:val="007D2054"/>
    <w:rsid w:val="007D2873"/>
    <w:rsid w:val="007D3F6E"/>
    <w:rsid w:val="007D5215"/>
    <w:rsid w:val="007D55A8"/>
    <w:rsid w:val="007D579D"/>
    <w:rsid w:val="007D57E6"/>
    <w:rsid w:val="007D6363"/>
    <w:rsid w:val="007D6BB3"/>
    <w:rsid w:val="007E1249"/>
    <w:rsid w:val="007E17D7"/>
    <w:rsid w:val="007E1DA6"/>
    <w:rsid w:val="007E2DF5"/>
    <w:rsid w:val="007E2E72"/>
    <w:rsid w:val="007E38F1"/>
    <w:rsid w:val="007E3A65"/>
    <w:rsid w:val="007E4D25"/>
    <w:rsid w:val="007E611A"/>
    <w:rsid w:val="007E6429"/>
    <w:rsid w:val="007E6515"/>
    <w:rsid w:val="007E6C2D"/>
    <w:rsid w:val="007E7C3C"/>
    <w:rsid w:val="007F0213"/>
    <w:rsid w:val="007F08D7"/>
    <w:rsid w:val="007F161E"/>
    <w:rsid w:val="007F1E8F"/>
    <w:rsid w:val="007F207B"/>
    <w:rsid w:val="007F2CAE"/>
    <w:rsid w:val="007F3E99"/>
    <w:rsid w:val="007F41F4"/>
    <w:rsid w:val="007F4477"/>
    <w:rsid w:val="007F4A66"/>
    <w:rsid w:val="007F592C"/>
    <w:rsid w:val="007F5F30"/>
    <w:rsid w:val="007F78BA"/>
    <w:rsid w:val="00800B2C"/>
    <w:rsid w:val="008012FD"/>
    <w:rsid w:val="00801A44"/>
    <w:rsid w:val="008026EE"/>
    <w:rsid w:val="00802DFE"/>
    <w:rsid w:val="0080335A"/>
    <w:rsid w:val="00804FF8"/>
    <w:rsid w:val="00805B69"/>
    <w:rsid w:val="00805C2E"/>
    <w:rsid w:val="0080623D"/>
    <w:rsid w:val="00806456"/>
    <w:rsid w:val="00806BA2"/>
    <w:rsid w:val="00806BD2"/>
    <w:rsid w:val="0081015B"/>
    <w:rsid w:val="0081267F"/>
    <w:rsid w:val="0081391F"/>
    <w:rsid w:val="00813935"/>
    <w:rsid w:val="00814660"/>
    <w:rsid w:val="00814675"/>
    <w:rsid w:val="008154BB"/>
    <w:rsid w:val="008161F6"/>
    <w:rsid w:val="008162E3"/>
    <w:rsid w:val="00816C10"/>
    <w:rsid w:val="008173B8"/>
    <w:rsid w:val="00817E13"/>
    <w:rsid w:val="008211C2"/>
    <w:rsid w:val="0082124D"/>
    <w:rsid w:val="00822142"/>
    <w:rsid w:val="008222E8"/>
    <w:rsid w:val="00822559"/>
    <w:rsid w:val="00822808"/>
    <w:rsid w:val="00823196"/>
    <w:rsid w:val="00823A65"/>
    <w:rsid w:val="00823CD0"/>
    <w:rsid w:val="0082528D"/>
    <w:rsid w:val="008259DD"/>
    <w:rsid w:val="008263BC"/>
    <w:rsid w:val="00826487"/>
    <w:rsid w:val="00826525"/>
    <w:rsid w:val="00831309"/>
    <w:rsid w:val="00832417"/>
    <w:rsid w:val="00832B70"/>
    <w:rsid w:val="00833493"/>
    <w:rsid w:val="0083554F"/>
    <w:rsid w:val="0083589E"/>
    <w:rsid w:val="00836145"/>
    <w:rsid w:val="00836B88"/>
    <w:rsid w:val="008414CB"/>
    <w:rsid w:val="008419B6"/>
    <w:rsid w:val="00841E97"/>
    <w:rsid w:val="00842AD9"/>
    <w:rsid w:val="00843119"/>
    <w:rsid w:val="00843628"/>
    <w:rsid w:val="008438BE"/>
    <w:rsid w:val="00843C0F"/>
    <w:rsid w:val="00844676"/>
    <w:rsid w:val="0084498B"/>
    <w:rsid w:val="0084500A"/>
    <w:rsid w:val="00845DB2"/>
    <w:rsid w:val="008462F4"/>
    <w:rsid w:val="00846F7E"/>
    <w:rsid w:val="008471BC"/>
    <w:rsid w:val="00847512"/>
    <w:rsid w:val="008475B5"/>
    <w:rsid w:val="008479A4"/>
    <w:rsid w:val="00850559"/>
    <w:rsid w:val="00851125"/>
    <w:rsid w:val="0085229F"/>
    <w:rsid w:val="00853FFA"/>
    <w:rsid w:val="008547D2"/>
    <w:rsid w:val="00854805"/>
    <w:rsid w:val="00854975"/>
    <w:rsid w:val="008551E1"/>
    <w:rsid w:val="00855726"/>
    <w:rsid w:val="00855914"/>
    <w:rsid w:val="00855CAC"/>
    <w:rsid w:val="00855EF6"/>
    <w:rsid w:val="00856AB9"/>
    <w:rsid w:val="00860735"/>
    <w:rsid w:val="0086154C"/>
    <w:rsid w:val="0086162E"/>
    <w:rsid w:val="008619A1"/>
    <w:rsid w:val="008619F9"/>
    <w:rsid w:val="00861DF0"/>
    <w:rsid w:val="0086291F"/>
    <w:rsid w:val="00864B22"/>
    <w:rsid w:val="00864E36"/>
    <w:rsid w:val="00864F11"/>
    <w:rsid w:val="008657B6"/>
    <w:rsid w:val="008673A5"/>
    <w:rsid w:val="00870718"/>
    <w:rsid w:val="00870946"/>
    <w:rsid w:val="00870D8B"/>
    <w:rsid w:val="00870FFD"/>
    <w:rsid w:val="00872C57"/>
    <w:rsid w:val="00873075"/>
    <w:rsid w:val="00873380"/>
    <w:rsid w:val="00873A9A"/>
    <w:rsid w:val="00874031"/>
    <w:rsid w:val="008753B2"/>
    <w:rsid w:val="00876A91"/>
    <w:rsid w:val="00876EBC"/>
    <w:rsid w:val="00880099"/>
    <w:rsid w:val="00881406"/>
    <w:rsid w:val="00882329"/>
    <w:rsid w:val="00882571"/>
    <w:rsid w:val="00884298"/>
    <w:rsid w:val="00884427"/>
    <w:rsid w:val="008846B0"/>
    <w:rsid w:val="00884702"/>
    <w:rsid w:val="00884DB4"/>
    <w:rsid w:val="00885404"/>
    <w:rsid w:val="00886744"/>
    <w:rsid w:val="00886E57"/>
    <w:rsid w:val="008903DC"/>
    <w:rsid w:val="008908C1"/>
    <w:rsid w:val="00890FF4"/>
    <w:rsid w:val="008916E7"/>
    <w:rsid w:val="00891710"/>
    <w:rsid w:val="008919E2"/>
    <w:rsid w:val="008923F6"/>
    <w:rsid w:val="0089269A"/>
    <w:rsid w:val="00892EBE"/>
    <w:rsid w:val="0089325D"/>
    <w:rsid w:val="0089328C"/>
    <w:rsid w:val="00895D1B"/>
    <w:rsid w:val="00896ABB"/>
    <w:rsid w:val="00896F94"/>
    <w:rsid w:val="008975F1"/>
    <w:rsid w:val="00897A50"/>
    <w:rsid w:val="008A0577"/>
    <w:rsid w:val="008A0A19"/>
    <w:rsid w:val="008A0A97"/>
    <w:rsid w:val="008A0C51"/>
    <w:rsid w:val="008A1172"/>
    <w:rsid w:val="008A1F18"/>
    <w:rsid w:val="008A2315"/>
    <w:rsid w:val="008A3467"/>
    <w:rsid w:val="008A36AC"/>
    <w:rsid w:val="008A402D"/>
    <w:rsid w:val="008A42EC"/>
    <w:rsid w:val="008A5267"/>
    <w:rsid w:val="008A5AA3"/>
    <w:rsid w:val="008A6454"/>
    <w:rsid w:val="008A6D9A"/>
    <w:rsid w:val="008A7053"/>
    <w:rsid w:val="008A746D"/>
    <w:rsid w:val="008A7598"/>
    <w:rsid w:val="008A7796"/>
    <w:rsid w:val="008B019F"/>
    <w:rsid w:val="008B2387"/>
    <w:rsid w:val="008B265A"/>
    <w:rsid w:val="008B3992"/>
    <w:rsid w:val="008B3E59"/>
    <w:rsid w:val="008B4865"/>
    <w:rsid w:val="008B498E"/>
    <w:rsid w:val="008B4C32"/>
    <w:rsid w:val="008B4F1A"/>
    <w:rsid w:val="008B522F"/>
    <w:rsid w:val="008B5B30"/>
    <w:rsid w:val="008B6431"/>
    <w:rsid w:val="008B6FDC"/>
    <w:rsid w:val="008B74B8"/>
    <w:rsid w:val="008C0E4C"/>
    <w:rsid w:val="008C140C"/>
    <w:rsid w:val="008C19D4"/>
    <w:rsid w:val="008C1E42"/>
    <w:rsid w:val="008C272E"/>
    <w:rsid w:val="008C3371"/>
    <w:rsid w:val="008C379F"/>
    <w:rsid w:val="008C3DFE"/>
    <w:rsid w:val="008C4539"/>
    <w:rsid w:val="008C5A1A"/>
    <w:rsid w:val="008C5C60"/>
    <w:rsid w:val="008C6917"/>
    <w:rsid w:val="008C6DAB"/>
    <w:rsid w:val="008C7199"/>
    <w:rsid w:val="008C777D"/>
    <w:rsid w:val="008D0EF2"/>
    <w:rsid w:val="008D181E"/>
    <w:rsid w:val="008D187B"/>
    <w:rsid w:val="008D36C2"/>
    <w:rsid w:val="008D565A"/>
    <w:rsid w:val="008D64E8"/>
    <w:rsid w:val="008D705D"/>
    <w:rsid w:val="008D7905"/>
    <w:rsid w:val="008D7B28"/>
    <w:rsid w:val="008D7E90"/>
    <w:rsid w:val="008E1A68"/>
    <w:rsid w:val="008E2ED9"/>
    <w:rsid w:val="008E3202"/>
    <w:rsid w:val="008E3F3A"/>
    <w:rsid w:val="008E4891"/>
    <w:rsid w:val="008E607D"/>
    <w:rsid w:val="008E6B32"/>
    <w:rsid w:val="008E6E4E"/>
    <w:rsid w:val="008F082B"/>
    <w:rsid w:val="008F1A52"/>
    <w:rsid w:val="008F1EC3"/>
    <w:rsid w:val="008F1F34"/>
    <w:rsid w:val="008F276C"/>
    <w:rsid w:val="008F3CF8"/>
    <w:rsid w:val="008F4A15"/>
    <w:rsid w:val="008F5236"/>
    <w:rsid w:val="008F653F"/>
    <w:rsid w:val="008F6D90"/>
    <w:rsid w:val="008F6EC7"/>
    <w:rsid w:val="008F7629"/>
    <w:rsid w:val="008F7EC6"/>
    <w:rsid w:val="00900439"/>
    <w:rsid w:val="0090145F"/>
    <w:rsid w:val="00903340"/>
    <w:rsid w:val="00904012"/>
    <w:rsid w:val="00904A99"/>
    <w:rsid w:val="00904D67"/>
    <w:rsid w:val="0090560B"/>
    <w:rsid w:val="009057E0"/>
    <w:rsid w:val="00905D67"/>
    <w:rsid w:val="00907F9D"/>
    <w:rsid w:val="009111BB"/>
    <w:rsid w:val="0091212C"/>
    <w:rsid w:val="009149D3"/>
    <w:rsid w:val="0091500D"/>
    <w:rsid w:val="009159C8"/>
    <w:rsid w:val="009176EC"/>
    <w:rsid w:val="0092228E"/>
    <w:rsid w:val="0092312B"/>
    <w:rsid w:val="009233B6"/>
    <w:rsid w:val="009249AD"/>
    <w:rsid w:val="0092729E"/>
    <w:rsid w:val="009275BF"/>
    <w:rsid w:val="00927703"/>
    <w:rsid w:val="00927807"/>
    <w:rsid w:val="00927DDE"/>
    <w:rsid w:val="00930668"/>
    <w:rsid w:val="00933173"/>
    <w:rsid w:val="00933223"/>
    <w:rsid w:val="00933316"/>
    <w:rsid w:val="00934126"/>
    <w:rsid w:val="0093423E"/>
    <w:rsid w:val="0093507B"/>
    <w:rsid w:val="0093601C"/>
    <w:rsid w:val="00936764"/>
    <w:rsid w:val="00936C74"/>
    <w:rsid w:val="00936E56"/>
    <w:rsid w:val="009371A3"/>
    <w:rsid w:val="00937D54"/>
    <w:rsid w:val="00941F67"/>
    <w:rsid w:val="00941FFA"/>
    <w:rsid w:val="0094207D"/>
    <w:rsid w:val="009425FE"/>
    <w:rsid w:val="00943DC1"/>
    <w:rsid w:val="00944D63"/>
    <w:rsid w:val="00944EF6"/>
    <w:rsid w:val="00945758"/>
    <w:rsid w:val="00946885"/>
    <w:rsid w:val="00947957"/>
    <w:rsid w:val="00950246"/>
    <w:rsid w:val="009506BE"/>
    <w:rsid w:val="00950B21"/>
    <w:rsid w:val="00952F5F"/>
    <w:rsid w:val="00952FCD"/>
    <w:rsid w:val="00953742"/>
    <w:rsid w:val="0095383D"/>
    <w:rsid w:val="00953F80"/>
    <w:rsid w:val="00954311"/>
    <w:rsid w:val="0095575D"/>
    <w:rsid w:val="009557DD"/>
    <w:rsid w:val="00956BBE"/>
    <w:rsid w:val="00956EE3"/>
    <w:rsid w:val="00957288"/>
    <w:rsid w:val="0095763E"/>
    <w:rsid w:val="00957CFB"/>
    <w:rsid w:val="009601A5"/>
    <w:rsid w:val="00962163"/>
    <w:rsid w:val="00962271"/>
    <w:rsid w:val="00962A92"/>
    <w:rsid w:val="0096362E"/>
    <w:rsid w:val="00963AA9"/>
    <w:rsid w:val="00963EE1"/>
    <w:rsid w:val="009640D4"/>
    <w:rsid w:val="0096491B"/>
    <w:rsid w:val="00964AE9"/>
    <w:rsid w:val="009663BC"/>
    <w:rsid w:val="00967AAD"/>
    <w:rsid w:val="009706A8"/>
    <w:rsid w:val="00971B6C"/>
    <w:rsid w:val="00972489"/>
    <w:rsid w:val="00973178"/>
    <w:rsid w:val="009732BF"/>
    <w:rsid w:val="00973BEE"/>
    <w:rsid w:val="009740C8"/>
    <w:rsid w:val="009757DE"/>
    <w:rsid w:val="009758D1"/>
    <w:rsid w:val="00975E11"/>
    <w:rsid w:val="00976D35"/>
    <w:rsid w:val="00977180"/>
    <w:rsid w:val="00977C5D"/>
    <w:rsid w:val="00980C6E"/>
    <w:rsid w:val="00982771"/>
    <w:rsid w:val="009829EB"/>
    <w:rsid w:val="0098417A"/>
    <w:rsid w:val="009843E3"/>
    <w:rsid w:val="0098474F"/>
    <w:rsid w:val="009849B6"/>
    <w:rsid w:val="00984CFE"/>
    <w:rsid w:val="00985142"/>
    <w:rsid w:val="00986744"/>
    <w:rsid w:val="00987774"/>
    <w:rsid w:val="009916A9"/>
    <w:rsid w:val="00991DD9"/>
    <w:rsid w:val="009926C3"/>
    <w:rsid w:val="00994B21"/>
    <w:rsid w:val="00994F58"/>
    <w:rsid w:val="00995D3F"/>
    <w:rsid w:val="00995E43"/>
    <w:rsid w:val="00995FED"/>
    <w:rsid w:val="00996561"/>
    <w:rsid w:val="00996A38"/>
    <w:rsid w:val="009977AB"/>
    <w:rsid w:val="009978ED"/>
    <w:rsid w:val="009A2F26"/>
    <w:rsid w:val="009A35C7"/>
    <w:rsid w:val="009A68A1"/>
    <w:rsid w:val="009A7850"/>
    <w:rsid w:val="009B205A"/>
    <w:rsid w:val="009B26BA"/>
    <w:rsid w:val="009B31E0"/>
    <w:rsid w:val="009B32CF"/>
    <w:rsid w:val="009B3853"/>
    <w:rsid w:val="009B5C06"/>
    <w:rsid w:val="009B6FD9"/>
    <w:rsid w:val="009B7BB2"/>
    <w:rsid w:val="009B7C91"/>
    <w:rsid w:val="009B7CBE"/>
    <w:rsid w:val="009C001E"/>
    <w:rsid w:val="009C130D"/>
    <w:rsid w:val="009C16A8"/>
    <w:rsid w:val="009C196F"/>
    <w:rsid w:val="009C37C2"/>
    <w:rsid w:val="009C3F91"/>
    <w:rsid w:val="009C4123"/>
    <w:rsid w:val="009C41C9"/>
    <w:rsid w:val="009C5EE6"/>
    <w:rsid w:val="009C7460"/>
    <w:rsid w:val="009D02D2"/>
    <w:rsid w:val="009D0345"/>
    <w:rsid w:val="009D0483"/>
    <w:rsid w:val="009D04F6"/>
    <w:rsid w:val="009D172B"/>
    <w:rsid w:val="009D1F5D"/>
    <w:rsid w:val="009D29F7"/>
    <w:rsid w:val="009D2A79"/>
    <w:rsid w:val="009D31E3"/>
    <w:rsid w:val="009D3918"/>
    <w:rsid w:val="009D409B"/>
    <w:rsid w:val="009D462F"/>
    <w:rsid w:val="009D4777"/>
    <w:rsid w:val="009D6142"/>
    <w:rsid w:val="009D6683"/>
    <w:rsid w:val="009D698A"/>
    <w:rsid w:val="009D72EA"/>
    <w:rsid w:val="009D7D03"/>
    <w:rsid w:val="009D7F05"/>
    <w:rsid w:val="009D7F96"/>
    <w:rsid w:val="009E03EB"/>
    <w:rsid w:val="009E1B8D"/>
    <w:rsid w:val="009E2679"/>
    <w:rsid w:val="009E28A8"/>
    <w:rsid w:val="009E37A2"/>
    <w:rsid w:val="009E442B"/>
    <w:rsid w:val="009E592E"/>
    <w:rsid w:val="009E6F93"/>
    <w:rsid w:val="009E75D4"/>
    <w:rsid w:val="009E7D25"/>
    <w:rsid w:val="009F12CB"/>
    <w:rsid w:val="009F1E13"/>
    <w:rsid w:val="009F253B"/>
    <w:rsid w:val="009F2E33"/>
    <w:rsid w:val="009F2EEA"/>
    <w:rsid w:val="009F44EB"/>
    <w:rsid w:val="009F4756"/>
    <w:rsid w:val="009F4CCC"/>
    <w:rsid w:val="009F5BAB"/>
    <w:rsid w:val="009F645B"/>
    <w:rsid w:val="009F732D"/>
    <w:rsid w:val="009F7913"/>
    <w:rsid w:val="009F7A97"/>
    <w:rsid w:val="009F7B12"/>
    <w:rsid w:val="009F7D9E"/>
    <w:rsid w:val="00A00548"/>
    <w:rsid w:val="00A006FD"/>
    <w:rsid w:val="00A00A06"/>
    <w:rsid w:val="00A02BAF"/>
    <w:rsid w:val="00A05022"/>
    <w:rsid w:val="00A05CC9"/>
    <w:rsid w:val="00A0643A"/>
    <w:rsid w:val="00A06668"/>
    <w:rsid w:val="00A06E16"/>
    <w:rsid w:val="00A06F17"/>
    <w:rsid w:val="00A07074"/>
    <w:rsid w:val="00A07272"/>
    <w:rsid w:val="00A11AC1"/>
    <w:rsid w:val="00A1341C"/>
    <w:rsid w:val="00A14957"/>
    <w:rsid w:val="00A14CD6"/>
    <w:rsid w:val="00A16D33"/>
    <w:rsid w:val="00A16DDC"/>
    <w:rsid w:val="00A1735F"/>
    <w:rsid w:val="00A1743E"/>
    <w:rsid w:val="00A1775D"/>
    <w:rsid w:val="00A17E40"/>
    <w:rsid w:val="00A20F46"/>
    <w:rsid w:val="00A218BF"/>
    <w:rsid w:val="00A220DC"/>
    <w:rsid w:val="00A22AF8"/>
    <w:rsid w:val="00A22E5B"/>
    <w:rsid w:val="00A22F9D"/>
    <w:rsid w:val="00A23272"/>
    <w:rsid w:val="00A24331"/>
    <w:rsid w:val="00A24FD1"/>
    <w:rsid w:val="00A258A6"/>
    <w:rsid w:val="00A25A22"/>
    <w:rsid w:val="00A25EF4"/>
    <w:rsid w:val="00A26B5C"/>
    <w:rsid w:val="00A26B74"/>
    <w:rsid w:val="00A277C0"/>
    <w:rsid w:val="00A27C29"/>
    <w:rsid w:val="00A30996"/>
    <w:rsid w:val="00A31157"/>
    <w:rsid w:val="00A32483"/>
    <w:rsid w:val="00A326BE"/>
    <w:rsid w:val="00A333C2"/>
    <w:rsid w:val="00A345B7"/>
    <w:rsid w:val="00A345E0"/>
    <w:rsid w:val="00A352CE"/>
    <w:rsid w:val="00A35425"/>
    <w:rsid w:val="00A36905"/>
    <w:rsid w:val="00A3730E"/>
    <w:rsid w:val="00A37BC1"/>
    <w:rsid w:val="00A4074A"/>
    <w:rsid w:val="00A40ECC"/>
    <w:rsid w:val="00A42516"/>
    <w:rsid w:val="00A42F3F"/>
    <w:rsid w:val="00A43317"/>
    <w:rsid w:val="00A4346C"/>
    <w:rsid w:val="00A439C1"/>
    <w:rsid w:val="00A44267"/>
    <w:rsid w:val="00A44350"/>
    <w:rsid w:val="00A45963"/>
    <w:rsid w:val="00A463BF"/>
    <w:rsid w:val="00A479E4"/>
    <w:rsid w:val="00A47D38"/>
    <w:rsid w:val="00A501C4"/>
    <w:rsid w:val="00A508D1"/>
    <w:rsid w:val="00A5180B"/>
    <w:rsid w:val="00A526A6"/>
    <w:rsid w:val="00A54498"/>
    <w:rsid w:val="00A5494E"/>
    <w:rsid w:val="00A54F5B"/>
    <w:rsid w:val="00A5537E"/>
    <w:rsid w:val="00A55ED8"/>
    <w:rsid w:val="00A56595"/>
    <w:rsid w:val="00A56CF5"/>
    <w:rsid w:val="00A60142"/>
    <w:rsid w:val="00A602C3"/>
    <w:rsid w:val="00A61254"/>
    <w:rsid w:val="00A61726"/>
    <w:rsid w:val="00A63F81"/>
    <w:rsid w:val="00A657B8"/>
    <w:rsid w:val="00A6601C"/>
    <w:rsid w:val="00A66168"/>
    <w:rsid w:val="00A664AB"/>
    <w:rsid w:val="00A66B95"/>
    <w:rsid w:val="00A66F22"/>
    <w:rsid w:val="00A67D38"/>
    <w:rsid w:val="00A67E5B"/>
    <w:rsid w:val="00A7259A"/>
    <w:rsid w:val="00A7286F"/>
    <w:rsid w:val="00A73569"/>
    <w:rsid w:val="00A736DE"/>
    <w:rsid w:val="00A736E2"/>
    <w:rsid w:val="00A739FB"/>
    <w:rsid w:val="00A746FC"/>
    <w:rsid w:val="00A75463"/>
    <w:rsid w:val="00A7563A"/>
    <w:rsid w:val="00A76BB4"/>
    <w:rsid w:val="00A77C2D"/>
    <w:rsid w:val="00A80978"/>
    <w:rsid w:val="00A81333"/>
    <w:rsid w:val="00A81934"/>
    <w:rsid w:val="00A8214D"/>
    <w:rsid w:val="00A8270F"/>
    <w:rsid w:val="00A82C7E"/>
    <w:rsid w:val="00A82E44"/>
    <w:rsid w:val="00A82F5B"/>
    <w:rsid w:val="00A83DDB"/>
    <w:rsid w:val="00A842DE"/>
    <w:rsid w:val="00A845A3"/>
    <w:rsid w:val="00A84EE2"/>
    <w:rsid w:val="00A8561B"/>
    <w:rsid w:val="00A85ED7"/>
    <w:rsid w:val="00A86A9F"/>
    <w:rsid w:val="00A8741A"/>
    <w:rsid w:val="00A8772D"/>
    <w:rsid w:val="00A87B23"/>
    <w:rsid w:val="00A87E0C"/>
    <w:rsid w:val="00A903D6"/>
    <w:rsid w:val="00A90B14"/>
    <w:rsid w:val="00A91171"/>
    <w:rsid w:val="00A911AE"/>
    <w:rsid w:val="00A91F47"/>
    <w:rsid w:val="00A92D50"/>
    <w:rsid w:val="00A92E70"/>
    <w:rsid w:val="00A94081"/>
    <w:rsid w:val="00A9429A"/>
    <w:rsid w:val="00A94B2C"/>
    <w:rsid w:val="00A95993"/>
    <w:rsid w:val="00A96530"/>
    <w:rsid w:val="00A96B1C"/>
    <w:rsid w:val="00A9714D"/>
    <w:rsid w:val="00AA255C"/>
    <w:rsid w:val="00AA2B32"/>
    <w:rsid w:val="00AA34AB"/>
    <w:rsid w:val="00AA399D"/>
    <w:rsid w:val="00AA45F4"/>
    <w:rsid w:val="00AA4A4D"/>
    <w:rsid w:val="00AA5661"/>
    <w:rsid w:val="00AA58FF"/>
    <w:rsid w:val="00AA6248"/>
    <w:rsid w:val="00AA6B97"/>
    <w:rsid w:val="00AB01EF"/>
    <w:rsid w:val="00AB104A"/>
    <w:rsid w:val="00AB1BEA"/>
    <w:rsid w:val="00AB22FB"/>
    <w:rsid w:val="00AB2A60"/>
    <w:rsid w:val="00AB36D1"/>
    <w:rsid w:val="00AB3702"/>
    <w:rsid w:val="00AB48F9"/>
    <w:rsid w:val="00AB5F31"/>
    <w:rsid w:val="00AB6B82"/>
    <w:rsid w:val="00AB6BFF"/>
    <w:rsid w:val="00AB6DE2"/>
    <w:rsid w:val="00AB77CC"/>
    <w:rsid w:val="00AB7D82"/>
    <w:rsid w:val="00AC06E1"/>
    <w:rsid w:val="00AC1571"/>
    <w:rsid w:val="00AC1802"/>
    <w:rsid w:val="00AC1AE3"/>
    <w:rsid w:val="00AC1F66"/>
    <w:rsid w:val="00AC2815"/>
    <w:rsid w:val="00AC2A8C"/>
    <w:rsid w:val="00AC396F"/>
    <w:rsid w:val="00AC3DB4"/>
    <w:rsid w:val="00AC44A9"/>
    <w:rsid w:val="00AC498D"/>
    <w:rsid w:val="00AC4C17"/>
    <w:rsid w:val="00AC5983"/>
    <w:rsid w:val="00AC59E5"/>
    <w:rsid w:val="00AC5C7B"/>
    <w:rsid w:val="00AC6C1A"/>
    <w:rsid w:val="00AC6F11"/>
    <w:rsid w:val="00AC71DF"/>
    <w:rsid w:val="00AD0E11"/>
    <w:rsid w:val="00AD259D"/>
    <w:rsid w:val="00AD3036"/>
    <w:rsid w:val="00AD3305"/>
    <w:rsid w:val="00AD3801"/>
    <w:rsid w:val="00AD3B45"/>
    <w:rsid w:val="00AD4085"/>
    <w:rsid w:val="00AD4D54"/>
    <w:rsid w:val="00AD567E"/>
    <w:rsid w:val="00AD60A3"/>
    <w:rsid w:val="00AD7221"/>
    <w:rsid w:val="00AD73D0"/>
    <w:rsid w:val="00AD74CB"/>
    <w:rsid w:val="00AD7DA0"/>
    <w:rsid w:val="00AE02AC"/>
    <w:rsid w:val="00AE0C1E"/>
    <w:rsid w:val="00AE1D18"/>
    <w:rsid w:val="00AE2C3F"/>
    <w:rsid w:val="00AE4979"/>
    <w:rsid w:val="00AE4C70"/>
    <w:rsid w:val="00AE4D7F"/>
    <w:rsid w:val="00AE4E94"/>
    <w:rsid w:val="00AE50A8"/>
    <w:rsid w:val="00AE510D"/>
    <w:rsid w:val="00AE7347"/>
    <w:rsid w:val="00AF1026"/>
    <w:rsid w:val="00AF2435"/>
    <w:rsid w:val="00AF24E3"/>
    <w:rsid w:val="00AF2FA0"/>
    <w:rsid w:val="00AF360E"/>
    <w:rsid w:val="00AF3CAF"/>
    <w:rsid w:val="00AF4BD4"/>
    <w:rsid w:val="00AF5788"/>
    <w:rsid w:val="00AF5AEB"/>
    <w:rsid w:val="00AF5FA8"/>
    <w:rsid w:val="00AF605A"/>
    <w:rsid w:val="00AF6069"/>
    <w:rsid w:val="00AF66D7"/>
    <w:rsid w:val="00AF6744"/>
    <w:rsid w:val="00AF72EB"/>
    <w:rsid w:val="00AF7436"/>
    <w:rsid w:val="00AF7CEC"/>
    <w:rsid w:val="00B0187F"/>
    <w:rsid w:val="00B01AC3"/>
    <w:rsid w:val="00B01E29"/>
    <w:rsid w:val="00B01E45"/>
    <w:rsid w:val="00B021E7"/>
    <w:rsid w:val="00B02D6C"/>
    <w:rsid w:val="00B0332A"/>
    <w:rsid w:val="00B035E4"/>
    <w:rsid w:val="00B03A3B"/>
    <w:rsid w:val="00B04282"/>
    <w:rsid w:val="00B04561"/>
    <w:rsid w:val="00B05E2E"/>
    <w:rsid w:val="00B063A8"/>
    <w:rsid w:val="00B0664D"/>
    <w:rsid w:val="00B0721C"/>
    <w:rsid w:val="00B104BC"/>
    <w:rsid w:val="00B10B8F"/>
    <w:rsid w:val="00B11262"/>
    <w:rsid w:val="00B114FF"/>
    <w:rsid w:val="00B11E29"/>
    <w:rsid w:val="00B12096"/>
    <w:rsid w:val="00B129FE"/>
    <w:rsid w:val="00B133AC"/>
    <w:rsid w:val="00B155FE"/>
    <w:rsid w:val="00B17400"/>
    <w:rsid w:val="00B17E2C"/>
    <w:rsid w:val="00B202CD"/>
    <w:rsid w:val="00B20A13"/>
    <w:rsid w:val="00B21CBF"/>
    <w:rsid w:val="00B223C4"/>
    <w:rsid w:val="00B22B45"/>
    <w:rsid w:val="00B23299"/>
    <w:rsid w:val="00B2366B"/>
    <w:rsid w:val="00B23EDE"/>
    <w:rsid w:val="00B242C3"/>
    <w:rsid w:val="00B24EFF"/>
    <w:rsid w:val="00B252C1"/>
    <w:rsid w:val="00B25427"/>
    <w:rsid w:val="00B25515"/>
    <w:rsid w:val="00B278BE"/>
    <w:rsid w:val="00B27AA2"/>
    <w:rsid w:val="00B30061"/>
    <w:rsid w:val="00B3022B"/>
    <w:rsid w:val="00B310C2"/>
    <w:rsid w:val="00B3127B"/>
    <w:rsid w:val="00B31385"/>
    <w:rsid w:val="00B31589"/>
    <w:rsid w:val="00B3275D"/>
    <w:rsid w:val="00B33080"/>
    <w:rsid w:val="00B330E2"/>
    <w:rsid w:val="00B34770"/>
    <w:rsid w:val="00B35ABC"/>
    <w:rsid w:val="00B35B3D"/>
    <w:rsid w:val="00B36D1A"/>
    <w:rsid w:val="00B36D71"/>
    <w:rsid w:val="00B40620"/>
    <w:rsid w:val="00B406D5"/>
    <w:rsid w:val="00B40E54"/>
    <w:rsid w:val="00B41AE5"/>
    <w:rsid w:val="00B46480"/>
    <w:rsid w:val="00B47177"/>
    <w:rsid w:val="00B47282"/>
    <w:rsid w:val="00B47B57"/>
    <w:rsid w:val="00B505FE"/>
    <w:rsid w:val="00B50CC5"/>
    <w:rsid w:val="00B518FB"/>
    <w:rsid w:val="00B519AC"/>
    <w:rsid w:val="00B525C0"/>
    <w:rsid w:val="00B52936"/>
    <w:rsid w:val="00B52E20"/>
    <w:rsid w:val="00B52FA1"/>
    <w:rsid w:val="00B53186"/>
    <w:rsid w:val="00B54BB4"/>
    <w:rsid w:val="00B54CE3"/>
    <w:rsid w:val="00B5621F"/>
    <w:rsid w:val="00B56888"/>
    <w:rsid w:val="00B568CB"/>
    <w:rsid w:val="00B57A88"/>
    <w:rsid w:val="00B601ED"/>
    <w:rsid w:val="00B60648"/>
    <w:rsid w:val="00B610BE"/>
    <w:rsid w:val="00B61543"/>
    <w:rsid w:val="00B619C7"/>
    <w:rsid w:val="00B622BA"/>
    <w:rsid w:val="00B6249C"/>
    <w:rsid w:val="00B62D90"/>
    <w:rsid w:val="00B63080"/>
    <w:rsid w:val="00B6387E"/>
    <w:rsid w:val="00B64B9B"/>
    <w:rsid w:val="00B6560C"/>
    <w:rsid w:val="00B660F2"/>
    <w:rsid w:val="00B67258"/>
    <w:rsid w:val="00B67ACA"/>
    <w:rsid w:val="00B67DCA"/>
    <w:rsid w:val="00B7209C"/>
    <w:rsid w:val="00B72388"/>
    <w:rsid w:val="00B72538"/>
    <w:rsid w:val="00B732F8"/>
    <w:rsid w:val="00B73439"/>
    <w:rsid w:val="00B73F10"/>
    <w:rsid w:val="00B74BA9"/>
    <w:rsid w:val="00B7550E"/>
    <w:rsid w:val="00B757C4"/>
    <w:rsid w:val="00B75E49"/>
    <w:rsid w:val="00B767FD"/>
    <w:rsid w:val="00B76FC8"/>
    <w:rsid w:val="00B77298"/>
    <w:rsid w:val="00B77524"/>
    <w:rsid w:val="00B801C1"/>
    <w:rsid w:val="00B809B6"/>
    <w:rsid w:val="00B81642"/>
    <w:rsid w:val="00B817CD"/>
    <w:rsid w:val="00B821D4"/>
    <w:rsid w:val="00B8262D"/>
    <w:rsid w:val="00B82EB0"/>
    <w:rsid w:val="00B84093"/>
    <w:rsid w:val="00B8482D"/>
    <w:rsid w:val="00B8511E"/>
    <w:rsid w:val="00B86189"/>
    <w:rsid w:val="00B868CA"/>
    <w:rsid w:val="00B929A8"/>
    <w:rsid w:val="00B929BC"/>
    <w:rsid w:val="00B92B4A"/>
    <w:rsid w:val="00B92C4F"/>
    <w:rsid w:val="00B93150"/>
    <w:rsid w:val="00B943FE"/>
    <w:rsid w:val="00B946D3"/>
    <w:rsid w:val="00B95D02"/>
    <w:rsid w:val="00B95EF5"/>
    <w:rsid w:val="00B9613E"/>
    <w:rsid w:val="00B9614C"/>
    <w:rsid w:val="00B9614E"/>
    <w:rsid w:val="00B97E93"/>
    <w:rsid w:val="00BA07F2"/>
    <w:rsid w:val="00BA0D3C"/>
    <w:rsid w:val="00BA0E1F"/>
    <w:rsid w:val="00BA0E83"/>
    <w:rsid w:val="00BA10FE"/>
    <w:rsid w:val="00BA1B61"/>
    <w:rsid w:val="00BA23D3"/>
    <w:rsid w:val="00BA383D"/>
    <w:rsid w:val="00BA4338"/>
    <w:rsid w:val="00BA4636"/>
    <w:rsid w:val="00BA7917"/>
    <w:rsid w:val="00BA7D50"/>
    <w:rsid w:val="00BA7EE2"/>
    <w:rsid w:val="00BB049B"/>
    <w:rsid w:val="00BB0B12"/>
    <w:rsid w:val="00BB1B67"/>
    <w:rsid w:val="00BB25ED"/>
    <w:rsid w:val="00BB269C"/>
    <w:rsid w:val="00BB438D"/>
    <w:rsid w:val="00BB4DED"/>
    <w:rsid w:val="00BB6170"/>
    <w:rsid w:val="00BB73A4"/>
    <w:rsid w:val="00BC032F"/>
    <w:rsid w:val="00BC0CFB"/>
    <w:rsid w:val="00BC10CA"/>
    <w:rsid w:val="00BC12C4"/>
    <w:rsid w:val="00BC259B"/>
    <w:rsid w:val="00BC2624"/>
    <w:rsid w:val="00BC2FE8"/>
    <w:rsid w:val="00BC5F7E"/>
    <w:rsid w:val="00BC6328"/>
    <w:rsid w:val="00BD0B9B"/>
    <w:rsid w:val="00BD2628"/>
    <w:rsid w:val="00BD29F5"/>
    <w:rsid w:val="00BD3078"/>
    <w:rsid w:val="00BD3520"/>
    <w:rsid w:val="00BD4162"/>
    <w:rsid w:val="00BD46FA"/>
    <w:rsid w:val="00BD51D9"/>
    <w:rsid w:val="00BD5875"/>
    <w:rsid w:val="00BD5A95"/>
    <w:rsid w:val="00BD61FC"/>
    <w:rsid w:val="00BD6E31"/>
    <w:rsid w:val="00BD7500"/>
    <w:rsid w:val="00BD7615"/>
    <w:rsid w:val="00BE194F"/>
    <w:rsid w:val="00BE25AB"/>
    <w:rsid w:val="00BE436A"/>
    <w:rsid w:val="00BE5285"/>
    <w:rsid w:val="00BE5A90"/>
    <w:rsid w:val="00BE5CB8"/>
    <w:rsid w:val="00BE5D5A"/>
    <w:rsid w:val="00BE70BC"/>
    <w:rsid w:val="00BE7221"/>
    <w:rsid w:val="00BE7893"/>
    <w:rsid w:val="00BE7F55"/>
    <w:rsid w:val="00BF04D0"/>
    <w:rsid w:val="00BF18BA"/>
    <w:rsid w:val="00BF28F0"/>
    <w:rsid w:val="00BF3B57"/>
    <w:rsid w:val="00BF5B6E"/>
    <w:rsid w:val="00BF6821"/>
    <w:rsid w:val="00BF6AB4"/>
    <w:rsid w:val="00BF6EF3"/>
    <w:rsid w:val="00BF7B62"/>
    <w:rsid w:val="00C00E18"/>
    <w:rsid w:val="00C0144A"/>
    <w:rsid w:val="00C02265"/>
    <w:rsid w:val="00C04ED2"/>
    <w:rsid w:val="00C057C4"/>
    <w:rsid w:val="00C05C01"/>
    <w:rsid w:val="00C05CBB"/>
    <w:rsid w:val="00C06AF7"/>
    <w:rsid w:val="00C07BFA"/>
    <w:rsid w:val="00C07E02"/>
    <w:rsid w:val="00C1148A"/>
    <w:rsid w:val="00C11D34"/>
    <w:rsid w:val="00C13B89"/>
    <w:rsid w:val="00C13E38"/>
    <w:rsid w:val="00C142CD"/>
    <w:rsid w:val="00C168B3"/>
    <w:rsid w:val="00C169A6"/>
    <w:rsid w:val="00C16BA4"/>
    <w:rsid w:val="00C172B5"/>
    <w:rsid w:val="00C2123F"/>
    <w:rsid w:val="00C212BD"/>
    <w:rsid w:val="00C21411"/>
    <w:rsid w:val="00C2179D"/>
    <w:rsid w:val="00C2340D"/>
    <w:rsid w:val="00C24535"/>
    <w:rsid w:val="00C24915"/>
    <w:rsid w:val="00C24B89"/>
    <w:rsid w:val="00C25929"/>
    <w:rsid w:val="00C25BBB"/>
    <w:rsid w:val="00C26559"/>
    <w:rsid w:val="00C26CE1"/>
    <w:rsid w:val="00C27041"/>
    <w:rsid w:val="00C32FBE"/>
    <w:rsid w:val="00C33412"/>
    <w:rsid w:val="00C34596"/>
    <w:rsid w:val="00C34839"/>
    <w:rsid w:val="00C3485C"/>
    <w:rsid w:val="00C3503D"/>
    <w:rsid w:val="00C36050"/>
    <w:rsid w:val="00C3697B"/>
    <w:rsid w:val="00C36CEB"/>
    <w:rsid w:val="00C404B5"/>
    <w:rsid w:val="00C40835"/>
    <w:rsid w:val="00C41E13"/>
    <w:rsid w:val="00C4255E"/>
    <w:rsid w:val="00C42D85"/>
    <w:rsid w:val="00C439E4"/>
    <w:rsid w:val="00C43A4F"/>
    <w:rsid w:val="00C43EF7"/>
    <w:rsid w:val="00C44394"/>
    <w:rsid w:val="00C451DE"/>
    <w:rsid w:val="00C45AE6"/>
    <w:rsid w:val="00C46741"/>
    <w:rsid w:val="00C46F92"/>
    <w:rsid w:val="00C47588"/>
    <w:rsid w:val="00C47E9F"/>
    <w:rsid w:val="00C502B2"/>
    <w:rsid w:val="00C51503"/>
    <w:rsid w:val="00C51525"/>
    <w:rsid w:val="00C51BCC"/>
    <w:rsid w:val="00C523E2"/>
    <w:rsid w:val="00C525C5"/>
    <w:rsid w:val="00C52F11"/>
    <w:rsid w:val="00C53DA2"/>
    <w:rsid w:val="00C54FD3"/>
    <w:rsid w:val="00C55BAB"/>
    <w:rsid w:val="00C56E86"/>
    <w:rsid w:val="00C575A1"/>
    <w:rsid w:val="00C60037"/>
    <w:rsid w:val="00C60879"/>
    <w:rsid w:val="00C61715"/>
    <w:rsid w:val="00C62C98"/>
    <w:rsid w:val="00C62E50"/>
    <w:rsid w:val="00C6338A"/>
    <w:rsid w:val="00C63542"/>
    <w:rsid w:val="00C6365F"/>
    <w:rsid w:val="00C63A78"/>
    <w:rsid w:val="00C654B2"/>
    <w:rsid w:val="00C655CA"/>
    <w:rsid w:val="00C65C3A"/>
    <w:rsid w:val="00C65E80"/>
    <w:rsid w:val="00C661C8"/>
    <w:rsid w:val="00C6644C"/>
    <w:rsid w:val="00C66D1D"/>
    <w:rsid w:val="00C67354"/>
    <w:rsid w:val="00C67948"/>
    <w:rsid w:val="00C71B45"/>
    <w:rsid w:val="00C7217C"/>
    <w:rsid w:val="00C72306"/>
    <w:rsid w:val="00C723B2"/>
    <w:rsid w:val="00C7481F"/>
    <w:rsid w:val="00C74B9C"/>
    <w:rsid w:val="00C75DAA"/>
    <w:rsid w:val="00C7693B"/>
    <w:rsid w:val="00C76A81"/>
    <w:rsid w:val="00C77746"/>
    <w:rsid w:val="00C8047D"/>
    <w:rsid w:val="00C811D5"/>
    <w:rsid w:val="00C829F9"/>
    <w:rsid w:val="00C83E2D"/>
    <w:rsid w:val="00C840C8"/>
    <w:rsid w:val="00C846E5"/>
    <w:rsid w:val="00C850CD"/>
    <w:rsid w:val="00C85168"/>
    <w:rsid w:val="00C854F7"/>
    <w:rsid w:val="00C855DE"/>
    <w:rsid w:val="00C86111"/>
    <w:rsid w:val="00C86DE8"/>
    <w:rsid w:val="00C87617"/>
    <w:rsid w:val="00C87942"/>
    <w:rsid w:val="00C9076A"/>
    <w:rsid w:val="00C91548"/>
    <w:rsid w:val="00C92151"/>
    <w:rsid w:val="00C92233"/>
    <w:rsid w:val="00C92CF7"/>
    <w:rsid w:val="00C9386B"/>
    <w:rsid w:val="00C93B31"/>
    <w:rsid w:val="00C97665"/>
    <w:rsid w:val="00CA1CE6"/>
    <w:rsid w:val="00CA3538"/>
    <w:rsid w:val="00CA38CB"/>
    <w:rsid w:val="00CA623A"/>
    <w:rsid w:val="00CA697C"/>
    <w:rsid w:val="00CA7680"/>
    <w:rsid w:val="00CA7DE6"/>
    <w:rsid w:val="00CB08DE"/>
    <w:rsid w:val="00CB09FE"/>
    <w:rsid w:val="00CB0BA3"/>
    <w:rsid w:val="00CB13C6"/>
    <w:rsid w:val="00CB191F"/>
    <w:rsid w:val="00CB23C7"/>
    <w:rsid w:val="00CB465D"/>
    <w:rsid w:val="00CB4774"/>
    <w:rsid w:val="00CB754B"/>
    <w:rsid w:val="00CC1808"/>
    <w:rsid w:val="00CC259C"/>
    <w:rsid w:val="00CC2684"/>
    <w:rsid w:val="00CC360A"/>
    <w:rsid w:val="00CC4E29"/>
    <w:rsid w:val="00CC5C9F"/>
    <w:rsid w:val="00CC5DFB"/>
    <w:rsid w:val="00CC69C5"/>
    <w:rsid w:val="00CC7055"/>
    <w:rsid w:val="00CC78A4"/>
    <w:rsid w:val="00CD0149"/>
    <w:rsid w:val="00CD032F"/>
    <w:rsid w:val="00CD0619"/>
    <w:rsid w:val="00CD2CBD"/>
    <w:rsid w:val="00CD2CFB"/>
    <w:rsid w:val="00CD2F9A"/>
    <w:rsid w:val="00CD540B"/>
    <w:rsid w:val="00CD550D"/>
    <w:rsid w:val="00CD58F6"/>
    <w:rsid w:val="00CD5A43"/>
    <w:rsid w:val="00CD5B51"/>
    <w:rsid w:val="00CD634A"/>
    <w:rsid w:val="00CD689F"/>
    <w:rsid w:val="00CD709D"/>
    <w:rsid w:val="00CD7409"/>
    <w:rsid w:val="00CD7450"/>
    <w:rsid w:val="00CD7C6A"/>
    <w:rsid w:val="00CE054F"/>
    <w:rsid w:val="00CE0696"/>
    <w:rsid w:val="00CE069E"/>
    <w:rsid w:val="00CE0D94"/>
    <w:rsid w:val="00CE0F8C"/>
    <w:rsid w:val="00CE1521"/>
    <w:rsid w:val="00CE1654"/>
    <w:rsid w:val="00CE286C"/>
    <w:rsid w:val="00CE3189"/>
    <w:rsid w:val="00CE35B3"/>
    <w:rsid w:val="00CE3A06"/>
    <w:rsid w:val="00CE40B5"/>
    <w:rsid w:val="00CE5149"/>
    <w:rsid w:val="00CE5581"/>
    <w:rsid w:val="00CE5E3F"/>
    <w:rsid w:val="00CE5E40"/>
    <w:rsid w:val="00CE7AFE"/>
    <w:rsid w:val="00CF05D9"/>
    <w:rsid w:val="00CF11E4"/>
    <w:rsid w:val="00CF205B"/>
    <w:rsid w:val="00CF2683"/>
    <w:rsid w:val="00CF26BA"/>
    <w:rsid w:val="00CF3538"/>
    <w:rsid w:val="00CF3A6F"/>
    <w:rsid w:val="00CF4324"/>
    <w:rsid w:val="00CF4407"/>
    <w:rsid w:val="00CF4673"/>
    <w:rsid w:val="00CF485A"/>
    <w:rsid w:val="00CF586C"/>
    <w:rsid w:val="00CF5A58"/>
    <w:rsid w:val="00CF6BE6"/>
    <w:rsid w:val="00CF6CDC"/>
    <w:rsid w:val="00CF7995"/>
    <w:rsid w:val="00D0050E"/>
    <w:rsid w:val="00D0060F"/>
    <w:rsid w:val="00D01034"/>
    <w:rsid w:val="00D01242"/>
    <w:rsid w:val="00D031E8"/>
    <w:rsid w:val="00D03B59"/>
    <w:rsid w:val="00D03D64"/>
    <w:rsid w:val="00D047DC"/>
    <w:rsid w:val="00D048B8"/>
    <w:rsid w:val="00D057CE"/>
    <w:rsid w:val="00D06936"/>
    <w:rsid w:val="00D070CB"/>
    <w:rsid w:val="00D12000"/>
    <w:rsid w:val="00D1201E"/>
    <w:rsid w:val="00D12359"/>
    <w:rsid w:val="00D12913"/>
    <w:rsid w:val="00D143A3"/>
    <w:rsid w:val="00D152C4"/>
    <w:rsid w:val="00D16683"/>
    <w:rsid w:val="00D16FB2"/>
    <w:rsid w:val="00D178C5"/>
    <w:rsid w:val="00D20DC5"/>
    <w:rsid w:val="00D21694"/>
    <w:rsid w:val="00D22FC1"/>
    <w:rsid w:val="00D23884"/>
    <w:rsid w:val="00D24E3E"/>
    <w:rsid w:val="00D25349"/>
    <w:rsid w:val="00D25D6D"/>
    <w:rsid w:val="00D2602C"/>
    <w:rsid w:val="00D26C21"/>
    <w:rsid w:val="00D26C6C"/>
    <w:rsid w:val="00D26DB7"/>
    <w:rsid w:val="00D26E43"/>
    <w:rsid w:val="00D26FB7"/>
    <w:rsid w:val="00D27A2D"/>
    <w:rsid w:val="00D27F3C"/>
    <w:rsid w:val="00D302C2"/>
    <w:rsid w:val="00D30488"/>
    <w:rsid w:val="00D30928"/>
    <w:rsid w:val="00D33192"/>
    <w:rsid w:val="00D3561B"/>
    <w:rsid w:val="00D35A43"/>
    <w:rsid w:val="00D35D57"/>
    <w:rsid w:val="00D35DC6"/>
    <w:rsid w:val="00D3799C"/>
    <w:rsid w:val="00D37C5C"/>
    <w:rsid w:val="00D41D80"/>
    <w:rsid w:val="00D427BD"/>
    <w:rsid w:val="00D42A81"/>
    <w:rsid w:val="00D42B8F"/>
    <w:rsid w:val="00D437A5"/>
    <w:rsid w:val="00D43B5A"/>
    <w:rsid w:val="00D43DD9"/>
    <w:rsid w:val="00D44AED"/>
    <w:rsid w:val="00D46A00"/>
    <w:rsid w:val="00D46EBE"/>
    <w:rsid w:val="00D5182F"/>
    <w:rsid w:val="00D52456"/>
    <w:rsid w:val="00D52471"/>
    <w:rsid w:val="00D533D0"/>
    <w:rsid w:val="00D54105"/>
    <w:rsid w:val="00D548A1"/>
    <w:rsid w:val="00D5535B"/>
    <w:rsid w:val="00D575E1"/>
    <w:rsid w:val="00D57CC9"/>
    <w:rsid w:val="00D60A66"/>
    <w:rsid w:val="00D639D7"/>
    <w:rsid w:val="00D63B64"/>
    <w:rsid w:val="00D63CAC"/>
    <w:rsid w:val="00D6452B"/>
    <w:rsid w:val="00D64BE4"/>
    <w:rsid w:val="00D65CC2"/>
    <w:rsid w:val="00D67450"/>
    <w:rsid w:val="00D67BE7"/>
    <w:rsid w:val="00D71625"/>
    <w:rsid w:val="00D71F97"/>
    <w:rsid w:val="00D72195"/>
    <w:rsid w:val="00D72AF7"/>
    <w:rsid w:val="00D73175"/>
    <w:rsid w:val="00D73313"/>
    <w:rsid w:val="00D746D5"/>
    <w:rsid w:val="00D751EE"/>
    <w:rsid w:val="00D756C5"/>
    <w:rsid w:val="00D76C51"/>
    <w:rsid w:val="00D80CCF"/>
    <w:rsid w:val="00D81E76"/>
    <w:rsid w:val="00D82FB3"/>
    <w:rsid w:val="00D83375"/>
    <w:rsid w:val="00D83E1E"/>
    <w:rsid w:val="00D856E1"/>
    <w:rsid w:val="00D861B4"/>
    <w:rsid w:val="00D861FA"/>
    <w:rsid w:val="00D86414"/>
    <w:rsid w:val="00D87098"/>
    <w:rsid w:val="00D873CD"/>
    <w:rsid w:val="00D87E84"/>
    <w:rsid w:val="00D904A6"/>
    <w:rsid w:val="00D90828"/>
    <w:rsid w:val="00D9206F"/>
    <w:rsid w:val="00D928B5"/>
    <w:rsid w:val="00D933B3"/>
    <w:rsid w:val="00D93CF6"/>
    <w:rsid w:val="00D94008"/>
    <w:rsid w:val="00D95116"/>
    <w:rsid w:val="00D95A69"/>
    <w:rsid w:val="00D95A89"/>
    <w:rsid w:val="00D96C9A"/>
    <w:rsid w:val="00D974E5"/>
    <w:rsid w:val="00DA016D"/>
    <w:rsid w:val="00DA0AB9"/>
    <w:rsid w:val="00DA0D4B"/>
    <w:rsid w:val="00DA17B5"/>
    <w:rsid w:val="00DA1B7F"/>
    <w:rsid w:val="00DA25A9"/>
    <w:rsid w:val="00DA25F3"/>
    <w:rsid w:val="00DA31B6"/>
    <w:rsid w:val="00DA3455"/>
    <w:rsid w:val="00DA5C91"/>
    <w:rsid w:val="00DA6F4D"/>
    <w:rsid w:val="00DA6FB5"/>
    <w:rsid w:val="00DB0BFD"/>
    <w:rsid w:val="00DB0CD8"/>
    <w:rsid w:val="00DB13A0"/>
    <w:rsid w:val="00DB1403"/>
    <w:rsid w:val="00DB18EA"/>
    <w:rsid w:val="00DB1BBF"/>
    <w:rsid w:val="00DB2E03"/>
    <w:rsid w:val="00DB3243"/>
    <w:rsid w:val="00DB328C"/>
    <w:rsid w:val="00DB33E9"/>
    <w:rsid w:val="00DB59C3"/>
    <w:rsid w:val="00DB657C"/>
    <w:rsid w:val="00DB77BA"/>
    <w:rsid w:val="00DB77D2"/>
    <w:rsid w:val="00DB78E8"/>
    <w:rsid w:val="00DC0008"/>
    <w:rsid w:val="00DC069C"/>
    <w:rsid w:val="00DC2189"/>
    <w:rsid w:val="00DC35D2"/>
    <w:rsid w:val="00DC54BB"/>
    <w:rsid w:val="00DC5D35"/>
    <w:rsid w:val="00DC659E"/>
    <w:rsid w:val="00DC6B6E"/>
    <w:rsid w:val="00DC6C72"/>
    <w:rsid w:val="00DC7020"/>
    <w:rsid w:val="00DD147F"/>
    <w:rsid w:val="00DD2209"/>
    <w:rsid w:val="00DD23C2"/>
    <w:rsid w:val="00DD2E23"/>
    <w:rsid w:val="00DD2FD9"/>
    <w:rsid w:val="00DD3113"/>
    <w:rsid w:val="00DD3736"/>
    <w:rsid w:val="00DD37EF"/>
    <w:rsid w:val="00DD3F0D"/>
    <w:rsid w:val="00DD4250"/>
    <w:rsid w:val="00DD43FD"/>
    <w:rsid w:val="00DD448D"/>
    <w:rsid w:val="00DD5091"/>
    <w:rsid w:val="00DD64E5"/>
    <w:rsid w:val="00DD67E1"/>
    <w:rsid w:val="00DE0557"/>
    <w:rsid w:val="00DE06E1"/>
    <w:rsid w:val="00DE0862"/>
    <w:rsid w:val="00DE1708"/>
    <w:rsid w:val="00DE172E"/>
    <w:rsid w:val="00DE25F3"/>
    <w:rsid w:val="00DE3227"/>
    <w:rsid w:val="00DE3871"/>
    <w:rsid w:val="00DE3BC9"/>
    <w:rsid w:val="00DE3F2E"/>
    <w:rsid w:val="00DE63EA"/>
    <w:rsid w:val="00DE7FC7"/>
    <w:rsid w:val="00DF02C0"/>
    <w:rsid w:val="00DF0719"/>
    <w:rsid w:val="00DF2B80"/>
    <w:rsid w:val="00DF49C8"/>
    <w:rsid w:val="00DF4E69"/>
    <w:rsid w:val="00DF50F7"/>
    <w:rsid w:val="00DF5D15"/>
    <w:rsid w:val="00DF5DF8"/>
    <w:rsid w:val="00DF62B7"/>
    <w:rsid w:val="00DF695D"/>
    <w:rsid w:val="00DF70AC"/>
    <w:rsid w:val="00E00F5C"/>
    <w:rsid w:val="00E02DA2"/>
    <w:rsid w:val="00E03AA8"/>
    <w:rsid w:val="00E0418A"/>
    <w:rsid w:val="00E04870"/>
    <w:rsid w:val="00E04B83"/>
    <w:rsid w:val="00E06E44"/>
    <w:rsid w:val="00E072E6"/>
    <w:rsid w:val="00E1139A"/>
    <w:rsid w:val="00E12364"/>
    <w:rsid w:val="00E12F5E"/>
    <w:rsid w:val="00E13264"/>
    <w:rsid w:val="00E16715"/>
    <w:rsid w:val="00E201C2"/>
    <w:rsid w:val="00E20953"/>
    <w:rsid w:val="00E22811"/>
    <w:rsid w:val="00E238DB"/>
    <w:rsid w:val="00E23EA4"/>
    <w:rsid w:val="00E246CB"/>
    <w:rsid w:val="00E24D68"/>
    <w:rsid w:val="00E262F6"/>
    <w:rsid w:val="00E2650D"/>
    <w:rsid w:val="00E27D67"/>
    <w:rsid w:val="00E31542"/>
    <w:rsid w:val="00E31D3D"/>
    <w:rsid w:val="00E324EB"/>
    <w:rsid w:val="00E330C4"/>
    <w:rsid w:val="00E335F1"/>
    <w:rsid w:val="00E3362D"/>
    <w:rsid w:val="00E34E11"/>
    <w:rsid w:val="00E358D7"/>
    <w:rsid w:val="00E36861"/>
    <w:rsid w:val="00E36981"/>
    <w:rsid w:val="00E36A90"/>
    <w:rsid w:val="00E37134"/>
    <w:rsid w:val="00E37253"/>
    <w:rsid w:val="00E3780D"/>
    <w:rsid w:val="00E3782B"/>
    <w:rsid w:val="00E40626"/>
    <w:rsid w:val="00E40682"/>
    <w:rsid w:val="00E40E30"/>
    <w:rsid w:val="00E410A0"/>
    <w:rsid w:val="00E41E34"/>
    <w:rsid w:val="00E43553"/>
    <w:rsid w:val="00E43F0F"/>
    <w:rsid w:val="00E44592"/>
    <w:rsid w:val="00E44DFA"/>
    <w:rsid w:val="00E44E27"/>
    <w:rsid w:val="00E46AB9"/>
    <w:rsid w:val="00E46C24"/>
    <w:rsid w:val="00E47575"/>
    <w:rsid w:val="00E476DC"/>
    <w:rsid w:val="00E479B3"/>
    <w:rsid w:val="00E50DDB"/>
    <w:rsid w:val="00E52407"/>
    <w:rsid w:val="00E53DD4"/>
    <w:rsid w:val="00E544CA"/>
    <w:rsid w:val="00E549B7"/>
    <w:rsid w:val="00E54D58"/>
    <w:rsid w:val="00E5568C"/>
    <w:rsid w:val="00E57B79"/>
    <w:rsid w:val="00E611D1"/>
    <w:rsid w:val="00E614D8"/>
    <w:rsid w:val="00E6166B"/>
    <w:rsid w:val="00E619FB"/>
    <w:rsid w:val="00E620C3"/>
    <w:rsid w:val="00E62663"/>
    <w:rsid w:val="00E62853"/>
    <w:rsid w:val="00E6293F"/>
    <w:rsid w:val="00E633E7"/>
    <w:rsid w:val="00E63B77"/>
    <w:rsid w:val="00E64C42"/>
    <w:rsid w:val="00E653A1"/>
    <w:rsid w:val="00E66311"/>
    <w:rsid w:val="00E66FB2"/>
    <w:rsid w:val="00E670BA"/>
    <w:rsid w:val="00E67766"/>
    <w:rsid w:val="00E707DC"/>
    <w:rsid w:val="00E70B95"/>
    <w:rsid w:val="00E71DFD"/>
    <w:rsid w:val="00E7298F"/>
    <w:rsid w:val="00E73200"/>
    <w:rsid w:val="00E7338F"/>
    <w:rsid w:val="00E73CE3"/>
    <w:rsid w:val="00E73ED1"/>
    <w:rsid w:val="00E75257"/>
    <w:rsid w:val="00E7579D"/>
    <w:rsid w:val="00E766EA"/>
    <w:rsid w:val="00E76EDB"/>
    <w:rsid w:val="00E80252"/>
    <w:rsid w:val="00E808AD"/>
    <w:rsid w:val="00E80BE7"/>
    <w:rsid w:val="00E80CE5"/>
    <w:rsid w:val="00E814E0"/>
    <w:rsid w:val="00E82BD1"/>
    <w:rsid w:val="00E85CD7"/>
    <w:rsid w:val="00E85EF7"/>
    <w:rsid w:val="00E86161"/>
    <w:rsid w:val="00E87019"/>
    <w:rsid w:val="00E8721A"/>
    <w:rsid w:val="00E873DB"/>
    <w:rsid w:val="00E9324E"/>
    <w:rsid w:val="00E945F4"/>
    <w:rsid w:val="00E95BC2"/>
    <w:rsid w:val="00E973C7"/>
    <w:rsid w:val="00E97B5A"/>
    <w:rsid w:val="00EA0370"/>
    <w:rsid w:val="00EA0AB9"/>
    <w:rsid w:val="00EA0AC2"/>
    <w:rsid w:val="00EA18C7"/>
    <w:rsid w:val="00EA3261"/>
    <w:rsid w:val="00EA33D1"/>
    <w:rsid w:val="00EA3417"/>
    <w:rsid w:val="00EA3515"/>
    <w:rsid w:val="00EA3E71"/>
    <w:rsid w:val="00EA4B0E"/>
    <w:rsid w:val="00EA4D4D"/>
    <w:rsid w:val="00EA5B0D"/>
    <w:rsid w:val="00EA625C"/>
    <w:rsid w:val="00EA66FD"/>
    <w:rsid w:val="00EA7454"/>
    <w:rsid w:val="00EA7EDA"/>
    <w:rsid w:val="00EB0162"/>
    <w:rsid w:val="00EB0DEA"/>
    <w:rsid w:val="00EB0EF0"/>
    <w:rsid w:val="00EB0FB4"/>
    <w:rsid w:val="00EB2D7F"/>
    <w:rsid w:val="00EB39A6"/>
    <w:rsid w:val="00EB5017"/>
    <w:rsid w:val="00EB513E"/>
    <w:rsid w:val="00EB533B"/>
    <w:rsid w:val="00EB5592"/>
    <w:rsid w:val="00EB5594"/>
    <w:rsid w:val="00EB624A"/>
    <w:rsid w:val="00EB7F8C"/>
    <w:rsid w:val="00EC0639"/>
    <w:rsid w:val="00EC08C8"/>
    <w:rsid w:val="00EC17C3"/>
    <w:rsid w:val="00EC324B"/>
    <w:rsid w:val="00EC35A2"/>
    <w:rsid w:val="00EC3DFC"/>
    <w:rsid w:val="00EC475A"/>
    <w:rsid w:val="00EC5D64"/>
    <w:rsid w:val="00EC7871"/>
    <w:rsid w:val="00ED067F"/>
    <w:rsid w:val="00ED0C80"/>
    <w:rsid w:val="00ED14F8"/>
    <w:rsid w:val="00ED17B6"/>
    <w:rsid w:val="00ED1DEF"/>
    <w:rsid w:val="00ED29CC"/>
    <w:rsid w:val="00ED2CC0"/>
    <w:rsid w:val="00ED33D4"/>
    <w:rsid w:val="00ED4173"/>
    <w:rsid w:val="00ED61B4"/>
    <w:rsid w:val="00ED6C4A"/>
    <w:rsid w:val="00ED6D55"/>
    <w:rsid w:val="00ED7903"/>
    <w:rsid w:val="00ED7C91"/>
    <w:rsid w:val="00EE01C6"/>
    <w:rsid w:val="00EE0276"/>
    <w:rsid w:val="00EE05E4"/>
    <w:rsid w:val="00EE185B"/>
    <w:rsid w:val="00EE194F"/>
    <w:rsid w:val="00EE1CE4"/>
    <w:rsid w:val="00EE1DF7"/>
    <w:rsid w:val="00EE2218"/>
    <w:rsid w:val="00EE3653"/>
    <w:rsid w:val="00EE3B11"/>
    <w:rsid w:val="00EE4C73"/>
    <w:rsid w:val="00EE4EBE"/>
    <w:rsid w:val="00EE4FD5"/>
    <w:rsid w:val="00EE51BF"/>
    <w:rsid w:val="00EE52BE"/>
    <w:rsid w:val="00EE536D"/>
    <w:rsid w:val="00EE59FC"/>
    <w:rsid w:val="00EE61B5"/>
    <w:rsid w:val="00EE670C"/>
    <w:rsid w:val="00EE6AF1"/>
    <w:rsid w:val="00EE6C7C"/>
    <w:rsid w:val="00EE6E27"/>
    <w:rsid w:val="00EE7A87"/>
    <w:rsid w:val="00EE7C40"/>
    <w:rsid w:val="00EF0D00"/>
    <w:rsid w:val="00EF183E"/>
    <w:rsid w:val="00EF1934"/>
    <w:rsid w:val="00EF1CBC"/>
    <w:rsid w:val="00EF1DD2"/>
    <w:rsid w:val="00EF2E26"/>
    <w:rsid w:val="00EF3280"/>
    <w:rsid w:val="00EF378A"/>
    <w:rsid w:val="00EF3A34"/>
    <w:rsid w:val="00EF4225"/>
    <w:rsid w:val="00EF7915"/>
    <w:rsid w:val="00F0005D"/>
    <w:rsid w:val="00F00138"/>
    <w:rsid w:val="00F0121F"/>
    <w:rsid w:val="00F01657"/>
    <w:rsid w:val="00F0196A"/>
    <w:rsid w:val="00F01F1A"/>
    <w:rsid w:val="00F021BA"/>
    <w:rsid w:val="00F03145"/>
    <w:rsid w:val="00F041E1"/>
    <w:rsid w:val="00F0453B"/>
    <w:rsid w:val="00F04810"/>
    <w:rsid w:val="00F05238"/>
    <w:rsid w:val="00F05937"/>
    <w:rsid w:val="00F061D7"/>
    <w:rsid w:val="00F0684B"/>
    <w:rsid w:val="00F1041B"/>
    <w:rsid w:val="00F10B3B"/>
    <w:rsid w:val="00F11E93"/>
    <w:rsid w:val="00F12205"/>
    <w:rsid w:val="00F123F5"/>
    <w:rsid w:val="00F12648"/>
    <w:rsid w:val="00F12B0E"/>
    <w:rsid w:val="00F1301A"/>
    <w:rsid w:val="00F131C9"/>
    <w:rsid w:val="00F14170"/>
    <w:rsid w:val="00F14408"/>
    <w:rsid w:val="00F145E5"/>
    <w:rsid w:val="00F1521E"/>
    <w:rsid w:val="00F177CA"/>
    <w:rsid w:val="00F178EA"/>
    <w:rsid w:val="00F17E32"/>
    <w:rsid w:val="00F17EB6"/>
    <w:rsid w:val="00F206F2"/>
    <w:rsid w:val="00F210F7"/>
    <w:rsid w:val="00F21314"/>
    <w:rsid w:val="00F21B29"/>
    <w:rsid w:val="00F23455"/>
    <w:rsid w:val="00F23DCC"/>
    <w:rsid w:val="00F25C07"/>
    <w:rsid w:val="00F25E13"/>
    <w:rsid w:val="00F267FC"/>
    <w:rsid w:val="00F2754F"/>
    <w:rsid w:val="00F30C1D"/>
    <w:rsid w:val="00F3217B"/>
    <w:rsid w:val="00F33EAC"/>
    <w:rsid w:val="00F34A12"/>
    <w:rsid w:val="00F351F6"/>
    <w:rsid w:val="00F35379"/>
    <w:rsid w:val="00F363F5"/>
    <w:rsid w:val="00F36696"/>
    <w:rsid w:val="00F36A54"/>
    <w:rsid w:val="00F370E0"/>
    <w:rsid w:val="00F37370"/>
    <w:rsid w:val="00F41863"/>
    <w:rsid w:val="00F42133"/>
    <w:rsid w:val="00F424A7"/>
    <w:rsid w:val="00F42BF9"/>
    <w:rsid w:val="00F42DFF"/>
    <w:rsid w:val="00F43785"/>
    <w:rsid w:val="00F43FF1"/>
    <w:rsid w:val="00F441B8"/>
    <w:rsid w:val="00F44203"/>
    <w:rsid w:val="00F442CB"/>
    <w:rsid w:val="00F445F2"/>
    <w:rsid w:val="00F44727"/>
    <w:rsid w:val="00F44778"/>
    <w:rsid w:val="00F44A6F"/>
    <w:rsid w:val="00F45FBE"/>
    <w:rsid w:val="00F4628A"/>
    <w:rsid w:val="00F46636"/>
    <w:rsid w:val="00F468CA"/>
    <w:rsid w:val="00F46B23"/>
    <w:rsid w:val="00F46BB5"/>
    <w:rsid w:val="00F46C53"/>
    <w:rsid w:val="00F50848"/>
    <w:rsid w:val="00F50A31"/>
    <w:rsid w:val="00F5123B"/>
    <w:rsid w:val="00F51AC9"/>
    <w:rsid w:val="00F51B6F"/>
    <w:rsid w:val="00F5227F"/>
    <w:rsid w:val="00F5274E"/>
    <w:rsid w:val="00F52956"/>
    <w:rsid w:val="00F52AA1"/>
    <w:rsid w:val="00F532A8"/>
    <w:rsid w:val="00F53B1D"/>
    <w:rsid w:val="00F547DE"/>
    <w:rsid w:val="00F5547B"/>
    <w:rsid w:val="00F55CAC"/>
    <w:rsid w:val="00F56E4B"/>
    <w:rsid w:val="00F57CFD"/>
    <w:rsid w:val="00F60545"/>
    <w:rsid w:val="00F606F8"/>
    <w:rsid w:val="00F6086B"/>
    <w:rsid w:val="00F617F1"/>
    <w:rsid w:val="00F61B2A"/>
    <w:rsid w:val="00F61CB5"/>
    <w:rsid w:val="00F62575"/>
    <w:rsid w:val="00F63878"/>
    <w:rsid w:val="00F647D0"/>
    <w:rsid w:val="00F6570B"/>
    <w:rsid w:val="00F659B4"/>
    <w:rsid w:val="00F65B8E"/>
    <w:rsid w:val="00F665D1"/>
    <w:rsid w:val="00F667C8"/>
    <w:rsid w:val="00F66D8A"/>
    <w:rsid w:val="00F674F3"/>
    <w:rsid w:val="00F676CF"/>
    <w:rsid w:val="00F677FD"/>
    <w:rsid w:val="00F67AFF"/>
    <w:rsid w:val="00F701F9"/>
    <w:rsid w:val="00F71237"/>
    <w:rsid w:val="00F72148"/>
    <w:rsid w:val="00F72C8B"/>
    <w:rsid w:val="00F749E6"/>
    <w:rsid w:val="00F74A92"/>
    <w:rsid w:val="00F75A2F"/>
    <w:rsid w:val="00F76589"/>
    <w:rsid w:val="00F76DC7"/>
    <w:rsid w:val="00F80FE5"/>
    <w:rsid w:val="00F81948"/>
    <w:rsid w:val="00F8256D"/>
    <w:rsid w:val="00F83F29"/>
    <w:rsid w:val="00F85167"/>
    <w:rsid w:val="00F8553F"/>
    <w:rsid w:val="00F857F9"/>
    <w:rsid w:val="00F8686A"/>
    <w:rsid w:val="00F86FAC"/>
    <w:rsid w:val="00F87E86"/>
    <w:rsid w:val="00F91324"/>
    <w:rsid w:val="00F9146F"/>
    <w:rsid w:val="00F91DDB"/>
    <w:rsid w:val="00F92479"/>
    <w:rsid w:val="00F933FD"/>
    <w:rsid w:val="00F93653"/>
    <w:rsid w:val="00F93712"/>
    <w:rsid w:val="00F940DB"/>
    <w:rsid w:val="00F955AF"/>
    <w:rsid w:val="00F9586C"/>
    <w:rsid w:val="00F95D6A"/>
    <w:rsid w:val="00F962CA"/>
    <w:rsid w:val="00F9692B"/>
    <w:rsid w:val="00FA01C2"/>
    <w:rsid w:val="00FA0543"/>
    <w:rsid w:val="00FA13F1"/>
    <w:rsid w:val="00FA1B7D"/>
    <w:rsid w:val="00FA22B6"/>
    <w:rsid w:val="00FA2F68"/>
    <w:rsid w:val="00FA3C43"/>
    <w:rsid w:val="00FA4149"/>
    <w:rsid w:val="00FA5255"/>
    <w:rsid w:val="00FA5A63"/>
    <w:rsid w:val="00FA701D"/>
    <w:rsid w:val="00FA73A0"/>
    <w:rsid w:val="00FB0135"/>
    <w:rsid w:val="00FB031F"/>
    <w:rsid w:val="00FB056E"/>
    <w:rsid w:val="00FB0AEB"/>
    <w:rsid w:val="00FB13D3"/>
    <w:rsid w:val="00FB177E"/>
    <w:rsid w:val="00FB177F"/>
    <w:rsid w:val="00FB2D4B"/>
    <w:rsid w:val="00FB2EE0"/>
    <w:rsid w:val="00FB303E"/>
    <w:rsid w:val="00FB30F7"/>
    <w:rsid w:val="00FB393B"/>
    <w:rsid w:val="00FB3BA2"/>
    <w:rsid w:val="00FB457F"/>
    <w:rsid w:val="00FB489F"/>
    <w:rsid w:val="00FB4EA3"/>
    <w:rsid w:val="00FB5A90"/>
    <w:rsid w:val="00FB70DD"/>
    <w:rsid w:val="00FB71C7"/>
    <w:rsid w:val="00FB73E2"/>
    <w:rsid w:val="00FB7941"/>
    <w:rsid w:val="00FC1595"/>
    <w:rsid w:val="00FC3136"/>
    <w:rsid w:val="00FC31EE"/>
    <w:rsid w:val="00FC355F"/>
    <w:rsid w:val="00FC37B7"/>
    <w:rsid w:val="00FC3C4F"/>
    <w:rsid w:val="00FC420A"/>
    <w:rsid w:val="00FC439D"/>
    <w:rsid w:val="00FC46FB"/>
    <w:rsid w:val="00FC49A7"/>
    <w:rsid w:val="00FC5549"/>
    <w:rsid w:val="00FC617D"/>
    <w:rsid w:val="00FC61D9"/>
    <w:rsid w:val="00FC79AB"/>
    <w:rsid w:val="00FD0F63"/>
    <w:rsid w:val="00FD109C"/>
    <w:rsid w:val="00FD133B"/>
    <w:rsid w:val="00FD16BC"/>
    <w:rsid w:val="00FD2112"/>
    <w:rsid w:val="00FD27CD"/>
    <w:rsid w:val="00FD3179"/>
    <w:rsid w:val="00FD3331"/>
    <w:rsid w:val="00FD4388"/>
    <w:rsid w:val="00FD4831"/>
    <w:rsid w:val="00FD4956"/>
    <w:rsid w:val="00FD4A4C"/>
    <w:rsid w:val="00FD5E48"/>
    <w:rsid w:val="00FD6E49"/>
    <w:rsid w:val="00FD7B2A"/>
    <w:rsid w:val="00FE00CD"/>
    <w:rsid w:val="00FE0B35"/>
    <w:rsid w:val="00FE24DD"/>
    <w:rsid w:val="00FE255C"/>
    <w:rsid w:val="00FE2969"/>
    <w:rsid w:val="00FE2E5B"/>
    <w:rsid w:val="00FE3A68"/>
    <w:rsid w:val="00FE408B"/>
    <w:rsid w:val="00FE4583"/>
    <w:rsid w:val="00FE4738"/>
    <w:rsid w:val="00FE486B"/>
    <w:rsid w:val="00FE5039"/>
    <w:rsid w:val="00FE593C"/>
    <w:rsid w:val="00FE6B0B"/>
    <w:rsid w:val="00FE7326"/>
    <w:rsid w:val="00FE76EE"/>
    <w:rsid w:val="00FE77DA"/>
    <w:rsid w:val="00FF000E"/>
    <w:rsid w:val="00FF00F4"/>
    <w:rsid w:val="00FF0512"/>
    <w:rsid w:val="00FF0D6B"/>
    <w:rsid w:val="00FF10A4"/>
    <w:rsid w:val="00FF1734"/>
    <w:rsid w:val="00FF1870"/>
    <w:rsid w:val="00FF217F"/>
    <w:rsid w:val="00FF386F"/>
    <w:rsid w:val="00FF3AE5"/>
    <w:rsid w:val="00FF4038"/>
    <w:rsid w:val="00FF487E"/>
    <w:rsid w:val="00FF4C3D"/>
    <w:rsid w:val="00FF51BB"/>
    <w:rsid w:val="00FF6C79"/>
    <w:rsid w:val="00FF7318"/>
    <w:rsid w:val="00F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3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4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332</Words>
  <Characters>1897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hpper1</cp:lastModifiedBy>
  <cp:revision>8</cp:revision>
  <cp:lastPrinted>2013-04-19T07:51:00Z</cp:lastPrinted>
  <dcterms:created xsi:type="dcterms:W3CDTF">2013-02-18T14:10:00Z</dcterms:created>
  <dcterms:modified xsi:type="dcterms:W3CDTF">2013-04-19T07:52:00Z</dcterms:modified>
</cp:coreProperties>
</file>