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011" w:rsidRDefault="00E00011">
      <w:pPr>
        <w:rPr>
          <w:rFonts w:cs="Times New Roman"/>
        </w:rPr>
      </w:pPr>
      <w:bookmarkStart w:id="0" w:name="_GoBack"/>
      <w:bookmarkEnd w:id="0"/>
    </w:p>
    <w:p w:rsidR="00E00011" w:rsidRDefault="00E00011" w:rsidP="00804FF9">
      <w:pPr>
        <w:jc w:val="center"/>
        <w:rPr>
          <w:rFonts w:cs="Times New Roman"/>
          <w:b/>
          <w:bCs/>
          <w:sz w:val="24"/>
          <w:szCs w:val="24"/>
        </w:rPr>
      </w:pPr>
      <w:r w:rsidRPr="00712157">
        <w:rPr>
          <w:b/>
          <w:bCs/>
          <w:sz w:val="24"/>
          <w:szCs w:val="24"/>
        </w:rPr>
        <w:t>2015-2016 EĞİTİM ÖĞRETİM YILI KIRSAL HEKİMLİK STAJI HAFTALIK STAJ PROGRAMI</w:t>
      </w:r>
    </w:p>
    <w:p w:rsidR="00E00011" w:rsidRDefault="00E00011" w:rsidP="00804FF9">
      <w:pPr>
        <w:jc w:val="center"/>
        <w:rPr>
          <w:rFonts w:cs="Times New Roman"/>
        </w:rPr>
      </w:pPr>
      <w:r>
        <w:rPr>
          <w:b/>
          <w:bCs/>
          <w:sz w:val="24"/>
          <w:szCs w:val="24"/>
        </w:rPr>
        <w:t>01 Eylül – 31 Ekim 2015</w:t>
      </w:r>
    </w:p>
    <w:p w:rsidR="00E00011" w:rsidRDefault="00E00011">
      <w:pPr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35"/>
        <w:gridCol w:w="1267"/>
        <w:gridCol w:w="1275"/>
        <w:gridCol w:w="1560"/>
        <w:gridCol w:w="1134"/>
        <w:gridCol w:w="1559"/>
        <w:gridCol w:w="1134"/>
        <w:gridCol w:w="1559"/>
        <w:gridCol w:w="1537"/>
        <w:gridCol w:w="1527"/>
        <w:gridCol w:w="1527"/>
      </w:tblGrid>
      <w:tr w:rsidR="00E00011" w:rsidRPr="005440DE">
        <w:tc>
          <w:tcPr>
            <w:tcW w:w="1535" w:type="dxa"/>
          </w:tcPr>
          <w:p w:rsidR="00E00011" w:rsidRPr="005440DE" w:rsidRDefault="00E00011" w:rsidP="005440D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67" w:type="dxa"/>
          </w:tcPr>
          <w:p w:rsidR="00E00011" w:rsidRPr="005440DE" w:rsidRDefault="00E00011" w:rsidP="005440DE">
            <w:pPr>
              <w:spacing w:after="0" w:line="240" w:lineRule="auto"/>
              <w:jc w:val="center"/>
              <w:rPr>
                <w:b/>
                <w:bCs/>
              </w:rPr>
            </w:pPr>
            <w:r w:rsidRPr="005440DE">
              <w:rPr>
                <w:b/>
                <w:bCs/>
              </w:rPr>
              <w:t>1.hafta</w:t>
            </w:r>
          </w:p>
        </w:tc>
        <w:tc>
          <w:tcPr>
            <w:tcW w:w="1275" w:type="dxa"/>
          </w:tcPr>
          <w:p w:rsidR="00E00011" w:rsidRPr="005440DE" w:rsidRDefault="00E00011" w:rsidP="005440DE">
            <w:pPr>
              <w:spacing w:after="0" w:line="240" w:lineRule="auto"/>
              <w:jc w:val="center"/>
              <w:rPr>
                <w:b/>
                <w:bCs/>
              </w:rPr>
            </w:pPr>
            <w:r w:rsidRPr="005440DE">
              <w:rPr>
                <w:b/>
                <w:bCs/>
              </w:rPr>
              <w:t>2.-3.hafta</w:t>
            </w:r>
          </w:p>
        </w:tc>
        <w:tc>
          <w:tcPr>
            <w:tcW w:w="1560" w:type="dxa"/>
          </w:tcPr>
          <w:p w:rsidR="00E00011" w:rsidRPr="005440DE" w:rsidRDefault="00E00011" w:rsidP="005440DE">
            <w:pPr>
              <w:spacing w:after="0" w:line="240" w:lineRule="auto"/>
              <w:jc w:val="center"/>
              <w:rPr>
                <w:b/>
                <w:bCs/>
              </w:rPr>
            </w:pPr>
            <w:r w:rsidRPr="005440DE">
              <w:rPr>
                <w:b/>
                <w:bCs/>
              </w:rPr>
              <w:t>4.hafta</w:t>
            </w:r>
          </w:p>
        </w:tc>
        <w:tc>
          <w:tcPr>
            <w:tcW w:w="2693" w:type="dxa"/>
            <w:gridSpan w:val="2"/>
          </w:tcPr>
          <w:p w:rsidR="00E00011" w:rsidRPr="005440DE" w:rsidRDefault="00E00011" w:rsidP="005440DE">
            <w:pPr>
              <w:spacing w:after="0" w:line="240" w:lineRule="auto"/>
              <w:jc w:val="center"/>
              <w:rPr>
                <w:b/>
                <w:bCs/>
              </w:rPr>
            </w:pPr>
            <w:r w:rsidRPr="005440DE">
              <w:rPr>
                <w:b/>
                <w:bCs/>
              </w:rPr>
              <w:t>5.hafta</w:t>
            </w:r>
          </w:p>
        </w:tc>
        <w:tc>
          <w:tcPr>
            <w:tcW w:w="2693" w:type="dxa"/>
            <w:gridSpan w:val="2"/>
          </w:tcPr>
          <w:p w:rsidR="00E00011" w:rsidRPr="005440DE" w:rsidRDefault="00E00011" w:rsidP="005440DE">
            <w:pPr>
              <w:spacing w:after="0" w:line="240" w:lineRule="auto"/>
              <w:jc w:val="center"/>
              <w:rPr>
                <w:b/>
                <w:bCs/>
              </w:rPr>
            </w:pPr>
            <w:r w:rsidRPr="005440DE">
              <w:rPr>
                <w:b/>
                <w:bCs/>
              </w:rPr>
              <w:t>6.hafta</w:t>
            </w:r>
          </w:p>
        </w:tc>
        <w:tc>
          <w:tcPr>
            <w:tcW w:w="1537" w:type="dxa"/>
          </w:tcPr>
          <w:p w:rsidR="00E00011" w:rsidRPr="005440DE" w:rsidRDefault="00E00011" w:rsidP="005440DE">
            <w:pPr>
              <w:spacing w:after="0" w:line="240" w:lineRule="auto"/>
              <w:jc w:val="center"/>
              <w:rPr>
                <w:b/>
                <w:bCs/>
              </w:rPr>
            </w:pPr>
            <w:r w:rsidRPr="005440DE">
              <w:rPr>
                <w:b/>
                <w:bCs/>
              </w:rPr>
              <w:t>7.hafta</w:t>
            </w:r>
          </w:p>
        </w:tc>
        <w:tc>
          <w:tcPr>
            <w:tcW w:w="1527" w:type="dxa"/>
          </w:tcPr>
          <w:p w:rsidR="00E00011" w:rsidRPr="005440DE" w:rsidRDefault="00E00011" w:rsidP="005440DE">
            <w:pPr>
              <w:spacing w:after="0" w:line="240" w:lineRule="auto"/>
              <w:jc w:val="center"/>
              <w:rPr>
                <w:b/>
                <w:bCs/>
              </w:rPr>
            </w:pPr>
            <w:r w:rsidRPr="005440DE">
              <w:rPr>
                <w:b/>
                <w:bCs/>
              </w:rPr>
              <w:t>8.hafta</w:t>
            </w:r>
          </w:p>
        </w:tc>
        <w:tc>
          <w:tcPr>
            <w:tcW w:w="1527" w:type="dxa"/>
          </w:tcPr>
          <w:p w:rsidR="00E00011" w:rsidRPr="005440DE" w:rsidRDefault="00E00011" w:rsidP="005440DE">
            <w:pPr>
              <w:spacing w:after="0" w:line="240" w:lineRule="auto"/>
              <w:jc w:val="center"/>
              <w:rPr>
                <w:b/>
                <w:bCs/>
              </w:rPr>
            </w:pPr>
            <w:r w:rsidRPr="005440DE">
              <w:rPr>
                <w:b/>
                <w:bCs/>
              </w:rPr>
              <w:t>9.hafta</w:t>
            </w:r>
          </w:p>
        </w:tc>
      </w:tr>
      <w:tr w:rsidR="00E00011" w:rsidRPr="005440DE">
        <w:tc>
          <w:tcPr>
            <w:tcW w:w="1535" w:type="dxa"/>
          </w:tcPr>
          <w:p w:rsidR="00E00011" w:rsidRPr="005440DE" w:rsidRDefault="00E00011" w:rsidP="005440D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67" w:type="dxa"/>
          </w:tcPr>
          <w:p w:rsidR="00E00011" w:rsidRPr="005440DE" w:rsidRDefault="00E00011" w:rsidP="005440D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t xml:space="preserve">1 - 6 Eylül </w:t>
            </w:r>
          </w:p>
        </w:tc>
        <w:tc>
          <w:tcPr>
            <w:tcW w:w="1275" w:type="dxa"/>
          </w:tcPr>
          <w:p w:rsidR="00E00011" w:rsidRPr="005440DE" w:rsidRDefault="00E00011" w:rsidP="005440D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t>7</w:t>
            </w:r>
            <w:r w:rsidRPr="005440DE">
              <w:t>-</w:t>
            </w:r>
            <w:r>
              <w:t>20</w:t>
            </w:r>
            <w:r w:rsidRPr="005440DE">
              <w:t xml:space="preserve"> </w:t>
            </w:r>
            <w:r>
              <w:t>Eylül</w:t>
            </w:r>
          </w:p>
        </w:tc>
        <w:tc>
          <w:tcPr>
            <w:tcW w:w="1560" w:type="dxa"/>
          </w:tcPr>
          <w:p w:rsidR="00E00011" w:rsidRPr="005440DE" w:rsidRDefault="00E00011" w:rsidP="005440DE">
            <w:pPr>
              <w:spacing w:after="0" w:line="240" w:lineRule="auto"/>
              <w:jc w:val="center"/>
              <w:rPr>
                <w:rFonts w:cs="Times New Roman"/>
              </w:rPr>
            </w:pPr>
            <w:r w:rsidRPr="005440DE">
              <w:t>2</w:t>
            </w:r>
            <w:r>
              <w:t>1</w:t>
            </w:r>
            <w:r w:rsidRPr="005440DE">
              <w:t>-2</w:t>
            </w:r>
            <w:r>
              <w:t>7</w:t>
            </w:r>
            <w:r w:rsidRPr="005440DE">
              <w:t xml:space="preserve"> </w:t>
            </w:r>
            <w:r>
              <w:t>Eylül</w:t>
            </w:r>
          </w:p>
        </w:tc>
        <w:tc>
          <w:tcPr>
            <w:tcW w:w="2693" w:type="dxa"/>
            <w:gridSpan w:val="2"/>
          </w:tcPr>
          <w:p w:rsidR="00E00011" w:rsidRPr="005440DE" w:rsidRDefault="00E00011" w:rsidP="005440D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t>28</w:t>
            </w:r>
            <w:r w:rsidRPr="005440DE">
              <w:t xml:space="preserve"> </w:t>
            </w:r>
            <w:r>
              <w:t>Eylül</w:t>
            </w:r>
            <w:r w:rsidRPr="005440DE">
              <w:t xml:space="preserve"> -</w:t>
            </w:r>
            <w:r>
              <w:t>4</w:t>
            </w:r>
            <w:r w:rsidRPr="005440DE">
              <w:t xml:space="preserve"> </w:t>
            </w:r>
            <w:r>
              <w:t>Ekim</w:t>
            </w:r>
          </w:p>
        </w:tc>
        <w:tc>
          <w:tcPr>
            <w:tcW w:w="2693" w:type="dxa"/>
            <w:gridSpan w:val="2"/>
          </w:tcPr>
          <w:p w:rsidR="00E00011" w:rsidRPr="005440DE" w:rsidRDefault="00E00011" w:rsidP="005440D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t>5</w:t>
            </w:r>
            <w:r w:rsidRPr="005440DE">
              <w:t>-</w:t>
            </w:r>
            <w:r>
              <w:t>11</w:t>
            </w:r>
            <w:r w:rsidRPr="005440DE">
              <w:t xml:space="preserve"> </w:t>
            </w:r>
            <w:r>
              <w:t>Ekim</w:t>
            </w:r>
          </w:p>
        </w:tc>
        <w:tc>
          <w:tcPr>
            <w:tcW w:w="1537" w:type="dxa"/>
          </w:tcPr>
          <w:p w:rsidR="00E00011" w:rsidRPr="005440DE" w:rsidRDefault="00E00011" w:rsidP="005440DE">
            <w:pPr>
              <w:spacing w:after="0" w:line="240" w:lineRule="auto"/>
              <w:jc w:val="center"/>
              <w:rPr>
                <w:rFonts w:cs="Times New Roman"/>
              </w:rPr>
            </w:pPr>
            <w:r w:rsidRPr="005440DE">
              <w:t>1</w:t>
            </w:r>
            <w:r>
              <w:t>2</w:t>
            </w:r>
            <w:r w:rsidRPr="005440DE">
              <w:t>-1</w:t>
            </w:r>
            <w:r>
              <w:t>8</w:t>
            </w:r>
            <w:r w:rsidRPr="005440DE">
              <w:t xml:space="preserve"> </w:t>
            </w:r>
            <w:r>
              <w:t>Ekim</w:t>
            </w:r>
          </w:p>
        </w:tc>
        <w:tc>
          <w:tcPr>
            <w:tcW w:w="1527" w:type="dxa"/>
          </w:tcPr>
          <w:p w:rsidR="00E00011" w:rsidRPr="005440DE" w:rsidRDefault="00E00011" w:rsidP="005440DE">
            <w:pPr>
              <w:spacing w:after="0" w:line="240" w:lineRule="auto"/>
              <w:jc w:val="center"/>
              <w:rPr>
                <w:rFonts w:cs="Times New Roman"/>
              </w:rPr>
            </w:pPr>
            <w:r w:rsidRPr="005440DE">
              <w:t>1</w:t>
            </w:r>
            <w:r>
              <w:t>9</w:t>
            </w:r>
            <w:r w:rsidRPr="005440DE">
              <w:t>-2</w:t>
            </w:r>
            <w:r>
              <w:t>5</w:t>
            </w:r>
            <w:r w:rsidRPr="005440DE">
              <w:t xml:space="preserve"> </w:t>
            </w:r>
            <w:r>
              <w:t>Ekim</w:t>
            </w:r>
          </w:p>
        </w:tc>
        <w:tc>
          <w:tcPr>
            <w:tcW w:w="1527" w:type="dxa"/>
          </w:tcPr>
          <w:p w:rsidR="00E00011" w:rsidRPr="005440DE" w:rsidRDefault="00E00011" w:rsidP="005440DE">
            <w:pPr>
              <w:spacing w:after="0" w:line="240" w:lineRule="auto"/>
              <w:jc w:val="center"/>
              <w:rPr>
                <w:rFonts w:cs="Times New Roman"/>
              </w:rPr>
            </w:pPr>
            <w:r w:rsidRPr="005440DE">
              <w:t>2</w:t>
            </w:r>
            <w:r>
              <w:t>6</w:t>
            </w:r>
            <w:r w:rsidRPr="005440DE">
              <w:t>-3</w:t>
            </w:r>
            <w:r>
              <w:t>1</w:t>
            </w:r>
            <w:r w:rsidRPr="005440DE">
              <w:t xml:space="preserve"> </w:t>
            </w:r>
            <w:r>
              <w:t>Ekim</w:t>
            </w:r>
          </w:p>
        </w:tc>
      </w:tr>
      <w:tr w:rsidR="00E00011" w:rsidRPr="005440DE">
        <w:tc>
          <w:tcPr>
            <w:tcW w:w="1535" w:type="dxa"/>
          </w:tcPr>
          <w:p w:rsidR="00E00011" w:rsidRPr="005440DE" w:rsidRDefault="00E00011" w:rsidP="005440DE">
            <w:pPr>
              <w:spacing w:after="0" w:line="240" w:lineRule="auto"/>
            </w:pPr>
            <w:r w:rsidRPr="005440DE">
              <w:t>Pazartesi</w:t>
            </w:r>
          </w:p>
        </w:tc>
        <w:tc>
          <w:tcPr>
            <w:tcW w:w="1267" w:type="dxa"/>
          </w:tcPr>
          <w:p w:rsidR="00E00011" w:rsidRPr="005440DE" w:rsidRDefault="00E00011" w:rsidP="005440DE">
            <w:pPr>
              <w:spacing w:after="0" w:line="240" w:lineRule="auto"/>
            </w:pPr>
            <w:r w:rsidRPr="005440DE">
              <w:t>Film izleme</w:t>
            </w:r>
          </w:p>
        </w:tc>
        <w:tc>
          <w:tcPr>
            <w:tcW w:w="1275" w:type="dxa"/>
            <w:vMerge w:val="restart"/>
          </w:tcPr>
          <w:p w:rsidR="00E00011" w:rsidRPr="005440DE" w:rsidRDefault="00E00011" w:rsidP="005440DE">
            <w:pPr>
              <w:spacing w:after="0" w:line="240" w:lineRule="auto"/>
            </w:pPr>
            <w:r w:rsidRPr="005440DE">
              <w:t xml:space="preserve">     ASM</w:t>
            </w:r>
          </w:p>
        </w:tc>
        <w:tc>
          <w:tcPr>
            <w:tcW w:w="1560" w:type="dxa"/>
          </w:tcPr>
          <w:p w:rsidR="00E00011" w:rsidRPr="005440DE" w:rsidRDefault="00E00011" w:rsidP="005440DE">
            <w:pPr>
              <w:spacing w:after="0" w:line="240" w:lineRule="auto"/>
            </w:pPr>
            <w:r w:rsidRPr="005440DE">
              <w:t>PDÖ</w:t>
            </w:r>
          </w:p>
        </w:tc>
        <w:tc>
          <w:tcPr>
            <w:tcW w:w="1134" w:type="dxa"/>
            <w:vMerge w:val="restart"/>
          </w:tcPr>
          <w:p w:rsidR="00E00011" w:rsidRPr="005440DE" w:rsidRDefault="00E00011" w:rsidP="005440DE">
            <w:pPr>
              <w:spacing w:after="0" w:line="240" w:lineRule="auto"/>
            </w:pPr>
            <w:r w:rsidRPr="005440DE">
              <w:t>TSM</w:t>
            </w:r>
          </w:p>
          <w:p w:rsidR="00E00011" w:rsidRPr="005440DE" w:rsidRDefault="00E00011" w:rsidP="005440DE">
            <w:pPr>
              <w:spacing w:after="0" w:line="240" w:lineRule="auto"/>
            </w:pPr>
            <w:r w:rsidRPr="005440DE">
              <w:t xml:space="preserve">Grup </w:t>
            </w:r>
            <w:r>
              <w:t>A</w:t>
            </w:r>
            <w:r w:rsidRPr="005440DE">
              <w:t>-I</w:t>
            </w:r>
          </w:p>
          <w:p w:rsidR="00E00011" w:rsidRPr="005440DE" w:rsidRDefault="00E00011" w:rsidP="005440DE">
            <w:pPr>
              <w:spacing w:after="0" w:line="240" w:lineRule="auto"/>
            </w:pPr>
            <w:r w:rsidRPr="005440DE">
              <w:t>ve</w:t>
            </w:r>
          </w:p>
          <w:p w:rsidR="00E00011" w:rsidRPr="005440DE" w:rsidRDefault="00E00011" w:rsidP="005440DE">
            <w:pPr>
              <w:spacing w:after="0" w:line="240" w:lineRule="auto"/>
            </w:pPr>
            <w:r w:rsidRPr="005440DE">
              <w:t xml:space="preserve">Grup </w:t>
            </w:r>
            <w:r>
              <w:t>H</w:t>
            </w:r>
            <w:r w:rsidRPr="005440DE">
              <w:t xml:space="preserve"> </w:t>
            </w:r>
          </w:p>
        </w:tc>
        <w:tc>
          <w:tcPr>
            <w:tcW w:w="1559" w:type="dxa"/>
            <w:vMerge w:val="restart"/>
          </w:tcPr>
          <w:p w:rsidR="00E00011" w:rsidRPr="005440DE" w:rsidRDefault="00E00011" w:rsidP="005440DE">
            <w:pPr>
              <w:spacing w:after="0" w:line="240" w:lineRule="auto"/>
            </w:pPr>
            <w:r w:rsidRPr="005440DE">
              <w:t>Anesteziyoloji</w:t>
            </w:r>
          </w:p>
          <w:p w:rsidR="00E00011" w:rsidRPr="005440DE" w:rsidRDefault="00E00011" w:rsidP="005440DE">
            <w:pPr>
              <w:spacing w:after="0" w:line="240" w:lineRule="auto"/>
            </w:pPr>
            <w:r w:rsidRPr="005440DE">
              <w:t xml:space="preserve">Grup </w:t>
            </w:r>
            <w:r>
              <w:t>A</w:t>
            </w:r>
            <w:r w:rsidRPr="005440DE">
              <w:t>-II</w:t>
            </w:r>
          </w:p>
        </w:tc>
        <w:tc>
          <w:tcPr>
            <w:tcW w:w="1134" w:type="dxa"/>
            <w:vMerge w:val="restart"/>
          </w:tcPr>
          <w:p w:rsidR="00E00011" w:rsidRPr="005440DE" w:rsidRDefault="00E00011" w:rsidP="005440DE">
            <w:pPr>
              <w:spacing w:after="0" w:line="240" w:lineRule="auto"/>
            </w:pPr>
            <w:r w:rsidRPr="005440DE">
              <w:t>TSM</w:t>
            </w:r>
          </w:p>
          <w:p w:rsidR="00E00011" w:rsidRPr="005440DE" w:rsidRDefault="00E00011" w:rsidP="005440DE">
            <w:pPr>
              <w:spacing w:after="0" w:line="240" w:lineRule="auto"/>
            </w:pPr>
            <w:r w:rsidRPr="005440DE">
              <w:t xml:space="preserve">Grup </w:t>
            </w:r>
            <w:r>
              <w:t>A</w:t>
            </w:r>
            <w:r w:rsidRPr="005440DE">
              <w:t>-II</w:t>
            </w:r>
          </w:p>
        </w:tc>
        <w:tc>
          <w:tcPr>
            <w:tcW w:w="1559" w:type="dxa"/>
            <w:vMerge w:val="restart"/>
          </w:tcPr>
          <w:p w:rsidR="00E00011" w:rsidRPr="005440DE" w:rsidRDefault="00E00011" w:rsidP="005440DE">
            <w:pPr>
              <w:spacing w:after="0" w:line="240" w:lineRule="auto"/>
            </w:pPr>
            <w:r w:rsidRPr="005440DE">
              <w:t>Anesteziyoloji</w:t>
            </w:r>
          </w:p>
          <w:p w:rsidR="00E00011" w:rsidRPr="005440DE" w:rsidRDefault="00E00011" w:rsidP="005440DE">
            <w:pPr>
              <w:spacing w:after="0" w:line="240" w:lineRule="auto"/>
            </w:pPr>
            <w:r w:rsidRPr="005440DE">
              <w:t xml:space="preserve">Grup </w:t>
            </w:r>
            <w:r>
              <w:t>A</w:t>
            </w:r>
            <w:r w:rsidRPr="005440DE">
              <w:t>-I</w:t>
            </w:r>
          </w:p>
          <w:p w:rsidR="00E00011" w:rsidRPr="005440DE" w:rsidRDefault="00E00011" w:rsidP="005440DE">
            <w:pPr>
              <w:spacing w:after="0" w:line="240" w:lineRule="auto"/>
            </w:pPr>
            <w:r w:rsidRPr="005440DE">
              <w:t>Ve</w:t>
            </w:r>
          </w:p>
          <w:p w:rsidR="00E00011" w:rsidRPr="005440DE" w:rsidRDefault="00E00011" w:rsidP="005440DE">
            <w:pPr>
              <w:spacing w:after="0" w:line="240" w:lineRule="auto"/>
              <w:rPr>
                <w:rFonts w:cs="Times New Roman"/>
              </w:rPr>
            </w:pPr>
            <w:r w:rsidRPr="005440DE">
              <w:t xml:space="preserve">Grup </w:t>
            </w:r>
            <w:r>
              <w:t>H</w:t>
            </w:r>
          </w:p>
        </w:tc>
        <w:tc>
          <w:tcPr>
            <w:tcW w:w="1537" w:type="dxa"/>
          </w:tcPr>
          <w:p w:rsidR="00E00011" w:rsidRPr="005440DE" w:rsidRDefault="00E00011" w:rsidP="005440DE">
            <w:pPr>
              <w:spacing w:after="0" w:line="240" w:lineRule="auto"/>
            </w:pPr>
            <w:r w:rsidRPr="005440DE">
              <w:t>TSM değerlendirme</w:t>
            </w:r>
          </w:p>
        </w:tc>
        <w:tc>
          <w:tcPr>
            <w:tcW w:w="1527" w:type="dxa"/>
          </w:tcPr>
          <w:p w:rsidR="00E00011" w:rsidRPr="005440DE" w:rsidRDefault="00E00011" w:rsidP="005440DE">
            <w:pPr>
              <w:spacing w:after="0" w:line="240" w:lineRule="auto"/>
            </w:pPr>
            <w:r w:rsidRPr="005440DE">
              <w:t>Hizmet içi eğitim ön sunum</w:t>
            </w:r>
          </w:p>
        </w:tc>
        <w:tc>
          <w:tcPr>
            <w:tcW w:w="1527" w:type="dxa"/>
          </w:tcPr>
          <w:p w:rsidR="00E00011" w:rsidRPr="005440DE" w:rsidRDefault="00E00011" w:rsidP="005440DE">
            <w:pPr>
              <w:spacing w:after="0" w:line="240" w:lineRule="auto"/>
            </w:pPr>
            <w:r w:rsidRPr="005440DE">
              <w:t>Bölüm dersi</w:t>
            </w:r>
          </w:p>
        </w:tc>
      </w:tr>
      <w:tr w:rsidR="00E00011" w:rsidRPr="005440DE">
        <w:tc>
          <w:tcPr>
            <w:tcW w:w="1535" w:type="dxa"/>
          </w:tcPr>
          <w:p w:rsidR="00E00011" w:rsidRPr="005440DE" w:rsidRDefault="00E00011" w:rsidP="005440DE">
            <w:pPr>
              <w:spacing w:after="0" w:line="240" w:lineRule="auto"/>
            </w:pPr>
            <w:r w:rsidRPr="005440DE">
              <w:t>Salı</w:t>
            </w:r>
          </w:p>
        </w:tc>
        <w:tc>
          <w:tcPr>
            <w:tcW w:w="1267" w:type="dxa"/>
          </w:tcPr>
          <w:p w:rsidR="00E00011" w:rsidRPr="005440DE" w:rsidRDefault="00E00011" w:rsidP="005440DE">
            <w:pPr>
              <w:spacing w:after="0" w:line="240" w:lineRule="auto"/>
            </w:pPr>
            <w:r w:rsidRPr="005440DE">
              <w:t>Bölüm dersi</w:t>
            </w:r>
          </w:p>
        </w:tc>
        <w:tc>
          <w:tcPr>
            <w:tcW w:w="1275" w:type="dxa"/>
            <w:vMerge/>
          </w:tcPr>
          <w:p w:rsidR="00E00011" w:rsidRPr="005440DE" w:rsidRDefault="00E00011" w:rsidP="005440DE">
            <w:pPr>
              <w:spacing w:after="0" w:line="240" w:lineRule="auto"/>
            </w:pPr>
          </w:p>
        </w:tc>
        <w:tc>
          <w:tcPr>
            <w:tcW w:w="1560" w:type="dxa"/>
          </w:tcPr>
          <w:p w:rsidR="00E00011" w:rsidRPr="005440DE" w:rsidRDefault="00E00011" w:rsidP="005440DE">
            <w:pPr>
              <w:spacing w:after="0" w:line="240" w:lineRule="auto"/>
            </w:pPr>
            <w:r w:rsidRPr="005440DE">
              <w:t>PDÖ</w:t>
            </w:r>
          </w:p>
        </w:tc>
        <w:tc>
          <w:tcPr>
            <w:tcW w:w="1134" w:type="dxa"/>
            <w:vMerge/>
          </w:tcPr>
          <w:p w:rsidR="00E00011" w:rsidRPr="005440DE" w:rsidRDefault="00E00011" w:rsidP="005440DE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E00011" w:rsidRPr="005440DE" w:rsidRDefault="00E00011" w:rsidP="005440DE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E00011" w:rsidRPr="005440DE" w:rsidRDefault="00E00011" w:rsidP="005440DE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E00011" w:rsidRPr="005440DE" w:rsidRDefault="00E00011" w:rsidP="005440DE">
            <w:pPr>
              <w:spacing w:after="0" w:line="240" w:lineRule="auto"/>
            </w:pPr>
          </w:p>
        </w:tc>
        <w:tc>
          <w:tcPr>
            <w:tcW w:w="1537" w:type="dxa"/>
          </w:tcPr>
          <w:p w:rsidR="00E00011" w:rsidRPr="005440DE" w:rsidRDefault="00E00011" w:rsidP="005440DE">
            <w:pPr>
              <w:spacing w:after="0" w:line="240" w:lineRule="auto"/>
            </w:pPr>
            <w:r w:rsidRPr="005440DE">
              <w:t>Bölüm dersi</w:t>
            </w:r>
          </w:p>
        </w:tc>
        <w:tc>
          <w:tcPr>
            <w:tcW w:w="1527" w:type="dxa"/>
          </w:tcPr>
          <w:p w:rsidR="00E00011" w:rsidRPr="005440DE" w:rsidRDefault="00E00011" w:rsidP="005440DE">
            <w:pPr>
              <w:spacing w:after="0" w:line="240" w:lineRule="auto"/>
            </w:pPr>
            <w:r w:rsidRPr="005440DE">
              <w:t>Hizmet içi eğitim sunum</w:t>
            </w:r>
          </w:p>
          <w:p w:rsidR="00E00011" w:rsidRPr="005440DE" w:rsidRDefault="00E00011" w:rsidP="005440DE">
            <w:pPr>
              <w:spacing w:after="0" w:line="240" w:lineRule="auto"/>
            </w:pPr>
            <w:r w:rsidRPr="005440DE">
              <w:t>ÖÖ: Grup 4</w:t>
            </w:r>
          </w:p>
          <w:p w:rsidR="00E00011" w:rsidRPr="005440DE" w:rsidRDefault="00E00011" w:rsidP="005440DE">
            <w:pPr>
              <w:spacing w:after="0" w:line="240" w:lineRule="auto"/>
            </w:pPr>
            <w:r w:rsidRPr="005440DE">
              <w:t>ÖS: Grup 1</w:t>
            </w:r>
          </w:p>
        </w:tc>
        <w:tc>
          <w:tcPr>
            <w:tcW w:w="1527" w:type="dxa"/>
          </w:tcPr>
          <w:p w:rsidR="00E00011" w:rsidRPr="005440DE" w:rsidRDefault="00E00011" w:rsidP="005440DE">
            <w:pPr>
              <w:spacing w:after="0" w:line="240" w:lineRule="auto"/>
            </w:pPr>
          </w:p>
        </w:tc>
      </w:tr>
      <w:tr w:rsidR="00E00011" w:rsidRPr="005440DE">
        <w:trPr>
          <w:trHeight w:val="540"/>
        </w:trPr>
        <w:tc>
          <w:tcPr>
            <w:tcW w:w="1535" w:type="dxa"/>
            <w:vMerge w:val="restart"/>
          </w:tcPr>
          <w:p w:rsidR="00E00011" w:rsidRPr="005440DE" w:rsidRDefault="00E00011" w:rsidP="005440DE">
            <w:pPr>
              <w:spacing w:after="0" w:line="240" w:lineRule="auto"/>
            </w:pPr>
            <w:r w:rsidRPr="005440DE">
              <w:t>Çarşamba</w:t>
            </w:r>
          </w:p>
        </w:tc>
        <w:tc>
          <w:tcPr>
            <w:tcW w:w="1267" w:type="dxa"/>
            <w:vMerge w:val="restart"/>
          </w:tcPr>
          <w:p w:rsidR="00E00011" w:rsidRPr="005440DE" w:rsidRDefault="00E00011" w:rsidP="005440DE">
            <w:pPr>
              <w:spacing w:after="0" w:line="240" w:lineRule="auto"/>
            </w:pPr>
            <w:r w:rsidRPr="005440DE">
              <w:t>Bölüm dersi</w:t>
            </w:r>
          </w:p>
        </w:tc>
        <w:tc>
          <w:tcPr>
            <w:tcW w:w="1275" w:type="dxa"/>
            <w:vMerge/>
          </w:tcPr>
          <w:p w:rsidR="00E00011" w:rsidRPr="005440DE" w:rsidRDefault="00E00011" w:rsidP="005440DE">
            <w:pPr>
              <w:spacing w:after="0" w:line="240" w:lineRule="auto"/>
            </w:pPr>
          </w:p>
        </w:tc>
        <w:tc>
          <w:tcPr>
            <w:tcW w:w="1560" w:type="dxa"/>
          </w:tcPr>
          <w:p w:rsidR="00E00011" w:rsidRPr="005440DE" w:rsidRDefault="00E00011" w:rsidP="005440DE">
            <w:pPr>
              <w:spacing w:after="0" w:line="240" w:lineRule="auto"/>
            </w:pPr>
            <w:r w:rsidRPr="005440DE">
              <w:t>KETEM</w:t>
            </w:r>
          </w:p>
          <w:p w:rsidR="00E00011" w:rsidRPr="005440DE" w:rsidRDefault="00E00011" w:rsidP="005440DE">
            <w:pPr>
              <w:spacing w:after="0" w:line="240" w:lineRule="auto"/>
            </w:pPr>
            <w:r w:rsidRPr="005440DE">
              <w:t>ÖÖ: Grup 1</w:t>
            </w:r>
          </w:p>
          <w:p w:rsidR="00E00011" w:rsidRPr="005440DE" w:rsidRDefault="00E00011" w:rsidP="005440DE">
            <w:pPr>
              <w:spacing w:after="0" w:line="240" w:lineRule="auto"/>
            </w:pPr>
            <w:r w:rsidRPr="005440DE">
              <w:t>ÖS: Grup 4</w:t>
            </w:r>
          </w:p>
        </w:tc>
        <w:tc>
          <w:tcPr>
            <w:tcW w:w="1134" w:type="dxa"/>
            <w:vMerge/>
          </w:tcPr>
          <w:p w:rsidR="00E00011" w:rsidRPr="005440DE" w:rsidRDefault="00E00011" w:rsidP="005440DE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E00011" w:rsidRPr="005440DE" w:rsidRDefault="00E00011" w:rsidP="005440DE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E00011" w:rsidRPr="005440DE" w:rsidRDefault="00E00011" w:rsidP="005440DE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E00011" w:rsidRPr="005440DE" w:rsidRDefault="00E00011" w:rsidP="005440DE">
            <w:pPr>
              <w:spacing w:after="0" w:line="240" w:lineRule="auto"/>
            </w:pPr>
          </w:p>
        </w:tc>
        <w:tc>
          <w:tcPr>
            <w:tcW w:w="1537" w:type="dxa"/>
          </w:tcPr>
          <w:p w:rsidR="00E00011" w:rsidRPr="005440DE" w:rsidRDefault="00E00011" w:rsidP="005440DE">
            <w:pPr>
              <w:spacing w:after="0" w:line="240" w:lineRule="auto"/>
            </w:pPr>
            <w:r w:rsidRPr="005440DE">
              <w:t>KETEM</w:t>
            </w:r>
          </w:p>
          <w:p w:rsidR="00E00011" w:rsidRPr="005440DE" w:rsidRDefault="00E00011" w:rsidP="005440DE">
            <w:pPr>
              <w:spacing w:after="0" w:line="240" w:lineRule="auto"/>
            </w:pPr>
            <w:r w:rsidRPr="005440DE">
              <w:t>ÖÖ: Grup 2</w:t>
            </w:r>
          </w:p>
          <w:p w:rsidR="00E00011" w:rsidRPr="005440DE" w:rsidRDefault="00E00011" w:rsidP="005440DE">
            <w:pPr>
              <w:spacing w:after="0" w:line="240" w:lineRule="auto"/>
            </w:pPr>
            <w:r w:rsidRPr="005440DE">
              <w:t>ÖS: Grup 3</w:t>
            </w:r>
          </w:p>
        </w:tc>
        <w:tc>
          <w:tcPr>
            <w:tcW w:w="1527" w:type="dxa"/>
            <w:vMerge w:val="restart"/>
          </w:tcPr>
          <w:p w:rsidR="00E00011" w:rsidRPr="005440DE" w:rsidRDefault="00E00011" w:rsidP="005440DE">
            <w:pPr>
              <w:spacing w:after="0" w:line="240" w:lineRule="auto"/>
            </w:pPr>
            <w:r w:rsidRPr="005440DE">
              <w:t>Hizmet içi eğitim sunum</w:t>
            </w:r>
          </w:p>
          <w:p w:rsidR="00E00011" w:rsidRPr="005440DE" w:rsidRDefault="00E00011" w:rsidP="005440DE">
            <w:pPr>
              <w:spacing w:after="0" w:line="240" w:lineRule="auto"/>
            </w:pPr>
            <w:r w:rsidRPr="005440DE">
              <w:t>ÖÖ: Grup 3</w:t>
            </w:r>
          </w:p>
          <w:p w:rsidR="00E00011" w:rsidRPr="005440DE" w:rsidRDefault="00E00011" w:rsidP="005440DE">
            <w:pPr>
              <w:spacing w:after="0" w:line="240" w:lineRule="auto"/>
            </w:pPr>
            <w:r w:rsidRPr="005440DE">
              <w:t>ÖS: Grup 2</w:t>
            </w:r>
          </w:p>
        </w:tc>
        <w:tc>
          <w:tcPr>
            <w:tcW w:w="1527" w:type="dxa"/>
            <w:vMerge w:val="restart"/>
          </w:tcPr>
          <w:p w:rsidR="00E00011" w:rsidRPr="005440DE" w:rsidRDefault="00E00011" w:rsidP="005440DE">
            <w:pPr>
              <w:spacing w:after="0" w:line="240" w:lineRule="auto"/>
            </w:pPr>
            <w:r w:rsidRPr="005440DE">
              <w:t>Bölüm dersi</w:t>
            </w:r>
          </w:p>
        </w:tc>
      </w:tr>
      <w:tr w:rsidR="00E00011" w:rsidRPr="005440DE">
        <w:trPr>
          <w:trHeight w:val="540"/>
        </w:trPr>
        <w:tc>
          <w:tcPr>
            <w:tcW w:w="1535" w:type="dxa"/>
            <w:vMerge/>
          </w:tcPr>
          <w:p w:rsidR="00E00011" w:rsidRPr="005440DE" w:rsidRDefault="00E00011" w:rsidP="005440D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67" w:type="dxa"/>
            <w:vMerge/>
          </w:tcPr>
          <w:p w:rsidR="00E00011" w:rsidRPr="005440DE" w:rsidRDefault="00E00011" w:rsidP="005440D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75" w:type="dxa"/>
            <w:vMerge/>
          </w:tcPr>
          <w:p w:rsidR="00E00011" w:rsidRPr="005440DE" w:rsidRDefault="00E00011" w:rsidP="005440D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60" w:type="dxa"/>
          </w:tcPr>
          <w:p w:rsidR="00E00011" w:rsidRPr="005440DE" w:rsidRDefault="00E00011" w:rsidP="005440DE">
            <w:pPr>
              <w:spacing w:after="0" w:line="240" w:lineRule="auto"/>
            </w:pPr>
            <w:r w:rsidRPr="005440DE">
              <w:t>İl Halk Sağlığı Müdürlüğü</w:t>
            </w:r>
          </w:p>
          <w:p w:rsidR="00E00011" w:rsidRPr="005440DE" w:rsidRDefault="00E00011" w:rsidP="005440DE">
            <w:pPr>
              <w:spacing w:after="0" w:line="240" w:lineRule="auto"/>
            </w:pPr>
            <w:r w:rsidRPr="005440DE">
              <w:t>ÖÖ: Grup 2</w:t>
            </w:r>
          </w:p>
          <w:p w:rsidR="00E00011" w:rsidRPr="005440DE" w:rsidRDefault="00E00011" w:rsidP="005440DE">
            <w:pPr>
              <w:spacing w:after="0" w:line="240" w:lineRule="auto"/>
            </w:pPr>
            <w:r w:rsidRPr="005440DE">
              <w:t>ÖS: Grup 3</w:t>
            </w:r>
          </w:p>
        </w:tc>
        <w:tc>
          <w:tcPr>
            <w:tcW w:w="1134" w:type="dxa"/>
            <w:vMerge/>
          </w:tcPr>
          <w:p w:rsidR="00E00011" w:rsidRPr="005440DE" w:rsidRDefault="00E00011" w:rsidP="005440DE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E00011" w:rsidRPr="005440DE" w:rsidRDefault="00E00011" w:rsidP="005440DE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E00011" w:rsidRPr="005440DE" w:rsidRDefault="00E00011" w:rsidP="005440DE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E00011" w:rsidRPr="005440DE" w:rsidRDefault="00E00011" w:rsidP="005440DE">
            <w:pPr>
              <w:spacing w:after="0" w:line="240" w:lineRule="auto"/>
            </w:pPr>
          </w:p>
        </w:tc>
        <w:tc>
          <w:tcPr>
            <w:tcW w:w="1537" w:type="dxa"/>
          </w:tcPr>
          <w:p w:rsidR="00E00011" w:rsidRPr="005440DE" w:rsidRDefault="00E00011" w:rsidP="005440DE">
            <w:pPr>
              <w:spacing w:after="0" w:line="240" w:lineRule="auto"/>
            </w:pPr>
            <w:r w:rsidRPr="005440DE">
              <w:t>İl Halk Sağlığı Müdürlüğü</w:t>
            </w:r>
          </w:p>
          <w:p w:rsidR="00E00011" w:rsidRPr="005440DE" w:rsidRDefault="00E00011" w:rsidP="005440DE">
            <w:pPr>
              <w:spacing w:after="0" w:line="240" w:lineRule="auto"/>
            </w:pPr>
            <w:r w:rsidRPr="005440DE">
              <w:t>ÖÖ: Grup 1</w:t>
            </w:r>
          </w:p>
          <w:p w:rsidR="00E00011" w:rsidRPr="005440DE" w:rsidRDefault="00E00011" w:rsidP="005440DE">
            <w:pPr>
              <w:spacing w:after="0" w:line="240" w:lineRule="auto"/>
            </w:pPr>
            <w:r w:rsidRPr="005440DE">
              <w:t>ÖS: Grup 4</w:t>
            </w:r>
          </w:p>
        </w:tc>
        <w:tc>
          <w:tcPr>
            <w:tcW w:w="1527" w:type="dxa"/>
            <w:vMerge/>
          </w:tcPr>
          <w:p w:rsidR="00E00011" w:rsidRPr="005440DE" w:rsidRDefault="00E00011" w:rsidP="005440DE">
            <w:pPr>
              <w:spacing w:after="0" w:line="240" w:lineRule="auto"/>
            </w:pPr>
          </w:p>
        </w:tc>
        <w:tc>
          <w:tcPr>
            <w:tcW w:w="1527" w:type="dxa"/>
            <w:vMerge/>
          </w:tcPr>
          <w:p w:rsidR="00E00011" w:rsidRPr="005440DE" w:rsidRDefault="00E00011" w:rsidP="005440DE">
            <w:pPr>
              <w:spacing w:after="0" w:line="240" w:lineRule="auto"/>
            </w:pPr>
          </w:p>
        </w:tc>
      </w:tr>
      <w:tr w:rsidR="00E00011" w:rsidRPr="005440DE">
        <w:tc>
          <w:tcPr>
            <w:tcW w:w="1535" w:type="dxa"/>
          </w:tcPr>
          <w:p w:rsidR="00E00011" w:rsidRPr="005440DE" w:rsidRDefault="00E00011" w:rsidP="005440DE">
            <w:pPr>
              <w:spacing w:after="0" w:line="240" w:lineRule="auto"/>
            </w:pPr>
            <w:r w:rsidRPr="005440DE">
              <w:t>Perşembe</w:t>
            </w:r>
          </w:p>
        </w:tc>
        <w:tc>
          <w:tcPr>
            <w:tcW w:w="1267" w:type="dxa"/>
          </w:tcPr>
          <w:p w:rsidR="00E00011" w:rsidRPr="005440DE" w:rsidRDefault="00E00011" w:rsidP="005440DE">
            <w:pPr>
              <w:spacing w:after="0" w:line="240" w:lineRule="auto"/>
            </w:pPr>
            <w:r w:rsidRPr="005440DE">
              <w:t>PDÖ</w:t>
            </w:r>
          </w:p>
        </w:tc>
        <w:tc>
          <w:tcPr>
            <w:tcW w:w="1275" w:type="dxa"/>
            <w:vMerge/>
          </w:tcPr>
          <w:p w:rsidR="00E00011" w:rsidRPr="005440DE" w:rsidRDefault="00E00011" w:rsidP="005440DE">
            <w:pPr>
              <w:spacing w:after="0" w:line="240" w:lineRule="auto"/>
            </w:pPr>
          </w:p>
        </w:tc>
        <w:tc>
          <w:tcPr>
            <w:tcW w:w="1560" w:type="dxa"/>
          </w:tcPr>
          <w:p w:rsidR="00E00011" w:rsidRPr="005440DE" w:rsidRDefault="00E00011" w:rsidP="005440DE">
            <w:pPr>
              <w:spacing w:after="0" w:line="240" w:lineRule="auto"/>
            </w:pPr>
            <w:r w:rsidRPr="005440DE">
              <w:t>PDÖ</w:t>
            </w:r>
          </w:p>
        </w:tc>
        <w:tc>
          <w:tcPr>
            <w:tcW w:w="1134" w:type="dxa"/>
            <w:vMerge/>
          </w:tcPr>
          <w:p w:rsidR="00E00011" w:rsidRPr="005440DE" w:rsidRDefault="00E00011" w:rsidP="005440DE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E00011" w:rsidRPr="005440DE" w:rsidRDefault="00E00011" w:rsidP="005440DE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E00011" w:rsidRPr="005440DE" w:rsidRDefault="00E00011" w:rsidP="005440DE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E00011" w:rsidRPr="005440DE" w:rsidRDefault="00E00011" w:rsidP="005440DE">
            <w:pPr>
              <w:spacing w:after="0" w:line="240" w:lineRule="auto"/>
            </w:pPr>
          </w:p>
        </w:tc>
        <w:tc>
          <w:tcPr>
            <w:tcW w:w="1537" w:type="dxa"/>
          </w:tcPr>
          <w:p w:rsidR="00E00011" w:rsidRPr="005440DE" w:rsidRDefault="00E00011" w:rsidP="005440DE">
            <w:pPr>
              <w:spacing w:after="0" w:line="240" w:lineRule="auto"/>
            </w:pPr>
            <w:r w:rsidRPr="005440DE">
              <w:t>Hizmet içi eğitim hazırlık</w:t>
            </w:r>
          </w:p>
        </w:tc>
        <w:tc>
          <w:tcPr>
            <w:tcW w:w="1527" w:type="dxa"/>
          </w:tcPr>
          <w:p w:rsidR="00E00011" w:rsidRPr="005440DE" w:rsidRDefault="00E00011" w:rsidP="005440DE">
            <w:pPr>
              <w:spacing w:after="0" w:line="240" w:lineRule="auto"/>
            </w:pPr>
            <w:r w:rsidRPr="005440DE">
              <w:t>AFAD</w:t>
            </w:r>
          </w:p>
        </w:tc>
        <w:tc>
          <w:tcPr>
            <w:tcW w:w="1527" w:type="dxa"/>
          </w:tcPr>
          <w:p w:rsidR="00E00011" w:rsidRPr="005440DE" w:rsidRDefault="00E00011" w:rsidP="005440DE">
            <w:pPr>
              <w:spacing w:after="0" w:line="240" w:lineRule="auto"/>
            </w:pPr>
            <w:r w:rsidRPr="005440DE">
              <w:t>TUS Soruları uygulaması</w:t>
            </w:r>
          </w:p>
        </w:tc>
      </w:tr>
      <w:tr w:rsidR="00E00011" w:rsidRPr="005440DE" w:rsidTr="001D1574">
        <w:tc>
          <w:tcPr>
            <w:tcW w:w="1535" w:type="dxa"/>
          </w:tcPr>
          <w:p w:rsidR="00E00011" w:rsidRPr="005440DE" w:rsidRDefault="00E00011" w:rsidP="005440DE">
            <w:pPr>
              <w:spacing w:after="0" w:line="240" w:lineRule="auto"/>
            </w:pPr>
            <w:r w:rsidRPr="005440DE">
              <w:t>Cuma</w:t>
            </w:r>
          </w:p>
        </w:tc>
        <w:tc>
          <w:tcPr>
            <w:tcW w:w="1267" w:type="dxa"/>
          </w:tcPr>
          <w:p w:rsidR="00E00011" w:rsidRPr="005440DE" w:rsidRDefault="00E00011" w:rsidP="005440DE">
            <w:pPr>
              <w:spacing w:after="0" w:line="240" w:lineRule="auto"/>
            </w:pPr>
            <w:r w:rsidRPr="005440DE">
              <w:t>PDÖ</w:t>
            </w:r>
          </w:p>
        </w:tc>
        <w:tc>
          <w:tcPr>
            <w:tcW w:w="1275" w:type="dxa"/>
            <w:vMerge/>
          </w:tcPr>
          <w:p w:rsidR="00E00011" w:rsidRPr="005440DE" w:rsidRDefault="00E00011" w:rsidP="005440DE">
            <w:pPr>
              <w:spacing w:after="0" w:line="240" w:lineRule="auto"/>
            </w:pPr>
          </w:p>
        </w:tc>
        <w:tc>
          <w:tcPr>
            <w:tcW w:w="1560" w:type="dxa"/>
            <w:vAlign w:val="center"/>
          </w:tcPr>
          <w:p w:rsidR="00E00011" w:rsidRDefault="00E00011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Burcu ARAN </w:t>
            </w:r>
          </w:p>
          <w:p w:rsidR="00E00011" w:rsidRDefault="00E00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Utkan DUYMAZ</w:t>
            </w:r>
          </w:p>
        </w:tc>
        <w:tc>
          <w:tcPr>
            <w:tcW w:w="1134" w:type="dxa"/>
            <w:vMerge/>
          </w:tcPr>
          <w:p w:rsidR="00E00011" w:rsidRPr="005440DE" w:rsidRDefault="00E00011" w:rsidP="005440D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59" w:type="dxa"/>
            <w:vMerge/>
          </w:tcPr>
          <w:p w:rsidR="00E00011" w:rsidRPr="005440DE" w:rsidRDefault="00E00011" w:rsidP="005440D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34" w:type="dxa"/>
            <w:vMerge/>
          </w:tcPr>
          <w:p w:rsidR="00E00011" w:rsidRPr="005440DE" w:rsidRDefault="00E00011" w:rsidP="005440D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59" w:type="dxa"/>
            <w:vMerge/>
          </w:tcPr>
          <w:p w:rsidR="00E00011" w:rsidRPr="005440DE" w:rsidRDefault="00E00011" w:rsidP="005440D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37" w:type="dxa"/>
          </w:tcPr>
          <w:p w:rsidR="00E00011" w:rsidRPr="005440DE" w:rsidRDefault="00E00011" w:rsidP="005440DE">
            <w:pPr>
              <w:spacing w:after="0" w:line="240" w:lineRule="auto"/>
            </w:pPr>
            <w:r w:rsidRPr="005440DE">
              <w:t>Hizmet içi eğitim hazırlık</w:t>
            </w:r>
          </w:p>
        </w:tc>
        <w:tc>
          <w:tcPr>
            <w:tcW w:w="1527" w:type="dxa"/>
          </w:tcPr>
          <w:p w:rsidR="00E00011" w:rsidRPr="005440DE" w:rsidRDefault="00E00011" w:rsidP="005440DE">
            <w:pPr>
              <w:spacing w:after="0" w:line="240" w:lineRule="auto"/>
            </w:pPr>
            <w:r w:rsidRPr="005440DE">
              <w:t>(</w:t>
            </w:r>
            <w:r>
              <w:t>H</w:t>
            </w:r>
            <w:r w:rsidRPr="005440DE">
              <w:t xml:space="preserve"> grubu öğrencileri </w:t>
            </w:r>
            <w:r w:rsidRPr="005440DE">
              <w:rPr>
                <w:b/>
                <w:bCs/>
              </w:rPr>
              <w:t>sınav</w:t>
            </w:r>
            <w:r w:rsidRPr="005440DE">
              <w:t>)</w:t>
            </w:r>
          </w:p>
        </w:tc>
        <w:tc>
          <w:tcPr>
            <w:tcW w:w="1527" w:type="dxa"/>
          </w:tcPr>
          <w:p w:rsidR="00E00011" w:rsidRPr="005440DE" w:rsidRDefault="00E00011" w:rsidP="005440DE">
            <w:pPr>
              <w:spacing w:after="0" w:line="240" w:lineRule="auto"/>
            </w:pPr>
            <w:r w:rsidRPr="005440DE">
              <w:rPr>
                <w:b/>
                <w:bCs/>
              </w:rPr>
              <w:t>Sınav:</w:t>
            </w:r>
            <w:r w:rsidRPr="005440DE">
              <w:t xml:space="preserve"> </w:t>
            </w:r>
            <w:r>
              <w:t>A</w:t>
            </w:r>
            <w:r w:rsidRPr="005440DE">
              <w:t xml:space="preserve"> grubu</w:t>
            </w:r>
          </w:p>
        </w:tc>
      </w:tr>
    </w:tbl>
    <w:p w:rsidR="00E00011" w:rsidRDefault="00E00011">
      <w:pPr>
        <w:rPr>
          <w:rFonts w:cs="Times New Roman"/>
        </w:rPr>
      </w:pPr>
    </w:p>
    <w:p w:rsidR="00E00011" w:rsidRDefault="00E00011">
      <w:pPr>
        <w:rPr>
          <w:rFonts w:cs="Times New Roman"/>
        </w:rPr>
      </w:pPr>
      <w:r>
        <w:t>Not Yeni İntörn Grubu Dört ayrı gruba bölüneceklerdir.</w:t>
      </w:r>
    </w:p>
    <w:p w:rsidR="00E00011" w:rsidRDefault="00E00011">
      <w:pPr>
        <w:rPr>
          <w:rFonts w:cs="Times New Roman"/>
        </w:rPr>
      </w:pPr>
    </w:p>
    <w:p w:rsidR="00E00011" w:rsidRDefault="00E00011">
      <w:pPr>
        <w:rPr>
          <w:rFonts w:cs="Times New Roman"/>
        </w:rPr>
      </w:pPr>
    </w:p>
    <w:p w:rsidR="00E00011" w:rsidRDefault="00E00011">
      <w:pPr>
        <w:rPr>
          <w:rFonts w:cs="Times New Roman"/>
        </w:rPr>
      </w:pPr>
    </w:p>
    <w:sectPr w:rsidR="00E00011" w:rsidSect="009249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Malgun Gothic">
    <w:panose1 w:val="00000000000000000000"/>
    <w:charset w:val="81"/>
    <w:family w:val="swiss"/>
    <w:notTrueType/>
    <w:pitch w:val="variable"/>
    <w:sig w:usb0="00000001" w:usb1="09060000" w:usb2="00000010" w:usb3="00000000" w:csb0="0008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4CCC"/>
    <w:rsid w:val="0012638F"/>
    <w:rsid w:val="00131BE0"/>
    <w:rsid w:val="001D1574"/>
    <w:rsid w:val="002056A1"/>
    <w:rsid w:val="00340796"/>
    <w:rsid w:val="003E266C"/>
    <w:rsid w:val="004033AD"/>
    <w:rsid w:val="004114EC"/>
    <w:rsid w:val="00467AA2"/>
    <w:rsid w:val="005030E1"/>
    <w:rsid w:val="005140CE"/>
    <w:rsid w:val="005440DE"/>
    <w:rsid w:val="005A2074"/>
    <w:rsid w:val="0061396D"/>
    <w:rsid w:val="00712157"/>
    <w:rsid w:val="0071483D"/>
    <w:rsid w:val="007870C7"/>
    <w:rsid w:val="00800F97"/>
    <w:rsid w:val="00804FF9"/>
    <w:rsid w:val="00924918"/>
    <w:rsid w:val="00AA0D80"/>
    <w:rsid w:val="00E00011"/>
    <w:rsid w:val="00E24CCC"/>
    <w:rsid w:val="00ED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algun Gothic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0C7"/>
    <w:pPr>
      <w:spacing w:after="200" w:line="276" w:lineRule="auto"/>
    </w:pPr>
    <w:rPr>
      <w:rFonts w:cs="Calibri"/>
      <w:lang w:eastAsia="ko-K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24CC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3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</Pages>
  <Words>155</Words>
  <Characters>884</Characters>
  <Application>Microsoft Office Outlook</Application>
  <DocSecurity>0</DocSecurity>
  <Lines>0</Lines>
  <Paragraphs>0</Paragraphs>
  <ScaleCrop>false</ScaleCrop>
  <Company>adu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 EĞİTİM ÖĞRETİM YILI KIRSAL HEKİMLİK STAJI HAFTALIK STAJ PROGRAMI</dc:title>
  <dc:subject/>
  <dc:creator>ayşe -</dc:creator>
  <cp:keywords/>
  <dc:description/>
  <cp:lastModifiedBy>hpper1</cp:lastModifiedBy>
  <cp:revision>5</cp:revision>
  <dcterms:created xsi:type="dcterms:W3CDTF">2015-08-26T10:26:00Z</dcterms:created>
  <dcterms:modified xsi:type="dcterms:W3CDTF">2015-08-26T10:57:00Z</dcterms:modified>
</cp:coreProperties>
</file>