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F7" w:rsidRPr="00AA67F9" w:rsidRDefault="00C77DF7" w:rsidP="005E14DC">
      <w:pPr>
        <w:jc w:val="center"/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I. BLOK</w:t>
      </w:r>
    </w:p>
    <w:p w:rsidR="00C77DF7" w:rsidRPr="00AA67F9" w:rsidRDefault="00C77DF7" w:rsidP="005E14DC">
      <w:pPr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1. Hafta</w:t>
      </w:r>
    </w:p>
    <w:p w:rsidR="00C77DF7" w:rsidRPr="00AA67F9" w:rsidRDefault="00C77DF7" w:rsidP="005E14DC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5 Ekim 2015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L.D.Kozacı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CC5B27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CC5B27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Besiyerleri ve mikrobiyolojik boyalar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Su ve gıda mikrobiyolojisi için örnek alımı ve bakteriyolojik inceleme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B.Korkmazgil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 ve Sitoloji laboratuvarlarında temel çalışma prensipleri ve klinikopatolojik korelasyon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Histoteknik ve sitoteknik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</w:t>
            </w:r>
          </w:p>
        </w:tc>
      </w:tr>
    </w:tbl>
    <w:p w:rsidR="00C77DF7" w:rsidRPr="00AA67F9" w:rsidRDefault="00C77DF7" w:rsidP="007A107E">
      <w:pPr>
        <w:rPr>
          <w:b/>
          <w:bCs/>
          <w:sz w:val="18"/>
          <w:szCs w:val="18"/>
        </w:rPr>
      </w:pPr>
    </w:p>
    <w:p w:rsidR="00C77DF7" w:rsidRPr="00AA67F9" w:rsidRDefault="00C77DF7" w:rsidP="005E14DC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6 Ekim 2015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M.Serter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Serolojik yöntemlerle tanı</w:t>
            </w:r>
          </w:p>
        </w:tc>
        <w:tc>
          <w:tcPr>
            <w:tcW w:w="2267" w:type="dxa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3840F5" w:rsidRDefault="00C77DF7" w:rsidP="00CC5B2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840F5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2" w:type="dxa"/>
          </w:tcPr>
          <w:p w:rsidR="00C77DF7" w:rsidRPr="003840F5" w:rsidRDefault="00C77DF7" w:rsidP="00E67211">
            <w:pPr>
              <w:rPr>
                <w:sz w:val="16"/>
                <w:szCs w:val="16"/>
                <w:highlight w:val="yellow"/>
              </w:rPr>
            </w:pPr>
            <w:r w:rsidRPr="003840F5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</w:tcPr>
          <w:p w:rsidR="00C77DF7" w:rsidRPr="003840F5" w:rsidRDefault="00C77DF7" w:rsidP="00E67211">
            <w:pPr>
              <w:rPr>
                <w:sz w:val="16"/>
                <w:szCs w:val="16"/>
                <w:highlight w:val="yellow"/>
              </w:rPr>
            </w:pPr>
            <w:r w:rsidRPr="003840F5">
              <w:rPr>
                <w:sz w:val="16"/>
                <w:szCs w:val="16"/>
                <w:highlight w:val="yellow"/>
              </w:rPr>
              <w:t>Üriner sistem örneklerinin alınışı ve tanı yöntemleri</w:t>
            </w:r>
          </w:p>
        </w:tc>
        <w:tc>
          <w:tcPr>
            <w:tcW w:w="2267" w:type="dxa"/>
          </w:tcPr>
          <w:p w:rsidR="00C77DF7" w:rsidRPr="003840F5" w:rsidRDefault="00C77DF7" w:rsidP="00E67211">
            <w:pPr>
              <w:rPr>
                <w:sz w:val="16"/>
                <w:szCs w:val="16"/>
                <w:highlight w:val="yellow"/>
              </w:rPr>
            </w:pPr>
            <w:r w:rsidRPr="003840F5">
              <w:rPr>
                <w:sz w:val="16"/>
                <w:szCs w:val="16"/>
                <w:highlight w:val="yellow"/>
              </w:rPr>
              <w:t>N.Aydın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Akım sitometri tekniği ve yorumlanması, hemoglobin elektroforezi ve uygulanması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İ.Yavaşoğlu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Hematolojik boyalar, kemik iliğinin değerlendirilmesi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</w:t>
            </w:r>
          </w:p>
        </w:tc>
      </w:tr>
    </w:tbl>
    <w:p w:rsidR="00C77DF7" w:rsidRPr="00AA67F9" w:rsidRDefault="00C77DF7" w:rsidP="007916A5">
      <w:pPr>
        <w:rPr>
          <w:b/>
          <w:bCs/>
          <w:sz w:val="18"/>
          <w:szCs w:val="18"/>
        </w:rPr>
      </w:pPr>
    </w:p>
    <w:p w:rsidR="00C77DF7" w:rsidRPr="00AA67F9" w:rsidRDefault="00C77DF7" w:rsidP="005E14DC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7 Ekim 2015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Ç.Yenisey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A.Ünsal 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N.Çulhacı,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992582">
            <w:pPr>
              <w:jc w:val="center"/>
              <w:rPr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77DF7" w:rsidRPr="00AA67F9" w:rsidRDefault="00C77DF7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77DF7" w:rsidRPr="00AA67F9" w:rsidRDefault="00C77DF7" w:rsidP="005E14DC">
      <w:pPr>
        <w:rPr>
          <w:sz w:val="18"/>
          <w:szCs w:val="18"/>
        </w:rPr>
      </w:pPr>
    </w:p>
    <w:p w:rsidR="00C77DF7" w:rsidRPr="00AA67F9" w:rsidRDefault="00C77DF7" w:rsidP="005E14DC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8 Ekim 2015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Nükleer tıp klinik uygulama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M.Erkuş, İ.Meteoğlu 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hematoloji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Bolaman, İ.Yavaşoğlu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</w:tbl>
    <w:p w:rsidR="00C77DF7" w:rsidRPr="00AA67F9" w:rsidRDefault="00C77DF7" w:rsidP="005E14DC">
      <w:pPr>
        <w:rPr>
          <w:sz w:val="18"/>
          <w:szCs w:val="18"/>
        </w:rPr>
      </w:pPr>
    </w:p>
    <w:p w:rsidR="00C77DF7" w:rsidRPr="00AA67F9" w:rsidRDefault="00C77DF7" w:rsidP="005E14DC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9 Ekim 2015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Parazitoloji klinik uygulamaları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mikrobiyoloji stajı (2 saat)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CC5B27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Align w:val="center"/>
          </w:tcPr>
          <w:p w:rsidR="00C77DF7" w:rsidRPr="00AA67F9" w:rsidRDefault="00C77DF7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C77DF7" w:rsidRPr="00AA67F9" w:rsidRDefault="00C77DF7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Dışkının parazitolojik yönden örnek alımı ve tanı yöntemleri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H.Ertabaklar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Align w:val="center"/>
          </w:tcPr>
          <w:p w:rsidR="00C77DF7" w:rsidRPr="00AA67F9" w:rsidRDefault="00C77DF7" w:rsidP="00985DF4">
            <w:pPr>
              <w:tabs>
                <w:tab w:val="right" w:pos="3120"/>
              </w:tabs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C77DF7" w:rsidRPr="00AA67F9" w:rsidRDefault="00C77DF7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Kan ve doku parazitlerinin tanısında örnek alımı ve tanı yöntemleri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H.Ertabaklar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Align w:val="center"/>
          </w:tcPr>
          <w:p w:rsidR="00C77DF7" w:rsidRPr="00AA67F9" w:rsidRDefault="00C77DF7" w:rsidP="00735B4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C77DF7" w:rsidRPr="00AA67F9" w:rsidRDefault="00C77DF7" w:rsidP="00735B4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Röntgen ve BT’nin temel prensipleri ve yeni uygulama alanları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735B4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Align w:val="center"/>
          </w:tcPr>
          <w:p w:rsidR="00C77DF7" w:rsidRPr="00AA67F9" w:rsidRDefault="00C77DF7" w:rsidP="00735B4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C77DF7" w:rsidRPr="00AA67F9" w:rsidRDefault="00C77DF7" w:rsidP="00735B4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Ultrasonografi, Doppler US ve MRG’nin temel prensipleri ve yeni uygulama alanları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735B4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</w:tc>
      </w:tr>
    </w:tbl>
    <w:p w:rsidR="00C77DF7" w:rsidRPr="00AA67F9" w:rsidRDefault="00C77DF7" w:rsidP="005E14DC">
      <w:pPr>
        <w:rPr>
          <w:sz w:val="18"/>
          <w:szCs w:val="18"/>
        </w:rPr>
      </w:pPr>
    </w:p>
    <w:p w:rsidR="00C77DF7" w:rsidRPr="00AA67F9" w:rsidRDefault="00C77DF7" w:rsidP="00B41738">
      <w:pPr>
        <w:jc w:val="center"/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t>I</w:t>
      </w:r>
      <w:r w:rsidRPr="00AA67F9">
        <w:rPr>
          <w:b/>
          <w:bCs/>
          <w:sz w:val="18"/>
          <w:szCs w:val="18"/>
        </w:rPr>
        <w:t>. BLOK</w:t>
      </w:r>
    </w:p>
    <w:p w:rsidR="00C77DF7" w:rsidRPr="00AA67F9" w:rsidRDefault="00C77DF7" w:rsidP="00B41738">
      <w:pPr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2. Hafta</w:t>
      </w:r>
    </w:p>
    <w:p w:rsidR="00C77DF7" w:rsidRPr="00AA67F9" w:rsidRDefault="00C77DF7" w:rsidP="00B41738">
      <w:pPr>
        <w:rPr>
          <w:b/>
          <w:bCs/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12 Ekim 2015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L.D.Kozacı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Deri ve steril vücut örneklerinin mikrobiyolojik olarak incelenmesi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B.Korkmazgil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 etkileyen faktörler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M.Serter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laboratuvarı için materyallerin alınması, transportu ve işlenmesi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M.Serter</w:t>
            </w: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13 Ekim 2015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M.Serter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toraks incelemelerinin değerlendirilmesi</w:t>
            </w:r>
          </w:p>
        </w:tc>
        <w:tc>
          <w:tcPr>
            <w:tcW w:w="2267" w:type="dxa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C.Karaman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baş-boyun incelemelerinin değerlendirilmesi 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C.Karaman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EB62F0" w:rsidRDefault="00C77DF7" w:rsidP="005B08D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2F0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C77DF7" w:rsidRPr="00EB62F0" w:rsidRDefault="00C77DF7" w:rsidP="00E67211">
            <w:pPr>
              <w:rPr>
                <w:sz w:val="16"/>
                <w:szCs w:val="16"/>
                <w:highlight w:val="yellow"/>
              </w:rPr>
            </w:pPr>
            <w:r w:rsidRPr="00EB62F0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C77DF7" w:rsidRPr="00EB62F0" w:rsidRDefault="00C77DF7" w:rsidP="00E67211">
            <w:pPr>
              <w:rPr>
                <w:sz w:val="16"/>
                <w:szCs w:val="16"/>
                <w:highlight w:val="yellow"/>
              </w:rPr>
            </w:pPr>
            <w:r w:rsidRPr="00EB62F0">
              <w:rPr>
                <w:sz w:val="16"/>
                <w:szCs w:val="16"/>
                <w:highlight w:val="yellow"/>
              </w:rPr>
              <w:t>Sindirim sistemi örneklerinin alınışı ve tanı yöntemleri</w:t>
            </w:r>
          </w:p>
        </w:tc>
        <w:tc>
          <w:tcPr>
            <w:tcW w:w="2267" w:type="dxa"/>
            <w:vAlign w:val="center"/>
          </w:tcPr>
          <w:p w:rsidR="00C77DF7" w:rsidRPr="00EB62F0" w:rsidRDefault="00C77DF7" w:rsidP="00E67211">
            <w:pPr>
              <w:rPr>
                <w:highlight w:val="yellow"/>
              </w:rPr>
            </w:pPr>
            <w:r w:rsidRPr="00EB62F0">
              <w:rPr>
                <w:sz w:val="16"/>
                <w:szCs w:val="16"/>
                <w:highlight w:val="yellow"/>
              </w:rPr>
              <w:t>M.Telli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EB62F0" w:rsidRDefault="00C77DF7" w:rsidP="005B08D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B62F0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C77DF7" w:rsidRPr="00EB62F0" w:rsidRDefault="00C77DF7" w:rsidP="00C66799">
            <w:pPr>
              <w:rPr>
                <w:sz w:val="16"/>
                <w:szCs w:val="16"/>
                <w:highlight w:val="yellow"/>
              </w:rPr>
            </w:pPr>
            <w:r w:rsidRPr="00EB62F0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C77DF7" w:rsidRPr="00EB62F0" w:rsidRDefault="00C77DF7" w:rsidP="00C66799">
            <w:pPr>
              <w:rPr>
                <w:sz w:val="16"/>
                <w:szCs w:val="16"/>
                <w:highlight w:val="yellow"/>
              </w:rPr>
            </w:pPr>
            <w:r w:rsidRPr="00EB62F0">
              <w:rPr>
                <w:sz w:val="16"/>
                <w:szCs w:val="16"/>
                <w:highlight w:val="yellow"/>
              </w:rPr>
              <w:t xml:space="preserve">Solunum yolu örneklerinin alınışı ve tanı yöntemleri </w:t>
            </w:r>
          </w:p>
        </w:tc>
        <w:tc>
          <w:tcPr>
            <w:tcW w:w="2267" w:type="dxa"/>
            <w:vAlign w:val="center"/>
          </w:tcPr>
          <w:p w:rsidR="00C77DF7" w:rsidRPr="00EB62F0" w:rsidRDefault="00C77DF7" w:rsidP="00C66799">
            <w:pPr>
              <w:rPr>
                <w:sz w:val="16"/>
                <w:szCs w:val="16"/>
                <w:highlight w:val="yellow"/>
              </w:rPr>
            </w:pPr>
            <w:r w:rsidRPr="00EB62F0">
              <w:rPr>
                <w:sz w:val="16"/>
                <w:szCs w:val="16"/>
                <w:highlight w:val="yellow"/>
              </w:rPr>
              <w:t>M.Telli</w:t>
            </w: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14 Ekim 2015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Ç.Yenisey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İ.Meteoğlu, N.Çulhacı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C77DF7" w:rsidRPr="00AA67F9" w:rsidRDefault="00C77DF7" w:rsidP="00AA67F9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Klinik hematoloji stajı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C77DF7" w:rsidRPr="00AA67F9" w:rsidRDefault="00C77DF7" w:rsidP="00AA67F9">
            <w:pPr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Nükleer tıp klinik uygulama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Bolaman, İ.Yavaşoğlu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AA67F9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03E7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15 Ekim 2015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Nükleer tıp klinik uygulama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Klinik hematoloji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Bolaman, İ.Yavaşoğlu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F.Taşkın 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16 Ekim 2015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Parazitoloji klinik uygulamaları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mikrobiyoloji stajı (2 saat)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gastrointestinal sistem incelemelerinin değerlendirilmesi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K.Köseoğlu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kardiovasküler sistem incelemelerinin değerlendirilmesi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K.Köseoğlu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santral sinir sistemi incelemelerinin değerlendirilmesi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Ö.Tunçyürek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</w:t>
            </w: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>
        <w:rPr>
          <w:b/>
          <w:bCs/>
          <w:sz w:val="18"/>
          <w:szCs w:val="18"/>
        </w:rPr>
        <w:t>I</w:t>
      </w:r>
      <w:r w:rsidRPr="00AA67F9">
        <w:rPr>
          <w:b/>
          <w:bCs/>
          <w:sz w:val="18"/>
          <w:szCs w:val="18"/>
        </w:rPr>
        <w:t>. BLOK</w:t>
      </w:r>
    </w:p>
    <w:p w:rsidR="00C77DF7" w:rsidRPr="00AA67F9" w:rsidRDefault="00C77DF7" w:rsidP="00B41738">
      <w:pPr>
        <w:tabs>
          <w:tab w:val="left" w:pos="3261"/>
        </w:tabs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3. Hafta</w:t>
      </w:r>
    </w:p>
    <w:p w:rsidR="00C77DF7" w:rsidRPr="00AA67F9" w:rsidRDefault="00C77DF7" w:rsidP="00B41738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C77DF7" w:rsidRPr="00AA67F9" w:rsidRDefault="00C77DF7" w:rsidP="00B41738">
      <w:pPr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19 Ekim 2015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L.D.Kozacı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testlerinin sonuç raporlarının düzenlenmesi ve yorumlanması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mikrobiyolojik tanı yöntemleri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S.Kırdar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Genetik uygulamaları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  <w:lang w:val="de-DE"/>
              </w:rPr>
              <w:t>G.Bozkurt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B77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C77DF7" w:rsidRPr="00AA67F9" w:rsidRDefault="00C77DF7" w:rsidP="00FB7795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C77DF7" w:rsidRPr="00AA67F9" w:rsidRDefault="00C77DF7" w:rsidP="00FB7795">
            <w:pPr>
              <w:rPr>
                <w:sz w:val="16"/>
                <w:szCs w:val="16"/>
              </w:rPr>
            </w:pPr>
          </w:p>
        </w:tc>
      </w:tr>
    </w:tbl>
    <w:p w:rsidR="00C77DF7" w:rsidRPr="00AA67F9" w:rsidRDefault="00C77DF7" w:rsidP="00B41738">
      <w:pPr>
        <w:rPr>
          <w:b/>
          <w:bCs/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20 Ekim 2015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M.Serter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genitoüriner sistem incelemelerinin değerlendirilmesi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kas-iskelet sistemi incelemelerinin değerlendirilmesi</w:t>
            </w:r>
          </w:p>
        </w:tc>
        <w:tc>
          <w:tcPr>
            <w:tcW w:w="2267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Klinik biyokimya laboratuvarında yapılan analizler </w:t>
            </w:r>
          </w:p>
        </w:tc>
        <w:tc>
          <w:tcPr>
            <w:tcW w:w="2267" w:type="dxa"/>
          </w:tcPr>
          <w:p w:rsidR="00C77DF7" w:rsidRPr="00AA67F9" w:rsidRDefault="00C77DF7" w:rsidP="005A3325">
            <w:r w:rsidRPr="00AA67F9">
              <w:rPr>
                <w:sz w:val="16"/>
                <w:szCs w:val="16"/>
              </w:rPr>
              <w:t>A.Karul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Tümör Belirteçleri ve hastalıklarla ilişkisi</w:t>
            </w:r>
          </w:p>
        </w:tc>
        <w:tc>
          <w:tcPr>
            <w:tcW w:w="2267" w:type="dxa"/>
          </w:tcPr>
          <w:p w:rsidR="00C77DF7" w:rsidRPr="00AA67F9" w:rsidRDefault="00C77DF7" w:rsidP="005A3325">
            <w:r w:rsidRPr="00AA67F9">
              <w:rPr>
                <w:sz w:val="16"/>
                <w:szCs w:val="16"/>
              </w:rPr>
              <w:t>A.Karul</w:t>
            </w: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21 Ekim 2015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Ç.Yenisey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A.Ünsal 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N.Çulhacı,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C77DF7" w:rsidRPr="00AA67F9" w:rsidRDefault="00C77DF7" w:rsidP="00AA67F9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Parazitoloji klinik uygulamaları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mikrobiyoloji stajı (2 saat)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284BF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22 Ekim 2015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2A48B0">
              <w:rPr>
                <w:sz w:val="16"/>
                <w:szCs w:val="16"/>
                <w:highlight w:val="yellow"/>
              </w:rPr>
              <w:t>A-I grubu: Nükleer Tıp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M.Erkuş, İ.Meteoğlu 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Klinik hematoloji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Bolaman, İ.Yavaşoğlu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23 Ekim 2015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8B2C6A">
              <w:rPr>
                <w:sz w:val="16"/>
                <w:szCs w:val="16"/>
                <w:highlight w:val="yellow"/>
              </w:rPr>
              <w:t>A-III grubu: Parazitoloji klinik uygulamaları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2A48B0">
              <w:rPr>
                <w:sz w:val="16"/>
                <w:szCs w:val="16"/>
                <w:highlight w:val="yellow"/>
              </w:rPr>
              <w:t>A-II grubu: Tıbbi Genetik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8B2C6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r w:rsidRPr="00AA67F9">
              <w:rPr>
                <w:sz w:val="16"/>
                <w:szCs w:val="16"/>
              </w:rPr>
              <w:t>Y.Yürekli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r w:rsidRPr="00AA67F9">
              <w:rPr>
                <w:sz w:val="16"/>
                <w:szCs w:val="16"/>
              </w:rPr>
              <w:t>Y.Yürekli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C77DF7" w:rsidRPr="005B77FF" w:rsidRDefault="00C77DF7" w:rsidP="005B08D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5B77FF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5B77FF" w:rsidRDefault="00C77DF7" w:rsidP="00E67211">
            <w:pPr>
              <w:rPr>
                <w:sz w:val="16"/>
                <w:szCs w:val="16"/>
                <w:highlight w:val="yellow"/>
              </w:rPr>
            </w:pPr>
            <w:r w:rsidRPr="005B77FF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F7" w:rsidRPr="005B77FF" w:rsidRDefault="00C77DF7" w:rsidP="00E67211">
            <w:pPr>
              <w:rPr>
                <w:sz w:val="16"/>
                <w:szCs w:val="16"/>
                <w:highlight w:val="yellow"/>
              </w:rPr>
            </w:pPr>
            <w:r w:rsidRPr="005B77FF">
              <w:rPr>
                <w:sz w:val="16"/>
                <w:szCs w:val="16"/>
                <w:highlight w:val="yellow"/>
              </w:rPr>
              <w:t>Genital sistem örneklerinin alınışı ve tanı yöntemleri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7" w:rsidRPr="005B77FF" w:rsidRDefault="00C77DF7" w:rsidP="00E67211">
            <w:pPr>
              <w:rPr>
                <w:sz w:val="16"/>
                <w:szCs w:val="16"/>
                <w:highlight w:val="yellow"/>
              </w:rPr>
            </w:pPr>
            <w:r w:rsidRPr="005B77FF">
              <w:rPr>
                <w:sz w:val="16"/>
                <w:szCs w:val="16"/>
                <w:highlight w:val="yellow"/>
              </w:rPr>
              <w:t>N.Aydın</w:t>
            </w:r>
          </w:p>
        </w:tc>
      </w:tr>
    </w:tbl>
    <w:p w:rsidR="00C77DF7" w:rsidRPr="00AA67F9" w:rsidRDefault="00C77DF7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>
        <w:rPr>
          <w:b/>
          <w:bCs/>
          <w:sz w:val="18"/>
          <w:szCs w:val="18"/>
        </w:rPr>
        <w:t>I</w:t>
      </w:r>
      <w:r w:rsidRPr="00AA67F9">
        <w:rPr>
          <w:b/>
          <w:bCs/>
          <w:sz w:val="18"/>
          <w:szCs w:val="18"/>
        </w:rPr>
        <w:t>. BLOK</w:t>
      </w:r>
    </w:p>
    <w:p w:rsidR="00C77DF7" w:rsidRPr="00AA67F9" w:rsidRDefault="00C77DF7" w:rsidP="00B41738">
      <w:pPr>
        <w:tabs>
          <w:tab w:val="left" w:pos="3261"/>
        </w:tabs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4. Hafta</w:t>
      </w:r>
    </w:p>
    <w:p w:rsidR="00C77DF7" w:rsidRPr="00AA67F9" w:rsidRDefault="00C77DF7" w:rsidP="00B41738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26 Ekim 2015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L.D.Kozacı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pStyle w:val="CommentText"/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F761EE">
            <w:pPr>
              <w:pStyle w:val="CommentText"/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M.Serter 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N.Çulhacı,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0E58F3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0E58F3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</w:tbl>
    <w:p w:rsidR="00C77DF7" w:rsidRPr="00AA67F9" w:rsidRDefault="00C77DF7" w:rsidP="00B41738">
      <w:pPr>
        <w:rPr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27 Ekim 2015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Ç.Yenisey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İ.Meteoğlu 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V grubu: Klinik biyokimya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C77DF7" w:rsidRPr="00AA67F9" w:rsidRDefault="00C77DF7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AA67F9">
              <w:rPr>
                <w:sz w:val="16"/>
                <w:szCs w:val="16"/>
              </w:rPr>
              <w:t>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C77DF7" w:rsidRPr="00AA67F9" w:rsidRDefault="00C77DF7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</w:tbl>
    <w:p w:rsidR="00C77DF7" w:rsidRPr="00AA67F9" w:rsidRDefault="00C77DF7" w:rsidP="007916A5">
      <w:pPr>
        <w:rPr>
          <w:b/>
          <w:bCs/>
          <w:color w:val="FF0000"/>
          <w:sz w:val="18"/>
          <w:szCs w:val="18"/>
        </w:rPr>
      </w:pPr>
    </w:p>
    <w:p w:rsidR="00C77DF7" w:rsidRPr="00AA67F9" w:rsidRDefault="00C77DF7" w:rsidP="00B41738">
      <w:pPr>
        <w:rPr>
          <w:color w:val="FF0000"/>
          <w:sz w:val="18"/>
          <w:szCs w:val="18"/>
        </w:rPr>
      </w:pPr>
      <w:r w:rsidRPr="00AA67F9">
        <w:rPr>
          <w:b/>
          <w:bCs/>
          <w:color w:val="FF0000"/>
          <w:sz w:val="18"/>
          <w:szCs w:val="18"/>
        </w:rPr>
        <w:t>28 Ekim 2015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7"/>
        <w:gridCol w:w="1973"/>
        <w:gridCol w:w="3544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Default="00C77DF7" w:rsidP="00AA67F9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AB1FB6">
              <w:rPr>
                <w:b/>
                <w:bCs/>
                <w:color w:val="FF0000"/>
                <w:spacing w:val="-18"/>
                <w:sz w:val="16"/>
                <w:szCs w:val="16"/>
              </w:rPr>
              <w:t>Uygulaması  olan ve  sınavı yapılmamış  olan  dersler</w:t>
            </w:r>
          </w:p>
          <w:p w:rsidR="00C77DF7" w:rsidRDefault="00C77DF7" w:rsidP="00AA67F9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</w:p>
          <w:p w:rsidR="00C77DF7" w:rsidRPr="00AB1FB6" w:rsidRDefault="00C77DF7" w:rsidP="00AA67F9">
            <w:pPr>
              <w:rPr>
                <w:color w:val="FF0000"/>
                <w:spacing w:val="-18"/>
                <w:sz w:val="16"/>
                <w:szCs w:val="16"/>
              </w:rPr>
            </w:pPr>
            <w:r w:rsidRPr="00AA67F9">
              <w:rPr>
                <w:b/>
                <w:bCs/>
                <w:color w:val="FF0000"/>
                <w:spacing w:val="-18"/>
                <w:sz w:val="16"/>
                <w:szCs w:val="16"/>
              </w:rPr>
              <w:t>Tüm Kurul Dersleri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Default="00C77DF7" w:rsidP="00F761EE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AB1FB6">
              <w:rPr>
                <w:b/>
                <w:bCs/>
                <w:color w:val="FF0000"/>
                <w:spacing w:val="-18"/>
                <w:sz w:val="16"/>
                <w:szCs w:val="16"/>
              </w:rPr>
              <w:t>Staj Kurulu Uygulama Sınavı</w:t>
            </w:r>
          </w:p>
          <w:p w:rsidR="00C77DF7" w:rsidRDefault="00C77DF7" w:rsidP="00F761EE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</w:p>
          <w:p w:rsidR="00C77DF7" w:rsidRPr="00AB1FB6" w:rsidRDefault="00C77DF7" w:rsidP="00F761EE">
            <w:pPr>
              <w:rPr>
                <w:color w:val="FF0000"/>
                <w:sz w:val="16"/>
                <w:szCs w:val="16"/>
              </w:rPr>
            </w:pPr>
            <w:r w:rsidRPr="00AA67F9">
              <w:rPr>
                <w:b/>
                <w:bCs/>
                <w:color w:val="FF0000"/>
                <w:spacing w:val="-18"/>
                <w:sz w:val="16"/>
                <w:szCs w:val="16"/>
              </w:rPr>
              <w:t>Staj Kurulu Kuramsal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Default="00C77DF7" w:rsidP="00F761EE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AB1FB6">
              <w:rPr>
                <w:b/>
                <w:bCs/>
                <w:color w:val="FF0000"/>
                <w:spacing w:val="-18"/>
                <w:sz w:val="16"/>
                <w:szCs w:val="16"/>
              </w:rPr>
              <w:t>Uygulama  derslerini veren Anabilim Dalları Sorumlu Öğretim Üyeleri</w:t>
            </w:r>
          </w:p>
          <w:p w:rsidR="00C77DF7" w:rsidRDefault="00C77DF7" w:rsidP="00F761EE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</w:p>
          <w:p w:rsidR="00C77DF7" w:rsidRPr="00AA67F9" w:rsidRDefault="00C77DF7" w:rsidP="002A48B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AA67F9">
              <w:rPr>
                <w:b/>
                <w:bCs/>
                <w:color w:val="FF0000"/>
                <w:sz w:val="16"/>
                <w:szCs w:val="16"/>
              </w:rPr>
              <w:t>Y.Yürekli</w:t>
            </w:r>
          </w:p>
          <w:p w:rsidR="00C77DF7" w:rsidRPr="00AB1FB6" w:rsidRDefault="00C77DF7" w:rsidP="002A48B0">
            <w:pPr>
              <w:rPr>
                <w:color w:val="FF0000"/>
                <w:sz w:val="16"/>
                <w:szCs w:val="16"/>
              </w:rPr>
            </w:pPr>
            <w:r w:rsidRPr="00AA67F9">
              <w:rPr>
                <w:b/>
                <w:bCs/>
                <w:color w:val="FF0000"/>
                <w:sz w:val="16"/>
                <w:szCs w:val="16"/>
              </w:rPr>
              <w:t>M.Telli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AA67F9">
            <w:pPr>
              <w:jc w:val="center"/>
              <w:rPr>
                <w:color w:val="FF0000"/>
                <w:sz w:val="16"/>
                <w:szCs w:val="16"/>
              </w:rPr>
            </w:pPr>
            <w:r w:rsidRPr="00EF5632">
              <w:rPr>
                <w:b/>
                <w:bCs/>
                <w:color w:val="FF0000"/>
                <w:sz w:val="28"/>
                <w:szCs w:val="28"/>
              </w:rPr>
              <w:t>TATİL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77DF7" w:rsidRPr="00AA67F9" w:rsidRDefault="00C77DF7" w:rsidP="00B41738">
      <w:pPr>
        <w:rPr>
          <w:b/>
          <w:bCs/>
          <w:color w:val="FF0000"/>
          <w:sz w:val="18"/>
          <w:szCs w:val="18"/>
        </w:rPr>
      </w:pPr>
    </w:p>
    <w:p w:rsidR="00C77DF7" w:rsidRPr="00AA67F9" w:rsidRDefault="00C77DF7" w:rsidP="00B41738">
      <w:pPr>
        <w:rPr>
          <w:sz w:val="18"/>
          <w:szCs w:val="18"/>
        </w:rPr>
      </w:pPr>
      <w:r w:rsidRPr="00AA67F9">
        <w:rPr>
          <w:b/>
          <w:bCs/>
          <w:color w:val="FF0000"/>
          <w:sz w:val="18"/>
          <w:szCs w:val="18"/>
        </w:rPr>
        <w:t>29 Ekim 2015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5B08D8">
            <w:pPr>
              <w:rPr>
                <w:color w:val="FF0000"/>
                <w:sz w:val="18"/>
                <w:szCs w:val="18"/>
              </w:rPr>
            </w:pPr>
            <w:r w:rsidRPr="004F34FA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778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AA67F9">
            <w:pPr>
              <w:jc w:val="center"/>
              <w:rPr>
                <w:color w:val="FF0000"/>
                <w:sz w:val="16"/>
                <w:szCs w:val="16"/>
              </w:rPr>
            </w:pPr>
            <w:r w:rsidRPr="00EF5632">
              <w:rPr>
                <w:b/>
                <w:bCs/>
                <w:color w:val="FF0000"/>
                <w:sz w:val="28"/>
                <w:szCs w:val="28"/>
              </w:rPr>
              <w:t>TATİL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5B08D8">
            <w:pPr>
              <w:rPr>
                <w:color w:val="FF0000"/>
                <w:sz w:val="18"/>
                <w:szCs w:val="18"/>
              </w:rPr>
            </w:pPr>
            <w:r w:rsidRPr="004F34FA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5B08D8">
            <w:pPr>
              <w:rPr>
                <w:color w:val="FF0000"/>
                <w:sz w:val="18"/>
                <w:szCs w:val="18"/>
              </w:rPr>
            </w:pPr>
            <w:r w:rsidRPr="004F34FA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5B08D8">
            <w:pPr>
              <w:rPr>
                <w:color w:val="FF0000"/>
                <w:sz w:val="18"/>
                <w:szCs w:val="18"/>
              </w:rPr>
            </w:pPr>
            <w:r w:rsidRPr="004F34FA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</w:tbl>
    <w:p w:rsidR="00C77DF7" w:rsidRPr="00AA67F9" w:rsidRDefault="00C77DF7" w:rsidP="007916A5">
      <w:pPr>
        <w:rPr>
          <w:b/>
          <w:bCs/>
          <w:sz w:val="18"/>
          <w:szCs w:val="18"/>
        </w:rPr>
      </w:pPr>
    </w:p>
    <w:p w:rsidR="00C77DF7" w:rsidRPr="00AA67F9" w:rsidRDefault="00C77DF7" w:rsidP="007916A5">
      <w:pPr>
        <w:rPr>
          <w:sz w:val="18"/>
          <w:szCs w:val="18"/>
        </w:rPr>
      </w:pPr>
      <w:r w:rsidRPr="00AA67F9">
        <w:rPr>
          <w:b/>
          <w:bCs/>
          <w:sz w:val="18"/>
          <w:szCs w:val="18"/>
        </w:rPr>
        <w:t>30 Ekim 2015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9"/>
        <w:gridCol w:w="1972"/>
        <w:gridCol w:w="3543"/>
        <w:gridCol w:w="2267"/>
      </w:tblGrid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977F56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735B4A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4F34FA" w:rsidRDefault="00C77DF7" w:rsidP="00735B4A">
            <w:pPr>
              <w:rPr>
                <w:sz w:val="18"/>
                <w:szCs w:val="18"/>
              </w:rPr>
            </w:pPr>
            <w:r w:rsidRPr="004F34FA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AA67F9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AA67F9" w:rsidRDefault="00C77DF7" w:rsidP="005B08D8">
            <w:pPr>
              <w:rPr>
                <w:sz w:val="18"/>
                <w:szCs w:val="18"/>
              </w:rPr>
            </w:pPr>
          </w:p>
        </w:tc>
      </w:tr>
      <w:tr w:rsidR="00C77DF7" w:rsidRPr="00B65B4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77DF7" w:rsidRPr="00B65B40" w:rsidRDefault="00C77DF7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C77DF7" w:rsidRPr="00B65B40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77DF7" w:rsidRPr="00B65B40" w:rsidRDefault="00C77DF7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C77DF7" w:rsidRPr="00B65B40" w:rsidRDefault="00C77DF7" w:rsidP="005B08D8">
            <w:pPr>
              <w:rPr>
                <w:sz w:val="18"/>
                <w:szCs w:val="18"/>
              </w:rPr>
            </w:pPr>
          </w:p>
        </w:tc>
      </w:tr>
    </w:tbl>
    <w:p w:rsidR="00C77DF7" w:rsidRPr="00B65B40" w:rsidRDefault="00C77DF7" w:rsidP="00B41738">
      <w:pPr>
        <w:rPr>
          <w:sz w:val="18"/>
          <w:szCs w:val="18"/>
        </w:rPr>
      </w:pPr>
    </w:p>
    <w:p w:rsidR="00C77DF7" w:rsidRPr="00B65B40" w:rsidRDefault="00C77DF7" w:rsidP="00E83892">
      <w:pPr>
        <w:rPr>
          <w:sz w:val="18"/>
          <w:szCs w:val="18"/>
        </w:rPr>
      </w:pPr>
    </w:p>
    <w:sectPr w:rsidR="00C77DF7" w:rsidRPr="00B65B40" w:rsidSect="00594000">
      <w:headerReference w:type="default" r:id="rId7"/>
      <w:footerReference w:type="default" r:id="rId8"/>
      <w:pgSz w:w="11906" w:h="16838"/>
      <w:pgMar w:top="1134" w:right="1418" w:bottom="993" w:left="1418" w:header="851" w:footer="85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F7" w:rsidRDefault="00C77DF7">
      <w:r>
        <w:separator/>
      </w:r>
    </w:p>
  </w:endnote>
  <w:endnote w:type="continuationSeparator" w:id="0">
    <w:p w:rsidR="00C77DF7" w:rsidRDefault="00C7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F7" w:rsidRDefault="00C77DF7" w:rsidP="0056226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77DF7" w:rsidRPr="00782A7B" w:rsidRDefault="00C77DF7" w:rsidP="00FF228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F7" w:rsidRDefault="00C77DF7">
      <w:r>
        <w:separator/>
      </w:r>
    </w:p>
  </w:footnote>
  <w:footnote w:type="continuationSeparator" w:id="0">
    <w:p w:rsidR="00C77DF7" w:rsidRDefault="00C77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F7" w:rsidRDefault="00C77DF7" w:rsidP="009B057C">
    <w:pPr>
      <w:pStyle w:val="Head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2015-2016 EĞİTİM ÖĞRETİM YILI</w:t>
    </w:r>
  </w:p>
  <w:p w:rsidR="00C77DF7" w:rsidRPr="00782A7B" w:rsidRDefault="00C77DF7" w:rsidP="009B057C">
    <w:pPr>
      <w:pStyle w:val="Header"/>
      <w:jc w:val="center"/>
    </w:pPr>
    <w:r>
      <w:rPr>
        <w:b/>
        <w:bCs/>
        <w:sz w:val="16"/>
        <w:szCs w:val="16"/>
      </w:rPr>
      <w:t>5. SINIF TIBBİ LABORATUVAR STAJ KURULU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5AE5"/>
    <w:multiLevelType w:val="multilevel"/>
    <w:tmpl w:val="7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C19"/>
    <w:rsid w:val="00003FC9"/>
    <w:rsid w:val="00005A54"/>
    <w:rsid w:val="00006B93"/>
    <w:rsid w:val="00010C99"/>
    <w:rsid w:val="00012781"/>
    <w:rsid w:val="0001330F"/>
    <w:rsid w:val="00021BA9"/>
    <w:rsid w:val="00022ADE"/>
    <w:rsid w:val="00023DF8"/>
    <w:rsid w:val="0004029D"/>
    <w:rsid w:val="00040FA4"/>
    <w:rsid w:val="000433A2"/>
    <w:rsid w:val="0005103F"/>
    <w:rsid w:val="00064C19"/>
    <w:rsid w:val="00064C76"/>
    <w:rsid w:val="000652CF"/>
    <w:rsid w:val="0007237B"/>
    <w:rsid w:val="00073F12"/>
    <w:rsid w:val="000809C4"/>
    <w:rsid w:val="00082504"/>
    <w:rsid w:val="00082C49"/>
    <w:rsid w:val="00091D04"/>
    <w:rsid w:val="00094E99"/>
    <w:rsid w:val="000975EA"/>
    <w:rsid w:val="00097765"/>
    <w:rsid w:val="000A0DD0"/>
    <w:rsid w:val="000B2578"/>
    <w:rsid w:val="000B3A4E"/>
    <w:rsid w:val="000B659B"/>
    <w:rsid w:val="000B771A"/>
    <w:rsid w:val="000B7E84"/>
    <w:rsid w:val="000C252D"/>
    <w:rsid w:val="000C705F"/>
    <w:rsid w:val="000D3616"/>
    <w:rsid w:val="000D742F"/>
    <w:rsid w:val="000D7D55"/>
    <w:rsid w:val="000E2D42"/>
    <w:rsid w:val="000E58F3"/>
    <w:rsid w:val="000F3CC7"/>
    <w:rsid w:val="00100182"/>
    <w:rsid w:val="00103517"/>
    <w:rsid w:val="00112671"/>
    <w:rsid w:val="00117A7E"/>
    <w:rsid w:val="00120347"/>
    <w:rsid w:val="0012037E"/>
    <w:rsid w:val="001231B9"/>
    <w:rsid w:val="00125332"/>
    <w:rsid w:val="0012683C"/>
    <w:rsid w:val="001317BE"/>
    <w:rsid w:val="00135654"/>
    <w:rsid w:val="00137C92"/>
    <w:rsid w:val="00137E71"/>
    <w:rsid w:val="001400ED"/>
    <w:rsid w:val="00143017"/>
    <w:rsid w:val="00152301"/>
    <w:rsid w:val="00153AD6"/>
    <w:rsid w:val="001563B6"/>
    <w:rsid w:val="00157B97"/>
    <w:rsid w:val="001613A9"/>
    <w:rsid w:val="001644C9"/>
    <w:rsid w:val="00165EB5"/>
    <w:rsid w:val="00172E14"/>
    <w:rsid w:val="001732D7"/>
    <w:rsid w:val="001736C3"/>
    <w:rsid w:val="00174312"/>
    <w:rsid w:val="001841D2"/>
    <w:rsid w:val="00187585"/>
    <w:rsid w:val="001878C4"/>
    <w:rsid w:val="001907DD"/>
    <w:rsid w:val="00192393"/>
    <w:rsid w:val="00195620"/>
    <w:rsid w:val="00196EE1"/>
    <w:rsid w:val="001A2512"/>
    <w:rsid w:val="001A263A"/>
    <w:rsid w:val="001A34B8"/>
    <w:rsid w:val="001A35E9"/>
    <w:rsid w:val="001A3F56"/>
    <w:rsid w:val="001A43A0"/>
    <w:rsid w:val="001A5234"/>
    <w:rsid w:val="001B1743"/>
    <w:rsid w:val="001B1B81"/>
    <w:rsid w:val="001B2FAD"/>
    <w:rsid w:val="001B3F17"/>
    <w:rsid w:val="001B508C"/>
    <w:rsid w:val="001B5F6A"/>
    <w:rsid w:val="001B7D52"/>
    <w:rsid w:val="001C02DA"/>
    <w:rsid w:val="001C6FD8"/>
    <w:rsid w:val="001D18B0"/>
    <w:rsid w:val="001D4736"/>
    <w:rsid w:val="001D5174"/>
    <w:rsid w:val="001E0EFF"/>
    <w:rsid w:val="001E4ED5"/>
    <w:rsid w:val="001E6191"/>
    <w:rsid w:val="001F0ABC"/>
    <w:rsid w:val="001F7DDF"/>
    <w:rsid w:val="00201244"/>
    <w:rsid w:val="002032A2"/>
    <w:rsid w:val="00204BA9"/>
    <w:rsid w:val="002132F0"/>
    <w:rsid w:val="0021608F"/>
    <w:rsid w:val="00217940"/>
    <w:rsid w:val="00220728"/>
    <w:rsid w:val="00231ACA"/>
    <w:rsid w:val="0024251A"/>
    <w:rsid w:val="0024564C"/>
    <w:rsid w:val="002479DE"/>
    <w:rsid w:val="002532AD"/>
    <w:rsid w:val="0025690E"/>
    <w:rsid w:val="00261A85"/>
    <w:rsid w:val="00261BFD"/>
    <w:rsid w:val="00262D3F"/>
    <w:rsid w:val="00263F7B"/>
    <w:rsid w:val="00275912"/>
    <w:rsid w:val="002761E9"/>
    <w:rsid w:val="0028239E"/>
    <w:rsid w:val="00284BF3"/>
    <w:rsid w:val="002864D5"/>
    <w:rsid w:val="00286C9A"/>
    <w:rsid w:val="0028717A"/>
    <w:rsid w:val="002878AB"/>
    <w:rsid w:val="002949E7"/>
    <w:rsid w:val="002977DB"/>
    <w:rsid w:val="002A03BA"/>
    <w:rsid w:val="002A48B0"/>
    <w:rsid w:val="002B2D2E"/>
    <w:rsid w:val="002B6447"/>
    <w:rsid w:val="002B6EAE"/>
    <w:rsid w:val="002B717D"/>
    <w:rsid w:val="002C3EF4"/>
    <w:rsid w:val="002C607A"/>
    <w:rsid w:val="002D0351"/>
    <w:rsid w:val="002D04AA"/>
    <w:rsid w:val="002D3AB1"/>
    <w:rsid w:val="002D4611"/>
    <w:rsid w:val="002E5259"/>
    <w:rsid w:val="002E7FFA"/>
    <w:rsid w:val="002F0CA5"/>
    <w:rsid w:val="002F5F6C"/>
    <w:rsid w:val="00304471"/>
    <w:rsid w:val="00304515"/>
    <w:rsid w:val="00310E2C"/>
    <w:rsid w:val="003113C5"/>
    <w:rsid w:val="003125D7"/>
    <w:rsid w:val="003140CE"/>
    <w:rsid w:val="00314BCF"/>
    <w:rsid w:val="0031631D"/>
    <w:rsid w:val="00320CB0"/>
    <w:rsid w:val="00327741"/>
    <w:rsid w:val="003370BB"/>
    <w:rsid w:val="00340FB1"/>
    <w:rsid w:val="00341C9C"/>
    <w:rsid w:val="00354AC8"/>
    <w:rsid w:val="00355BFC"/>
    <w:rsid w:val="0036357B"/>
    <w:rsid w:val="0036429F"/>
    <w:rsid w:val="003753E7"/>
    <w:rsid w:val="00382E84"/>
    <w:rsid w:val="003840F5"/>
    <w:rsid w:val="003941A4"/>
    <w:rsid w:val="00395560"/>
    <w:rsid w:val="0039771F"/>
    <w:rsid w:val="003B3F6A"/>
    <w:rsid w:val="003C6261"/>
    <w:rsid w:val="003C6DD4"/>
    <w:rsid w:val="003C7F57"/>
    <w:rsid w:val="003D4899"/>
    <w:rsid w:val="003E011A"/>
    <w:rsid w:val="003E0AD5"/>
    <w:rsid w:val="003E2D1B"/>
    <w:rsid w:val="003E2D40"/>
    <w:rsid w:val="003F1C24"/>
    <w:rsid w:val="003F213D"/>
    <w:rsid w:val="003F507E"/>
    <w:rsid w:val="003F6CF1"/>
    <w:rsid w:val="00401F9D"/>
    <w:rsid w:val="0040686F"/>
    <w:rsid w:val="004111DC"/>
    <w:rsid w:val="00411428"/>
    <w:rsid w:val="00413CD9"/>
    <w:rsid w:val="004152DE"/>
    <w:rsid w:val="00415CE0"/>
    <w:rsid w:val="0041725D"/>
    <w:rsid w:val="00420200"/>
    <w:rsid w:val="00421CA5"/>
    <w:rsid w:val="00422868"/>
    <w:rsid w:val="00424AE2"/>
    <w:rsid w:val="0043738F"/>
    <w:rsid w:val="00440B4C"/>
    <w:rsid w:val="00442983"/>
    <w:rsid w:val="00461104"/>
    <w:rsid w:val="00461CFA"/>
    <w:rsid w:val="00464118"/>
    <w:rsid w:val="00470931"/>
    <w:rsid w:val="00471B14"/>
    <w:rsid w:val="0047275C"/>
    <w:rsid w:val="004727EF"/>
    <w:rsid w:val="0047334A"/>
    <w:rsid w:val="004734BC"/>
    <w:rsid w:val="00476037"/>
    <w:rsid w:val="00476335"/>
    <w:rsid w:val="004775A7"/>
    <w:rsid w:val="00484519"/>
    <w:rsid w:val="00491BB9"/>
    <w:rsid w:val="004967FF"/>
    <w:rsid w:val="004A083B"/>
    <w:rsid w:val="004A2055"/>
    <w:rsid w:val="004A2572"/>
    <w:rsid w:val="004A2CCC"/>
    <w:rsid w:val="004A3CE0"/>
    <w:rsid w:val="004A437A"/>
    <w:rsid w:val="004B18B2"/>
    <w:rsid w:val="004B6735"/>
    <w:rsid w:val="004C19BB"/>
    <w:rsid w:val="004C4A73"/>
    <w:rsid w:val="004C6A88"/>
    <w:rsid w:val="004D0C29"/>
    <w:rsid w:val="004D1AB0"/>
    <w:rsid w:val="004D1F5A"/>
    <w:rsid w:val="004D3331"/>
    <w:rsid w:val="004D59C2"/>
    <w:rsid w:val="004D727D"/>
    <w:rsid w:val="004E5690"/>
    <w:rsid w:val="004E58D5"/>
    <w:rsid w:val="004E70C9"/>
    <w:rsid w:val="004F3053"/>
    <w:rsid w:val="004F34FA"/>
    <w:rsid w:val="004F43A7"/>
    <w:rsid w:val="004F5A84"/>
    <w:rsid w:val="004F610C"/>
    <w:rsid w:val="00501A85"/>
    <w:rsid w:val="00506263"/>
    <w:rsid w:val="00507853"/>
    <w:rsid w:val="00507BAD"/>
    <w:rsid w:val="005150EB"/>
    <w:rsid w:val="00522EF4"/>
    <w:rsid w:val="0052449B"/>
    <w:rsid w:val="00527D16"/>
    <w:rsid w:val="005326C6"/>
    <w:rsid w:val="00541997"/>
    <w:rsid w:val="00544105"/>
    <w:rsid w:val="00545F41"/>
    <w:rsid w:val="00546237"/>
    <w:rsid w:val="005464AE"/>
    <w:rsid w:val="005550BA"/>
    <w:rsid w:val="0055537A"/>
    <w:rsid w:val="00555C6B"/>
    <w:rsid w:val="0055722E"/>
    <w:rsid w:val="0056226C"/>
    <w:rsid w:val="00564137"/>
    <w:rsid w:val="00566D89"/>
    <w:rsid w:val="00571219"/>
    <w:rsid w:val="00571DD9"/>
    <w:rsid w:val="0057222F"/>
    <w:rsid w:val="00594000"/>
    <w:rsid w:val="005945D6"/>
    <w:rsid w:val="00594B2A"/>
    <w:rsid w:val="005A2117"/>
    <w:rsid w:val="005A25BB"/>
    <w:rsid w:val="005A3325"/>
    <w:rsid w:val="005B08D8"/>
    <w:rsid w:val="005B3E98"/>
    <w:rsid w:val="005B52FF"/>
    <w:rsid w:val="005B68CA"/>
    <w:rsid w:val="005B77FF"/>
    <w:rsid w:val="005C177C"/>
    <w:rsid w:val="005C5570"/>
    <w:rsid w:val="005D16A5"/>
    <w:rsid w:val="005D5304"/>
    <w:rsid w:val="005D6969"/>
    <w:rsid w:val="005D6A72"/>
    <w:rsid w:val="005E0A69"/>
    <w:rsid w:val="005E14DC"/>
    <w:rsid w:val="005E5C9F"/>
    <w:rsid w:val="005F0729"/>
    <w:rsid w:val="005F4D58"/>
    <w:rsid w:val="005F5D37"/>
    <w:rsid w:val="006020EE"/>
    <w:rsid w:val="00602203"/>
    <w:rsid w:val="00611075"/>
    <w:rsid w:val="00612C15"/>
    <w:rsid w:val="00614EAE"/>
    <w:rsid w:val="006150A2"/>
    <w:rsid w:val="00623149"/>
    <w:rsid w:val="00624A10"/>
    <w:rsid w:val="00624A83"/>
    <w:rsid w:val="00626A25"/>
    <w:rsid w:val="00632475"/>
    <w:rsid w:val="00632957"/>
    <w:rsid w:val="00636A84"/>
    <w:rsid w:val="006377E7"/>
    <w:rsid w:val="0064442D"/>
    <w:rsid w:val="00651F19"/>
    <w:rsid w:val="00655C74"/>
    <w:rsid w:val="0065776F"/>
    <w:rsid w:val="006617C6"/>
    <w:rsid w:val="00671349"/>
    <w:rsid w:val="00675CE0"/>
    <w:rsid w:val="00682F4E"/>
    <w:rsid w:val="006871BF"/>
    <w:rsid w:val="00691190"/>
    <w:rsid w:val="0069461C"/>
    <w:rsid w:val="006975E8"/>
    <w:rsid w:val="006A36DE"/>
    <w:rsid w:val="006B04EF"/>
    <w:rsid w:val="006B1AE8"/>
    <w:rsid w:val="006B1BC4"/>
    <w:rsid w:val="006B3B3A"/>
    <w:rsid w:val="006B3BFB"/>
    <w:rsid w:val="006C22FB"/>
    <w:rsid w:val="006E0139"/>
    <w:rsid w:val="006E5707"/>
    <w:rsid w:val="006E657F"/>
    <w:rsid w:val="006E6C86"/>
    <w:rsid w:val="006E7C34"/>
    <w:rsid w:val="006F2945"/>
    <w:rsid w:val="00701438"/>
    <w:rsid w:val="007049CB"/>
    <w:rsid w:val="00705E0A"/>
    <w:rsid w:val="0070674E"/>
    <w:rsid w:val="00710E7E"/>
    <w:rsid w:val="00713869"/>
    <w:rsid w:val="0071520C"/>
    <w:rsid w:val="00723583"/>
    <w:rsid w:val="0073476A"/>
    <w:rsid w:val="0073495E"/>
    <w:rsid w:val="00735620"/>
    <w:rsid w:val="00735B4A"/>
    <w:rsid w:val="00741699"/>
    <w:rsid w:val="00742C72"/>
    <w:rsid w:val="0074390B"/>
    <w:rsid w:val="00743952"/>
    <w:rsid w:val="0074678E"/>
    <w:rsid w:val="00747C85"/>
    <w:rsid w:val="0075246C"/>
    <w:rsid w:val="00752980"/>
    <w:rsid w:val="007544DF"/>
    <w:rsid w:val="007559FA"/>
    <w:rsid w:val="00755F3D"/>
    <w:rsid w:val="007575C4"/>
    <w:rsid w:val="00761E15"/>
    <w:rsid w:val="00770D66"/>
    <w:rsid w:val="007722E1"/>
    <w:rsid w:val="0077726E"/>
    <w:rsid w:val="00777291"/>
    <w:rsid w:val="00782A7B"/>
    <w:rsid w:val="0078598E"/>
    <w:rsid w:val="00786599"/>
    <w:rsid w:val="007916A5"/>
    <w:rsid w:val="007A107E"/>
    <w:rsid w:val="007B3AD2"/>
    <w:rsid w:val="007C23E4"/>
    <w:rsid w:val="007C36E9"/>
    <w:rsid w:val="007C5510"/>
    <w:rsid w:val="007D33F3"/>
    <w:rsid w:val="007D5CE1"/>
    <w:rsid w:val="007E1A74"/>
    <w:rsid w:val="007E30B4"/>
    <w:rsid w:val="007E6AEA"/>
    <w:rsid w:val="007E79F0"/>
    <w:rsid w:val="007F1173"/>
    <w:rsid w:val="007F1BF8"/>
    <w:rsid w:val="007F3C1D"/>
    <w:rsid w:val="007F5E99"/>
    <w:rsid w:val="007F7C52"/>
    <w:rsid w:val="00803E73"/>
    <w:rsid w:val="00805731"/>
    <w:rsid w:val="008063E6"/>
    <w:rsid w:val="00811A54"/>
    <w:rsid w:val="008166C8"/>
    <w:rsid w:val="00821F46"/>
    <w:rsid w:val="00827CCB"/>
    <w:rsid w:val="00831BD3"/>
    <w:rsid w:val="00833A5D"/>
    <w:rsid w:val="0083416A"/>
    <w:rsid w:val="008441D7"/>
    <w:rsid w:val="00855CCA"/>
    <w:rsid w:val="0085766C"/>
    <w:rsid w:val="00863DA7"/>
    <w:rsid w:val="00864A5D"/>
    <w:rsid w:val="008715BF"/>
    <w:rsid w:val="00882E2D"/>
    <w:rsid w:val="00893235"/>
    <w:rsid w:val="008954C2"/>
    <w:rsid w:val="008A0419"/>
    <w:rsid w:val="008A06F3"/>
    <w:rsid w:val="008A138C"/>
    <w:rsid w:val="008A2FD9"/>
    <w:rsid w:val="008A31B4"/>
    <w:rsid w:val="008A374B"/>
    <w:rsid w:val="008B2C6A"/>
    <w:rsid w:val="008B7A33"/>
    <w:rsid w:val="008B7B84"/>
    <w:rsid w:val="008C1108"/>
    <w:rsid w:val="008C6629"/>
    <w:rsid w:val="008D1C56"/>
    <w:rsid w:val="008D50D9"/>
    <w:rsid w:val="008D5A33"/>
    <w:rsid w:val="008D5BC1"/>
    <w:rsid w:val="008D5E2B"/>
    <w:rsid w:val="008E0FA9"/>
    <w:rsid w:val="008E2177"/>
    <w:rsid w:val="008E4D27"/>
    <w:rsid w:val="008E5F32"/>
    <w:rsid w:val="008E743B"/>
    <w:rsid w:val="008F083B"/>
    <w:rsid w:val="008F08D8"/>
    <w:rsid w:val="008F358F"/>
    <w:rsid w:val="008F63E7"/>
    <w:rsid w:val="008F789C"/>
    <w:rsid w:val="0090268E"/>
    <w:rsid w:val="009144B0"/>
    <w:rsid w:val="00916F67"/>
    <w:rsid w:val="00923694"/>
    <w:rsid w:val="00923CFA"/>
    <w:rsid w:val="00925217"/>
    <w:rsid w:val="00926FD2"/>
    <w:rsid w:val="00927915"/>
    <w:rsid w:val="009316B4"/>
    <w:rsid w:val="00933604"/>
    <w:rsid w:val="009347E6"/>
    <w:rsid w:val="009357E7"/>
    <w:rsid w:val="00942DBC"/>
    <w:rsid w:val="0094308E"/>
    <w:rsid w:val="00944443"/>
    <w:rsid w:val="00952BFF"/>
    <w:rsid w:val="00960CCE"/>
    <w:rsid w:val="00960D88"/>
    <w:rsid w:val="009623D7"/>
    <w:rsid w:val="00970C45"/>
    <w:rsid w:val="00973858"/>
    <w:rsid w:val="00977F56"/>
    <w:rsid w:val="00980247"/>
    <w:rsid w:val="00980379"/>
    <w:rsid w:val="0098041F"/>
    <w:rsid w:val="00983D95"/>
    <w:rsid w:val="00985DF4"/>
    <w:rsid w:val="009866A8"/>
    <w:rsid w:val="00990423"/>
    <w:rsid w:val="00992582"/>
    <w:rsid w:val="009A1245"/>
    <w:rsid w:val="009A44D5"/>
    <w:rsid w:val="009B018A"/>
    <w:rsid w:val="009B057C"/>
    <w:rsid w:val="009B1060"/>
    <w:rsid w:val="009B6F80"/>
    <w:rsid w:val="009C66E5"/>
    <w:rsid w:val="009D340A"/>
    <w:rsid w:val="009D74A9"/>
    <w:rsid w:val="009E1054"/>
    <w:rsid w:val="009E5536"/>
    <w:rsid w:val="009E698C"/>
    <w:rsid w:val="009F085D"/>
    <w:rsid w:val="009F1F74"/>
    <w:rsid w:val="009F2381"/>
    <w:rsid w:val="009F32D3"/>
    <w:rsid w:val="009F47E5"/>
    <w:rsid w:val="009F65FA"/>
    <w:rsid w:val="009F77E0"/>
    <w:rsid w:val="00A0682A"/>
    <w:rsid w:val="00A135E6"/>
    <w:rsid w:val="00A17FE9"/>
    <w:rsid w:val="00A30D36"/>
    <w:rsid w:val="00A31FBB"/>
    <w:rsid w:val="00A4553A"/>
    <w:rsid w:val="00A4556A"/>
    <w:rsid w:val="00A46B8D"/>
    <w:rsid w:val="00A475B0"/>
    <w:rsid w:val="00A477EE"/>
    <w:rsid w:val="00A56C6B"/>
    <w:rsid w:val="00A56CFA"/>
    <w:rsid w:val="00A6763E"/>
    <w:rsid w:val="00A704C6"/>
    <w:rsid w:val="00A70B74"/>
    <w:rsid w:val="00A734FE"/>
    <w:rsid w:val="00A80761"/>
    <w:rsid w:val="00A84A81"/>
    <w:rsid w:val="00A86C3E"/>
    <w:rsid w:val="00A86ECA"/>
    <w:rsid w:val="00A87C78"/>
    <w:rsid w:val="00A914FB"/>
    <w:rsid w:val="00A9257D"/>
    <w:rsid w:val="00A92E0B"/>
    <w:rsid w:val="00A948D2"/>
    <w:rsid w:val="00A95256"/>
    <w:rsid w:val="00A97947"/>
    <w:rsid w:val="00AA1418"/>
    <w:rsid w:val="00AA3B3B"/>
    <w:rsid w:val="00AA67F9"/>
    <w:rsid w:val="00AB111E"/>
    <w:rsid w:val="00AB1FB6"/>
    <w:rsid w:val="00AB2C4E"/>
    <w:rsid w:val="00AC07A1"/>
    <w:rsid w:val="00AC1BBD"/>
    <w:rsid w:val="00AD1690"/>
    <w:rsid w:val="00AE00E9"/>
    <w:rsid w:val="00AE0624"/>
    <w:rsid w:val="00AE1A34"/>
    <w:rsid w:val="00AE2E1B"/>
    <w:rsid w:val="00AE3CD2"/>
    <w:rsid w:val="00AE3E16"/>
    <w:rsid w:val="00AE4C57"/>
    <w:rsid w:val="00AE7027"/>
    <w:rsid w:val="00AF2C4A"/>
    <w:rsid w:val="00AF4979"/>
    <w:rsid w:val="00B00533"/>
    <w:rsid w:val="00B00EC7"/>
    <w:rsid w:val="00B02C00"/>
    <w:rsid w:val="00B03594"/>
    <w:rsid w:val="00B0403A"/>
    <w:rsid w:val="00B06ED5"/>
    <w:rsid w:val="00B10685"/>
    <w:rsid w:val="00B121EB"/>
    <w:rsid w:val="00B1264C"/>
    <w:rsid w:val="00B15A49"/>
    <w:rsid w:val="00B175C4"/>
    <w:rsid w:val="00B36A64"/>
    <w:rsid w:val="00B40B47"/>
    <w:rsid w:val="00B41738"/>
    <w:rsid w:val="00B52C69"/>
    <w:rsid w:val="00B536BC"/>
    <w:rsid w:val="00B5384E"/>
    <w:rsid w:val="00B56F40"/>
    <w:rsid w:val="00B6306C"/>
    <w:rsid w:val="00B65B40"/>
    <w:rsid w:val="00B773A9"/>
    <w:rsid w:val="00B7757A"/>
    <w:rsid w:val="00B8741F"/>
    <w:rsid w:val="00B901DF"/>
    <w:rsid w:val="00BA0B41"/>
    <w:rsid w:val="00BA1332"/>
    <w:rsid w:val="00BA13F1"/>
    <w:rsid w:val="00BA254A"/>
    <w:rsid w:val="00BA39FA"/>
    <w:rsid w:val="00BB7276"/>
    <w:rsid w:val="00BC3705"/>
    <w:rsid w:val="00BC3A01"/>
    <w:rsid w:val="00BC424D"/>
    <w:rsid w:val="00BC703C"/>
    <w:rsid w:val="00BC78F6"/>
    <w:rsid w:val="00BD6A22"/>
    <w:rsid w:val="00BE3307"/>
    <w:rsid w:val="00BE3973"/>
    <w:rsid w:val="00BE3BF4"/>
    <w:rsid w:val="00BF0092"/>
    <w:rsid w:val="00BF2E97"/>
    <w:rsid w:val="00C01208"/>
    <w:rsid w:val="00C03C40"/>
    <w:rsid w:val="00C04A1D"/>
    <w:rsid w:val="00C12628"/>
    <w:rsid w:val="00C148AA"/>
    <w:rsid w:val="00C157F8"/>
    <w:rsid w:val="00C1594A"/>
    <w:rsid w:val="00C166DF"/>
    <w:rsid w:val="00C17B26"/>
    <w:rsid w:val="00C23B45"/>
    <w:rsid w:val="00C27821"/>
    <w:rsid w:val="00C30792"/>
    <w:rsid w:val="00C30CEF"/>
    <w:rsid w:val="00C35200"/>
    <w:rsid w:val="00C35951"/>
    <w:rsid w:val="00C35AB1"/>
    <w:rsid w:val="00C361B2"/>
    <w:rsid w:val="00C45B35"/>
    <w:rsid w:val="00C47B0A"/>
    <w:rsid w:val="00C50ACE"/>
    <w:rsid w:val="00C51FCE"/>
    <w:rsid w:val="00C53AC2"/>
    <w:rsid w:val="00C6035E"/>
    <w:rsid w:val="00C605BC"/>
    <w:rsid w:val="00C6385B"/>
    <w:rsid w:val="00C638F9"/>
    <w:rsid w:val="00C64AF3"/>
    <w:rsid w:val="00C66799"/>
    <w:rsid w:val="00C72486"/>
    <w:rsid w:val="00C73709"/>
    <w:rsid w:val="00C775DD"/>
    <w:rsid w:val="00C77DF7"/>
    <w:rsid w:val="00C81912"/>
    <w:rsid w:val="00C84791"/>
    <w:rsid w:val="00C863A5"/>
    <w:rsid w:val="00C91774"/>
    <w:rsid w:val="00C92DB9"/>
    <w:rsid w:val="00C950ED"/>
    <w:rsid w:val="00C964B1"/>
    <w:rsid w:val="00C97ACF"/>
    <w:rsid w:val="00CB155B"/>
    <w:rsid w:val="00CB175B"/>
    <w:rsid w:val="00CB50EB"/>
    <w:rsid w:val="00CB6BEF"/>
    <w:rsid w:val="00CC0D84"/>
    <w:rsid w:val="00CC4135"/>
    <w:rsid w:val="00CC5B27"/>
    <w:rsid w:val="00CC7DF1"/>
    <w:rsid w:val="00CD29EC"/>
    <w:rsid w:val="00CD6D8F"/>
    <w:rsid w:val="00CD70CC"/>
    <w:rsid w:val="00CE1D57"/>
    <w:rsid w:val="00CE2DEB"/>
    <w:rsid w:val="00CE36F4"/>
    <w:rsid w:val="00CE6866"/>
    <w:rsid w:val="00CE6956"/>
    <w:rsid w:val="00CE6A11"/>
    <w:rsid w:val="00CF24BA"/>
    <w:rsid w:val="00CF6A2F"/>
    <w:rsid w:val="00D02AF4"/>
    <w:rsid w:val="00D03CA0"/>
    <w:rsid w:val="00D0754B"/>
    <w:rsid w:val="00D07871"/>
    <w:rsid w:val="00D24EED"/>
    <w:rsid w:val="00D331B0"/>
    <w:rsid w:val="00D35D60"/>
    <w:rsid w:val="00D4141B"/>
    <w:rsid w:val="00D41B65"/>
    <w:rsid w:val="00D45010"/>
    <w:rsid w:val="00D47C7D"/>
    <w:rsid w:val="00D5122B"/>
    <w:rsid w:val="00D54C2C"/>
    <w:rsid w:val="00D57009"/>
    <w:rsid w:val="00D613F1"/>
    <w:rsid w:val="00D6339A"/>
    <w:rsid w:val="00D6613D"/>
    <w:rsid w:val="00D70688"/>
    <w:rsid w:val="00D80E94"/>
    <w:rsid w:val="00D81107"/>
    <w:rsid w:val="00D84F36"/>
    <w:rsid w:val="00D85EE9"/>
    <w:rsid w:val="00D86D34"/>
    <w:rsid w:val="00D90BC3"/>
    <w:rsid w:val="00D915C3"/>
    <w:rsid w:val="00D93D34"/>
    <w:rsid w:val="00D94403"/>
    <w:rsid w:val="00D95005"/>
    <w:rsid w:val="00D95C48"/>
    <w:rsid w:val="00DA62B1"/>
    <w:rsid w:val="00DB3A2B"/>
    <w:rsid w:val="00DB4045"/>
    <w:rsid w:val="00DB5A1F"/>
    <w:rsid w:val="00DB6CC5"/>
    <w:rsid w:val="00DC1388"/>
    <w:rsid w:val="00DC291C"/>
    <w:rsid w:val="00DC3753"/>
    <w:rsid w:val="00DC3EC3"/>
    <w:rsid w:val="00DC4D1A"/>
    <w:rsid w:val="00DC7119"/>
    <w:rsid w:val="00DD1DC3"/>
    <w:rsid w:val="00DD27AE"/>
    <w:rsid w:val="00DE21DE"/>
    <w:rsid w:val="00DE45DC"/>
    <w:rsid w:val="00DF1CC1"/>
    <w:rsid w:val="00DF2869"/>
    <w:rsid w:val="00DF57F6"/>
    <w:rsid w:val="00E017D2"/>
    <w:rsid w:val="00E01A2B"/>
    <w:rsid w:val="00E05DC2"/>
    <w:rsid w:val="00E1196A"/>
    <w:rsid w:val="00E124C4"/>
    <w:rsid w:val="00E130E3"/>
    <w:rsid w:val="00E14DAE"/>
    <w:rsid w:val="00E15679"/>
    <w:rsid w:val="00E17C69"/>
    <w:rsid w:val="00E17E0B"/>
    <w:rsid w:val="00E20757"/>
    <w:rsid w:val="00E217ED"/>
    <w:rsid w:val="00E22F19"/>
    <w:rsid w:val="00E25CEB"/>
    <w:rsid w:val="00E27BF4"/>
    <w:rsid w:val="00E307E5"/>
    <w:rsid w:val="00E31082"/>
    <w:rsid w:val="00E44413"/>
    <w:rsid w:val="00E448E7"/>
    <w:rsid w:val="00E461D1"/>
    <w:rsid w:val="00E46409"/>
    <w:rsid w:val="00E5076A"/>
    <w:rsid w:val="00E51404"/>
    <w:rsid w:val="00E5430D"/>
    <w:rsid w:val="00E56AB6"/>
    <w:rsid w:val="00E576F3"/>
    <w:rsid w:val="00E67211"/>
    <w:rsid w:val="00E70C93"/>
    <w:rsid w:val="00E71A3E"/>
    <w:rsid w:val="00E736C7"/>
    <w:rsid w:val="00E7597C"/>
    <w:rsid w:val="00E80863"/>
    <w:rsid w:val="00E83892"/>
    <w:rsid w:val="00E92BA3"/>
    <w:rsid w:val="00E94B5C"/>
    <w:rsid w:val="00EA4215"/>
    <w:rsid w:val="00EA471E"/>
    <w:rsid w:val="00EA7E8F"/>
    <w:rsid w:val="00EB32C6"/>
    <w:rsid w:val="00EB3FB9"/>
    <w:rsid w:val="00EB62F0"/>
    <w:rsid w:val="00EB6637"/>
    <w:rsid w:val="00EC509D"/>
    <w:rsid w:val="00ED0733"/>
    <w:rsid w:val="00ED2F14"/>
    <w:rsid w:val="00ED74DC"/>
    <w:rsid w:val="00EE04C2"/>
    <w:rsid w:val="00EF26E0"/>
    <w:rsid w:val="00EF5632"/>
    <w:rsid w:val="00EF583B"/>
    <w:rsid w:val="00F01BAB"/>
    <w:rsid w:val="00F03851"/>
    <w:rsid w:val="00F0482E"/>
    <w:rsid w:val="00F16832"/>
    <w:rsid w:val="00F2133C"/>
    <w:rsid w:val="00F22D17"/>
    <w:rsid w:val="00F232F3"/>
    <w:rsid w:val="00F3286D"/>
    <w:rsid w:val="00F3372C"/>
    <w:rsid w:val="00F36B33"/>
    <w:rsid w:val="00F4090E"/>
    <w:rsid w:val="00F409F2"/>
    <w:rsid w:val="00F44060"/>
    <w:rsid w:val="00F45E64"/>
    <w:rsid w:val="00F46D5B"/>
    <w:rsid w:val="00F5194E"/>
    <w:rsid w:val="00F653B7"/>
    <w:rsid w:val="00F7002C"/>
    <w:rsid w:val="00F708E0"/>
    <w:rsid w:val="00F73DD2"/>
    <w:rsid w:val="00F75704"/>
    <w:rsid w:val="00F761EE"/>
    <w:rsid w:val="00F90123"/>
    <w:rsid w:val="00F95D1B"/>
    <w:rsid w:val="00FA29D5"/>
    <w:rsid w:val="00FA4BCC"/>
    <w:rsid w:val="00FA7DA3"/>
    <w:rsid w:val="00FB1DAF"/>
    <w:rsid w:val="00FB2216"/>
    <w:rsid w:val="00FB4D8B"/>
    <w:rsid w:val="00FB5A0F"/>
    <w:rsid w:val="00FB7795"/>
    <w:rsid w:val="00FC258B"/>
    <w:rsid w:val="00FC4380"/>
    <w:rsid w:val="00FC4BE6"/>
    <w:rsid w:val="00FC52EA"/>
    <w:rsid w:val="00FC6A9F"/>
    <w:rsid w:val="00FD123A"/>
    <w:rsid w:val="00FD28A3"/>
    <w:rsid w:val="00FD5980"/>
    <w:rsid w:val="00FD6FC4"/>
    <w:rsid w:val="00FE612D"/>
    <w:rsid w:val="00FF2280"/>
    <w:rsid w:val="00FF2921"/>
    <w:rsid w:val="00FF4B8A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uiPriority="0" w:unhideWhenUsed="1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479D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79DE"/>
    <w:pPr>
      <w:keepNext/>
      <w:jc w:val="center"/>
      <w:outlineLvl w:val="0"/>
    </w:pPr>
    <w:rPr>
      <w:b/>
      <w:bCs/>
      <w:color w:val="FF0000"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79DE"/>
    <w:pPr>
      <w:keepNext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79DE"/>
    <w:pPr>
      <w:keepNext/>
      <w:spacing w:line="360" w:lineRule="auto"/>
      <w:jc w:val="center"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79DE"/>
    <w:pPr>
      <w:keepNext/>
      <w:outlineLvl w:val="3"/>
    </w:pPr>
    <w:rPr>
      <w:b/>
      <w:bCs/>
      <w:color w:val="FF0000"/>
      <w:spacing w:val="-18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79DE"/>
    <w:pPr>
      <w:keepNext/>
      <w:jc w:val="both"/>
      <w:outlineLvl w:val="4"/>
    </w:pPr>
    <w:rPr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79DE"/>
    <w:pPr>
      <w:keepNext/>
      <w:spacing w:before="120"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79DE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397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397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397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397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397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E3973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E3973"/>
    <w:rPr>
      <w:rFonts w:ascii="Calibri" w:hAnsi="Calibri" w:cs="Calibr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E3973"/>
    <w:rPr>
      <w:rFonts w:ascii="Cambria" w:hAnsi="Cambria" w:cs="Cambria"/>
    </w:rPr>
  </w:style>
  <w:style w:type="paragraph" w:styleId="Title">
    <w:name w:val="Title"/>
    <w:basedOn w:val="Normal"/>
    <w:link w:val="TitleChar"/>
    <w:uiPriority w:val="99"/>
    <w:qFormat/>
    <w:rsid w:val="002479DE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BE3973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247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3973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2479DE"/>
  </w:style>
  <w:style w:type="paragraph" w:styleId="Footer">
    <w:name w:val="footer"/>
    <w:basedOn w:val="Normal"/>
    <w:link w:val="FooterChar"/>
    <w:uiPriority w:val="99"/>
    <w:rsid w:val="00247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3973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479DE"/>
    <w:rPr>
      <w:b/>
      <w:bCs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79DE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397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4</Pages>
  <Words>1937</Words>
  <Characters>11043</Characters>
  <Application>Microsoft Office Outlook</Application>
  <DocSecurity>0</DocSecurity>
  <Lines>0</Lines>
  <Paragraphs>0</Paragraphs>
  <ScaleCrop>false</ScaleCrop>
  <Company>MED-KIM KIMYA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MED-KIM KIMYA</dc:creator>
  <cp:keywords/>
  <dc:description/>
  <cp:lastModifiedBy>hpper1</cp:lastModifiedBy>
  <cp:revision>18</cp:revision>
  <cp:lastPrinted>2015-10-05T12:39:00Z</cp:lastPrinted>
  <dcterms:created xsi:type="dcterms:W3CDTF">2015-05-26T12:49:00Z</dcterms:created>
  <dcterms:modified xsi:type="dcterms:W3CDTF">2015-10-15T06:31:00Z</dcterms:modified>
</cp:coreProperties>
</file>