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7A" w:rsidRPr="004E6701" w:rsidRDefault="00882E7A" w:rsidP="00FA40B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1. HAFTA</w:t>
      </w: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31</w:t>
      </w:r>
      <w:r w:rsidRPr="004E670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Ağustos</w:t>
      </w:r>
      <w:r w:rsidRPr="004E670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Pazartesi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A0B2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Hastalıkların belirti ve bulgularının klinikteki yeri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Erişkin hasta ile ilgili öykü alma yöntemleri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 hasta ile ilgili öykü alma yöntemleri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BULUT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C47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Fizik bakının temel yöntemleri, koşulları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C47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Ateş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B.ÖZTÜRK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C47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Kan Basıncı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C47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Sağlık ekibi üyeleri arasında etkileşim ve iletişim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4E78FA">
              <w:rPr>
                <w:sz w:val="18"/>
                <w:szCs w:val="18"/>
                <w:highlight w:val="yellow"/>
              </w:rPr>
              <w:t>S.DEMİRAĞ</w:t>
            </w: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Salı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E00AB7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Kilo kaybı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</w:t>
            </w:r>
            <w:r>
              <w:rPr>
                <w:sz w:val="18"/>
                <w:szCs w:val="18"/>
              </w:rPr>
              <w:t>B.UYSAL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Karın ağrısı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</w:t>
            </w:r>
            <w:r>
              <w:rPr>
                <w:sz w:val="18"/>
                <w:szCs w:val="18"/>
              </w:rPr>
              <w:t>B.UYSAL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EC7C15" w:rsidRDefault="00882E7A" w:rsidP="00D54130">
            <w:pPr>
              <w:rPr>
                <w:sz w:val="18"/>
                <w:szCs w:val="18"/>
              </w:rPr>
            </w:pPr>
            <w:r w:rsidRPr="00EC7C15">
              <w:rPr>
                <w:sz w:val="18"/>
                <w:szCs w:val="18"/>
              </w:rPr>
              <w:t>Solunum sistemi</w:t>
            </w:r>
            <w:r>
              <w:rPr>
                <w:sz w:val="18"/>
                <w:szCs w:val="18"/>
              </w:rPr>
              <w:t>nde temel</w:t>
            </w:r>
            <w:r w:rsidRPr="00EC7C15">
              <w:rPr>
                <w:sz w:val="18"/>
                <w:szCs w:val="18"/>
              </w:rPr>
              <w:t xml:space="preserve"> muayene</w:t>
            </w:r>
            <w:r>
              <w:rPr>
                <w:sz w:val="18"/>
                <w:szCs w:val="18"/>
              </w:rPr>
              <w:t xml:space="preserve"> yöntemleri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C7C15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ŞTGÜLEN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Tıbbı Etik Değerlendirmelerde  Etik Yaklaşımlar ve İlkeler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Ö.EREL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E00AB7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Halsizlik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Solukluk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Siyanoz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H.B.UYSAL</w:t>
            </w:r>
          </w:p>
        </w:tc>
      </w:tr>
    </w:tbl>
    <w:p w:rsidR="00882E7A" w:rsidRPr="004E6701" w:rsidRDefault="00882E7A" w:rsidP="007008B5">
      <w:pPr>
        <w:rPr>
          <w:b/>
          <w:bCs/>
          <w:sz w:val="18"/>
          <w:szCs w:val="18"/>
        </w:rPr>
      </w:pPr>
    </w:p>
    <w:p w:rsidR="00882E7A" w:rsidRPr="004E6701" w:rsidRDefault="00882E7A" w:rsidP="007008B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Çarşamba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A91817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Tıbbi Genetik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Klinikte genetik bilgilerinin yeri, uygulama örnekleri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G.BOZKURT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E00AB7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 xml:space="preserve">Çocukta genitoüriner sistem muayenesi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D. YILMAZ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FB1286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FB1286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Büyüme ve gelişmenin değerlendirilmesi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FB1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T.ÜNÜVAR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A91817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FB1286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FB1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Obstetriye giriş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FB1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ZAFER</w:t>
            </w: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97438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74387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FB1286">
            <w:pPr>
              <w:rPr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FB1286">
            <w:pPr>
              <w:rPr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FB1286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82E7A" w:rsidRPr="004E6701" w:rsidRDefault="00882E7A" w:rsidP="007008B5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Perşembe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EHU: Tıp Hukuk ve Etiği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Kötü tıbbi uygulamalar ve hekimin hukuki, cezai sorumlulukları,.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S.ÖZKÖK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rHeight w:val="17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E00AB7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Kanama eğiliminin artma şekilleri ve klinik farklılıkları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Z.BOLAMAN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Lenfadenopatilerin muayenesi ve klinik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İ.YAVAŞOĞLU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Paraliziler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A.ŞAİR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Başağrıları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A.ŞAİR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Bilinç kaybı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A.ŞAİR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Cuma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GİS kanaması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454484">
            <w:pPr>
              <w:rPr>
                <w:sz w:val="18"/>
                <w:szCs w:val="18"/>
              </w:rPr>
            </w:pPr>
            <w:r w:rsidRPr="009967C3">
              <w:rPr>
                <w:sz w:val="18"/>
                <w:szCs w:val="18"/>
              </w:rPr>
              <w:t>A. COŞKUN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Bulantı-kusma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454484">
            <w:pPr>
              <w:rPr>
                <w:sz w:val="18"/>
                <w:szCs w:val="18"/>
              </w:rPr>
            </w:pPr>
            <w:r w:rsidRPr="009967C3">
              <w:rPr>
                <w:sz w:val="18"/>
                <w:szCs w:val="18"/>
              </w:rPr>
              <w:t>A. COŞKUN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Nörolojik sistem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454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A.ŞAİR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Etik karar verme süreçleri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454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Ö.EREL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DE5A39" w:rsidRDefault="00882E7A" w:rsidP="003221EB">
            <w:pPr>
              <w:rPr>
                <w:sz w:val="18"/>
                <w:szCs w:val="18"/>
                <w:highlight w:val="yellow"/>
              </w:rPr>
            </w:pPr>
            <w:r w:rsidRPr="00A61F38">
              <w:rPr>
                <w:sz w:val="18"/>
                <w:szCs w:val="18"/>
              </w:rPr>
              <w:t>Yaşama saygı ilkesi, ölümün tanımı, Ötenazi, yaşam desteği, Abortus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454484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Sağlıkta </w:t>
            </w:r>
            <w:r w:rsidRPr="00C0790E">
              <w:rPr>
                <w:sz w:val="18"/>
                <w:szCs w:val="18"/>
              </w:rPr>
              <w:t>Hareketlilik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454484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Sağlıkta </w:t>
            </w:r>
            <w:r w:rsidRPr="00C0790E">
              <w:rPr>
                <w:sz w:val="18"/>
                <w:szCs w:val="18"/>
              </w:rPr>
              <w:t>Hareketlilik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454484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H.M.SÖNMEZ</w:t>
            </w:r>
          </w:p>
        </w:tc>
      </w:tr>
      <w:tr w:rsidR="00882E7A" w:rsidRPr="004E6701">
        <w:trPr>
          <w:cantSplit/>
          <w:trHeight w:val="7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8D78A7" w:rsidRDefault="00882E7A" w:rsidP="003221EB">
            <w:pPr>
              <w:jc w:val="center"/>
            </w:pPr>
            <w:r w:rsidRPr="008D78A7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E7A" w:rsidRPr="008D78A7" w:rsidRDefault="00882E7A" w:rsidP="003221EB">
            <w:pPr>
              <w:rPr>
                <w:sz w:val="18"/>
                <w:szCs w:val="18"/>
              </w:rPr>
            </w:pPr>
            <w:r w:rsidRPr="008D78A7">
              <w:rPr>
                <w:sz w:val="18"/>
                <w:szCs w:val="18"/>
              </w:rPr>
              <w:t>Genitoüriner sistem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8D78A7" w:rsidRDefault="00882E7A" w:rsidP="003221EB">
            <w:pPr>
              <w:rPr>
                <w:sz w:val="18"/>
                <w:szCs w:val="18"/>
              </w:rPr>
            </w:pPr>
            <w:r w:rsidRPr="008D78A7">
              <w:rPr>
                <w:sz w:val="18"/>
                <w:szCs w:val="18"/>
              </w:rPr>
              <w:t>H.EROL</w:t>
            </w: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3C3C4F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br w:type="page"/>
        <w:t>2. HAFTA</w:t>
      </w:r>
    </w:p>
    <w:p w:rsidR="00882E7A" w:rsidRPr="004E6701" w:rsidRDefault="00882E7A" w:rsidP="003C3C4F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4E6701">
        <w:rPr>
          <w:b/>
          <w:bCs/>
          <w:sz w:val="18"/>
          <w:szCs w:val="18"/>
        </w:rPr>
        <w:t xml:space="preserve"> Eylül 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Pazartesi</w:t>
      </w:r>
    </w:p>
    <w:tbl>
      <w:tblPr>
        <w:tblW w:w="981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069"/>
        <w:gridCol w:w="1843"/>
      </w:tblGrid>
      <w:tr w:rsidR="00882E7A" w:rsidRPr="004E6701">
        <w:trPr>
          <w:trHeight w:val="198"/>
          <w:tblHeader/>
        </w:trPr>
        <w:tc>
          <w:tcPr>
            <w:tcW w:w="1346" w:type="dxa"/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069" w:type="dxa"/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069" w:type="dxa"/>
            <w:vMerge w:val="restart"/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Gastrointestinal sistem muayesine ait yöntemler, belirti ve bulgular</w:t>
            </w:r>
          </w:p>
        </w:tc>
        <w:tc>
          <w:tcPr>
            <w:tcW w:w="1843" w:type="dxa"/>
            <w:vMerge w:val="restart"/>
            <w:vAlign w:val="center"/>
          </w:tcPr>
          <w:p w:rsidR="00882E7A" w:rsidRPr="003F1B54" w:rsidRDefault="00882E7A" w:rsidP="005C17B5">
            <w:pPr>
              <w:rPr>
                <w:sz w:val="18"/>
                <w:szCs w:val="18"/>
              </w:rPr>
            </w:pPr>
            <w:r w:rsidRPr="003F1B54">
              <w:rPr>
                <w:sz w:val="18"/>
                <w:szCs w:val="18"/>
              </w:rPr>
              <w:t>A. COŞKUN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882E7A" w:rsidRPr="003F1877" w:rsidRDefault="00882E7A" w:rsidP="009562D7">
            <w:pPr>
              <w:rPr>
                <w:sz w:val="18"/>
                <w:szCs w:val="18"/>
                <w:highlight w:val="yellow"/>
              </w:rPr>
            </w:pPr>
            <w:r w:rsidRPr="003F1877">
              <w:rPr>
                <w:sz w:val="18"/>
                <w:szCs w:val="18"/>
                <w:highlight w:val="yellow"/>
              </w:rPr>
              <w:t>Deri muayenesine ait yönetmeler, belirtiler ve bulgular</w:t>
            </w:r>
          </w:p>
        </w:tc>
        <w:tc>
          <w:tcPr>
            <w:tcW w:w="1843" w:type="dxa"/>
          </w:tcPr>
          <w:p w:rsidR="00882E7A" w:rsidRPr="003F1877" w:rsidRDefault="00882E7A" w:rsidP="009562D7">
            <w:pPr>
              <w:rPr>
                <w:sz w:val="18"/>
                <w:szCs w:val="18"/>
                <w:highlight w:val="yellow"/>
              </w:rPr>
            </w:pPr>
            <w:r w:rsidRPr="003F1877">
              <w:rPr>
                <w:sz w:val="18"/>
                <w:szCs w:val="18"/>
                <w:highlight w:val="yellow"/>
              </w:rPr>
              <w:t>M.USLU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Ödem</w:t>
            </w:r>
          </w:p>
        </w:tc>
        <w:tc>
          <w:tcPr>
            <w:tcW w:w="1843" w:type="dxa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U. ERYILMAZ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882E7A" w:rsidRPr="00A71BFA" w:rsidRDefault="00882E7A" w:rsidP="00D54130">
            <w:pPr>
              <w:rPr>
                <w:sz w:val="18"/>
                <w:szCs w:val="18"/>
              </w:rPr>
            </w:pPr>
            <w:r w:rsidRPr="00A71BFA">
              <w:rPr>
                <w:sz w:val="18"/>
                <w:szCs w:val="18"/>
              </w:rPr>
              <w:t xml:space="preserve">Ağrılı hastaya yaklaşım </w:t>
            </w:r>
          </w:p>
        </w:tc>
        <w:tc>
          <w:tcPr>
            <w:tcW w:w="1843" w:type="dxa"/>
          </w:tcPr>
          <w:p w:rsidR="00882E7A" w:rsidRPr="00A71BFA" w:rsidRDefault="00882E7A" w:rsidP="00D54130">
            <w:pPr>
              <w:rPr>
                <w:sz w:val="18"/>
                <w:szCs w:val="18"/>
              </w:rPr>
            </w:pPr>
            <w:r w:rsidRPr="00A71BFA">
              <w:rPr>
                <w:sz w:val="18"/>
                <w:szCs w:val="18"/>
              </w:rPr>
              <w:t>O.N.AYDIN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882E7A" w:rsidRPr="00A71BFA" w:rsidRDefault="00882E7A" w:rsidP="00D54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Nükleer Tıbba Giriş</w:t>
            </w:r>
          </w:p>
        </w:tc>
        <w:tc>
          <w:tcPr>
            <w:tcW w:w="1843" w:type="dxa"/>
          </w:tcPr>
          <w:p w:rsidR="00882E7A" w:rsidRPr="00A71BFA" w:rsidRDefault="00882E7A" w:rsidP="00D54130">
            <w:pPr>
              <w:rPr>
                <w:sz w:val="18"/>
                <w:szCs w:val="18"/>
              </w:rPr>
            </w:pPr>
            <w:r w:rsidRPr="00A71BFA">
              <w:rPr>
                <w:sz w:val="18"/>
                <w:szCs w:val="18"/>
              </w:rPr>
              <w:t>A.CENGİZ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882E7A" w:rsidRPr="003F1877" w:rsidRDefault="00882E7A" w:rsidP="009562D7">
            <w:pPr>
              <w:rPr>
                <w:sz w:val="18"/>
                <w:szCs w:val="18"/>
                <w:highlight w:val="yellow"/>
              </w:rPr>
            </w:pPr>
            <w:r w:rsidRPr="003F1877">
              <w:rPr>
                <w:sz w:val="18"/>
                <w:szCs w:val="18"/>
                <w:highlight w:val="yellow"/>
              </w:rPr>
              <w:t>Dolaşım sistemi muayenesi</w:t>
            </w:r>
          </w:p>
        </w:tc>
        <w:tc>
          <w:tcPr>
            <w:tcW w:w="1843" w:type="dxa"/>
          </w:tcPr>
          <w:p w:rsidR="00882E7A" w:rsidRPr="003F1877" w:rsidRDefault="00882E7A" w:rsidP="009562D7">
            <w:pPr>
              <w:rPr>
                <w:sz w:val="18"/>
                <w:szCs w:val="18"/>
                <w:highlight w:val="yellow"/>
              </w:rPr>
            </w:pPr>
            <w:r w:rsidRPr="003F1877">
              <w:rPr>
                <w:sz w:val="18"/>
                <w:szCs w:val="18"/>
                <w:highlight w:val="yellow"/>
              </w:rPr>
              <w:t>U. ERYILMAZ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Kalp sesleri</w:t>
            </w:r>
          </w:p>
        </w:tc>
        <w:tc>
          <w:tcPr>
            <w:tcW w:w="1843" w:type="dxa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U. ERYILMAZ</w:t>
            </w: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4E6701">
        <w:rPr>
          <w:b/>
          <w:bCs/>
          <w:sz w:val="18"/>
          <w:szCs w:val="18"/>
        </w:rPr>
        <w:t xml:space="preserve"> Eylül 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Salı </w:t>
      </w:r>
    </w:p>
    <w:tbl>
      <w:tblPr>
        <w:tblW w:w="985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rHeight w:val="198"/>
          <w:tblHeader/>
        </w:trPr>
        <w:tc>
          <w:tcPr>
            <w:tcW w:w="1346" w:type="dxa"/>
            <w:vAlign w:val="center"/>
          </w:tcPr>
          <w:p w:rsidR="00882E7A" w:rsidRPr="004E6701" w:rsidRDefault="00882E7A" w:rsidP="00D0313D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vAlign w:val="center"/>
          </w:tcPr>
          <w:p w:rsidR="00882E7A" w:rsidRPr="004E6701" w:rsidRDefault="00882E7A" w:rsidP="00D0313D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2E7A" w:rsidRPr="004E6701" w:rsidRDefault="00882E7A" w:rsidP="00D0313D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vAlign w:val="center"/>
          </w:tcPr>
          <w:p w:rsidR="00882E7A" w:rsidRPr="004E6701" w:rsidRDefault="00882E7A" w:rsidP="00D0313D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D0313D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Çocukta baş-boyun muayenesi</w:t>
            </w:r>
          </w:p>
        </w:tc>
        <w:tc>
          <w:tcPr>
            <w:tcW w:w="184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Y.Z.ARAL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D0313D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vAlign w:val="center"/>
          </w:tcPr>
          <w:p w:rsidR="00882E7A" w:rsidRPr="004E6701" w:rsidRDefault="00882E7A" w:rsidP="00282B7D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882E7A" w:rsidRPr="008E21FD" w:rsidRDefault="00882E7A" w:rsidP="00BE2987">
            <w:pPr>
              <w:rPr>
                <w:sz w:val="18"/>
                <w:szCs w:val="18"/>
                <w:highlight w:val="yellow"/>
              </w:rPr>
            </w:pPr>
            <w:r w:rsidRPr="008E21FD">
              <w:rPr>
                <w:sz w:val="18"/>
                <w:szCs w:val="18"/>
                <w:highlight w:val="yellow"/>
              </w:rPr>
              <w:t>Çocukluk çağı aşıları ve aşı takvimi</w:t>
            </w:r>
          </w:p>
        </w:tc>
        <w:tc>
          <w:tcPr>
            <w:tcW w:w="1843" w:type="dxa"/>
            <w:vAlign w:val="center"/>
          </w:tcPr>
          <w:p w:rsidR="00882E7A" w:rsidRPr="008E21FD" w:rsidRDefault="00882E7A" w:rsidP="00BE2987">
            <w:pPr>
              <w:rPr>
                <w:sz w:val="18"/>
                <w:szCs w:val="18"/>
                <w:highlight w:val="yellow"/>
              </w:rPr>
            </w:pPr>
            <w:r w:rsidRPr="008E21FD">
              <w:rPr>
                <w:sz w:val="18"/>
                <w:szCs w:val="18"/>
                <w:highlight w:val="yellow"/>
              </w:rPr>
              <w:t>Y.BULUT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D0313D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vAlign w:val="center"/>
          </w:tcPr>
          <w:p w:rsidR="00882E7A" w:rsidRPr="004E6701" w:rsidRDefault="00882E7A" w:rsidP="00282B7D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882E7A" w:rsidRPr="004E6701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Çocukta karın muayesine ait yöntemler, belirti ve bulgular</w:t>
            </w:r>
          </w:p>
        </w:tc>
        <w:tc>
          <w:tcPr>
            <w:tcW w:w="1843" w:type="dxa"/>
            <w:vAlign w:val="center"/>
          </w:tcPr>
          <w:p w:rsidR="00882E7A" w:rsidRPr="00E00AB7" w:rsidRDefault="00882E7A" w:rsidP="00282B7D">
            <w:pPr>
              <w:rPr>
                <w:sz w:val="18"/>
                <w:szCs w:val="18"/>
              </w:rPr>
            </w:pPr>
            <w:r w:rsidRPr="00E00AB7">
              <w:rPr>
                <w:sz w:val="18"/>
                <w:szCs w:val="18"/>
              </w:rPr>
              <w:t>Y.TOKGÖZ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D0313D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182B5C" w:rsidRDefault="00882E7A" w:rsidP="00553013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82B5C">
              <w:rPr>
                <w:b/>
                <w:bCs/>
                <w:sz w:val="18"/>
                <w:szCs w:val="18"/>
                <w:highlight w:val="yellow"/>
              </w:rPr>
              <w:t>13.30 - 14.15</w:t>
            </w:r>
          </w:p>
        </w:tc>
        <w:tc>
          <w:tcPr>
            <w:tcW w:w="1559" w:type="dxa"/>
            <w:vMerge w:val="restart"/>
            <w:vAlign w:val="center"/>
          </w:tcPr>
          <w:p w:rsidR="00882E7A" w:rsidRPr="00182B5C" w:rsidRDefault="00882E7A" w:rsidP="00282B7D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Semiyoloji</w:t>
            </w:r>
          </w:p>
        </w:tc>
        <w:tc>
          <w:tcPr>
            <w:tcW w:w="5103" w:type="dxa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Hematüri, dizüri, anüri</w:t>
            </w:r>
          </w:p>
        </w:tc>
        <w:tc>
          <w:tcPr>
            <w:tcW w:w="1843" w:type="dxa"/>
          </w:tcPr>
          <w:p w:rsidR="00882E7A" w:rsidRPr="00182B5C" w:rsidRDefault="00882E7A" w:rsidP="00280BBA">
            <w:pPr>
              <w:rPr>
                <w:sz w:val="16"/>
                <w:szCs w:val="16"/>
                <w:highlight w:val="yellow"/>
              </w:rPr>
            </w:pPr>
            <w:r w:rsidRPr="00182B5C">
              <w:rPr>
                <w:sz w:val="16"/>
                <w:szCs w:val="16"/>
                <w:highlight w:val="yellow"/>
              </w:rPr>
              <w:t>H.AKDAM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182B5C" w:rsidRDefault="00882E7A" w:rsidP="00553013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82B5C">
              <w:rPr>
                <w:b/>
                <w:bCs/>
                <w:sz w:val="18"/>
                <w:szCs w:val="18"/>
                <w:highlight w:val="yellow"/>
              </w:rPr>
              <w:t>14.30 - 15.15</w:t>
            </w:r>
          </w:p>
        </w:tc>
        <w:tc>
          <w:tcPr>
            <w:tcW w:w="1559" w:type="dxa"/>
            <w:vMerge/>
            <w:vAlign w:val="center"/>
          </w:tcPr>
          <w:p w:rsidR="00882E7A" w:rsidRPr="00182B5C" w:rsidRDefault="00882E7A" w:rsidP="00282B7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Hareket sistemi muayenesi</w:t>
            </w:r>
          </w:p>
        </w:tc>
        <w:tc>
          <w:tcPr>
            <w:tcW w:w="1843" w:type="dxa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F.T.ÖZGEZMEZ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Tıp Tarihi ve Etik</w:t>
            </w:r>
          </w:p>
        </w:tc>
        <w:tc>
          <w:tcPr>
            <w:tcW w:w="510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Aydınlatılmış onam ve özerkliğe saygı ilkesi: Ötenazi, Doğum kontrolü, Yardımcı üreme teknikleri, küretaj</w:t>
            </w:r>
          </w:p>
        </w:tc>
        <w:tc>
          <w:tcPr>
            <w:tcW w:w="184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667C83">
              <w:rPr>
                <w:sz w:val="18"/>
                <w:szCs w:val="18"/>
                <w:highlight w:val="yellow"/>
              </w:rPr>
              <w:t>T.ATAKUL</w:t>
            </w:r>
          </w:p>
        </w:tc>
      </w:tr>
      <w:tr w:rsidR="00882E7A" w:rsidRPr="004E6701">
        <w:trPr>
          <w:trHeight w:val="193"/>
          <w:tblHeader/>
        </w:trPr>
        <w:tc>
          <w:tcPr>
            <w:tcW w:w="1346" w:type="dxa"/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vAlign w:val="center"/>
          </w:tcPr>
          <w:p w:rsidR="00882E7A" w:rsidRPr="0092393F" w:rsidRDefault="00882E7A" w:rsidP="00282B7D">
            <w:pPr>
              <w:rPr>
                <w:sz w:val="18"/>
                <w:szCs w:val="18"/>
                <w:highlight w:val="yellow"/>
              </w:rPr>
            </w:pPr>
            <w:r w:rsidRPr="00EE2732">
              <w:rPr>
                <w:sz w:val="18"/>
                <w:szCs w:val="18"/>
              </w:rPr>
              <w:t>Jinekolojiye</w:t>
            </w:r>
            <w:r>
              <w:rPr>
                <w:sz w:val="18"/>
                <w:szCs w:val="18"/>
              </w:rPr>
              <w:t xml:space="preserve"> giriş</w:t>
            </w:r>
          </w:p>
        </w:tc>
        <w:tc>
          <w:tcPr>
            <w:tcW w:w="1843" w:type="dxa"/>
            <w:vAlign w:val="center"/>
          </w:tcPr>
          <w:p w:rsidR="00882E7A" w:rsidRPr="00C0790E" w:rsidRDefault="00882E7A" w:rsidP="00282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ZAFER</w:t>
            </w: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4E6701">
        <w:rPr>
          <w:b/>
          <w:bCs/>
          <w:sz w:val="18"/>
          <w:szCs w:val="18"/>
        </w:rPr>
        <w:t xml:space="preserve"> Eylül 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Çarşamba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Akciğer sesleri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716077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O.ELBEK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 Sağlığı ve Hastalıkları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Çocuğun davranışsal gelişimi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A.TOSUN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BC17E9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BC17E9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Çocukta nörolojik sistem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BC17E9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A.TOSUN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 Sağlığı ve Hastalıkları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Yaşa göre çocuk beslenmesi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Y.TOKGÖZ</w:t>
            </w: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974387">
            <w:pPr>
              <w:jc w:val="center"/>
              <w:rPr>
                <w:color w:val="FF0000"/>
                <w:sz w:val="18"/>
                <w:szCs w:val="18"/>
              </w:rPr>
            </w:pPr>
            <w:r w:rsidRPr="00974387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BC17E9">
            <w:pPr>
              <w:rPr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BC17E9">
            <w:pPr>
              <w:rPr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BC17E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Perşembe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Hekimlikte Sır Saklama ve Gizlilik İlkesi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Default="00882E7A">
            <w:r w:rsidRPr="00803B0D">
              <w:rPr>
                <w:sz w:val="18"/>
                <w:szCs w:val="18"/>
              </w:rPr>
              <w:t>Ö.EREL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Hastaya Gerçeği Söyleme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Default="00882E7A">
            <w:r w:rsidRPr="00803B0D">
              <w:rPr>
                <w:sz w:val="18"/>
                <w:szCs w:val="18"/>
              </w:rPr>
              <w:t>Ö.EREL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Baş-boyun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282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GGÜNEL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Hemoptizi ve öksürük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O.ÇİLDAĞ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 w:rsidRPr="008E21FD">
              <w:rPr>
                <w:b/>
                <w:bCs/>
                <w:sz w:val="18"/>
                <w:szCs w:val="18"/>
                <w:highlight w:val="yellow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 Sağlığı ve Hastalıkları</w:t>
            </w:r>
            <w:r>
              <w:rPr>
                <w:sz w:val="18"/>
                <w:szCs w:val="18"/>
              </w:rPr>
              <w:t xml:space="preserve"> </w:t>
            </w:r>
            <w:r w:rsidRPr="00C0790E"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8E21FD" w:rsidRDefault="00882E7A" w:rsidP="002822D0">
            <w:pPr>
              <w:rPr>
                <w:sz w:val="18"/>
                <w:szCs w:val="18"/>
                <w:highlight w:val="yellow"/>
              </w:rPr>
            </w:pPr>
            <w:r w:rsidRPr="008E21FD">
              <w:rPr>
                <w:sz w:val="18"/>
                <w:szCs w:val="18"/>
                <w:highlight w:val="yellow"/>
              </w:rPr>
              <w:t>Çocukta deri-lenfatik sistem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8E21FD" w:rsidRDefault="00882E7A" w:rsidP="002822D0">
            <w:pPr>
              <w:rPr>
                <w:sz w:val="18"/>
                <w:szCs w:val="18"/>
                <w:highlight w:val="yellow"/>
              </w:rPr>
            </w:pPr>
            <w:r w:rsidRPr="008E21FD">
              <w:rPr>
                <w:sz w:val="18"/>
                <w:szCs w:val="18"/>
                <w:highlight w:val="yellow"/>
              </w:rPr>
              <w:t>M.AKCAN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Çocukta solunum sistemi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P.UYSAL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Eklem ağrısı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E.AYDIN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Yenidoğan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2822D0">
            <w:pPr>
              <w:rPr>
                <w:sz w:val="18"/>
                <w:szCs w:val="18"/>
              </w:rPr>
            </w:pPr>
            <w:r w:rsidRPr="00471691">
              <w:rPr>
                <w:sz w:val="18"/>
                <w:szCs w:val="18"/>
              </w:rPr>
              <w:t>B.AKCAN</w:t>
            </w:r>
          </w:p>
        </w:tc>
      </w:tr>
    </w:tbl>
    <w:p w:rsidR="00882E7A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1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Cuma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Tıp Tarihi ve Etik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D08AE" w:rsidRDefault="00882E7A" w:rsidP="003221EB">
            <w:pPr>
              <w:rPr>
                <w:sz w:val="18"/>
                <w:szCs w:val="18"/>
                <w:highlight w:val="yellow"/>
              </w:rPr>
            </w:pPr>
            <w:r w:rsidRPr="006D08AE">
              <w:rPr>
                <w:sz w:val="18"/>
                <w:szCs w:val="18"/>
                <w:highlight w:val="yellow"/>
              </w:rPr>
              <w:t>Tıpta sınırlı kaynakların kullanımı; Organ ve doku aktarımı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6D08AE" w:rsidRDefault="00882E7A" w:rsidP="003221EB">
            <w:pPr>
              <w:rPr>
                <w:sz w:val="18"/>
                <w:szCs w:val="18"/>
                <w:highlight w:val="yellow"/>
              </w:rPr>
            </w:pPr>
            <w:r w:rsidRPr="006D08AE">
              <w:rPr>
                <w:sz w:val="18"/>
                <w:szCs w:val="18"/>
                <w:highlight w:val="yellow"/>
              </w:rPr>
              <w:t>Y.KURTULMUŞ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6D08AE">
              <w:rPr>
                <w:sz w:val="18"/>
                <w:szCs w:val="18"/>
                <w:highlight w:val="yellow"/>
              </w:rPr>
              <w:t>İlaç ve Biyoteknoloji Endüstrisi ve Tıp Profesyoneli İlişkisi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Genetik uygulamaların Etik Boyutları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4E78FA">
              <w:rPr>
                <w:sz w:val="18"/>
                <w:szCs w:val="18"/>
                <w:highlight w:val="yellow"/>
              </w:rPr>
              <w:t>G.BOZKURT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Normal Çocuk Gelişme Dönemleri-Normal Büyüme Gelişme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544F60" w:rsidRDefault="00882E7A" w:rsidP="003221EB">
            <w:pPr>
              <w:rPr>
                <w:sz w:val="18"/>
                <w:szCs w:val="18"/>
              </w:rPr>
            </w:pPr>
            <w:r w:rsidRPr="00544F60">
              <w:rPr>
                <w:sz w:val="18"/>
                <w:szCs w:val="18"/>
              </w:rPr>
              <w:t>T.ÜNÜVAR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EA4C8D">
              <w:rPr>
                <w:sz w:val="18"/>
                <w:szCs w:val="18"/>
              </w:rPr>
              <w:t>Çocukta dolaşım sistemi muayenesi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544F60" w:rsidRDefault="00882E7A" w:rsidP="00D54130">
            <w:pPr>
              <w:rPr>
                <w:sz w:val="18"/>
                <w:szCs w:val="18"/>
              </w:rPr>
            </w:pPr>
            <w:r w:rsidRPr="00544F60">
              <w:rPr>
                <w:sz w:val="18"/>
                <w:szCs w:val="18"/>
              </w:rPr>
              <w:t>S.TERLEMEZ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237337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Göğüs ağrıları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U. ERYILMAZ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544F60" w:rsidRDefault="00882E7A" w:rsidP="00237337">
            <w:pPr>
              <w:rPr>
                <w:sz w:val="18"/>
                <w:szCs w:val="18"/>
              </w:rPr>
            </w:pPr>
            <w:r w:rsidRPr="00544F60">
              <w:rPr>
                <w:sz w:val="18"/>
                <w:szCs w:val="18"/>
              </w:rPr>
              <w:t>Nefes darlığı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544F60" w:rsidRDefault="00882E7A" w:rsidP="00585D63">
            <w:pPr>
              <w:rPr>
                <w:sz w:val="18"/>
                <w:szCs w:val="18"/>
              </w:rPr>
            </w:pPr>
            <w:r w:rsidRPr="00544F60">
              <w:rPr>
                <w:sz w:val="18"/>
                <w:szCs w:val="18"/>
              </w:rPr>
              <w:t>M.POLATLI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585D63" w:rsidRDefault="00882E7A" w:rsidP="002D11AA">
            <w:pPr>
              <w:rPr>
                <w:sz w:val="18"/>
                <w:szCs w:val="18"/>
              </w:rPr>
            </w:pPr>
            <w:r w:rsidRPr="00585D63">
              <w:rPr>
                <w:sz w:val="18"/>
                <w:szCs w:val="18"/>
              </w:rPr>
              <w:t>Solunum fizyolojisi ve solunum fonksiyon testleri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BF174B" w:rsidRDefault="00882E7A" w:rsidP="002D11AA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3C3C4F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br w:type="page"/>
        <w:t>3 HAFTA</w:t>
      </w:r>
    </w:p>
    <w:p w:rsidR="00882E7A" w:rsidRPr="004E6701" w:rsidRDefault="00882E7A" w:rsidP="003C3C4F">
      <w:pPr>
        <w:rPr>
          <w:b/>
          <w:bCs/>
          <w:sz w:val="18"/>
          <w:szCs w:val="18"/>
        </w:rPr>
      </w:pPr>
    </w:p>
    <w:p w:rsidR="00882E7A" w:rsidRPr="004E6701" w:rsidRDefault="00882E7A" w:rsidP="00A6349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4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Pazartesi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</w:t>
            </w:r>
            <w:r>
              <w:rPr>
                <w:sz w:val="18"/>
                <w:szCs w:val="18"/>
              </w:rPr>
              <w:t xml:space="preserve">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Baş-boyun muayenesi (KBB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 Deri muayenesi (2 saat: 10.30-12.15: Dermatoloji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 Çocukta baş-boyun, deri-lenfatik sistem muayenesi (Çocuk Sağlığı ve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DE36A7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S.BAŞAK</w:t>
            </w:r>
          </w:p>
          <w:p w:rsidR="00882E7A" w:rsidRPr="00203B5D" w:rsidRDefault="00882E7A" w:rsidP="00DE36A7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O. ODABAŞI</w:t>
            </w:r>
          </w:p>
          <w:p w:rsidR="00882E7A" w:rsidRPr="00203B5D" w:rsidRDefault="00882E7A" w:rsidP="00DE36A7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 xml:space="preserve">E. ŞAVK, </w:t>
            </w:r>
          </w:p>
          <w:p w:rsidR="00882E7A" w:rsidRPr="00203B5D" w:rsidRDefault="00882E7A" w:rsidP="00DE36A7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M. USLU</w:t>
            </w:r>
          </w:p>
          <w:p w:rsidR="00882E7A" w:rsidRDefault="00882E7A" w:rsidP="00DE36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G.KARAMAN</w:t>
            </w:r>
          </w:p>
          <w:p w:rsidR="00882E7A" w:rsidRPr="00203B5D" w:rsidRDefault="00882E7A" w:rsidP="00DE36A7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Y.Z.ARAL</w:t>
            </w:r>
          </w:p>
          <w:p w:rsidR="00882E7A" w:rsidRPr="004E6701" w:rsidRDefault="00882E7A" w:rsidP="00DE36A7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E.ÇEÇEN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Çocukta baş-boyun, deri-lenfatik sistem muayenesi (Çocuk Sağlığı ve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Baş-boyun muayenesi (KBB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Deri muayenesi (2 saat: 15.30-17.15: Dermatoloji AD)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5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Salı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rHeight w:val="19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Sarılık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H.YAŞA</w:t>
            </w:r>
          </w:p>
        </w:tc>
      </w:tr>
      <w:tr w:rsidR="00882E7A" w:rsidRPr="004E6701">
        <w:trPr>
          <w:cantSplit/>
          <w:trHeight w:val="123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Hepatosplenomegali muayenesi ve klinik özellikleri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H.YAŞA</w:t>
            </w:r>
          </w:p>
        </w:tc>
      </w:tr>
      <w:tr w:rsidR="00882E7A" w:rsidRPr="004E6701">
        <w:trPr>
          <w:cantSplit/>
          <w:trHeight w:val="210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Disfaji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A. COŞKUN</w:t>
            </w:r>
          </w:p>
        </w:tc>
      </w:tr>
      <w:tr w:rsidR="00882E7A" w:rsidRPr="004E6701">
        <w:trPr>
          <w:cantSplit/>
          <w:trHeight w:val="114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İshaller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182B5C" w:rsidRDefault="00882E7A" w:rsidP="00280BBA">
            <w:pPr>
              <w:rPr>
                <w:sz w:val="18"/>
                <w:szCs w:val="18"/>
                <w:highlight w:val="yellow"/>
              </w:rPr>
            </w:pPr>
            <w:r w:rsidRPr="00182B5C">
              <w:rPr>
                <w:sz w:val="18"/>
                <w:szCs w:val="18"/>
                <w:highlight w:val="yellow"/>
              </w:rPr>
              <w:t>A. COŞKUN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6B33DF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6B33DF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 xml:space="preserve">A grubu: Deri muayenesi </w:t>
            </w:r>
            <w:r>
              <w:rPr>
                <w:sz w:val="18"/>
                <w:szCs w:val="18"/>
              </w:rPr>
              <w:t>((2 saat: 13.30-15</w:t>
            </w:r>
            <w:r w:rsidRPr="00C0790E">
              <w:rPr>
                <w:sz w:val="18"/>
                <w:szCs w:val="18"/>
              </w:rPr>
              <w:t>.15:Dermatoloji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Default="00882E7A" w:rsidP="00DE31A2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E. ŞAVK, M USLU</w:t>
            </w:r>
            <w:r>
              <w:rPr>
                <w:sz w:val="16"/>
                <w:szCs w:val="16"/>
              </w:rPr>
              <w:t xml:space="preserve"> G.KARAMAN</w:t>
            </w:r>
          </w:p>
          <w:p w:rsidR="00882E7A" w:rsidRPr="00203B5D" w:rsidRDefault="00882E7A" w:rsidP="006B33DF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Y.Z.ARAL,E.ÇEÇEN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C0790E">
              <w:rPr>
                <w:sz w:val="18"/>
                <w:szCs w:val="18"/>
              </w:rPr>
              <w:t xml:space="preserve"> grubu: Baş-boyun muayenesi (KBB Hastalıkları AD)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6B33DF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S.BAŞAK</w:t>
            </w:r>
          </w:p>
          <w:p w:rsidR="00882E7A" w:rsidRPr="004E6701" w:rsidRDefault="00882E7A" w:rsidP="006B33DF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O. ODABAŞI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6B3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C0790E">
              <w:rPr>
                <w:sz w:val="18"/>
                <w:szCs w:val="18"/>
              </w:rPr>
              <w:t xml:space="preserve"> grubu: Çocukta baş-boyun, deri-lenfatik sistem muayenesi (Çocuk Sağlığı ve Hastalıkları AD)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6B3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Y.Z.ARAL</w:t>
            </w:r>
          </w:p>
          <w:p w:rsidR="00882E7A" w:rsidRPr="004E6701" w:rsidRDefault="00882E7A" w:rsidP="006B33DF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E.ÇEÇEN</w:t>
            </w: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6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Çarşamba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b/>
                <w:bCs/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842F1A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Nörolojik sistem muayenesi (Nöroloji AD)</w:t>
            </w:r>
          </w:p>
          <w:p w:rsidR="00882E7A" w:rsidRPr="00C0790E" w:rsidRDefault="00882E7A" w:rsidP="00842F1A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Hareket sistemi muayenesi (Ortopedi ve Travmatoloji AD)</w:t>
            </w:r>
          </w:p>
          <w:p w:rsidR="00882E7A" w:rsidRPr="004E6701" w:rsidRDefault="00882E7A" w:rsidP="00842F1A">
            <w:pPr>
              <w:rPr>
                <w:b/>
                <w:bCs/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Çocukta nörolojik sistem ve yenidoğan muayenesi (Çocuk Sağlığı ve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yellow"/>
              </w:rPr>
              <w:t>F.T.ÖZGEZMEZ</w:t>
            </w:r>
            <w:r w:rsidRPr="00203B5D">
              <w:rPr>
                <w:sz w:val="16"/>
                <w:szCs w:val="16"/>
              </w:rPr>
              <w:t xml:space="preserve"> Ö. ŞAVK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A.ŞAİR</w:t>
            </w:r>
            <w:r w:rsidRPr="00203B5D">
              <w:rPr>
                <w:sz w:val="16"/>
                <w:szCs w:val="16"/>
              </w:rPr>
              <w:t>, A. AKYOL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C. TATAROĞLU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N. KIYILIOĞLU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M.KAYNAK, A.TOSUN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700A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97438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74387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BC17E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BC17E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BC17E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Perşembe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rHeight w:val="203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 xml:space="preserve">A grubu: Çocukta nörolojik sistem ve yenidoğan muayenesi 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Nörolojik sistem muayenesi (Nöroloji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Hareket sistemi muayenesi (Ortopedi ve Travmatoloji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yellow"/>
              </w:rPr>
              <w:t>F.T.ÖZGEZMEZ</w:t>
            </w:r>
            <w:r w:rsidRPr="00203B5D">
              <w:rPr>
                <w:sz w:val="16"/>
                <w:szCs w:val="16"/>
              </w:rPr>
              <w:t xml:space="preserve"> Ö. ŞAVK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A.ŞAİR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A. AKYOL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C. TATAROĞLU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N. KIYILIOĞLU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M.KAYNAK, A.TOSUN</w:t>
            </w: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Hareket sistemi muayenesi (Ortopedi ve Travmatoloji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Çocukta nörolojik sistem ve yenidoğan muayenesi (Çocuk Sağlığı ve Hastalıkları AD)</w:t>
            </w:r>
          </w:p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Nörolojik sistem muayenesi (Nöroloji AD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Gastrointestinal sistem muayenesi (Gastroenteroloji BD)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Genitoüriner sistem muayenesi (Üroloji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Çocukta karın, genitoüriner sistem muayenesi (Çocuk Sağlığı ve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7710C" w:rsidRDefault="00882E7A" w:rsidP="003221EB">
            <w:pPr>
              <w:rPr>
                <w:sz w:val="16"/>
                <w:szCs w:val="16"/>
              </w:rPr>
            </w:pPr>
            <w:r w:rsidRPr="0027710C">
              <w:rPr>
                <w:sz w:val="16"/>
                <w:szCs w:val="16"/>
              </w:rPr>
              <w:t>A.Ö.KARAOĞLU</w:t>
            </w:r>
          </w:p>
          <w:p w:rsidR="00882E7A" w:rsidRPr="0027710C" w:rsidRDefault="00882E7A" w:rsidP="003221EB">
            <w:pPr>
              <w:rPr>
                <w:sz w:val="16"/>
                <w:szCs w:val="16"/>
              </w:rPr>
            </w:pPr>
            <w:r w:rsidRPr="0027710C">
              <w:rPr>
                <w:sz w:val="16"/>
                <w:szCs w:val="16"/>
              </w:rPr>
              <w:t>A.COŞKUN</w:t>
            </w:r>
          </w:p>
          <w:p w:rsidR="00882E7A" w:rsidRPr="0027710C" w:rsidRDefault="00882E7A" w:rsidP="003221EB">
            <w:pPr>
              <w:rPr>
                <w:sz w:val="16"/>
                <w:szCs w:val="16"/>
              </w:rPr>
            </w:pPr>
            <w:r w:rsidRPr="0027710C">
              <w:rPr>
                <w:sz w:val="16"/>
                <w:szCs w:val="16"/>
              </w:rPr>
              <w:t>H.YAŞA</w:t>
            </w:r>
          </w:p>
          <w:p w:rsidR="00882E7A" w:rsidRPr="0027710C" w:rsidRDefault="00882E7A" w:rsidP="003221EB">
            <w:pPr>
              <w:rPr>
                <w:sz w:val="16"/>
                <w:szCs w:val="16"/>
              </w:rPr>
            </w:pPr>
            <w:r w:rsidRPr="0027710C">
              <w:rPr>
                <w:sz w:val="16"/>
                <w:szCs w:val="16"/>
              </w:rPr>
              <w:t>V. YÜKSELEN</w:t>
            </w:r>
          </w:p>
          <w:p w:rsidR="00882E7A" w:rsidRPr="0027710C" w:rsidRDefault="00882E7A" w:rsidP="003221EB">
            <w:pPr>
              <w:rPr>
                <w:sz w:val="16"/>
                <w:szCs w:val="16"/>
              </w:rPr>
            </w:pPr>
            <w:r w:rsidRPr="0027710C">
              <w:rPr>
                <w:sz w:val="16"/>
                <w:szCs w:val="16"/>
              </w:rPr>
              <w:t>F.. SÖNMEZ</w:t>
            </w:r>
          </w:p>
          <w:p w:rsidR="00882E7A" w:rsidRPr="0027710C" w:rsidRDefault="00882E7A" w:rsidP="003221EB">
            <w:pPr>
              <w:rPr>
                <w:sz w:val="16"/>
                <w:szCs w:val="16"/>
              </w:rPr>
            </w:pPr>
            <w:r w:rsidRPr="0027710C">
              <w:rPr>
                <w:sz w:val="16"/>
                <w:szCs w:val="16"/>
              </w:rPr>
              <w:t>D. YILMAZ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  <w:r w:rsidRPr="0027710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KOÇAK</w:t>
            </w: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C17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2E7A" w:rsidRPr="004E6701">
        <w:trPr>
          <w:trHeight w:val="272"/>
          <w:tblHeader/>
        </w:trPr>
        <w:tc>
          <w:tcPr>
            <w:tcW w:w="9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2E7A" w:rsidRPr="004E6701" w:rsidRDefault="00882E7A" w:rsidP="003541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4E6701">
              <w:rPr>
                <w:b/>
                <w:bCs/>
                <w:sz w:val="18"/>
                <w:szCs w:val="18"/>
              </w:rPr>
              <w:t xml:space="preserve"> Eylül  </w:t>
            </w:r>
            <w:r>
              <w:rPr>
                <w:b/>
                <w:bCs/>
                <w:sz w:val="18"/>
                <w:szCs w:val="18"/>
              </w:rPr>
              <w:t>2015</w:t>
            </w:r>
            <w:r w:rsidRPr="004E6701">
              <w:rPr>
                <w:b/>
                <w:bCs/>
                <w:sz w:val="18"/>
                <w:szCs w:val="18"/>
              </w:rPr>
              <w:t xml:space="preserve">  Cuma</w:t>
            </w:r>
          </w:p>
        </w:tc>
      </w:tr>
      <w:tr w:rsidR="00882E7A" w:rsidRPr="004E6701">
        <w:trPr>
          <w:trHeight w:val="203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Genitoüriner sistem muayenesi (Üroloji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Çocukta karın, genitoüriner sistem muayenesi (Çocuk Sağlığı ve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Gastrointestinal sistem muayenesi (Gastroenteroloji BD)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H.EROL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A.Ö.KARAOĞLU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H.YAŞA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V.YÜKSELEN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A.COŞKUN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D. YILMAZ</w:t>
            </w: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C32809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Çocukta solunum, dolaşım sistemi muayenesi (Çocuk Sağlığı ve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Dolaşım sistemi muayenesi (Kardiyoloji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 Solunum sistemi muayenesi (Göğüs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P.UYSAL,S.TERLEMEZ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T.TEKTEN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 xml:space="preserve">U. ERYILMAZ 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O.ÇİLDAĞ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M.POLATLI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F.KARADAĞ</w:t>
            </w: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trHeight w:val="200"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811BA8">
      <w:pPr>
        <w:jc w:val="center"/>
        <w:rPr>
          <w:b/>
          <w:bCs/>
          <w:sz w:val="18"/>
          <w:szCs w:val="18"/>
        </w:rPr>
      </w:pPr>
      <w:r>
        <w:rPr>
          <w:b/>
          <w:bCs/>
          <w:color w:val="FF0000"/>
          <w:sz w:val="28"/>
          <w:szCs w:val="28"/>
        </w:rPr>
        <w:t>2</w:t>
      </w:r>
      <w:r w:rsidRPr="00811BA8">
        <w:rPr>
          <w:b/>
          <w:bCs/>
          <w:color w:val="FF0000"/>
          <w:sz w:val="28"/>
          <w:szCs w:val="28"/>
        </w:rPr>
        <w:t xml:space="preserve">1 EKİM / 27 EKİM </w:t>
      </w:r>
      <w:r>
        <w:rPr>
          <w:b/>
          <w:bCs/>
          <w:color w:val="FF0000"/>
          <w:sz w:val="28"/>
          <w:szCs w:val="28"/>
        </w:rPr>
        <w:t>2015</w:t>
      </w:r>
      <w:r w:rsidRPr="00811BA8">
        <w:rPr>
          <w:b/>
          <w:bCs/>
          <w:color w:val="FF0000"/>
          <w:sz w:val="28"/>
          <w:szCs w:val="28"/>
        </w:rPr>
        <w:t xml:space="preserve"> KURBAN BAYRAMI TATİLİ</w:t>
      </w:r>
      <w:r w:rsidRPr="004E6701">
        <w:rPr>
          <w:b/>
          <w:bCs/>
          <w:sz w:val="18"/>
          <w:szCs w:val="18"/>
        </w:rPr>
        <w:t>4.  HAFTA</w:t>
      </w:r>
    </w:p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8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Pazartesi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1D20B7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Çocukta solunum, dolaşım sistemi muayenesi (Çocuk Sağlığı ve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Dolaşım sistemi muayenesi (Kardiyoloji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 Solunum sistemi muayenesi (Göğüs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F055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P.UYSAL,S.TERLEMEZ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T.TEKTEN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U. ERYILMAZ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O.ÇİLDAĞ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M.POLATLI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F.KARADAĞ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1D20B7">
            <w:pPr>
              <w:jc w:val="center"/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C grubu: Çocukta solunum, dolaşım sistemi muayenesi (Çocuk Sağlığı ve Hastalıkları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A grubu: Dolaşım sistemi muayenesi (Kardiyoloji AD)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B grubu:  Solunum sistemi muayenesi (Göğüs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F055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P.UYSAL,S.TERLEMEZ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T.TEKTEN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U. ERYILMAZ O.ÇİLDAĞ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M.POLATLI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F.KARADAĞ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 w:rsidRPr="004E670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9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Salı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C0790E">
              <w:rPr>
                <w:sz w:val="18"/>
                <w:szCs w:val="18"/>
              </w:rPr>
              <w:t xml:space="preserve"> grubu:  Gastrointestinal sistem muayenesi (Gastroenteroloji BD)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H.YAŞA</w:t>
            </w:r>
          </w:p>
          <w:p w:rsidR="00882E7A" w:rsidRPr="00203B5D" w:rsidRDefault="00882E7A" w:rsidP="003221EB">
            <w:pPr>
              <w:rPr>
                <w:sz w:val="16"/>
                <w:szCs w:val="16"/>
              </w:rPr>
            </w:pPr>
            <w:r w:rsidRPr="00203B5D">
              <w:rPr>
                <w:sz w:val="16"/>
                <w:szCs w:val="16"/>
              </w:rPr>
              <w:t>V.YÜKSELEN</w:t>
            </w:r>
          </w:p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A.COŞKUN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0790E">
              <w:rPr>
                <w:sz w:val="18"/>
                <w:szCs w:val="18"/>
              </w:rPr>
              <w:t xml:space="preserve"> grubu: Çocukta karın, genitoüriner sistem muayenesi (Çocuk Sağlığı ve Hastalıkları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203B5D">
              <w:rPr>
                <w:sz w:val="16"/>
                <w:szCs w:val="16"/>
              </w:rPr>
              <w:t>D. YILMAZ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D54130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 w:rsidRPr="00C0790E">
              <w:rPr>
                <w:sz w:val="18"/>
                <w:szCs w:val="18"/>
              </w:rPr>
              <w:t>Semiyoloji  (UYG)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2E7A" w:rsidRPr="00C0790E" w:rsidRDefault="00882E7A" w:rsidP="0032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C0790E">
              <w:rPr>
                <w:sz w:val="18"/>
                <w:szCs w:val="18"/>
              </w:rPr>
              <w:t xml:space="preserve"> grubu: Genitoüriner sistem muayenesi (Üroloji AD)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F4384D" w:rsidRDefault="00882E7A" w:rsidP="0032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DÜNDAR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jc w:val="both"/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30</w:t>
      </w:r>
      <w:r w:rsidRPr="004E6701">
        <w:rPr>
          <w:b/>
          <w:bCs/>
          <w:sz w:val="18"/>
          <w:szCs w:val="18"/>
        </w:rPr>
        <w:t xml:space="preserve"> Eylül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Çarşamba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08.30 - 09.15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09.30 - 10.15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10.30 - 11.15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  <w:tr w:rsidR="00882E7A" w:rsidRPr="004E6701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  <w:r w:rsidRPr="004E6701">
              <w:rPr>
                <w:sz w:val="18"/>
                <w:szCs w:val="18"/>
              </w:rPr>
              <w:t>11.30 - 12.15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13.30 - 14.15</w:t>
            </w:r>
          </w:p>
        </w:tc>
        <w:tc>
          <w:tcPr>
            <w:tcW w:w="8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974387">
            <w:pPr>
              <w:jc w:val="center"/>
              <w:rPr>
                <w:color w:val="FF0000"/>
                <w:sz w:val="18"/>
                <w:szCs w:val="18"/>
              </w:rPr>
            </w:pPr>
            <w:r w:rsidRPr="00974387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14.30 - 15.15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AE1E18">
            <w:pPr>
              <w:rPr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15.30 - 16.15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AE1E18">
            <w:pPr>
              <w:rPr>
                <w:color w:val="FF0000"/>
                <w:sz w:val="18"/>
                <w:szCs w:val="18"/>
              </w:rPr>
            </w:pPr>
          </w:p>
        </w:tc>
      </w:tr>
      <w:tr w:rsidR="00882E7A" w:rsidRPr="00974387">
        <w:trPr>
          <w:cantSplit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5530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16.30 - 17.15</w:t>
            </w:r>
          </w:p>
        </w:tc>
        <w:tc>
          <w:tcPr>
            <w:tcW w:w="8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974387" w:rsidRDefault="00882E7A" w:rsidP="00AE1E1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4E6701">
        <w:rPr>
          <w:b/>
          <w:bCs/>
          <w:sz w:val="18"/>
          <w:szCs w:val="18"/>
        </w:rPr>
        <w:t>E</w:t>
      </w:r>
      <w:r>
        <w:rPr>
          <w:b/>
          <w:bCs/>
          <w:sz w:val="18"/>
          <w:szCs w:val="18"/>
        </w:rPr>
        <w:t>kim</w:t>
      </w:r>
      <w:r w:rsidRPr="004E6701">
        <w:rPr>
          <w:b/>
          <w:bCs/>
          <w:sz w:val="18"/>
          <w:szCs w:val="18"/>
        </w:rPr>
        <w:t xml:space="preserve">l </w:t>
      </w:r>
      <w:r>
        <w:rPr>
          <w:b/>
          <w:bCs/>
          <w:sz w:val="18"/>
          <w:szCs w:val="18"/>
        </w:rPr>
        <w:t>2015</w:t>
      </w:r>
      <w:r w:rsidRPr="004E6701">
        <w:rPr>
          <w:b/>
          <w:bCs/>
          <w:sz w:val="18"/>
          <w:szCs w:val="18"/>
        </w:rPr>
        <w:t xml:space="preserve"> Perşembe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BF10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BF1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4E7FCA">
        <w:trPr>
          <w:cantSplit/>
          <w:trHeight w:val="1761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Default="00882E7A" w:rsidP="009B61F3">
            <w:pPr>
              <w:jc w:val="center"/>
              <w:rPr>
                <w:b/>
                <w:bCs/>
              </w:rPr>
            </w:pPr>
            <w:r w:rsidRPr="004E7FCA">
              <w:rPr>
                <w:b/>
                <w:bCs/>
              </w:rPr>
              <w:t>09.</w:t>
            </w:r>
            <w:r>
              <w:rPr>
                <w:b/>
                <w:bCs/>
              </w:rPr>
              <w:t>00 – 10.15</w:t>
            </w:r>
          </w:p>
          <w:p w:rsidR="00882E7A" w:rsidRPr="004E7FCA" w:rsidRDefault="00882E7A" w:rsidP="009B6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Kliniklerde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7FCA" w:rsidRDefault="00882E7A" w:rsidP="004E7FCA">
            <w:pPr>
              <w:jc w:val="center"/>
              <w:rPr>
                <w:color w:val="FF0000"/>
                <w:sz w:val="24"/>
                <w:szCs w:val="24"/>
              </w:rPr>
            </w:pPr>
            <w:r w:rsidRPr="004E7FCA">
              <w:rPr>
                <w:color w:val="FF0000"/>
                <w:sz w:val="24"/>
                <w:szCs w:val="24"/>
              </w:rPr>
              <w:t>Semiyoloji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7FCA" w:rsidRDefault="00882E7A" w:rsidP="004E7FCA">
            <w:pPr>
              <w:jc w:val="center"/>
              <w:rPr>
                <w:color w:val="FF0000"/>
                <w:sz w:val="24"/>
                <w:szCs w:val="24"/>
              </w:rPr>
            </w:pPr>
            <w:r w:rsidRPr="004E7FCA">
              <w:rPr>
                <w:color w:val="FF0000"/>
                <w:sz w:val="24"/>
                <w:szCs w:val="24"/>
              </w:rPr>
              <w:t>Staj Kurulu Uygulama Sınavı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7FCA" w:rsidRDefault="00882E7A" w:rsidP="004E7FCA">
            <w:pPr>
              <w:jc w:val="center"/>
              <w:rPr>
                <w:color w:val="FF0000"/>
                <w:sz w:val="24"/>
                <w:szCs w:val="24"/>
              </w:rPr>
            </w:pPr>
            <w:r w:rsidRPr="004E7FCA">
              <w:rPr>
                <w:color w:val="FF0000"/>
                <w:sz w:val="24"/>
                <w:szCs w:val="24"/>
              </w:rPr>
              <w:t>Semiyoloji (UYG) dersini veren Anabilim Dalları Sorumlu Öğretim Üyeleri</w:t>
            </w:r>
          </w:p>
        </w:tc>
      </w:tr>
    </w:tbl>
    <w:p w:rsidR="00882E7A" w:rsidRPr="004E6701" w:rsidRDefault="00882E7A" w:rsidP="00FA40BC">
      <w:pPr>
        <w:rPr>
          <w:b/>
          <w:bCs/>
          <w:sz w:val="18"/>
          <w:szCs w:val="18"/>
        </w:rPr>
      </w:pPr>
    </w:p>
    <w:p w:rsidR="00882E7A" w:rsidRPr="004E6701" w:rsidRDefault="00882E7A" w:rsidP="00FA40B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4E6701">
        <w:rPr>
          <w:b/>
          <w:bCs/>
          <w:sz w:val="18"/>
          <w:szCs w:val="18"/>
        </w:rPr>
        <w:t xml:space="preserve"> E</w:t>
      </w:r>
      <w:r>
        <w:rPr>
          <w:b/>
          <w:bCs/>
          <w:sz w:val="18"/>
          <w:szCs w:val="18"/>
        </w:rPr>
        <w:t>kim2015</w:t>
      </w:r>
      <w:r w:rsidRPr="004E6701">
        <w:rPr>
          <w:b/>
          <w:bCs/>
          <w:sz w:val="18"/>
          <w:szCs w:val="18"/>
        </w:rPr>
        <w:t xml:space="preserve"> Cuma</w:t>
      </w:r>
    </w:p>
    <w:tbl>
      <w:tblPr>
        <w:tblW w:w="985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5103"/>
        <w:gridCol w:w="1843"/>
      </w:tblGrid>
      <w:tr w:rsidR="00882E7A" w:rsidRPr="004E6701">
        <w:trPr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856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882E7A" w:rsidRPr="004E6701" w:rsidRDefault="00882E7A" w:rsidP="001C0F4A">
            <w:pPr>
              <w:rPr>
                <w:b/>
                <w:bCs/>
                <w:sz w:val="18"/>
                <w:szCs w:val="18"/>
              </w:rPr>
            </w:pPr>
            <w:r w:rsidRPr="004E67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882E7A" w:rsidRPr="0018561C">
        <w:trPr>
          <w:cantSplit/>
          <w:trHeight w:val="1761"/>
          <w:tblHeader/>
        </w:trPr>
        <w:tc>
          <w:tcPr>
            <w:tcW w:w="134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Default="00882E7A" w:rsidP="0018561C">
            <w:pPr>
              <w:jc w:val="center"/>
              <w:rPr>
                <w:b/>
                <w:bCs/>
                <w:sz w:val="22"/>
                <w:szCs w:val="22"/>
              </w:rPr>
            </w:pPr>
            <w:r w:rsidRPr="0018561C">
              <w:rPr>
                <w:b/>
                <w:bCs/>
                <w:sz w:val="22"/>
                <w:szCs w:val="22"/>
              </w:rPr>
              <w:t>09.00 - 10.15</w:t>
            </w:r>
          </w:p>
          <w:p w:rsidR="00882E7A" w:rsidRPr="0018561C" w:rsidRDefault="00882E7A" w:rsidP="00185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Dersliklerde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18561C" w:rsidRDefault="00882E7A" w:rsidP="0018561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8561C">
              <w:rPr>
                <w:b/>
                <w:bCs/>
                <w:color w:val="FF0000"/>
                <w:sz w:val="24"/>
                <w:szCs w:val="24"/>
              </w:rPr>
              <w:t>Tüm Kurul Dersleri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18561C" w:rsidRDefault="00882E7A" w:rsidP="0018561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8561C">
              <w:rPr>
                <w:b/>
                <w:bCs/>
                <w:color w:val="FF0000"/>
                <w:sz w:val="24"/>
                <w:szCs w:val="24"/>
              </w:rPr>
              <w:t>Staj Kurulu Kuramsal Sınavı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E7A" w:rsidRPr="0018561C" w:rsidRDefault="00882E7A" w:rsidP="0018561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8561C">
              <w:rPr>
                <w:b/>
                <w:bCs/>
                <w:color w:val="FF0000"/>
                <w:sz w:val="24"/>
                <w:szCs w:val="24"/>
              </w:rPr>
              <w:t>H.M.SÖNMEZ</w:t>
            </w:r>
          </w:p>
        </w:tc>
      </w:tr>
    </w:tbl>
    <w:p w:rsidR="00882E7A" w:rsidRPr="004E6701" w:rsidRDefault="00882E7A" w:rsidP="00FA40BC">
      <w:pPr>
        <w:jc w:val="both"/>
        <w:rPr>
          <w:b/>
          <w:bCs/>
          <w:sz w:val="18"/>
          <w:szCs w:val="18"/>
        </w:rPr>
      </w:pPr>
    </w:p>
    <w:sectPr w:rsidR="00882E7A" w:rsidRPr="004E6701" w:rsidSect="006B3D03">
      <w:headerReference w:type="default" r:id="rId7"/>
      <w:footerReference w:type="default" r:id="rId8"/>
      <w:pgSz w:w="11906" w:h="16838" w:code="9"/>
      <w:pgMar w:top="1418" w:right="851" w:bottom="851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7A" w:rsidRDefault="00882E7A">
      <w:r>
        <w:separator/>
      </w:r>
    </w:p>
  </w:endnote>
  <w:endnote w:type="continuationSeparator" w:id="0">
    <w:p w:rsidR="00882E7A" w:rsidRDefault="0088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7A" w:rsidRDefault="00882E7A" w:rsidP="00A918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82E7A" w:rsidRPr="009325C1" w:rsidRDefault="00882E7A" w:rsidP="00A918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7A" w:rsidRDefault="00882E7A">
      <w:r>
        <w:separator/>
      </w:r>
    </w:p>
  </w:footnote>
  <w:footnote w:type="continuationSeparator" w:id="0">
    <w:p w:rsidR="00882E7A" w:rsidRDefault="00882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7A" w:rsidRDefault="00882E7A" w:rsidP="00FD4D80">
    <w:pPr>
      <w:pStyle w:val="Head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2015-2016 EĞİTİM YILI</w:t>
    </w:r>
  </w:p>
  <w:p w:rsidR="00882E7A" w:rsidRPr="009325C1" w:rsidRDefault="00882E7A" w:rsidP="00FD4D80">
    <w:pPr>
      <w:pStyle w:val="Header"/>
      <w:jc w:val="center"/>
    </w:pPr>
    <w:r>
      <w:rPr>
        <w:b/>
        <w:bCs/>
        <w:sz w:val="16"/>
        <w:szCs w:val="16"/>
      </w:rPr>
      <w:t>3. SINIF KLİNİĞE GİRİŞ STAJ KURULU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C55"/>
    <w:rsid w:val="000007A1"/>
    <w:rsid w:val="000011B0"/>
    <w:rsid w:val="0000229C"/>
    <w:rsid w:val="00012EB3"/>
    <w:rsid w:val="00014539"/>
    <w:rsid w:val="00016522"/>
    <w:rsid w:val="00024D7C"/>
    <w:rsid w:val="00026D2B"/>
    <w:rsid w:val="000275AF"/>
    <w:rsid w:val="00027A9C"/>
    <w:rsid w:val="00037B17"/>
    <w:rsid w:val="00041BB2"/>
    <w:rsid w:val="00042C0D"/>
    <w:rsid w:val="000477E8"/>
    <w:rsid w:val="000505F6"/>
    <w:rsid w:val="00051A9D"/>
    <w:rsid w:val="00057B11"/>
    <w:rsid w:val="0006217A"/>
    <w:rsid w:val="00073904"/>
    <w:rsid w:val="000804C3"/>
    <w:rsid w:val="00082FB0"/>
    <w:rsid w:val="000859E3"/>
    <w:rsid w:val="000B47AA"/>
    <w:rsid w:val="000C0104"/>
    <w:rsid w:val="000C311B"/>
    <w:rsid w:val="000C36B0"/>
    <w:rsid w:val="000C519D"/>
    <w:rsid w:val="000C7FEF"/>
    <w:rsid w:val="000D06CF"/>
    <w:rsid w:val="000D38BF"/>
    <w:rsid w:val="000E6179"/>
    <w:rsid w:val="000E6906"/>
    <w:rsid w:val="000F0001"/>
    <w:rsid w:val="000F78E0"/>
    <w:rsid w:val="00102B63"/>
    <w:rsid w:val="001107D8"/>
    <w:rsid w:val="001117BE"/>
    <w:rsid w:val="001138FA"/>
    <w:rsid w:val="001170FA"/>
    <w:rsid w:val="00122B17"/>
    <w:rsid w:val="0012432F"/>
    <w:rsid w:val="00124547"/>
    <w:rsid w:val="00132F28"/>
    <w:rsid w:val="00143A74"/>
    <w:rsid w:val="00155538"/>
    <w:rsid w:val="001614FF"/>
    <w:rsid w:val="001627B8"/>
    <w:rsid w:val="00176B9A"/>
    <w:rsid w:val="00182B5C"/>
    <w:rsid w:val="00184281"/>
    <w:rsid w:val="0018561C"/>
    <w:rsid w:val="001A0B26"/>
    <w:rsid w:val="001B0BB9"/>
    <w:rsid w:val="001B2684"/>
    <w:rsid w:val="001B6967"/>
    <w:rsid w:val="001C0F4A"/>
    <w:rsid w:val="001C406E"/>
    <w:rsid w:val="001D20B7"/>
    <w:rsid w:val="001D3A4A"/>
    <w:rsid w:val="001E1674"/>
    <w:rsid w:val="001E7E13"/>
    <w:rsid w:val="00200392"/>
    <w:rsid w:val="0020391E"/>
    <w:rsid w:val="00203B5D"/>
    <w:rsid w:val="002050B1"/>
    <w:rsid w:val="00207B78"/>
    <w:rsid w:val="002218C7"/>
    <w:rsid w:val="00224E2F"/>
    <w:rsid w:val="0023170D"/>
    <w:rsid w:val="00237337"/>
    <w:rsid w:val="00247304"/>
    <w:rsid w:val="00252B13"/>
    <w:rsid w:val="0026003E"/>
    <w:rsid w:val="002626EE"/>
    <w:rsid w:val="00266B03"/>
    <w:rsid w:val="002675D1"/>
    <w:rsid w:val="00271FC1"/>
    <w:rsid w:val="00275894"/>
    <w:rsid w:val="0027710C"/>
    <w:rsid w:val="00280BBA"/>
    <w:rsid w:val="002822D0"/>
    <w:rsid w:val="00282B7D"/>
    <w:rsid w:val="00282F88"/>
    <w:rsid w:val="002858E4"/>
    <w:rsid w:val="002860BB"/>
    <w:rsid w:val="002929C2"/>
    <w:rsid w:val="00292D5F"/>
    <w:rsid w:val="002A5305"/>
    <w:rsid w:val="002A5E2F"/>
    <w:rsid w:val="002D11AA"/>
    <w:rsid w:val="002F1B61"/>
    <w:rsid w:val="00317976"/>
    <w:rsid w:val="00320BBC"/>
    <w:rsid w:val="00320DEB"/>
    <w:rsid w:val="003221EB"/>
    <w:rsid w:val="003275C5"/>
    <w:rsid w:val="00331469"/>
    <w:rsid w:val="003368FC"/>
    <w:rsid w:val="0034004D"/>
    <w:rsid w:val="00354151"/>
    <w:rsid w:val="00354F52"/>
    <w:rsid w:val="00355E78"/>
    <w:rsid w:val="003565C2"/>
    <w:rsid w:val="00363A2D"/>
    <w:rsid w:val="00365ECA"/>
    <w:rsid w:val="003661F8"/>
    <w:rsid w:val="003771BE"/>
    <w:rsid w:val="003848C8"/>
    <w:rsid w:val="00386D29"/>
    <w:rsid w:val="003873D3"/>
    <w:rsid w:val="0039133D"/>
    <w:rsid w:val="003A2738"/>
    <w:rsid w:val="003A6475"/>
    <w:rsid w:val="003A7D1C"/>
    <w:rsid w:val="003B47A2"/>
    <w:rsid w:val="003B6974"/>
    <w:rsid w:val="003C3C4F"/>
    <w:rsid w:val="003C4CC4"/>
    <w:rsid w:val="003C5289"/>
    <w:rsid w:val="003C5BB3"/>
    <w:rsid w:val="003C679C"/>
    <w:rsid w:val="003D4807"/>
    <w:rsid w:val="003D5697"/>
    <w:rsid w:val="003D78A3"/>
    <w:rsid w:val="003E4839"/>
    <w:rsid w:val="003F1877"/>
    <w:rsid w:val="003F1B54"/>
    <w:rsid w:val="003F3CFE"/>
    <w:rsid w:val="00401F70"/>
    <w:rsid w:val="0041087A"/>
    <w:rsid w:val="004135F5"/>
    <w:rsid w:val="00415EEC"/>
    <w:rsid w:val="00421DA3"/>
    <w:rsid w:val="0042310F"/>
    <w:rsid w:val="00424ED6"/>
    <w:rsid w:val="00427089"/>
    <w:rsid w:val="00427B58"/>
    <w:rsid w:val="00445D97"/>
    <w:rsid w:val="004467AB"/>
    <w:rsid w:val="00454471"/>
    <w:rsid w:val="00454484"/>
    <w:rsid w:val="00466A69"/>
    <w:rsid w:val="00467803"/>
    <w:rsid w:val="00470705"/>
    <w:rsid w:val="004707EF"/>
    <w:rsid w:val="004714F1"/>
    <w:rsid w:val="00471691"/>
    <w:rsid w:val="00481D61"/>
    <w:rsid w:val="00496BC4"/>
    <w:rsid w:val="004A4698"/>
    <w:rsid w:val="004A5DC0"/>
    <w:rsid w:val="004B123B"/>
    <w:rsid w:val="004B42C4"/>
    <w:rsid w:val="004B6EEA"/>
    <w:rsid w:val="004B7429"/>
    <w:rsid w:val="004C20F0"/>
    <w:rsid w:val="004C2488"/>
    <w:rsid w:val="004C61C2"/>
    <w:rsid w:val="004D3C54"/>
    <w:rsid w:val="004E6701"/>
    <w:rsid w:val="004E78AF"/>
    <w:rsid w:val="004E78FA"/>
    <w:rsid w:val="004E7FCA"/>
    <w:rsid w:val="004F3496"/>
    <w:rsid w:val="004F6E24"/>
    <w:rsid w:val="005019D2"/>
    <w:rsid w:val="0050616E"/>
    <w:rsid w:val="00506A7C"/>
    <w:rsid w:val="00510808"/>
    <w:rsid w:val="00523243"/>
    <w:rsid w:val="0052374D"/>
    <w:rsid w:val="00524F49"/>
    <w:rsid w:val="0052641C"/>
    <w:rsid w:val="0052738F"/>
    <w:rsid w:val="00536720"/>
    <w:rsid w:val="005419A2"/>
    <w:rsid w:val="005424C0"/>
    <w:rsid w:val="00543A67"/>
    <w:rsid w:val="00544F60"/>
    <w:rsid w:val="00553013"/>
    <w:rsid w:val="0055335F"/>
    <w:rsid w:val="0055611B"/>
    <w:rsid w:val="00560AD1"/>
    <w:rsid w:val="00560C3B"/>
    <w:rsid w:val="00562589"/>
    <w:rsid w:val="00563C55"/>
    <w:rsid w:val="005656DD"/>
    <w:rsid w:val="00567801"/>
    <w:rsid w:val="00570972"/>
    <w:rsid w:val="0057293A"/>
    <w:rsid w:val="00581FE7"/>
    <w:rsid w:val="00582BF3"/>
    <w:rsid w:val="00585D63"/>
    <w:rsid w:val="00591C2D"/>
    <w:rsid w:val="00593E09"/>
    <w:rsid w:val="00595EDF"/>
    <w:rsid w:val="005A6AA8"/>
    <w:rsid w:val="005C17B5"/>
    <w:rsid w:val="005C6335"/>
    <w:rsid w:val="005C740A"/>
    <w:rsid w:val="005D5A01"/>
    <w:rsid w:val="005D686F"/>
    <w:rsid w:val="005D7990"/>
    <w:rsid w:val="005E44C7"/>
    <w:rsid w:val="005E522F"/>
    <w:rsid w:val="0060232D"/>
    <w:rsid w:val="00603C6F"/>
    <w:rsid w:val="00606FDC"/>
    <w:rsid w:val="006101F9"/>
    <w:rsid w:val="006220EF"/>
    <w:rsid w:val="0062394E"/>
    <w:rsid w:val="00625C56"/>
    <w:rsid w:val="00631843"/>
    <w:rsid w:val="00636E21"/>
    <w:rsid w:val="00641807"/>
    <w:rsid w:val="00645528"/>
    <w:rsid w:val="00646CA7"/>
    <w:rsid w:val="00651BF6"/>
    <w:rsid w:val="00653EEA"/>
    <w:rsid w:val="006626CF"/>
    <w:rsid w:val="00666696"/>
    <w:rsid w:val="00667C83"/>
    <w:rsid w:val="00670FA1"/>
    <w:rsid w:val="0068267A"/>
    <w:rsid w:val="0069293C"/>
    <w:rsid w:val="00695680"/>
    <w:rsid w:val="006B33DF"/>
    <w:rsid w:val="006B3D03"/>
    <w:rsid w:val="006B3FEB"/>
    <w:rsid w:val="006B4FAE"/>
    <w:rsid w:val="006B6F43"/>
    <w:rsid w:val="006C3940"/>
    <w:rsid w:val="006D08AE"/>
    <w:rsid w:val="006E0B88"/>
    <w:rsid w:val="006E74E3"/>
    <w:rsid w:val="006E7700"/>
    <w:rsid w:val="006F13DD"/>
    <w:rsid w:val="006F2A1D"/>
    <w:rsid w:val="007008B5"/>
    <w:rsid w:val="00700A3B"/>
    <w:rsid w:val="00702410"/>
    <w:rsid w:val="00704A75"/>
    <w:rsid w:val="007142CD"/>
    <w:rsid w:val="00715B5C"/>
    <w:rsid w:val="00716077"/>
    <w:rsid w:val="00740A46"/>
    <w:rsid w:val="00743B1D"/>
    <w:rsid w:val="0074497E"/>
    <w:rsid w:val="00753729"/>
    <w:rsid w:val="007636DF"/>
    <w:rsid w:val="00771293"/>
    <w:rsid w:val="007715C1"/>
    <w:rsid w:val="007778C7"/>
    <w:rsid w:val="00783C75"/>
    <w:rsid w:val="0079177C"/>
    <w:rsid w:val="007A09CE"/>
    <w:rsid w:val="007A212E"/>
    <w:rsid w:val="007A5203"/>
    <w:rsid w:val="007A6DE8"/>
    <w:rsid w:val="007C222E"/>
    <w:rsid w:val="007C2B0E"/>
    <w:rsid w:val="007C4822"/>
    <w:rsid w:val="007C6403"/>
    <w:rsid w:val="007D1E9B"/>
    <w:rsid w:val="007F3F71"/>
    <w:rsid w:val="00803B0D"/>
    <w:rsid w:val="00804DA1"/>
    <w:rsid w:val="00806FC8"/>
    <w:rsid w:val="00811BA8"/>
    <w:rsid w:val="0081499E"/>
    <w:rsid w:val="00824E4A"/>
    <w:rsid w:val="00834907"/>
    <w:rsid w:val="008370A2"/>
    <w:rsid w:val="0084096E"/>
    <w:rsid w:val="00842F1A"/>
    <w:rsid w:val="008468C8"/>
    <w:rsid w:val="00850CA8"/>
    <w:rsid w:val="00854032"/>
    <w:rsid w:val="0086361B"/>
    <w:rsid w:val="00872952"/>
    <w:rsid w:val="008740ED"/>
    <w:rsid w:val="0087547D"/>
    <w:rsid w:val="00875861"/>
    <w:rsid w:val="00880CA0"/>
    <w:rsid w:val="00882841"/>
    <w:rsid w:val="00882E67"/>
    <w:rsid w:val="00882E7A"/>
    <w:rsid w:val="0089314B"/>
    <w:rsid w:val="00893B80"/>
    <w:rsid w:val="008A1AEA"/>
    <w:rsid w:val="008A5823"/>
    <w:rsid w:val="008A5D87"/>
    <w:rsid w:val="008A7E30"/>
    <w:rsid w:val="008D244A"/>
    <w:rsid w:val="008D369C"/>
    <w:rsid w:val="008D5622"/>
    <w:rsid w:val="008D6156"/>
    <w:rsid w:val="008D78A7"/>
    <w:rsid w:val="008E21FD"/>
    <w:rsid w:val="008F50A5"/>
    <w:rsid w:val="008F669B"/>
    <w:rsid w:val="008F7F19"/>
    <w:rsid w:val="00914DFD"/>
    <w:rsid w:val="00915FAD"/>
    <w:rsid w:val="0092393F"/>
    <w:rsid w:val="009243DF"/>
    <w:rsid w:val="009325C1"/>
    <w:rsid w:val="00933E0A"/>
    <w:rsid w:val="00934B54"/>
    <w:rsid w:val="00952F6B"/>
    <w:rsid w:val="00954B63"/>
    <w:rsid w:val="009562D7"/>
    <w:rsid w:val="00962729"/>
    <w:rsid w:val="00962BB5"/>
    <w:rsid w:val="00967308"/>
    <w:rsid w:val="00967BBE"/>
    <w:rsid w:val="00970417"/>
    <w:rsid w:val="009711B1"/>
    <w:rsid w:val="00974387"/>
    <w:rsid w:val="0098114A"/>
    <w:rsid w:val="009873D3"/>
    <w:rsid w:val="009967C3"/>
    <w:rsid w:val="009975C2"/>
    <w:rsid w:val="009A4AF9"/>
    <w:rsid w:val="009B61F3"/>
    <w:rsid w:val="009C4AE7"/>
    <w:rsid w:val="009C4D90"/>
    <w:rsid w:val="009C70DD"/>
    <w:rsid w:val="009C71B7"/>
    <w:rsid w:val="009D53F6"/>
    <w:rsid w:val="009F28EC"/>
    <w:rsid w:val="009F3F83"/>
    <w:rsid w:val="009F595B"/>
    <w:rsid w:val="009F6319"/>
    <w:rsid w:val="00A03FD6"/>
    <w:rsid w:val="00A06A83"/>
    <w:rsid w:val="00A11ADF"/>
    <w:rsid w:val="00A16525"/>
    <w:rsid w:val="00A16CF2"/>
    <w:rsid w:val="00A2336A"/>
    <w:rsid w:val="00A377D0"/>
    <w:rsid w:val="00A44D57"/>
    <w:rsid w:val="00A45314"/>
    <w:rsid w:val="00A55E36"/>
    <w:rsid w:val="00A56620"/>
    <w:rsid w:val="00A56D4E"/>
    <w:rsid w:val="00A57724"/>
    <w:rsid w:val="00A609D2"/>
    <w:rsid w:val="00A61F38"/>
    <w:rsid w:val="00A63144"/>
    <w:rsid w:val="00A6349C"/>
    <w:rsid w:val="00A63F04"/>
    <w:rsid w:val="00A65869"/>
    <w:rsid w:val="00A71BFA"/>
    <w:rsid w:val="00A7697A"/>
    <w:rsid w:val="00A83C3C"/>
    <w:rsid w:val="00A9056C"/>
    <w:rsid w:val="00A91817"/>
    <w:rsid w:val="00AA0A73"/>
    <w:rsid w:val="00AA1B71"/>
    <w:rsid w:val="00AA2F1E"/>
    <w:rsid w:val="00AA359B"/>
    <w:rsid w:val="00AB419A"/>
    <w:rsid w:val="00AC4717"/>
    <w:rsid w:val="00AC4E4F"/>
    <w:rsid w:val="00AC6B66"/>
    <w:rsid w:val="00AD7158"/>
    <w:rsid w:val="00AD7ABF"/>
    <w:rsid w:val="00AE07FF"/>
    <w:rsid w:val="00AE0B1D"/>
    <w:rsid w:val="00AE122F"/>
    <w:rsid w:val="00AE1E18"/>
    <w:rsid w:val="00AE713C"/>
    <w:rsid w:val="00AF302E"/>
    <w:rsid w:val="00AF3A71"/>
    <w:rsid w:val="00AF4045"/>
    <w:rsid w:val="00B0161D"/>
    <w:rsid w:val="00B13404"/>
    <w:rsid w:val="00B13533"/>
    <w:rsid w:val="00B27D4B"/>
    <w:rsid w:val="00B33659"/>
    <w:rsid w:val="00B375E7"/>
    <w:rsid w:val="00B40220"/>
    <w:rsid w:val="00B40A21"/>
    <w:rsid w:val="00B4584F"/>
    <w:rsid w:val="00B47DD1"/>
    <w:rsid w:val="00B52235"/>
    <w:rsid w:val="00B56FD3"/>
    <w:rsid w:val="00B601C7"/>
    <w:rsid w:val="00B624F2"/>
    <w:rsid w:val="00B636B7"/>
    <w:rsid w:val="00B642FD"/>
    <w:rsid w:val="00B647B2"/>
    <w:rsid w:val="00B916BB"/>
    <w:rsid w:val="00BA6EEB"/>
    <w:rsid w:val="00BC17E9"/>
    <w:rsid w:val="00BC180E"/>
    <w:rsid w:val="00BC501C"/>
    <w:rsid w:val="00BD2C8F"/>
    <w:rsid w:val="00BD55C6"/>
    <w:rsid w:val="00BD62CF"/>
    <w:rsid w:val="00BE0CD1"/>
    <w:rsid w:val="00BE0F45"/>
    <w:rsid w:val="00BE2987"/>
    <w:rsid w:val="00BE3917"/>
    <w:rsid w:val="00BF10CD"/>
    <w:rsid w:val="00BF174B"/>
    <w:rsid w:val="00BF58B0"/>
    <w:rsid w:val="00BF7EE7"/>
    <w:rsid w:val="00C0790E"/>
    <w:rsid w:val="00C10958"/>
    <w:rsid w:val="00C150FC"/>
    <w:rsid w:val="00C240FE"/>
    <w:rsid w:val="00C27131"/>
    <w:rsid w:val="00C32809"/>
    <w:rsid w:val="00C47A58"/>
    <w:rsid w:val="00C50110"/>
    <w:rsid w:val="00C50B31"/>
    <w:rsid w:val="00C67A89"/>
    <w:rsid w:val="00C71FDF"/>
    <w:rsid w:val="00C82153"/>
    <w:rsid w:val="00C83B4E"/>
    <w:rsid w:val="00C85307"/>
    <w:rsid w:val="00C970CE"/>
    <w:rsid w:val="00CA2CC7"/>
    <w:rsid w:val="00CA47E2"/>
    <w:rsid w:val="00CA4938"/>
    <w:rsid w:val="00CA5F13"/>
    <w:rsid w:val="00CB56FB"/>
    <w:rsid w:val="00CB6875"/>
    <w:rsid w:val="00CB7928"/>
    <w:rsid w:val="00CC3A5E"/>
    <w:rsid w:val="00CC4537"/>
    <w:rsid w:val="00CC4764"/>
    <w:rsid w:val="00CD0696"/>
    <w:rsid w:val="00CD5417"/>
    <w:rsid w:val="00CE7674"/>
    <w:rsid w:val="00CF035A"/>
    <w:rsid w:val="00CF6692"/>
    <w:rsid w:val="00D00657"/>
    <w:rsid w:val="00D0313D"/>
    <w:rsid w:val="00D03145"/>
    <w:rsid w:val="00D0384A"/>
    <w:rsid w:val="00D042FE"/>
    <w:rsid w:val="00D170EE"/>
    <w:rsid w:val="00D25939"/>
    <w:rsid w:val="00D271D5"/>
    <w:rsid w:val="00D338C9"/>
    <w:rsid w:val="00D3698B"/>
    <w:rsid w:val="00D40B5B"/>
    <w:rsid w:val="00D4685B"/>
    <w:rsid w:val="00D538EA"/>
    <w:rsid w:val="00D54130"/>
    <w:rsid w:val="00D543D8"/>
    <w:rsid w:val="00D62671"/>
    <w:rsid w:val="00D775FE"/>
    <w:rsid w:val="00D8292D"/>
    <w:rsid w:val="00D833C0"/>
    <w:rsid w:val="00DA58F5"/>
    <w:rsid w:val="00DB0CBE"/>
    <w:rsid w:val="00DB5003"/>
    <w:rsid w:val="00DB6039"/>
    <w:rsid w:val="00DB68D3"/>
    <w:rsid w:val="00DB6B43"/>
    <w:rsid w:val="00DB6F4B"/>
    <w:rsid w:val="00DC38FD"/>
    <w:rsid w:val="00DC6F4F"/>
    <w:rsid w:val="00DC78B4"/>
    <w:rsid w:val="00DD462B"/>
    <w:rsid w:val="00DD7B7A"/>
    <w:rsid w:val="00DE31A2"/>
    <w:rsid w:val="00DE36A7"/>
    <w:rsid w:val="00DE5A39"/>
    <w:rsid w:val="00DF3E6C"/>
    <w:rsid w:val="00E00AB7"/>
    <w:rsid w:val="00E0481E"/>
    <w:rsid w:val="00E052F0"/>
    <w:rsid w:val="00E158BB"/>
    <w:rsid w:val="00E22519"/>
    <w:rsid w:val="00E322A5"/>
    <w:rsid w:val="00E33376"/>
    <w:rsid w:val="00E34DE2"/>
    <w:rsid w:val="00E35B48"/>
    <w:rsid w:val="00E37BD8"/>
    <w:rsid w:val="00E4203B"/>
    <w:rsid w:val="00E461F4"/>
    <w:rsid w:val="00E505D5"/>
    <w:rsid w:val="00E60517"/>
    <w:rsid w:val="00E80B0A"/>
    <w:rsid w:val="00E80DEB"/>
    <w:rsid w:val="00E84873"/>
    <w:rsid w:val="00E8787E"/>
    <w:rsid w:val="00E9362D"/>
    <w:rsid w:val="00E9553D"/>
    <w:rsid w:val="00E95657"/>
    <w:rsid w:val="00EA0B07"/>
    <w:rsid w:val="00EA1921"/>
    <w:rsid w:val="00EA4C8D"/>
    <w:rsid w:val="00EA50B4"/>
    <w:rsid w:val="00EB17AE"/>
    <w:rsid w:val="00EB2FD2"/>
    <w:rsid w:val="00EC11F8"/>
    <w:rsid w:val="00EC7C15"/>
    <w:rsid w:val="00ED28D3"/>
    <w:rsid w:val="00EE2732"/>
    <w:rsid w:val="00EE599B"/>
    <w:rsid w:val="00EF4418"/>
    <w:rsid w:val="00EF4AF7"/>
    <w:rsid w:val="00EF515C"/>
    <w:rsid w:val="00EF6993"/>
    <w:rsid w:val="00F03EB0"/>
    <w:rsid w:val="00F05537"/>
    <w:rsid w:val="00F111F8"/>
    <w:rsid w:val="00F137E2"/>
    <w:rsid w:val="00F15C77"/>
    <w:rsid w:val="00F217AA"/>
    <w:rsid w:val="00F2217A"/>
    <w:rsid w:val="00F22E4D"/>
    <w:rsid w:val="00F3378A"/>
    <w:rsid w:val="00F4039D"/>
    <w:rsid w:val="00F419F2"/>
    <w:rsid w:val="00F4384D"/>
    <w:rsid w:val="00F55042"/>
    <w:rsid w:val="00F5599B"/>
    <w:rsid w:val="00F567C8"/>
    <w:rsid w:val="00F71857"/>
    <w:rsid w:val="00F767E7"/>
    <w:rsid w:val="00F8524E"/>
    <w:rsid w:val="00F93FEF"/>
    <w:rsid w:val="00F9574B"/>
    <w:rsid w:val="00F96227"/>
    <w:rsid w:val="00F977FB"/>
    <w:rsid w:val="00FA2CD5"/>
    <w:rsid w:val="00FA40BC"/>
    <w:rsid w:val="00FA64DB"/>
    <w:rsid w:val="00FB1286"/>
    <w:rsid w:val="00FB613E"/>
    <w:rsid w:val="00FC40B2"/>
    <w:rsid w:val="00FC5A14"/>
    <w:rsid w:val="00FC6F0D"/>
    <w:rsid w:val="00FD4D80"/>
    <w:rsid w:val="00FD557A"/>
    <w:rsid w:val="00FE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D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6DD"/>
    <w:pPr>
      <w:keepNext/>
      <w:jc w:val="center"/>
      <w:outlineLvl w:val="0"/>
    </w:pPr>
    <w:rPr>
      <w:b/>
      <w:bCs/>
      <w:color w:val="FF0000"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6DD"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6DD"/>
    <w:pPr>
      <w:keepNext/>
      <w:spacing w:line="360" w:lineRule="auto"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56DD"/>
    <w:pPr>
      <w:keepNext/>
      <w:outlineLvl w:val="3"/>
    </w:pPr>
    <w:rPr>
      <w:b/>
      <w:bCs/>
      <w:color w:val="FF0000"/>
      <w:spacing w:val="-18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56DD"/>
    <w:pPr>
      <w:keepNext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4C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44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44C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44C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44C7"/>
    <w:rPr>
      <w:rFonts w:ascii="Calibri" w:hAnsi="Calibri" w:cs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5656D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5E44C7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5656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44C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5656DD"/>
  </w:style>
  <w:style w:type="paragraph" w:styleId="Footer">
    <w:name w:val="footer"/>
    <w:basedOn w:val="Normal"/>
    <w:link w:val="FooterChar"/>
    <w:uiPriority w:val="99"/>
    <w:rsid w:val="005656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44C7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656DD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C1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C1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4</Pages>
  <Words>1586</Words>
  <Characters>9044</Characters>
  <Application>Microsoft Office Outlook</Application>
  <DocSecurity>0</DocSecurity>
  <Lines>0</Lines>
  <Paragraphs>0</Paragraphs>
  <ScaleCrop>false</ScaleCrop>
  <Company>MED-KIM KIMYA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MED-KIM KIMYA</dc:creator>
  <cp:keywords/>
  <dc:description/>
  <cp:lastModifiedBy>hpper1</cp:lastModifiedBy>
  <cp:revision>25</cp:revision>
  <cp:lastPrinted>2015-09-07T05:44:00Z</cp:lastPrinted>
  <dcterms:created xsi:type="dcterms:W3CDTF">2015-05-05T12:58:00Z</dcterms:created>
  <dcterms:modified xsi:type="dcterms:W3CDTF">2015-09-15T10:24:00Z</dcterms:modified>
</cp:coreProperties>
</file>