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51" w:rsidRPr="00077FD9" w:rsidRDefault="009F5251" w:rsidP="00F6578F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9F5251" w:rsidRPr="00077FD9" w:rsidRDefault="009F5251" w:rsidP="00B23DB7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1. Hafta</w:t>
      </w:r>
    </w:p>
    <w:p w:rsidR="009F5251" w:rsidRPr="00077FD9" w:rsidRDefault="009F5251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 Ocak</w:t>
      </w:r>
      <w:r w:rsidRPr="007743E8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7743E8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bookmarkStart w:id="0" w:name="OLE_LINK9"/>
            <w:bookmarkStart w:id="1" w:name="OLE_LINK10"/>
            <w:r>
              <w:rPr>
                <w:sz w:val="16"/>
                <w:szCs w:val="16"/>
              </w:rPr>
              <w:t>Kadın Doğum</w:t>
            </w:r>
            <w:bookmarkEnd w:id="0"/>
            <w:bookmarkEnd w:id="1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bookmarkStart w:id="2" w:name="OLE_LINK29"/>
            <w:bookmarkStart w:id="3" w:name="OLE_LINK30"/>
            <w:r>
              <w:rPr>
                <w:sz w:val="16"/>
                <w:szCs w:val="16"/>
              </w:rPr>
              <w:t>H.A. Tanrıverdi</w:t>
            </w:r>
            <w:bookmarkEnd w:id="2"/>
            <w:bookmarkEnd w:id="3"/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H.A. Tanrıverdi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F5251" w:rsidRDefault="009F5251">
            <w:r>
              <w:rPr>
                <w:sz w:val="16"/>
                <w:szCs w:val="16"/>
              </w:rPr>
              <w:t>H.A. Tanrıverdi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F5251" w:rsidRDefault="009F5251">
            <w:r>
              <w:rPr>
                <w:sz w:val="16"/>
                <w:szCs w:val="16"/>
              </w:rPr>
              <w:t>H.A. Tanrıverdi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9F5251" w:rsidRPr="00F21A9F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9F5251" w:rsidRPr="00F21A9F" w:rsidRDefault="009F5251" w:rsidP="008B5C7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Doğum kanalı anatomisi</w:t>
            </w:r>
          </w:p>
        </w:tc>
        <w:tc>
          <w:tcPr>
            <w:tcW w:w="2268" w:type="dxa"/>
            <w:vAlign w:val="center"/>
          </w:tcPr>
          <w:p w:rsidR="009F5251" w:rsidRPr="00F21A9F" w:rsidRDefault="009F5251" w:rsidP="008B5C72">
            <w:pPr>
              <w:rPr>
                <w:sz w:val="16"/>
                <w:szCs w:val="16"/>
              </w:rPr>
            </w:pPr>
            <w:bookmarkStart w:id="4" w:name="OLE_LINK7"/>
            <w:bookmarkStart w:id="5" w:name="OLE_LINK8"/>
            <w:r w:rsidRPr="00F21A9F">
              <w:rPr>
                <w:sz w:val="16"/>
                <w:szCs w:val="16"/>
              </w:rPr>
              <w:t>S. Demircan Sezer</w:t>
            </w:r>
            <w:bookmarkEnd w:id="4"/>
            <w:bookmarkEnd w:id="5"/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9F5251" w:rsidRPr="00F21A9F" w:rsidRDefault="009F5251" w:rsidP="008B5C7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9F5251" w:rsidRPr="00F21A9F" w:rsidRDefault="009F5251" w:rsidP="008B5C7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Normal doğum mekanizması</w:t>
            </w:r>
          </w:p>
        </w:tc>
        <w:tc>
          <w:tcPr>
            <w:tcW w:w="2268" w:type="dxa"/>
            <w:vAlign w:val="center"/>
          </w:tcPr>
          <w:p w:rsidR="009F5251" w:rsidRPr="00F21A9F" w:rsidRDefault="009F5251" w:rsidP="008B5C7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9F5251" w:rsidRPr="00F21A9F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9F5251" w:rsidRPr="00F21A9F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Operatif doğum</w:t>
            </w:r>
          </w:p>
        </w:tc>
        <w:tc>
          <w:tcPr>
            <w:tcW w:w="2268" w:type="dxa"/>
            <w:vAlign w:val="center"/>
          </w:tcPr>
          <w:p w:rsidR="009F5251" w:rsidRPr="00F21A9F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9F5251" w:rsidRDefault="009F5251" w:rsidP="008B5C7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b/>
          <w:bCs/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 Ocak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" w:name="_Hlk292366450"/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bookmarkStart w:id="7" w:name="OLE_LINK152"/>
            <w:bookmarkStart w:id="8" w:name="OLE_LINK153"/>
            <w:r>
              <w:rPr>
                <w:sz w:val="16"/>
                <w:szCs w:val="16"/>
              </w:rPr>
              <w:t>B-I grubu: Kadın Hst. ve Doğum Klinik Stajı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  <w:bookmarkEnd w:id="7"/>
            <w:bookmarkEnd w:id="8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22FB4">
            <w:pPr>
              <w:rPr>
                <w:sz w:val="16"/>
                <w:szCs w:val="16"/>
              </w:rPr>
            </w:pPr>
            <w:bookmarkStart w:id="9" w:name="OLE_LINK103"/>
            <w:bookmarkStart w:id="10" w:name="OLE_LINK104"/>
            <w:r>
              <w:rPr>
                <w:sz w:val="16"/>
                <w:szCs w:val="16"/>
              </w:rPr>
              <w:t>H. Yüksel, H.A. Tanrıverdi</w:t>
            </w:r>
            <w:bookmarkStart w:id="11" w:name="OLE_LINK97"/>
            <w:bookmarkStart w:id="12" w:name="OLE_LINK98"/>
            <w:r>
              <w:rPr>
                <w:sz w:val="16"/>
                <w:szCs w:val="16"/>
              </w:rPr>
              <w:t xml:space="preserve">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bookmarkEnd w:id="9"/>
            <w:bookmarkEnd w:id="10"/>
            <w:bookmarkEnd w:id="11"/>
            <w:bookmarkEnd w:id="12"/>
          </w:p>
        </w:tc>
      </w:tr>
      <w:bookmarkEnd w:id="6"/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13" w:name="_Hlk325906926"/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 fetal plasental ünite</w:t>
            </w:r>
          </w:p>
        </w:tc>
        <w:tc>
          <w:tcPr>
            <w:tcW w:w="2268" w:type="dxa"/>
          </w:tcPr>
          <w:p w:rsidR="009F5251" w:rsidRDefault="009F5251">
            <w:bookmarkStart w:id="14" w:name="OLE_LINK138"/>
            <w:bookmarkStart w:id="15" w:name="OLE_LINK139"/>
            <w:r>
              <w:rPr>
                <w:sz w:val="16"/>
                <w:szCs w:val="16"/>
              </w:rPr>
              <w:t>H.A. Tanrıverdi</w:t>
            </w:r>
            <w:bookmarkEnd w:id="14"/>
            <w:bookmarkEnd w:id="15"/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bottom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 fetal plasental ünite</w:t>
            </w:r>
          </w:p>
        </w:tc>
        <w:tc>
          <w:tcPr>
            <w:tcW w:w="2268" w:type="dxa"/>
          </w:tcPr>
          <w:p w:rsidR="009F5251" w:rsidRDefault="009F5251">
            <w:r>
              <w:rPr>
                <w:sz w:val="16"/>
                <w:szCs w:val="16"/>
              </w:rPr>
              <w:t>H.A. Tanrıverdi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Yenidoğanın canlandırılması</w:t>
            </w:r>
          </w:p>
        </w:tc>
        <w:tc>
          <w:tcPr>
            <w:tcW w:w="2268" w:type="dxa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muayenesi</w:t>
            </w:r>
          </w:p>
        </w:tc>
        <w:tc>
          <w:tcPr>
            <w:tcW w:w="2268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bookmarkEnd w:id="13"/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 Ocak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16" w:name="OLE_LINK11"/>
            <w:bookmarkStart w:id="17" w:name="OLE_LINK16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9F5251" w:rsidRDefault="009F525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bookmarkEnd w:id="16"/>
      <w:bookmarkEnd w:id="17"/>
    </w:tbl>
    <w:p w:rsidR="009F5251" w:rsidRPr="00077FD9" w:rsidRDefault="009F5251" w:rsidP="00F6578F">
      <w:pPr>
        <w:rPr>
          <w:b/>
          <w:bCs/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Ocak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8B5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komplikasyonları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 w:rsidP="00C040A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Nergiz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Postpartum kanama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Nergiz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 travmaları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bottom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sarılıkları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Default="009F5251" w:rsidP="008B5C72">
            <w:bookmarkStart w:id="18" w:name="OLE_LINK93"/>
            <w:bookmarkStart w:id="19" w:name="OLE_LINK94"/>
            <w:r>
              <w:rPr>
                <w:sz w:val="16"/>
                <w:szCs w:val="16"/>
              </w:rPr>
              <w:t>M. Kaynak Türkmen</w:t>
            </w:r>
            <w:bookmarkEnd w:id="18"/>
            <w:bookmarkEnd w:id="19"/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Ocak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89"/>
        <w:gridCol w:w="1973"/>
        <w:gridCol w:w="3544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Default="009F5251">
            <w:r>
              <w:rPr>
                <w:rFonts w:eastAsia="Arial Unicode MS"/>
                <w:sz w:val="16"/>
                <w:szCs w:val="16"/>
              </w:rPr>
              <w:t>S. Nergiz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Default="009F5251">
            <w:r>
              <w:rPr>
                <w:rFonts w:eastAsia="Arial Unicode MS"/>
                <w:sz w:val="16"/>
                <w:szCs w:val="16"/>
              </w:rPr>
              <w:t>S. Nergiz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Default="009F5251" w:rsidP="008B5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Erken gebelik ve sorunları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bookmarkStart w:id="20" w:name="OLE_LINK76"/>
            <w:bookmarkStart w:id="21" w:name="OLE_LINK77"/>
            <w:r>
              <w:rPr>
                <w:rFonts w:eastAsia="Arial Unicode MS"/>
                <w:sz w:val="16"/>
                <w:szCs w:val="16"/>
              </w:rPr>
              <w:t>S. Kafkas</w:t>
            </w:r>
            <w:bookmarkEnd w:id="20"/>
            <w:bookmarkEnd w:id="21"/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F5251" w:rsidRPr="004272D9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4272D9" w:rsidRDefault="009F5251" w:rsidP="008B5C7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Geç gebelik komplikasyonları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4272D9" w:rsidRDefault="009F5251" w:rsidP="008B5C72">
            <w:pPr>
              <w:rPr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Pr="00B47FDB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bookmarkStart w:id="22" w:name="_Hlk292374450"/>
            <w:r w:rsidRPr="00B47FDB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9F5251" w:rsidRDefault="009F5251" w:rsidP="005D67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 w:rsidP="005D67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 w:rsidP="005D674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9F5251" w:rsidRDefault="009F5251" w:rsidP="005D6741">
            <w:pPr>
              <w:rPr>
                <w:sz w:val="16"/>
                <w:szCs w:val="16"/>
              </w:rPr>
            </w:pPr>
          </w:p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bookmarkEnd w:id="22"/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Pr="00B47FDB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47FDB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1973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Pr="00B47FDB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47FDB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1973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Pr="00B47FDB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47FDB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Default="009F5251" w:rsidP="00B47FDB">
      <w:pPr>
        <w:jc w:val="center"/>
        <w:rPr>
          <w:b/>
          <w:bCs/>
          <w:color w:val="FF0000"/>
          <w:sz w:val="32"/>
          <w:szCs w:val="32"/>
        </w:rPr>
      </w:pPr>
    </w:p>
    <w:p w:rsidR="009F5251" w:rsidRPr="00B47FDB" w:rsidRDefault="009F5251" w:rsidP="00B47FDB">
      <w:pPr>
        <w:jc w:val="center"/>
        <w:rPr>
          <w:b/>
          <w:bCs/>
          <w:color w:val="FF0000"/>
          <w:sz w:val="36"/>
          <w:szCs w:val="36"/>
        </w:rPr>
      </w:pPr>
    </w:p>
    <w:p w:rsidR="009F5251" w:rsidRPr="00077FD9" w:rsidRDefault="009F5251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9F5251" w:rsidRPr="00077FD9" w:rsidRDefault="009F5251" w:rsidP="00F6578F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2. Hafta</w:t>
      </w: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 Ocak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bookmarkStart w:id="23" w:name="_GoBack" w:colFirst="1" w:colLast="1"/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30180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30180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 w:rsidP="00301809">
            <w:pPr>
              <w:rPr>
                <w:rFonts w:eastAsia="Arial Unicode MS"/>
                <w:sz w:val="16"/>
                <w:szCs w:val="16"/>
              </w:rPr>
            </w:pPr>
          </w:p>
        </w:tc>
      </w:tr>
      <w:bookmarkEnd w:id="23"/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30180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30180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 w:rsidP="0030180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4272D9" w:rsidRDefault="009F5251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4272D9" w:rsidRDefault="009F5251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F5251" w:rsidRPr="004272D9" w:rsidRDefault="009F5251" w:rsidP="00F21A9F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4272D9" w:rsidRDefault="009F5251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4272D9" w:rsidRDefault="009F5251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F5251" w:rsidRPr="004272D9" w:rsidRDefault="009F5251" w:rsidP="00F21A9F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Puerperyum ve laktasyon</w:t>
            </w:r>
          </w:p>
        </w:tc>
        <w:tc>
          <w:tcPr>
            <w:tcW w:w="2268" w:type="dxa"/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9F5251" w:rsidRPr="004272D9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9F5251" w:rsidRPr="004272D9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 muayenesi</w:t>
            </w:r>
          </w:p>
        </w:tc>
        <w:tc>
          <w:tcPr>
            <w:tcW w:w="2268" w:type="dxa"/>
            <w:vAlign w:val="center"/>
          </w:tcPr>
          <w:p w:rsidR="009F5251" w:rsidRPr="004272D9" w:rsidRDefault="009F5251" w:rsidP="008B5C7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9F5251" w:rsidRPr="004272D9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9F5251" w:rsidRPr="004272D9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Prematüre ve sorunları</w:t>
            </w:r>
          </w:p>
        </w:tc>
        <w:tc>
          <w:tcPr>
            <w:tcW w:w="2268" w:type="dxa"/>
            <w:vAlign w:val="center"/>
          </w:tcPr>
          <w:p w:rsidR="009F5251" w:rsidRPr="004272D9" w:rsidRDefault="009F5251" w:rsidP="008B5C7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9F5251" w:rsidRPr="00077FD9">
        <w:trPr>
          <w:cantSplit/>
          <w:trHeight w:val="88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9F5251" w:rsidRPr="004272D9" w:rsidRDefault="009F5251" w:rsidP="008B5C7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9F5251" w:rsidRPr="004272D9" w:rsidRDefault="009F5251" w:rsidP="008B5C7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5251" w:rsidRPr="004272D9" w:rsidRDefault="009F5251" w:rsidP="008B5C72">
            <w:pPr>
              <w:rPr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 Ocak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4" w:name="OLE_LINK31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9F5251" w:rsidRPr="00B23DB7" w:rsidRDefault="009F5251">
            <w:pPr>
              <w:rPr>
                <w:sz w:val="16"/>
                <w:szCs w:val="16"/>
              </w:rPr>
            </w:pPr>
          </w:p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bottom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vAlign w:val="bottom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Doğumsal metabolizma hastalıklarına yaklaşım</w:t>
            </w:r>
          </w:p>
        </w:tc>
        <w:tc>
          <w:tcPr>
            <w:tcW w:w="2269" w:type="dxa"/>
          </w:tcPr>
          <w:p w:rsidR="009F5251" w:rsidRPr="008B5BB8" w:rsidRDefault="009F5251">
            <w:r w:rsidRPr="008B5BB8">
              <w:rPr>
                <w:sz w:val="16"/>
                <w:szCs w:val="16"/>
              </w:rPr>
              <w:t>A.B.Akcan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Doğumsal anomaliler</w:t>
            </w:r>
          </w:p>
        </w:tc>
        <w:tc>
          <w:tcPr>
            <w:tcW w:w="2269" w:type="dxa"/>
          </w:tcPr>
          <w:p w:rsidR="009F5251" w:rsidRPr="008B5BB8" w:rsidRDefault="009F5251">
            <w:r w:rsidRPr="008B5BB8">
              <w:rPr>
                <w:sz w:val="16"/>
                <w:szCs w:val="16"/>
              </w:rPr>
              <w:t>A.B.Akcan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5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9" w:type="dxa"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5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9" w:type="dxa"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  <w:bookmarkEnd w:id="24"/>
    </w:tbl>
    <w:p w:rsidR="009F5251" w:rsidRPr="00B23DB7" w:rsidRDefault="009F5251" w:rsidP="00F6578F">
      <w:pPr>
        <w:rPr>
          <w:sz w:val="18"/>
          <w:szCs w:val="18"/>
        </w:rPr>
      </w:pPr>
    </w:p>
    <w:p w:rsidR="009F5251" w:rsidRPr="00B23DB7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14</w:t>
      </w:r>
      <w:r w:rsidRPr="00B23DB7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Ocak</w:t>
      </w:r>
      <w:r w:rsidRPr="00B23DB7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>5</w:t>
      </w:r>
      <w:r w:rsidRPr="00B23DB7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9F5251" w:rsidRPr="00B23DB7" w:rsidRDefault="009F5251">
            <w:pPr>
              <w:rPr>
                <w:sz w:val="16"/>
                <w:szCs w:val="16"/>
              </w:rPr>
            </w:pPr>
          </w:p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9F5251" w:rsidRPr="00B23DB7" w:rsidRDefault="009F525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9F5251" w:rsidRPr="00B23DB7" w:rsidRDefault="009F5251" w:rsidP="00F6578F">
      <w:pPr>
        <w:rPr>
          <w:sz w:val="18"/>
          <w:szCs w:val="18"/>
        </w:rPr>
      </w:pPr>
    </w:p>
    <w:p w:rsidR="009F5251" w:rsidRPr="00B23DB7" w:rsidRDefault="009F5251" w:rsidP="00F6578F">
      <w:pPr>
        <w:rPr>
          <w:sz w:val="18"/>
          <w:szCs w:val="18"/>
        </w:rPr>
      </w:pPr>
      <w:r w:rsidRPr="00B23DB7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5</w:t>
      </w:r>
      <w:r w:rsidRPr="00B23DB7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Ocak</w:t>
      </w:r>
      <w:r w:rsidRPr="00B23DB7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>5</w:t>
      </w:r>
      <w:r w:rsidRPr="00B23DB7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hipertansiyon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Pr="00B23DB7" w:rsidRDefault="009F5251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Çoğul gebelikler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Pr="00B23DB7" w:rsidRDefault="009F5251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9F5251" w:rsidRPr="00B23DB7" w:rsidRDefault="009F5251">
            <w:pPr>
              <w:rPr>
                <w:sz w:val="16"/>
                <w:szCs w:val="16"/>
              </w:rPr>
            </w:pPr>
          </w:p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B23DB7" w:rsidRDefault="009F5251" w:rsidP="00F6578F">
      <w:pPr>
        <w:rPr>
          <w:sz w:val="18"/>
          <w:szCs w:val="18"/>
        </w:rPr>
      </w:pPr>
    </w:p>
    <w:p w:rsidR="009F5251" w:rsidRPr="00B23DB7" w:rsidRDefault="009F5251" w:rsidP="00F21A9F">
      <w:pPr>
        <w:rPr>
          <w:b/>
          <w:bCs/>
          <w:sz w:val="18"/>
          <w:szCs w:val="18"/>
        </w:rPr>
      </w:pPr>
      <w:r w:rsidRPr="00B23DB7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6</w:t>
      </w:r>
      <w:r w:rsidRPr="00B23DB7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Ocak</w:t>
      </w:r>
      <w:r w:rsidRPr="00B23DB7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>5</w:t>
      </w:r>
      <w:r w:rsidRPr="00B23DB7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SGA bebeğin bakım ve izlemi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Pr="00B23DB7" w:rsidRDefault="009F5251"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4272D9" w:rsidRDefault="009F5251" w:rsidP="008B5C7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4272D9" w:rsidRDefault="009F5251" w:rsidP="008B5C72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Üçüncü trimester kanamaları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4272D9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Malprezentasyon ve kordon sarkması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Nergiz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diabetes mellitus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H.A. Tanrıverdi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9F5251" w:rsidRPr="00B23DB7" w:rsidRDefault="009F5251">
            <w:pPr>
              <w:rPr>
                <w:sz w:val="16"/>
                <w:szCs w:val="16"/>
              </w:rPr>
            </w:pPr>
          </w:p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Default="009F5251" w:rsidP="00F6578F">
      <w:pPr>
        <w:jc w:val="center"/>
        <w:rPr>
          <w:b/>
          <w:bCs/>
          <w:sz w:val="18"/>
          <w:szCs w:val="18"/>
        </w:rPr>
      </w:pPr>
    </w:p>
    <w:p w:rsidR="009F5251" w:rsidRPr="00B23DB7" w:rsidRDefault="009F5251" w:rsidP="00F6578F">
      <w:pPr>
        <w:jc w:val="center"/>
        <w:rPr>
          <w:b/>
          <w:bCs/>
          <w:sz w:val="18"/>
          <w:szCs w:val="18"/>
        </w:rPr>
      </w:pPr>
      <w:r w:rsidRPr="00B23DB7">
        <w:rPr>
          <w:b/>
          <w:bCs/>
          <w:sz w:val="18"/>
          <w:szCs w:val="18"/>
        </w:rPr>
        <w:br w:type="page"/>
        <w:t>I</w:t>
      </w:r>
      <w:r>
        <w:rPr>
          <w:b/>
          <w:bCs/>
          <w:sz w:val="18"/>
          <w:szCs w:val="18"/>
        </w:rPr>
        <w:t>I</w:t>
      </w:r>
      <w:r w:rsidRPr="00B23DB7">
        <w:rPr>
          <w:b/>
          <w:bCs/>
          <w:sz w:val="18"/>
          <w:szCs w:val="18"/>
        </w:rPr>
        <w:t>. BLOK</w:t>
      </w:r>
    </w:p>
    <w:p w:rsidR="009F5251" w:rsidRPr="00B23DB7" w:rsidRDefault="009F5251" w:rsidP="00F6578F">
      <w:pPr>
        <w:tabs>
          <w:tab w:val="left" w:pos="3261"/>
        </w:tabs>
        <w:rPr>
          <w:b/>
          <w:bCs/>
          <w:sz w:val="18"/>
          <w:szCs w:val="18"/>
        </w:rPr>
      </w:pPr>
      <w:r w:rsidRPr="00B23DB7">
        <w:rPr>
          <w:b/>
          <w:bCs/>
          <w:sz w:val="18"/>
          <w:szCs w:val="18"/>
        </w:rPr>
        <w:t>3. Hafta</w:t>
      </w:r>
    </w:p>
    <w:p w:rsidR="009F5251" w:rsidRPr="00B23DB7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 Ocak</w:t>
      </w:r>
      <w:r w:rsidRPr="00BA4685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B23DB7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9F5251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B23DB7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12587C" w:rsidRDefault="009F5251" w:rsidP="00A40790">
            <w:pPr>
              <w:rPr>
                <w:sz w:val="18"/>
                <w:szCs w:val="18"/>
              </w:rPr>
            </w:pPr>
            <w:r w:rsidRPr="0012587C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12587C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0808F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Hormonlara giriş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F5251" w:rsidRPr="000808F1" w:rsidRDefault="009F5251" w:rsidP="008B5C72"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12587C" w:rsidRDefault="009F5251" w:rsidP="00A40790">
            <w:pPr>
              <w:rPr>
                <w:sz w:val="18"/>
                <w:szCs w:val="18"/>
              </w:rPr>
            </w:pPr>
            <w:r w:rsidRPr="0012587C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0808F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0808F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Oksitosik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0808F1" w:rsidRDefault="009F5251" w:rsidP="008B5C72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12587C" w:rsidRDefault="009F5251" w:rsidP="00A40790">
            <w:pPr>
              <w:rPr>
                <w:sz w:val="18"/>
                <w:szCs w:val="18"/>
              </w:rPr>
            </w:pPr>
            <w:r w:rsidRPr="0012587C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12587C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12587C" w:rsidRDefault="009F5251" w:rsidP="008B5C72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>Diabetes mellitus tanısı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12587C" w:rsidRDefault="009F5251" w:rsidP="008B5C72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12587C" w:rsidRDefault="009F5251" w:rsidP="00A40790">
            <w:pPr>
              <w:rPr>
                <w:sz w:val="18"/>
                <w:szCs w:val="18"/>
              </w:rPr>
            </w:pPr>
            <w:r w:rsidRPr="0012587C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12587C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12587C" w:rsidRDefault="009F5251" w:rsidP="008B5C72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>Diyabet patogenezi ve sınıflaması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12587C" w:rsidRDefault="009F5251" w:rsidP="008B5C72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B23DB7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Diabetes mellitus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B23DB7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Diabetik ketoasidoz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</w:p>
        </w:tc>
      </w:tr>
      <w:tr w:rsidR="009F5251" w:rsidRPr="008A5EC1">
        <w:trPr>
          <w:cantSplit/>
          <w:trHeight w:val="129"/>
          <w:tblHeader/>
          <w:jc w:val="center"/>
        </w:trPr>
        <w:tc>
          <w:tcPr>
            <w:tcW w:w="1288" w:type="dxa"/>
            <w:vAlign w:val="center"/>
          </w:tcPr>
          <w:p w:rsidR="009F5251" w:rsidRPr="008A5EC1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A5EC1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8A5EC1" w:rsidRDefault="009F5251" w:rsidP="0087577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bookmarkStart w:id="25" w:name="OLE_LINK120"/>
            <w:bookmarkStart w:id="26" w:name="OLE_LINK121"/>
            <w:r w:rsidRPr="008A5EC1">
              <w:rPr>
                <w:rFonts w:eastAsia="Arial Unicode MS"/>
                <w:sz w:val="16"/>
                <w:szCs w:val="16"/>
                <w:highlight w:val="yellow"/>
              </w:rPr>
              <w:t>Enfeksiyon Hst. ve Kl. Mik.</w:t>
            </w:r>
            <w:bookmarkEnd w:id="25"/>
            <w:bookmarkEnd w:id="26"/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8A5EC1" w:rsidRDefault="009F5251" w:rsidP="0087577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bookmarkStart w:id="27" w:name="OLE_LINK118"/>
            <w:bookmarkStart w:id="28" w:name="OLE_LINK119"/>
            <w:r w:rsidRPr="008A5EC1">
              <w:rPr>
                <w:rFonts w:eastAsia="Arial Unicode MS"/>
                <w:sz w:val="16"/>
                <w:szCs w:val="16"/>
                <w:highlight w:val="yellow"/>
              </w:rPr>
              <w:t>Gebelikte TORCH enfeksiyonlarına yaklaşım</w:t>
            </w:r>
            <w:bookmarkEnd w:id="27"/>
            <w:bookmarkEnd w:id="28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8A5EC1" w:rsidRDefault="009F5251" w:rsidP="0087577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A5EC1">
              <w:rPr>
                <w:rFonts w:eastAsia="Arial Unicode MS"/>
                <w:sz w:val="16"/>
                <w:szCs w:val="16"/>
                <w:highlight w:val="yellow"/>
              </w:rPr>
              <w:t>G.U.Güleç</w:t>
            </w:r>
          </w:p>
        </w:tc>
      </w:tr>
      <w:tr w:rsidR="009F5251" w:rsidRPr="00B23DB7">
        <w:trPr>
          <w:cantSplit/>
          <w:trHeight w:val="65"/>
          <w:tblHeader/>
          <w:jc w:val="center"/>
        </w:trPr>
        <w:tc>
          <w:tcPr>
            <w:tcW w:w="1288" w:type="dxa"/>
            <w:vAlign w:val="center"/>
          </w:tcPr>
          <w:p w:rsidR="009F5251" w:rsidRPr="008A5EC1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A5EC1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8A5EC1" w:rsidRDefault="009F5251" w:rsidP="0087577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A5EC1">
              <w:rPr>
                <w:rFonts w:eastAsia="Arial Unicode MS"/>
                <w:sz w:val="16"/>
                <w:szCs w:val="16"/>
                <w:highlight w:val="yellow"/>
              </w:rPr>
              <w:t>Enfeksiyon Hst. ve Kl. Mik.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875777">
            <w:pPr>
              <w:rPr>
                <w:rFonts w:eastAsia="Arial Unicode MS"/>
                <w:sz w:val="16"/>
                <w:szCs w:val="16"/>
              </w:rPr>
            </w:pPr>
            <w:r w:rsidRPr="008A5EC1">
              <w:rPr>
                <w:rFonts w:eastAsia="Arial Unicode MS"/>
                <w:sz w:val="16"/>
                <w:szCs w:val="16"/>
                <w:highlight w:val="yellow"/>
              </w:rPr>
              <w:t>Gebelikte TORCH enfeksiyonlarına yaklaşım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875777">
            <w:pPr>
              <w:rPr>
                <w:spacing w:val="-18"/>
                <w:sz w:val="16"/>
                <w:szCs w:val="16"/>
              </w:rPr>
            </w:pPr>
          </w:p>
        </w:tc>
      </w:tr>
    </w:tbl>
    <w:p w:rsidR="009F5251" w:rsidRPr="00B23DB7" w:rsidRDefault="009F5251" w:rsidP="00F6578F">
      <w:pPr>
        <w:rPr>
          <w:sz w:val="18"/>
          <w:szCs w:val="18"/>
        </w:rPr>
      </w:pPr>
    </w:p>
    <w:p w:rsidR="009F5251" w:rsidRPr="00B23DB7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 Ocak</w:t>
      </w:r>
      <w:r w:rsidRPr="00BA4685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B23DB7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B23DB7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9F5251" w:rsidRPr="00B23DB7" w:rsidRDefault="009F5251">
            <w:pPr>
              <w:rPr>
                <w:sz w:val="16"/>
                <w:szCs w:val="16"/>
              </w:rPr>
            </w:pPr>
          </w:p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İntrauterin gelişme gerilikleri</w:t>
            </w:r>
          </w:p>
        </w:tc>
        <w:tc>
          <w:tcPr>
            <w:tcW w:w="2269" w:type="dxa"/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Gebelikte sistemik hastalıklar</w:t>
            </w:r>
          </w:p>
        </w:tc>
        <w:tc>
          <w:tcPr>
            <w:tcW w:w="2269" w:type="dxa"/>
            <w:vAlign w:val="center"/>
          </w:tcPr>
          <w:p w:rsidR="009F5251" w:rsidRPr="00B23DB7" w:rsidRDefault="009F5251" w:rsidP="0073086E">
            <w:pPr>
              <w:rPr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S.</w:t>
            </w:r>
            <w:r>
              <w:rPr>
                <w:rFonts w:eastAsia="Arial Unicode MS"/>
                <w:sz w:val="16"/>
                <w:szCs w:val="16"/>
              </w:rPr>
              <w:t>Ö.Altınkaya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Puberte bozuklukları</w:t>
            </w:r>
          </w:p>
        </w:tc>
        <w:tc>
          <w:tcPr>
            <w:tcW w:w="2269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Puberte bozuklukları</w:t>
            </w:r>
          </w:p>
        </w:tc>
        <w:tc>
          <w:tcPr>
            <w:tcW w:w="2269" w:type="dxa"/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</w:p>
        </w:tc>
      </w:tr>
    </w:tbl>
    <w:p w:rsidR="009F5251" w:rsidRPr="00B23DB7" w:rsidRDefault="009F5251" w:rsidP="00F6578F">
      <w:pPr>
        <w:rPr>
          <w:sz w:val="18"/>
          <w:szCs w:val="18"/>
        </w:rPr>
      </w:pPr>
    </w:p>
    <w:p w:rsidR="009F5251" w:rsidRPr="00B23DB7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 Ocak</w:t>
      </w:r>
      <w:r w:rsidRPr="00BA4685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B23DB7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9" w:name="_Hlk292374651"/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B23DB7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9F5251" w:rsidRPr="00B23DB7" w:rsidRDefault="009F5251">
            <w:pPr>
              <w:rPr>
                <w:sz w:val="16"/>
                <w:szCs w:val="16"/>
              </w:rPr>
            </w:pPr>
          </w:p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bookmarkEnd w:id="29"/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9F5251" w:rsidRPr="00B23DB7" w:rsidRDefault="009F525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B23DB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9F5251" w:rsidRPr="00B23DB7" w:rsidRDefault="009F5251" w:rsidP="00F6578F">
      <w:pPr>
        <w:rPr>
          <w:sz w:val="18"/>
          <w:szCs w:val="18"/>
        </w:rPr>
      </w:pPr>
    </w:p>
    <w:p w:rsidR="009F5251" w:rsidRPr="00B23DB7" w:rsidRDefault="009F5251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22 Ocak</w:t>
      </w:r>
      <w:r w:rsidRPr="00BA4685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B23DB7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Enfeksiyon Hst. ve Kl. Mik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 ve enfeksiyonlar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Enfeksiyon Hst. ve Kl. Mik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 ve enfeksiyonlar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Diyabetin kronik komplikasyonları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Diyabetik ketoasidoz ve hiperozmolar nonketotik koma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B23DB7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9F5251" w:rsidRPr="00B23DB7" w:rsidRDefault="009F5251">
            <w:pPr>
              <w:rPr>
                <w:sz w:val="16"/>
                <w:szCs w:val="16"/>
              </w:rPr>
            </w:pPr>
          </w:p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B23DB7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B23DB7" w:rsidRDefault="009F5251" w:rsidP="00F6578F">
      <w:pPr>
        <w:rPr>
          <w:sz w:val="18"/>
          <w:szCs w:val="18"/>
        </w:rPr>
      </w:pPr>
    </w:p>
    <w:p w:rsidR="009F5251" w:rsidRPr="00B23DB7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23 Ocak</w:t>
      </w:r>
      <w:r w:rsidRPr="00BA4685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B23DB7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Hormonlar ve etki mekanizmaları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Endokrinolojide kullanılan tanı yöntemleri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Cinsel gelişme bozukluklarına yaklaşım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nüvar,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8B5C72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0" w:name="_Hlk292376089"/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9F5251" w:rsidRPr="00B23DB7" w:rsidRDefault="009F525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B23DB7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9F5251" w:rsidRPr="00B23DB7" w:rsidRDefault="009F5251">
            <w:pPr>
              <w:rPr>
                <w:sz w:val="16"/>
                <w:szCs w:val="16"/>
              </w:rPr>
            </w:pPr>
          </w:p>
          <w:p w:rsidR="009F5251" w:rsidRPr="00B23DB7" w:rsidRDefault="009F525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B23DB7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bookmarkEnd w:id="30"/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Pr="00B23DB7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B23DB7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B23DB7" w:rsidRDefault="009F5251" w:rsidP="00F6578F">
      <w:pPr>
        <w:jc w:val="center"/>
        <w:rPr>
          <w:b/>
          <w:bCs/>
          <w:sz w:val="18"/>
          <w:szCs w:val="18"/>
        </w:rPr>
      </w:pPr>
    </w:p>
    <w:p w:rsidR="009F5251" w:rsidRPr="00077FD9" w:rsidRDefault="009F5251" w:rsidP="00F6578F">
      <w:pPr>
        <w:jc w:val="center"/>
        <w:rPr>
          <w:b/>
          <w:bCs/>
          <w:sz w:val="18"/>
          <w:szCs w:val="18"/>
        </w:rPr>
      </w:pPr>
      <w:r w:rsidRPr="00B23DB7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t>I</w:t>
      </w:r>
      <w:r w:rsidRPr="00B23DB7">
        <w:rPr>
          <w:b/>
          <w:bCs/>
          <w:sz w:val="18"/>
          <w:szCs w:val="18"/>
        </w:rPr>
        <w:t>I. BLOK</w:t>
      </w:r>
    </w:p>
    <w:p w:rsidR="009F5251" w:rsidRPr="00077FD9" w:rsidRDefault="009F5251" w:rsidP="00FA250A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4. Hafta</w:t>
      </w: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26 Ocak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F5251" w:rsidRPr="00FA250A" w:rsidRDefault="009F5251" w:rsidP="0073086E"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F5251" w:rsidRPr="00FA250A" w:rsidRDefault="009F5251" w:rsidP="0073086E"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antidiyabetik tedavi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İnsülin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Align w:val="center"/>
          </w:tcPr>
          <w:p w:rsidR="009F5251" w:rsidRPr="000808F1" w:rsidRDefault="009F5251" w:rsidP="0073086E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9F5251" w:rsidRPr="000808F1" w:rsidRDefault="009F5251" w:rsidP="0073086E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9F5251" w:rsidRPr="000808F1" w:rsidRDefault="009F5251" w:rsidP="0073086E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3835E1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835E1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3" w:type="dxa"/>
            <w:vAlign w:val="center"/>
          </w:tcPr>
          <w:p w:rsidR="009F5251" w:rsidRPr="003835E1" w:rsidRDefault="009F5251" w:rsidP="0073086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9F5251" w:rsidRPr="003835E1" w:rsidRDefault="009F5251" w:rsidP="0073086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Align w:val="center"/>
          </w:tcPr>
          <w:p w:rsidR="009F5251" w:rsidRPr="003835E1" w:rsidRDefault="009F5251" w:rsidP="0073086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3835E1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835E1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3" w:type="dxa"/>
            <w:vAlign w:val="center"/>
          </w:tcPr>
          <w:p w:rsidR="009F5251" w:rsidRPr="003835E1" w:rsidRDefault="009F5251" w:rsidP="0073086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9F5251" w:rsidRPr="003835E1" w:rsidRDefault="009F5251" w:rsidP="0073086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Align w:val="center"/>
          </w:tcPr>
          <w:p w:rsidR="009F5251" w:rsidRPr="003835E1" w:rsidRDefault="009F5251" w:rsidP="0073086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9F5251" w:rsidRPr="00077FD9">
        <w:trPr>
          <w:cantSplit/>
          <w:trHeight w:val="65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805DDE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3" w:type="dxa"/>
            <w:vAlign w:val="center"/>
          </w:tcPr>
          <w:p w:rsidR="009F5251" w:rsidRPr="00757CF5" w:rsidRDefault="009F5251" w:rsidP="00B13F0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57CF5">
              <w:rPr>
                <w:sz w:val="16"/>
                <w:szCs w:val="16"/>
                <w:highlight w:val="yellow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9F5251" w:rsidRPr="00757CF5" w:rsidRDefault="009F5251" w:rsidP="00B13F0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57CF5">
              <w:rPr>
                <w:sz w:val="16"/>
                <w:szCs w:val="16"/>
                <w:highlight w:val="yellow"/>
              </w:rPr>
              <w:t>Cinsel gelişim ve cinsel gelişim anomalilerinde genetik etkenler</w:t>
            </w:r>
          </w:p>
        </w:tc>
        <w:tc>
          <w:tcPr>
            <w:tcW w:w="2267" w:type="dxa"/>
            <w:vAlign w:val="center"/>
          </w:tcPr>
          <w:p w:rsidR="009F5251" w:rsidRPr="00757CF5" w:rsidRDefault="009F5251" w:rsidP="00B13F06">
            <w:pPr>
              <w:rPr>
                <w:sz w:val="16"/>
                <w:szCs w:val="16"/>
                <w:highlight w:val="yellow"/>
              </w:rPr>
            </w:pPr>
            <w:r w:rsidRPr="00757CF5">
              <w:rPr>
                <w:spacing w:val="-18"/>
                <w:sz w:val="16"/>
                <w:szCs w:val="16"/>
                <w:highlight w:val="yellow"/>
              </w:rPr>
              <w:t>G.  Bozkurt</w:t>
            </w: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9B47E5" w:rsidRDefault="009F5251" w:rsidP="00F6578F">
      <w:pPr>
        <w:rPr>
          <w:b/>
          <w:bCs/>
          <w:sz w:val="18"/>
          <w:szCs w:val="18"/>
        </w:rPr>
      </w:pPr>
      <w:r w:rsidRPr="009B47E5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7</w:t>
      </w:r>
      <w:r w:rsidRPr="009B47E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Ocak</w:t>
      </w:r>
      <w:r w:rsidRPr="009B47E5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>5</w:t>
      </w:r>
      <w:r w:rsidRPr="009B47E5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89"/>
        <w:gridCol w:w="1973"/>
        <w:gridCol w:w="3544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Default="009F5251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Default="009F5251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 w:rsidP="007308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 w:rsidP="0073086E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9F5251" w:rsidRDefault="009F5251" w:rsidP="0073086E">
            <w:pPr>
              <w:rPr>
                <w:sz w:val="16"/>
                <w:szCs w:val="16"/>
              </w:rPr>
            </w:pPr>
          </w:p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Default="009F5251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Default="009F5251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Default="009F5251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Pr="00683BCC" w:rsidRDefault="009F5251" w:rsidP="0073086E">
            <w:pPr>
              <w:rPr>
                <w:b/>
                <w:bCs/>
                <w:sz w:val="16"/>
                <w:szCs w:val="16"/>
              </w:rPr>
            </w:pPr>
            <w:r w:rsidRPr="00683BCC">
              <w:rPr>
                <w:b/>
                <w:bCs/>
                <w:sz w:val="16"/>
                <w:szCs w:val="16"/>
              </w:rPr>
              <w:t>13:30 - 14:15</w:t>
            </w:r>
          </w:p>
        </w:tc>
        <w:tc>
          <w:tcPr>
            <w:tcW w:w="1973" w:type="dxa"/>
            <w:vAlign w:val="center"/>
          </w:tcPr>
          <w:p w:rsidR="009F5251" w:rsidRPr="0000311B" w:rsidRDefault="009F5251" w:rsidP="00DD2B8A">
            <w:pPr>
              <w:rPr>
                <w:sz w:val="16"/>
                <w:szCs w:val="16"/>
                <w:highlight w:val="yellow"/>
              </w:rPr>
            </w:pPr>
            <w:r w:rsidRPr="0000311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9F5251" w:rsidRPr="0000311B" w:rsidRDefault="009F5251" w:rsidP="00DD2B8A">
            <w:pPr>
              <w:rPr>
                <w:sz w:val="16"/>
                <w:szCs w:val="16"/>
                <w:highlight w:val="yellow"/>
              </w:rPr>
            </w:pPr>
            <w:r w:rsidRPr="0000311B">
              <w:rPr>
                <w:sz w:val="16"/>
                <w:szCs w:val="16"/>
                <w:highlight w:val="yellow"/>
              </w:rPr>
              <w:t>Hipoglisemik çocuğa yaklaşım</w:t>
            </w:r>
          </w:p>
        </w:tc>
        <w:tc>
          <w:tcPr>
            <w:tcW w:w="2269" w:type="dxa"/>
            <w:vAlign w:val="center"/>
          </w:tcPr>
          <w:p w:rsidR="009F5251" w:rsidRPr="0000311B" w:rsidRDefault="009F5251" w:rsidP="00DD2B8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0311B">
              <w:rPr>
                <w:sz w:val="16"/>
                <w:szCs w:val="16"/>
                <w:highlight w:val="yellow"/>
              </w:rPr>
              <w:t>T.</w:t>
            </w:r>
            <w:r w:rsidRPr="0000311B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00311B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Pr="00683BCC" w:rsidRDefault="009F5251" w:rsidP="0073086E">
            <w:pPr>
              <w:rPr>
                <w:b/>
                <w:bCs/>
                <w:sz w:val="16"/>
                <w:szCs w:val="16"/>
              </w:rPr>
            </w:pPr>
            <w:r w:rsidRPr="00683BCC">
              <w:rPr>
                <w:b/>
                <w:bCs/>
                <w:sz w:val="16"/>
                <w:szCs w:val="16"/>
              </w:rPr>
              <w:t>14:30 - 15:15</w:t>
            </w:r>
          </w:p>
        </w:tc>
        <w:tc>
          <w:tcPr>
            <w:tcW w:w="1973" w:type="dxa"/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Pr="00683BCC" w:rsidRDefault="009F5251" w:rsidP="0073086E">
            <w:pPr>
              <w:rPr>
                <w:b/>
                <w:bCs/>
                <w:sz w:val="16"/>
                <w:szCs w:val="16"/>
              </w:rPr>
            </w:pPr>
            <w:r w:rsidRPr="00683BCC">
              <w:rPr>
                <w:b/>
                <w:bCs/>
                <w:sz w:val="16"/>
                <w:szCs w:val="16"/>
              </w:rPr>
              <w:t>15:30 - 16:15</w:t>
            </w:r>
          </w:p>
        </w:tc>
        <w:tc>
          <w:tcPr>
            <w:tcW w:w="1973" w:type="dxa"/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Nükleer Tıp</w:t>
            </w:r>
          </w:p>
        </w:tc>
        <w:tc>
          <w:tcPr>
            <w:tcW w:w="3544" w:type="dxa"/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Endokrin sistemde nükleer tıp yöntemleri</w:t>
            </w:r>
          </w:p>
        </w:tc>
        <w:tc>
          <w:tcPr>
            <w:tcW w:w="2269" w:type="dxa"/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Y. Yürekli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F5251" w:rsidRPr="00683BCC" w:rsidRDefault="009F5251" w:rsidP="0073086E">
            <w:pPr>
              <w:rPr>
                <w:b/>
                <w:bCs/>
                <w:sz w:val="16"/>
                <w:szCs w:val="16"/>
              </w:rPr>
            </w:pPr>
            <w:r w:rsidRPr="00683BCC">
              <w:rPr>
                <w:b/>
                <w:bCs/>
                <w:sz w:val="16"/>
                <w:szCs w:val="16"/>
              </w:rPr>
              <w:t>16:30 - 17:15</w:t>
            </w:r>
          </w:p>
        </w:tc>
        <w:tc>
          <w:tcPr>
            <w:tcW w:w="1973" w:type="dxa"/>
            <w:vAlign w:val="center"/>
          </w:tcPr>
          <w:p w:rsidR="009F5251" w:rsidRDefault="009F5251" w:rsidP="007308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9F5251" w:rsidRDefault="009F5251" w:rsidP="007308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9F5251" w:rsidRDefault="009F5251" w:rsidP="007308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color w:val="FF0000"/>
          <w:sz w:val="18"/>
          <w:szCs w:val="18"/>
        </w:rPr>
      </w:pPr>
    </w:p>
    <w:p w:rsidR="009F5251" w:rsidRPr="0090308B" w:rsidRDefault="009F5251" w:rsidP="00F6578F">
      <w:pPr>
        <w:rPr>
          <w:b/>
          <w:bCs/>
          <w:sz w:val="18"/>
          <w:szCs w:val="18"/>
        </w:rPr>
      </w:pPr>
      <w:r w:rsidRPr="0090308B">
        <w:rPr>
          <w:b/>
          <w:bCs/>
          <w:sz w:val="18"/>
          <w:szCs w:val="18"/>
        </w:rPr>
        <w:t>28 Ocak 2015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 w:rsidP="005D67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 w:rsidP="005D67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9F5251" w:rsidRPr="00B23DB7" w:rsidRDefault="009F5251" w:rsidP="005D6741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B23DB7" w:rsidRDefault="009F5251" w:rsidP="005D674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9F5251" w:rsidRPr="00B23DB7" w:rsidRDefault="009F5251" w:rsidP="005D6741">
            <w:pPr>
              <w:rPr>
                <w:sz w:val="16"/>
                <w:szCs w:val="16"/>
              </w:rPr>
            </w:pPr>
          </w:p>
          <w:p w:rsidR="009F5251" w:rsidRPr="00B23DB7" w:rsidRDefault="009F5251" w:rsidP="005D6741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 w:rsidP="005D67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 w:rsidP="005D67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23DB7" w:rsidRDefault="009F5251" w:rsidP="005D67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5D6741">
            <w:pPr>
              <w:rPr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683BCC" w:rsidRDefault="009F5251" w:rsidP="005D6741">
            <w:pPr>
              <w:rPr>
                <w:b/>
                <w:bCs/>
                <w:sz w:val="16"/>
                <w:szCs w:val="16"/>
              </w:rPr>
            </w:pPr>
            <w:r w:rsidRPr="00683BCC">
              <w:rPr>
                <w:b/>
                <w:bCs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9F5251" w:rsidRPr="00B23DB7" w:rsidRDefault="009F5251" w:rsidP="005D674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683BCC" w:rsidRDefault="009F5251" w:rsidP="005D6741">
            <w:pPr>
              <w:rPr>
                <w:b/>
                <w:bCs/>
                <w:sz w:val="16"/>
                <w:szCs w:val="16"/>
              </w:rPr>
            </w:pPr>
            <w:r w:rsidRPr="00683BCC">
              <w:rPr>
                <w:b/>
                <w:bCs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B23DB7" w:rsidRDefault="009F5251" w:rsidP="005D674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683BCC" w:rsidRDefault="009F5251" w:rsidP="005D6741">
            <w:pPr>
              <w:rPr>
                <w:b/>
                <w:bCs/>
                <w:sz w:val="16"/>
                <w:szCs w:val="16"/>
              </w:rPr>
            </w:pPr>
            <w:r w:rsidRPr="00683BCC">
              <w:rPr>
                <w:b/>
                <w:bCs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B23DB7" w:rsidRDefault="009F5251" w:rsidP="005D674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683BCC" w:rsidRDefault="009F5251" w:rsidP="005D6741">
            <w:pPr>
              <w:rPr>
                <w:b/>
                <w:bCs/>
                <w:sz w:val="16"/>
                <w:szCs w:val="16"/>
              </w:rPr>
            </w:pPr>
            <w:r w:rsidRPr="00683BCC">
              <w:rPr>
                <w:b/>
                <w:bCs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B23DB7" w:rsidRDefault="009F5251" w:rsidP="005D674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b/>
          <w:bCs/>
          <w:sz w:val="18"/>
          <w:szCs w:val="18"/>
        </w:rPr>
      </w:pPr>
    </w:p>
    <w:p w:rsidR="009F5251" w:rsidRPr="00077FD9" w:rsidRDefault="009F5251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29 Ocak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 xml:space="preserve">5 </w:t>
      </w:r>
      <w:r w:rsidRPr="00077FD9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1" w:name="_Hlk292546570"/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73086E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Diabetik anne bebeği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2" w:name="_Hlk292546631"/>
            <w:bookmarkEnd w:id="31"/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Yenidoğan sepsisi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Pr="00B23DB7" w:rsidRDefault="009F5251" w:rsidP="0073086E">
            <w:r>
              <w:rPr>
                <w:sz w:val="16"/>
                <w:szCs w:val="16"/>
              </w:rPr>
              <w:t>B.Akcan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3" w:name="_Hlk292546675"/>
            <w:bookmarkEnd w:id="32"/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Hipoglisemiler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Default="009F5251">
            <w:r w:rsidRPr="00B60EC6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bookmarkEnd w:id="33"/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Hirsutizm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Default="009F5251">
            <w:r w:rsidRPr="00B60EC6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B23DB7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b/>
          <w:bCs/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 Ocak</w:t>
      </w:r>
      <w:r w:rsidRPr="00077FD9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Benign meme hastalıkları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682FE3">
              <w:rPr>
                <w:sz w:val="16"/>
                <w:szCs w:val="16"/>
                <w:highlight w:val="yellow"/>
              </w:rPr>
              <w:t>Ş.Boylu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Benign meme hastalıkları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682FE3">
              <w:rPr>
                <w:sz w:val="16"/>
                <w:szCs w:val="16"/>
                <w:highlight w:val="yellow"/>
              </w:rPr>
              <w:t>Ş.Boylu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57360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57360">
              <w:rPr>
                <w:b/>
                <w:bCs/>
                <w:color w:val="000000"/>
                <w:sz w:val="16"/>
                <w:szCs w:val="16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57360" w:rsidRDefault="009F5251" w:rsidP="00DD2B8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57360" w:rsidRDefault="009F5251" w:rsidP="00DD2B8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Meme kanserinin cerrahi tedavisi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57360" w:rsidRDefault="009F5251" w:rsidP="00DD2B8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H. Özgün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57360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57360">
              <w:rPr>
                <w:b/>
                <w:bCs/>
                <w:color w:val="000000"/>
                <w:sz w:val="16"/>
                <w:szCs w:val="16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57360" w:rsidRDefault="009F5251" w:rsidP="00DD2B8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57360" w:rsidRDefault="009F5251" w:rsidP="00DD2B8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Meme kanserinin cerrahi tedavisi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57360" w:rsidRDefault="009F5251" w:rsidP="00DD2B8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H. Özgün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B23DB7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Default="009F5251" w:rsidP="00F6578F">
      <w:pPr>
        <w:jc w:val="center"/>
        <w:rPr>
          <w:sz w:val="18"/>
          <w:szCs w:val="18"/>
        </w:rPr>
      </w:pPr>
    </w:p>
    <w:p w:rsidR="009F5251" w:rsidRPr="00077FD9" w:rsidRDefault="009F5251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9F5251" w:rsidRPr="00077FD9" w:rsidRDefault="009F5251" w:rsidP="00FA250A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5. Hafta</w:t>
      </w: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Şubat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FA250A" w:rsidRDefault="009F5251" w:rsidP="00A40790">
            <w:pPr>
              <w:rPr>
                <w:sz w:val="18"/>
                <w:szCs w:val="18"/>
              </w:rPr>
            </w:pPr>
            <w:r w:rsidRPr="00FA250A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791674" w:rsidRDefault="009F5251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color w:val="002060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791674" w:rsidRDefault="009F5251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color w:val="002060"/>
                <w:sz w:val="16"/>
                <w:szCs w:val="16"/>
              </w:rPr>
              <w:t>Meme kanserinin özel klinik tipleri: Paget, inflamasyon, gebelikte ve laktasyonda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791674" w:rsidRDefault="009F5251" w:rsidP="00ED4783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682FE3">
              <w:rPr>
                <w:sz w:val="16"/>
                <w:szCs w:val="16"/>
                <w:highlight w:val="yellow"/>
              </w:rPr>
              <w:t>Ş.Boylu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FA250A" w:rsidRDefault="009F5251" w:rsidP="00A40790">
            <w:pPr>
              <w:rPr>
                <w:sz w:val="18"/>
                <w:szCs w:val="18"/>
              </w:rPr>
            </w:pPr>
            <w:r w:rsidRPr="00FA250A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791674" w:rsidRDefault="009F5251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color w:val="002060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791674" w:rsidRDefault="009F5251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color w:val="002060"/>
                <w:sz w:val="16"/>
                <w:szCs w:val="16"/>
              </w:rPr>
              <w:t>Meme kanserinin özel klinik tipleri: Paget, inflamasyon, gebelikte ve laktasyonda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791674" w:rsidRDefault="009F5251" w:rsidP="00ED4783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682FE3">
              <w:rPr>
                <w:sz w:val="16"/>
                <w:szCs w:val="16"/>
                <w:highlight w:val="yellow"/>
              </w:rPr>
              <w:t>Ş.Boylu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FA250A" w:rsidRDefault="009F5251" w:rsidP="00A40790">
            <w:pPr>
              <w:rPr>
                <w:sz w:val="18"/>
                <w:szCs w:val="18"/>
              </w:rPr>
            </w:pPr>
            <w:r w:rsidRPr="00FA250A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İyod eksikliği ve diffüz guatr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FA250A" w:rsidRDefault="009F5251" w:rsidP="00A40790">
            <w:pPr>
              <w:rPr>
                <w:sz w:val="18"/>
                <w:szCs w:val="18"/>
              </w:rPr>
            </w:pPr>
            <w:r w:rsidRPr="00FA250A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 hastalıklarında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F57360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F57360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9F5251" w:rsidRPr="00F57360" w:rsidRDefault="009F5251" w:rsidP="00DD2B8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sz w:val="16"/>
                <w:szCs w:val="16"/>
                <w:highlight w:val="yellow"/>
              </w:rPr>
              <w:t>Nefroloji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9F5251" w:rsidRPr="00F57360" w:rsidRDefault="009F5251" w:rsidP="00DD2B8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sz w:val="16"/>
                <w:szCs w:val="16"/>
                <w:highlight w:val="yellow"/>
              </w:rPr>
              <w:t>Diyabetik nefropati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9F5251" w:rsidRPr="00F57360" w:rsidRDefault="009F5251" w:rsidP="00DD2B8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sz w:val="16"/>
                <w:szCs w:val="16"/>
                <w:highlight w:val="yellow"/>
              </w:rPr>
              <w:t>Y.Yeniçerioğlu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F57360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F57360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9F5251" w:rsidRPr="00F57360" w:rsidRDefault="009F5251" w:rsidP="00DD2B8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sz w:val="16"/>
                <w:szCs w:val="16"/>
                <w:highlight w:val="yellow"/>
              </w:rPr>
              <w:t>Nefroloji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9F5251" w:rsidRPr="00F57360" w:rsidRDefault="009F5251" w:rsidP="00DD2B8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sz w:val="16"/>
                <w:szCs w:val="16"/>
                <w:highlight w:val="yellow"/>
              </w:rPr>
              <w:t>Gebelik nefropatisi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9F5251" w:rsidRPr="00F57360" w:rsidRDefault="009F5251" w:rsidP="00DD2B8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57360">
              <w:rPr>
                <w:rFonts w:eastAsia="Arial Unicode MS"/>
                <w:sz w:val="16"/>
                <w:szCs w:val="16"/>
                <w:highlight w:val="yellow"/>
              </w:rPr>
              <w:t>Y. Yeniçerioğlu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FA250A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FA250A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FA250A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FA250A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05525D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05525D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F5251" w:rsidRPr="00FA250A" w:rsidRDefault="009F5251" w:rsidP="0005525D"/>
        </w:tc>
      </w:tr>
    </w:tbl>
    <w:p w:rsidR="009F5251" w:rsidRPr="00FA250A" w:rsidRDefault="009F5251" w:rsidP="00F6578F">
      <w:pPr>
        <w:rPr>
          <w:sz w:val="18"/>
          <w:szCs w:val="18"/>
        </w:rPr>
      </w:pPr>
    </w:p>
    <w:p w:rsidR="009F5251" w:rsidRPr="00FA250A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>5</w:t>
      </w:r>
      <w:r w:rsidRPr="00FA250A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9F5251" w:rsidRPr="00FA250A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9F5251" w:rsidRPr="00FA250A" w:rsidRDefault="009F5251">
            <w:pPr>
              <w:rPr>
                <w:sz w:val="16"/>
                <w:szCs w:val="16"/>
              </w:rPr>
            </w:pPr>
          </w:p>
          <w:p w:rsidR="009F5251" w:rsidRPr="00FA250A" w:rsidRDefault="009F5251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4" w:name="_Hlk325907857"/>
            <w:r w:rsidRPr="00FA250A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9F5251" w:rsidRPr="00FA250A" w:rsidRDefault="009F5251" w:rsidP="006954A5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5" w:type="dxa"/>
            <w:vAlign w:val="center"/>
          </w:tcPr>
          <w:p w:rsidR="009F5251" w:rsidRPr="00FA250A" w:rsidRDefault="009F5251" w:rsidP="006954A5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9" w:type="dxa"/>
            <w:vAlign w:val="center"/>
          </w:tcPr>
          <w:p w:rsidR="009F5251" w:rsidRPr="00FA250A" w:rsidRDefault="009F5251" w:rsidP="006954A5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9F5251" w:rsidRPr="00FA250A" w:rsidRDefault="009F5251" w:rsidP="006954A5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5" w:type="dxa"/>
            <w:vAlign w:val="center"/>
          </w:tcPr>
          <w:p w:rsidR="009F5251" w:rsidRPr="00FA250A" w:rsidRDefault="009F5251" w:rsidP="006954A5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9" w:type="dxa"/>
            <w:vAlign w:val="center"/>
          </w:tcPr>
          <w:p w:rsidR="009F5251" w:rsidRPr="00FA250A" w:rsidRDefault="009F5251" w:rsidP="006954A5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bookmarkEnd w:id="34"/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9" w:type="dxa"/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9" w:type="dxa"/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</w:tbl>
    <w:p w:rsidR="009F5251" w:rsidRPr="00FA250A" w:rsidRDefault="009F5251" w:rsidP="00F6578F">
      <w:pPr>
        <w:rPr>
          <w:sz w:val="18"/>
          <w:szCs w:val="18"/>
        </w:rPr>
      </w:pPr>
    </w:p>
    <w:p w:rsidR="009F5251" w:rsidRPr="00FA250A" w:rsidRDefault="009F5251" w:rsidP="00F6578F">
      <w:pPr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>5</w:t>
      </w:r>
      <w:r w:rsidRPr="00FA250A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FA250A" w:rsidRDefault="009F5251" w:rsidP="008B5C72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9F5251" w:rsidRPr="00FA250A" w:rsidRDefault="009F5251" w:rsidP="008B5C72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FA250A" w:rsidRDefault="009F5251" w:rsidP="008B5C72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  <w:p w:rsidR="009F5251" w:rsidRPr="00FA250A" w:rsidRDefault="009F5251" w:rsidP="008B5C72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9F5251" w:rsidRPr="00FA250A" w:rsidRDefault="009F5251" w:rsidP="00FA250A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FA250A" w:rsidRDefault="009F5251" w:rsidP="008B5C7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FA250A" w:rsidRDefault="009F5251" w:rsidP="008B5C72">
            <w:pPr>
              <w:rPr>
                <w:sz w:val="16"/>
                <w:szCs w:val="16"/>
              </w:rPr>
            </w:pPr>
          </w:p>
        </w:tc>
      </w:tr>
    </w:tbl>
    <w:p w:rsidR="009F5251" w:rsidRPr="00FA250A" w:rsidRDefault="009F5251" w:rsidP="00F6578F">
      <w:pPr>
        <w:rPr>
          <w:b/>
          <w:bCs/>
          <w:sz w:val="18"/>
          <w:szCs w:val="18"/>
        </w:rPr>
      </w:pPr>
    </w:p>
    <w:p w:rsidR="009F5251" w:rsidRPr="00FA250A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FA250A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5" w:name="_Hlk325908452"/>
            <w:r w:rsidRPr="00FA250A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9F5251" w:rsidRPr="00791674" w:rsidRDefault="009F5251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Medikal Onkoloji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bottom"/>
          </w:tcPr>
          <w:p w:rsidR="009F5251" w:rsidRPr="00791674" w:rsidRDefault="009F5251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Meme kanserlerine onkolojik yaklaşım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bottom"/>
          </w:tcPr>
          <w:p w:rsidR="009F5251" w:rsidRPr="00791674" w:rsidRDefault="009F5251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N. Meydan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9F5251" w:rsidRPr="00791674" w:rsidRDefault="009F5251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Medikal Onkoloji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bottom"/>
          </w:tcPr>
          <w:p w:rsidR="009F5251" w:rsidRPr="00791674" w:rsidRDefault="009F5251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Meme kanserlerine onkolojik yaklaşım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bottom"/>
          </w:tcPr>
          <w:p w:rsidR="009F5251" w:rsidRPr="00791674" w:rsidRDefault="009F5251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N. Meydan</w:t>
            </w:r>
          </w:p>
        </w:tc>
      </w:tr>
      <w:bookmarkEnd w:id="35"/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Hipertiroidi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Nodüler guatr ve tiroid kanseri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9F5251" w:rsidRPr="00FA250A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9F5251" w:rsidRPr="00FA250A" w:rsidRDefault="009F5251">
            <w:pPr>
              <w:rPr>
                <w:sz w:val="16"/>
                <w:szCs w:val="16"/>
              </w:rPr>
            </w:pPr>
          </w:p>
          <w:p w:rsidR="009F5251" w:rsidRPr="00FA250A" w:rsidRDefault="009F5251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FA250A" w:rsidRDefault="009F5251" w:rsidP="00F6578F">
      <w:pPr>
        <w:rPr>
          <w:sz w:val="18"/>
          <w:szCs w:val="18"/>
        </w:rPr>
      </w:pPr>
    </w:p>
    <w:p w:rsidR="009F5251" w:rsidRPr="00FA250A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FA250A">
        <w:rPr>
          <w:b/>
          <w:bCs/>
          <w:sz w:val="18"/>
          <w:szCs w:val="18"/>
        </w:rPr>
        <w:t>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6" w:name="OLE_LINK69"/>
            <w:r w:rsidRPr="00FA250A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7" w:name="_Hlk292547271"/>
            <w:r w:rsidRPr="00FA250A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Hiperkalsemi-hiperparatiroidi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bookmarkEnd w:id="37"/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Hipokalsemi-hipoparatiroidi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Tıbbi Genetik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İnfertilite, amenore ve düşüklerde genetik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FA250A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8" w:name="_Hlk292463755"/>
            <w:r w:rsidRPr="00FA250A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Üreme fizyolojisi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bookmarkEnd w:id="38"/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9F5251" w:rsidRPr="00FA250A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9F5251" w:rsidRPr="00FA250A" w:rsidRDefault="009F5251">
            <w:pPr>
              <w:rPr>
                <w:sz w:val="16"/>
                <w:szCs w:val="16"/>
              </w:rPr>
            </w:pPr>
          </w:p>
          <w:p w:rsidR="009F5251" w:rsidRPr="00FA250A" w:rsidRDefault="009F5251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bookmarkEnd w:id="36"/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9F5251" w:rsidRPr="00077FD9" w:rsidRDefault="009F5251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6. Hafta</w:t>
      </w: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077FD9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4"/>
        <w:gridCol w:w="2267"/>
      </w:tblGrid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F5251" w:rsidRPr="00077FD9">
        <w:trPr>
          <w:cantSplit/>
          <w:trHeight w:val="255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Hipotiroidi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Tiroiditler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Tiroid hastalıklarında cerrahi tedavi</w:t>
            </w:r>
          </w:p>
        </w:tc>
        <w:tc>
          <w:tcPr>
            <w:tcW w:w="2267" w:type="dxa"/>
            <w:vAlign w:val="center"/>
          </w:tcPr>
          <w:p w:rsidR="009F5251" w:rsidRPr="00905A85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A.Soyder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Tiroid hastalıklarında cerrahi tedavi</w:t>
            </w:r>
          </w:p>
        </w:tc>
        <w:tc>
          <w:tcPr>
            <w:tcW w:w="2267" w:type="dxa"/>
            <w:vAlign w:val="center"/>
          </w:tcPr>
          <w:p w:rsidR="009F5251" w:rsidRPr="00905A85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A.Soyder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Meme hastalıklarında radyolojik yaklaşım</w:t>
            </w:r>
          </w:p>
        </w:tc>
        <w:tc>
          <w:tcPr>
            <w:tcW w:w="2267" w:type="dxa"/>
            <w:vAlign w:val="center"/>
          </w:tcPr>
          <w:p w:rsidR="009F5251" w:rsidRDefault="009F5251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F. Taşkın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7808D5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7808D5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9F5251" w:rsidRPr="007808D5" w:rsidRDefault="009F5251" w:rsidP="00220926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9F5251" w:rsidRPr="007808D5" w:rsidRDefault="009F5251" w:rsidP="00220926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Align w:val="center"/>
          </w:tcPr>
          <w:p w:rsidR="009F5251" w:rsidRPr="007808D5" w:rsidRDefault="009F5251" w:rsidP="00220926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077FD9">
        <w:rPr>
          <w:b/>
          <w:bCs/>
          <w:sz w:val="18"/>
          <w:szCs w:val="18"/>
        </w:rPr>
        <w:t>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"/>
        <w:gridCol w:w="1289"/>
        <w:gridCol w:w="1970"/>
        <w:gridCol w:w="3543"/>
        <w:gridCol w:w="2268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9" w:name="OLE_LINK189"/>
            <w:bookmarkStart w:id="40" w:name="OLE_LINK190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bottom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vAlign w:val="bottom"/>
          </w:tcPr>
          <w:p w:rsidR="009F5251" w:rsidRPr="00FA250A" w:rsidRDefault="009F5251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 ilaçları</w:t>
            </w:r>
          </w:p>
        </w:tc>
        <w:tc>
          <w:tcPr>
            <w:tcW w:w="2269" w:type="dxa"/>
            <w:vAlign w:val="bottom"/>
          </w:tcPr>
          <w:p w:rsidR="009F5251" w:rsidRPr="00FA250A" w:rsidRDefault="009F5251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9F5251" w:rsidRPr="00FA250A" w:rsidRDefault="009F5251" w:rsidP="00040B35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Radyoloji</w:t>
            </w:r>
          </w:p>
        </w:tc>
        <w:tc>
          <w:tcPr>
            <w:tcW w:w="3545" w:type="dxa"/>
            <w:vAlign w:val="center"/>
          </w:tcPr>
          <w:p w:rsidR="009F5251" w:rsidRPr="00FA250A" w:rsidRDefault="009F5251" w:rsidP="00040B35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Tiroid-paratiroid hastalıklarında radyolojik görüntüleme</w:t>
            </w:r>
          </w:p>
        </w:tc>
        <w:tc>
          <w:tcPr>
            <w:tcW w:w="2269" w:type="dxa"/>
            <w:vAlign w:val="center"/>
          </w:tcPr>
          <w:p w:rsidR="009F5251" w:rsidRPr="00FA250A" w:rsidRDefault="009F5251" w:rsidP="00040B35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C. Karaman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9F5251" w:rsidRPr="00FA250A" w:rsidRDefault="009F5251" w:rsidP="006F402C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5" w:type="dxa"/>
            <w:vAlign w:val="center"/>
          </w:tcPr>
          <w:p w:rsidR="009F5251" w:rsidRPr="00FA250A" w:rsidRDefault="009F5251" w:rsidP="006F402C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Fetal bakteriyal enfeksiyon etkenleri</w:t>
            </w:r>
          </w:p>
        </w:tc>
        <w:tc>
          <w:tcPr>
            <w:tcW w:w="2269" w:type="dxa"/>
            <w:vAlign w:val="center"/>
          </w:tcPr>
          <w:p w:rsidR="009F5251" w:rsidRPr="00FA250A" w:rsidRDefault="009F5251" w:rsidP="006F402C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N. Aydın</w:t>
            </w:r>
          </w:p>
        </w:tc>
      </w:tr>
      <w:tr w:rsidR="009F5251" w:rsidRPr="00FA250A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9F5251" w:rsidRPr="00FA250A" w:rsidRDefault="009F5251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5" w:type="dxa"/>
            <w:vAlign w:val="center"/>
          </w:tcPr>
          <w:p w:rsidR="009F5251" w:rsidRPr="00FA250A" w:rsidRDefault="009F5251" w:rsidP="00EC0D63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Gebelik ve yenidoğanın diğer infeksiyon etkenleri (VZV, Parvovirus B 19, Hepatit Virusları)</w:t>
            </w:r>
          </w:p>
        </w:tc>
        <w:tc>
          <w:tcPr>
            <w:tcW w:w="2269" w:type="dxa"/>
            <w:vAlign w:val="center"/>
          </w:tcPr>
          <w:p w:rsidR="009F5251" w:rsidRPr="00FA250A" w:rsidRDefault="009F5251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N. Aydın</w:t>
            </w:r>
          </w:p>
        </w:tc>
      </w:tr>
      <w:bookmarkEnd w:id="39"/>
      <w:bookmarkEnd w:id="40"/>
    </w:tbl>
    <w:p w:rsidR="009F5251" w:rsidRPr="00FA250A" w:rsidRDefault="009F5251" w:rsidP="00F6578F">
      <w:pPr>
        <w:rPr>
          <w:sz w:val="18"/>
          <w:szCs w:val="18"/>
        </w:rPr>
      </w:pPr>
    </w:p>
    <w:p w:rsidR="009F5251" w:rsidRPr="00FA250A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FA250A">
        <w:rPr>
          <w:b/>
          <w:bCs/>
          <w:sz w:val="18"/>
          <w:szCs w:val="18"/>
        </w:rPr>
        <w:t>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9F5251" w:rsidRPr="00FA250A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9F5251" w:rsidRPr="00FA250A" w:rsidRDefault="009F5251">
            <w:pPr>
              <w:rPr>
                <w:sz w:val="16"/>
                <w:szCs w:val="16"/>
              </w:rPr>
            </w:pPr>
          </w:p>
          <w:p w:rsidR="009F5251" w:rsidRPr="00FA250A" w:rsidRDefault="009F5251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9F5251" w:rsidRPr="00FA250A" w:rsidRDefault="009F525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FA250A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FA250A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FA250A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9F5251" w:rsidRPr="00FA250A" w:rsidRDefault="009F5251" w:rsidP="00F6578F">
      <w:pPr>
        <w:rPr>
          <w:sz w:val="18"/>
          <w:szCs w:val="18"/>
        </w:rPr>
      </w:pPr>
    </w:p>
    <w:p w:rsidR="009F5251" w:rsidRPr="00FA250A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FA250A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Çocukta hipotiroidi ve hipertiroidi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T.</w:t>
            </w:r>
            <w:r w:rsidRPr="00FA250A">
              <w:rPr>
                <w:rFonts w:ascii="Calibri" w:hAnsi="Calibri" w:cs="Calibri"/>
                <w:sz w:val="16"/>
                <w:szCs w:val="16"/>
              </w:rPr>
              <w:t>Ü</w:t>
            </w:r>
            <w:r w:rsidRPr="00FA250A">
              <w:rPr>
                <w:sz w:val="16"/>
                <w:szCs w:val="16"/>
              </w:rPr>
              <w:t>nüvar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Çocukta hipotiroidi ve hipertiroidi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T.</w:t>
            </w:r>
            <w:r w:rsidRPr="00FA250A">
              <w:rPr>
                <w:rFonts w:ascii="Calibri" w:hAnsi="Calibri" w:cs="Calibri"/>
                <w:sz w:val="16"/>
                <w:szCs w:val="16"/>
              </w:rPr>
              <w:t>Ü</w:t>
            </w:r>
            <w:r w:rsidRPr="00FA250A">
              <w:rPr>
                <w:sz w:val="16"/>
                <w:szCs w:val="16"/>
              </w:rPr>
              <w:t>nüvar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Hipotalamus hormonları ve hastalıkları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Default="009F5251">
            <w:r w:rsidRPr="00847823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Prolaktinoma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Default="009F5251">
            <w:r w:rsidRPr="00847823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A250A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9F5251" w:rsidRPr="00FA250A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FA250A" w:rsidRDefault="009F5251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FA250A" w:rsidRDefault="009F5251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9F5251" w:rsidRPr="00FA250A" w:rsidRDefault="009F5251">
            <w:pPr>
              <w:rPr>
                <w:sz w:val="16"/>
                <w:szCs w:val="16"/>
              </w:rPr>
            </w:pPr>
          </w:p>
          <w:p w:rsidR="009F5251" w:rsidRPr="00FA250A" w:rsidRDefault="009F5251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077FD9">
        <w:rPr>
          <w:b/>
          <w:bCs/>
          <w:sz w:val="18"/>
          <w:szCs w:val="18"/>
        </w:rPr>
        <w:t>Cuma</w:t>
      </w:r>
      <w:r w:rsidRPr="00077FD9">
        <w:rPr>
          <w:sz w:val="18"/>
          <w:szCs w:val="18"/>
        </w:rPr>
        <w:t xml:space="preserve"> 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88"/>
        <w:gridCol w:w="1972"/>
        <w:gridCol w:w="3546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BE4CCE" w:rsidRDefault="009F5251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BE4CCE">
              <w:rPr>
                <w:b/>
                <w:bCs/>
                <w:sz w:val="16"/>
                <w:szCs w:val="16"/>
                <w:highlight w:val="yellow"/>
              </w:rPr>
              <w:t>08:30 - 09:15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9F5251" w:rsidRPr="00BE4CCE" w:rsidRDefault="009F5251" w:rsidP="00DE3DB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E4CCE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9F5251" w:rsidRPr="00BE4CCE" w:rsidRDefault="009F5251" w:rsidP="00DE3DB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E4CCE">
              <w:rPr>
                <w:sz w:val="16"/>
                <w:szCs w:val="16"/>
                <w:highlight w:val="yellow"/>
              </w:rPr>
              <w:t>Yenidoğan metabolik hastalıkları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E4CCE" w:rsidRDefault="009F5251" w:rsidP="00DE3DB8">
            <w:pPr>
              <w:rPr>
                <w:sz w:val="16"/>
                <w:szCs w:val="16"/>
                <w:highlight w:val="yellow"/>
              </w:rPr>
            </w:pPr>
            <w:r w:rsidRPr="00BE4CCE">
              <w:rPr>
                <w:sz w:val="16"/>
                <w:szCs w:val="16"/>
                <w:highlight w:val="yellow"/>
              </w:rPr>
              <w:t>A.B.Akcan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905A85" w:rsidRDefault="009F5251">
            <w:pPr>
              <w:rPr>
                <w:b/>
                <w:bCs/>
                <w:sz w:val="16"/>
                <w:szCs w:val="16"/>
              </w:rPr>
            </w:pPr>
            <w:bookmarkStart w:id="41" w:name="_Hlk325909368"/>
            <w:r w:rsidRPr="00905A85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Cushing Sendromu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bookmarkEnd w:id="41"/>
      <w:tr w:rsidR="009F52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Addison hastalığı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9F5251" w:rsidRDefault="009F5251" w:rsidP="00DE534D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Radyoloji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9F5251" w:rsidRDefault="009F5251" w:rsidP="00DE534D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Genital organların endokrin patolojilerinde radyolojik görüntüleme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 w:rsidP="00DE534D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A. Ünsal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13:30 - 14:15</w:t>
            </w:r>
          </w:p>
        </w:tc>
        <w:tc>
          <w:tcPr>
            <w:tcW w:w="1972" w:type="dxa"/>
            <w:vMerge w:val="restart"/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</w:tc>
        <w:tc>
          <w:tcPr>
            <w:tcW w:w="3546" w:type="dxa"/>
            <w:vMerge w:val="restart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FA250A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14:30 - 15:15</w:t>
            </w:r>
          </w:p>
        </w:tc>
        <w:tc>
          <w:tcPr>
            <w:tcW w:w="1972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15:30 - 16:15</w:t>
            </w:r>
          </w:p>
        </w:tc>
        <w:tc>
          <w:tcPr>
            <w:tcW w:w="1972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16:30 - 17:15</w:t>
            </w:r>
          </w:p>
        </w:tc>
        <w:tc>
          <w:tcPr>
            <w:tcW w:w="1972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Default="009F5251" w:rsidP="00F6578F">
      <w:pPr>
        <w:jc w:val="center"/>
        <w:rPr>
          <w:sz w:val="18"/>
          <w:szCs w:val="18"/>
        </w:rPr>
      </w:pPr>
    </w:p>
    <w:p w:rsidR="009F5251" w:rsidRPr="00077FD9" w:rsidRDefault="009F5251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t xml:space="preserve"> </w:t>
      </w: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9F5251" w:rsidRPr="00077FD9" w:rsidRDefault="009F5251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7. Hafta</w:t>
      </w: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16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077FD9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 Erpek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 w:rsidP="00A40790">
            <w:pPr>
              <w:rPr>
                <w:sz w:val="18"/>
                <w:szCs w:val="18"/>
              </w:rPr>
            </w:pPr>
            <w:r w:rsidRPr="00597067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 Erpek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 w:rsidP="00A40790">
            <w:pPr>
              <w:rPr>
                <w:sz w:val="18"/>
                <w:szCs w:val="18"/>
              </w:rPr>
            </w:pPr>
            <w:r w:rsidRPr="00597067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Akromegali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F5251" w:rsidRDefault="009F5251">
            <w:r w:rsidRPr="0041538B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 w:rsidP="00A40790">
            <w:pPr>
              <w:rPr>
                <w:sz w:val="18"/>
                <w:szCs w:val="18"/>
              </w:rPr>
            </w:pPr>
            <w:r w:rsidRPr="00597067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Hipopituitarizm-arka hipofiz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F5251" w:rsidRDefault="009F5251">
            <w:r w:rsidRPr="0041538B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9F5251" w:rsidRPr="0059706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9F5251" w:rsidRPr="0059706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vAlign w:val="center"/>
          </w:tcPr>
          <w:p w:rsidR="009F5251" w:rsidRPr="00597067" w:rsidRDefault="009F5251" w:rsidP="00C26C6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7808D5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7808D5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9F5251" w:rsidRPr="007808D5" w:rsidRDefault="009F5251" w:rsidP="0022092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9F5251" w:rsidRPr="007808D5" w:rsidRDefault="009F5251" w:rsidP="0022092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F5251" w:rsidRPr="007808D5" w:rsidRDefault="009F5251" w:rsidP="00220926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9F5251" w:rsidRPr="00597067" w:rsidRDefault="009F5251" w:rsidP="00F6578F">
      <w:pPr>
        <w:rPr>
          <w:sz w:val="18"/>
          <w:szCs w:val="18"/>
        </w:rPr>
      </w:pPr>
    </w:p>
    <w:p w:rsidR="009F5251" w:rsidRPr="00597067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597067">
        <w:rPr>
          <w:b/>
          <w:bCs/>
          <w:sz w:val="18"/>
          <w:szCs w:val="18"/>
        </w:rPr>
        <w:t>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9F5251" w:rsidRPr="00597067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9F5251" w:rsidRPr="00597067" w:rsidRDefault="009F5251">
            <w:pPr>
              <w:rPr>
                <w:sz w:val="16"/>
                <w:szCs w:val="16"/>
              </w:rPr>
            </w:pPr>
          </w:p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  <w:bookmarkStart w:id="42" w:name="OLE_LINK107"/>
            <w:bookmarkStart w:id="43" w:name="OLE_LINK108"/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bookmarkEnd w:id="42"/>
            <w:bookmarkEnd w:id="43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Metabolik kemik hastalıkları</w:t>
            </w:r>
          </w:p>
        </w:tc>
        <w:tc>
          <w:tcPr>
            <w:tcW w:w="2269" w:type="dxa"/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Metabolik kemik hastalıkları</w:t>
            </w:r>
          </w:p>
        </w:tc>
        <w:tc>
          <w:tcPr>
            <w:tcW w:w="2269" w:type="dxa"/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5" w:type="dxa"/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Nodül ve guatrın değerlendirilmesi</w:t>
            </w:r>
          </w:p>
        </w:tc>
        <w:tc>
          <w:tcPr>
            <w:tcW w:w="2269" w:type="dxa"/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682FE3">
              <w:rPr>
                <w:sz w:val="16"/>
                <w:szCs w:val="16"/>
                <w:highlight w:val="yellow"/>
              </w:rPr>
              <w:t>Ş.Boylu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9F5251" w:rsidRPr="00597067" w:rsidRDefault="009F5251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5" w:type="dxa"/>
            <w:vAlign w:val="center"/>
          </w:tcPr>
          <w:p w:rsidR="009F5251" w:rsidRPr="00597067" w:rsidRDefault="009F5251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Paratiroid cerrahisi</w:t>
            </w:r>
          </w:p>
        </w:tc>
        <w:tc>
          <w:tcPr>
            <w:tcW w:w="2269" w:type="dxa"/>
            <w:vAlign w:val="center"/>
          </w:tcPr>
          <w:p w:rsidR="009F5251" w:rsidRPr="0059706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A.Soyder</w:t>
            </w:r>
          </w:p>
        </w:tc>
      </w:tr>
    </w:tbl>
    <w:p w:rsidR="009F5251" w:rsidRPr="00597067" w:rsidRDefault="009F5251" w:rsidP="00F6578F">
      <w:pPr>
        <w:rPr>
          <w:sz w:val="18"/>
          <w:szCs w:val="18"/>
        </w:rPr>
      </w:pPr>
    </w:p>
    <w:p w:rsidR="009F5251" w:rsidRPr="00597067" w:rsidRDefault="009F5251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597067">
        <w:rPr>
          <w:b/>
          <w:bCs/>
          <w:sz w:val="18"/>
          <w:szCs w:val="18"/>
        </w:rPr>
        <w:t>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9F5251" w:rsidRPr="00597067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9F5251" w:rsidRPr="00597067" w:rsidRDefault="009F5251">
            <w:pPr>
              <w:rPr>
                <w:sz w:val="16"/>
                <w:szCs w:val="16"/>
              </w:rPr>
            </w:pPr>
          </w:p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9F5251" w:rsidRPr="00597067" w:rsidRDefault="009F525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9F5251" w:rsidRPr="00597067" w:rsidRDefault="009F5251" w:rsidP="00F6578F">
      <w:pPr>
        <w:rPr>
          <w:b/>
          <w:bCs/>
          <w:sz w:val="18"/>
          <w:szCs w:val="18"/>
        </w:rPr>
      </w:pPr>
    </w:p>
    <w:p w:rsidR="009F5251" w:rsidRPr="00597067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597067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Patoloji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Paratiroid ve tiroid bezi hastalıkları patolojisi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Paratiroid hormon bozuklukları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Poliüri ve polidipsiye yaklaşım (Diabetes insipitus)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BE4CCE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E4CCE">
              <w:rPr>
                <w:b/>
                <w:bCs/>
                <w:color w:val="000000"/>
                <w:sz w:val="16"/>
                <w:szCs w:val="16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BE4CCE" w:rsidRDefault="009F5251" w:rsidP="00DE3DB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E4CCE">
              <w:rPr>
                <w:sz w:val="16"/>
                <w:szCs w:val="16"/>
                <w:highlight w:val="yellow"/>
              </w:rPr>
              <w:t>Çocuk Cerrahisi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BE4CCE" w:rsidRDefault="009F5251" w:rsidP="00DE3DB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E4CCE">
              <w:rPr>
                <w:sz w:val="16"/>
                <w:szCs w:val="16"/>
                <w:highlight w:val="yellow"/>
              </w:rPr>
              <w:t>Fetal cerrahi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E4CCE" w:rsidRDefault="009F5251" w:rsidP="00DE3DB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E4CCE">
              <w:rPr>
                <w:sz w:val="16"/>
                <w:szCs w:val="16"/>
                <w:highlight w:val="yellow"/>
              </w:rPr>
              <w:t>S. Özkısacık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9F5251" w:rsidRPr="00597067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9F5251" w:rsidRPr="00597067" w:rsidRDefault="009F5251">
            <w:pPr>
              <w:rPr>
                <w:sz w:val="16"/>
                <w:szCs w:val="16"/>
              </w:rPr>
            </w:pPr>
          </w:p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597067" w:rsidRDefault="009F5251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597067" w:rsidRDefault="009F5251" w:rsidP="00F6578F">
      <w:pPr>
        <w:rPr>
          <w:sz w:val="18"/>
          <w:szCs w:val="18"/>
        </w:rPr>
      </w:pPr>
    </w:p>
    <w:p w:rsidR="009F5251" w:rsidRPr="00597067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597067">
        <w:rPr>
          <w:b/>
          <w:bCs/>
          <w:sz w:val="18"/>
          <w:szCs w:val="18"/>
        </w:rPr>
        <w:t>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88"/>
        <w:gridCol w:w="1972"/>
        <w:gridCol w:w="3546"/>
        <w:gridCol w:w="2269"/>
      </w:tblGrid>
      <w:tr w:rsidR="009F5251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Multipl endokrin neoplaziler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Konjenital adrenal hiperplazi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Radyoloji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bez ve hipofiz hastalıklarında radyolojik görüntüleme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F. Taşkın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705D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Psikiyatri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705D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Obstetrikte ve jinekolojik durumların psikiyatrik yönleri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705D9">
            <w:pPr>
              <w:rPr>
                <w:spacing w:val="-18"/>
                <w:sz w:val="16"/>
                <w:szCs w:val="16"/>
              </w:rPr>
            </w:pPr>
            <w:r w:rsidRPr="00F75A22">
              <w:rPr>
                <w:spacing w:val="-18"/>
                <w:sz w:val="16"/>
                <w:szCs w:val="16"/>
                <w:highlight w:val="yellow"/>
              </w:rPr>
              <w:t>K.Karakuş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597067" w:rsidRDefault="009F5251">
            <w:pPr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13:30 - 14:15</w:t>
            </w:r>
          </w:p>
        </w:tc>
        <w:tc>
          <w:tcPr>
            <w:tcW w:w="1972" w:type="dxa"/>
            <w:vMerge w:val="restart"/>
            <w:vAlign w:val="center"/>
          </w:tcPr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9F5251" w:rsidRPr="00597067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vMerge w:val="restart"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9F5251" w:rsidRPr="00597067" w:rsidRDefault="009F5251">
            <w:pPr>
              <w:rPr>
                <w:sz w:val="16"/>
                <w:szCs w:val="16"/>
              </w:rPr>
            </w:pPr>
          </w:p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597067" w:rsidRDefault="009F5251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597067" w:rsidRDefault="009F5251">
            <w:pPr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14:30 - 15:15</w:t>
            </w:r>
          </w:p>
        </w:tc>
        <w:tc>
          <w:tcPr>
            <w:tcW w:w="1972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597067" w:rsidRDefault="009F5251">
            <w:pPr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15:30 - 16:15</w:t>
            </w:r>
          </w:p>
        </w:tc>
        <w:tc>
          <w:tcPr>
            <w:tcW w:w="1972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16:30 - 17:15</w:t>
            </w:r>
          </w:p>
        </w:tc>
        <w:tc>
          <w:tcPr>
            <w:tcW w:w="1972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Default="009F5251" w:rsidP="00F6578F">
      <w:pPr>
        <w:jc w:val="center"/>
        <w:rPr>
          <w:sz w:val="18"/>
          <w:szCs w:val="18"/>
        </w:rPr>
      </w:pPr>
    </w:p>
    <w:p w:rsidR="009F5251" w:rsidRPr="00077FD9" w:rsidRDefault="009F5251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9F5251" w:rsidRPr="00077FD9" w:rsidRDefault="009F5251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8. Hafta</w:t>
      </w: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23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077FD9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ind w:left="-25"/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 xml:space="preserve"> Meme kanseri tanı ilkeleri ve genel özellikler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H.Özgün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kanseri epidemiyolojisi ve risk faktörleri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H.Özgün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133673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33673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9F5251" w:rsidRPr="00905A85" w:rsidRDefault="009F5251" w:rsidP="005701C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9F5251" w:rsidRPr="00905A85" w:rsidRDefault="009F5251" w:rsidP="005701C0">
            <w:pPr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:rsidR="009F5251" w:rsidRPr="00597067" w:rsidRDefault="009F5251" w:rsidP="005701C0"/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133673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33673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9F5251" w:rsidRPr="00905A85" w:rsidRDefault="009F5251" w:rsidP="005701C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9F5251" w:rsidRPr="00905A85" w:rsidRDefault="009F5251" w:rsidP="005701C0">
            <w:pPr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:rsidR="009F5251" w:rsidRPr="00597067" w:rsidRDefault="009F5251" w:rsidP="005701C0"/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9F5251" w:rsidRPr="004272D9" w:rsidRDefault="009F5251" w:rsidP="00B8079C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9F5251" w:rsidRPr="004272D9" w:rsidRDefault="009F5251" w:rsidP="00B8079C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vAlign w:val="center"/>
          </w:tcPr>
          <w:p w:rsidR="009F5251" w:rsidRPr="004272D9" w:rsidRDefault="009F5251" w:rsidP="00B8079C">
            <w:pPr>
              <w:rPr>
                <w:sz w:val="16"/>
                <w:szCs w:val="16"/>
              </w:rPr>
            </w:pPr>
            <w:r w:rsidRPr="004272D9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9F5251" w:rsidRPr="004272D9" w:rsidRDefault="009F5251" w:rsidP="00B8079C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9F5251" w:rsidRPr="004272D9" w:rsidRDefault="009F5251" w:rsidP="00B8079C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vAlign w:val="center"/>
          </w:tcPr>
          <w:p w:rsidR="009F5251" w:rsidRPr="004272D9" w:rsidRDefault="009F5251" w:rsidP="00B8079C">
            <w:pPr>
              <w:rPr>
                <w:sz w:val="16"/>
                <w:szCs w:val="16"/>
              </w:rPr>
            </w:pPr>
            <w:r w:rsidRPr="004272D9">
              <w:rPr>
                <w:spacing w:val="-18"/>
                <w:sz w:val="16"/>
                <w:szCs w:val="16"/>
              </w:rPr>
              <w:t>G.  Bozkurt</w:t>
            </w:r>
          </w:p>
        </w:tc>
      </w:tr>
    </w:tbl>
    <w:p w:rsidR="009F5251" w:rsidRPr="00597067" w:rsidRDefault="009F5251" w:rsidP="00F6578F">
      <w:pPr>
        <w:rPr>
          <w:sz w:val="18"/>
          <w:szCs w:val="18"/>
        </w:rPr>
      </w:pPr>
    </w:p>
    <w:p w:rsidR="009F5251" w:rsidRPr="00597067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597067">
        <w:rPr>
          <w:b/>
          <w:bCs/>
          <w:sz w:val="18"/>
          <w:szCs w:val="18"/>
        </w:rPr>
        <w:t>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44" w:name="OLE_LINK74"/>
            <w:bookmarkStart w:id="45" w:name="OLE_LINK75"/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9F5251" w:rsidRPr="00597067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9F5251" w:rsidRPr="00597067" w:rsidRDefault="009F5251">
            <w:pPr>
              <w:rPr>
                <w:sz w:val="16"/>
                <w:szCs w:val="16"/>
              </w:rPr>
            </w:pPr>
          </w:p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9F5251" w:rsidRPr="00133673" w:rsidRDefault="009F5251" w:rsidP="005701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5" w:type="dxa"/>
            <w:vAlign w:val="center"/>
          </w:tcPr>
          <w:p w:rsidR="009F5251" w:rsidRPr="00133673" w:rsidRDefault="009F5251" w:rsidP="005701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Büyüme geriliği olan çocuğa yaklaşım</w:t>
            </w:r>
          </w:p>
        </w:tc>
        <w:tc>
          <w:tcPr>
            <w:tcW w:w="2269" w:type="dxa"/>
            <w:vAlign w:val="center"/>
          </w:tcPr>
          <w:p w:rsidR="009F5251" w:rsidRPr="00133673" w:rsidRDefault="009F5251" w:rsidP="005701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T.</w:t>
            </w:r>
            <w:r w:rsidRPr="00133673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133673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9F5251" w:rsidRPr="00133673" w:rsidRDefault="009F5251" w:rsidP="005701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5" w:type="dxa"/>
            <w:vAlign w:val="center"/>
          </w:tcPr>
          <w:p w:rsidR="009F5251" w:rsidRPr="00133673" w:rsidRDefault="009F5251" w:rsidP="005701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Büyüme geriliği olan çocuğa yaklaşım</w:t>
            </w:r>
          </w:p>
        </w:tc>
        <w:tc>
          <w:tcPr>
            <w:tcW w:w="2269" w:type="dxa"/>
            <w:vAlign w:val="center"/>
          </w:tcPr>
          <w:p w:rsidR="009F5251" w:rsidRPr="00133673" w:rsidRDefault="009F5251" w:rsidP="005701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T.</w:t>
            </w:r>
            <w:r w:rsidRPr="00133673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133673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9F5251" w:rsidRPr="00597067" w:rsidRDefault="009F5251" w:rsidP="00945F6D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vAlign w:val="center"/>
          </w:tcPr>
          <w:p w:rsidR="009F5251" w:rsidRPr="00597067" w:rsidRDefault="009F5251" w:rsidP="00945F6D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9" w:type="dxa"/>
          </w:tcPr>
          <w:p w:rsidR="009F5251" w:rsidRPr="00597067" w:rsidRDefault="009F5251" w:rsidP="00945F6D">
            <w:r w:rsidRPr="00597067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597067">
              <w:rPr>
                <w:rFonts w:ascii="Tahoma" w:hAnsi="Tahoma" w:cs="Tahoma"/>
                <w:sz w:val="16"/>
                <w:szCs w:val="16"/>
              </w:rPr>
              <w:t>.</w:t>
            </w:r>
            <w:r w:rsidRPr="00597067">
              <w:rPr>
                <w:sz w:val="16"/>
                <w:szCs w:val="16"/>
              </w:rPr>
              <w:t xml:space="preserve"> Tuğrul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9F5251" w:rsidRPr="00597067" w:rsidRDefault="009F5251" w:rsidP="00945F6D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vAlign w:val="center"/>
          </w:tcPr>
          <w:p w:rsidR="009F5251" w:rsidRPr="00597067" w:rsidRDefault="009F5251" w:rsidP="00945F6D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9" w:type="dxa"/>
          </w:tcPr>
          <w:p w:rsidR="009F5251" w:rsidRPr="00597067" w:rsidRDefault="009F5251" w:rsidP="00945F6D">
            <w:r w:rsidRPr="00597067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597067">
              <w:rPr>
                <w:rFonts w:ascii="Tahoma" w:hAnsi="Tahoma" w:cs="Tahoma"/>
                <w:sz w:val="16"/>
                <w:szCs w:val="16"/>
              </w:rPr>
              <w:t>.</w:t>
            </w:r>
            <w:r w:rsidRPr="00597067">
              <w:rPr>
                <w:sz w:val="16"/>
                <w:szCs w:val="16"/>
              </w:rPr>
              <w:t xml:space="preserve"> Tuğrul</w:t>
            </w:r>
          </w:p>
        </w:tc>
      </w:tr>
      <w:bookmarkEnd w:id="44"/>
      <w:bookmarkEnd w:id="45"/>
    </w:tbl>
    <w:p w:rsidR="009F5251" w:rsidRPr="00597067" w:rsidRDefault="009F5251" w:rsidP="00F6578F">
      <w:pPr>
        <w:rPr>
          <w:sz w:val="18"/>
          <w:szCs w:val="18"/>
        </w:rPr>
      </w:pPr>
    </w:p>
    <w:p w:rsidR="009F5251" w:rsidRPr="00597067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597067">
        <w:rPr>
          <w:b/>
          <w:bCs/>
          <w:sz w:val="18"/>
          <w:szCs w:val="18"/>
        </w:rPr>
        <w:t>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46" w:name="OLE_LINK78"/>
            <w:bookmarkStart w:id="47" w:name="OLE_LINK79"/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9F5251" w:rsidRPr="00597067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9F5251" w:rsidRPr="00597067" w:rsidRDefault="009F5251">
            <w:pPr>
              <w:rPr>
                <w:sz w:val="16"/>
                <w:szCs w:val="16"/>
              </w:rPr>
            </w:pPr>
          </w:p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9F5251" w:rsidRPr="00597067" w:rsidRDefault="009F525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597067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bookmarkEnd w:id="46"/>
      <w:bookmarkEnd w:id="47"/>
    </w:tbl>
    <w:p w:rsidR="009F5251" w:rsidRPr="00597067" w:rsidRDefault="009F5251" w:rsidP="00F6578F">
      <w:pPr>
        <w:rPr>
          <w:sz w:val="18"/>
          <w:szCs w:val="18"/>
        </w:rPr>
      </w:pPr>
    </w:p>
    <w:p w:rsidR="009F5251" w:rsidRPr="00597067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26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597067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45F6D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45F6D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İnfertilitede tanı 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Pr="00597067" w:rsidRDefault="009F5251" w:rsidP="00945F6D">
            <w:r>
              <w:rPr>
                <w:sz w:val="16"/>
                <w:szCs w:val="16"/>
              </w:rPr>
              <w:t>S. Ö. Altınkaya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45F6D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45F6D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İnfertilitede tedavi 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Pr="00597067" w:rsidRDefault="009F5251" w:rsidP="00945F6D">
            <w:r>
              <w:rPr>
                <w:sz w:val="16"/>
                <w:szCs w:val="16"/>
              </w:rPr>
              <w:t>S. Ö. Altınkaya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45F6D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45F6D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Hiperandrojenizm ve hirsutizm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4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Nergiz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45F6D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945F6D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Gebelikte enfeksiyöz hastalıklar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B23DB7" w:rsidRDefault="009F5251" w:rsidP="00945F6D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97067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9F5251" w:rsidRPr="00597067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9F5251" w:rsidRPr="00597067" w:rsidRDefault="009F5251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9F5251" w:rsidRPr="00597067" w:rsidRDefault="009F5251">
            <w:pPr>
              <w:rPr>
                <w:sz w:val="16"/>
                <w:szCs w:val="16"/>
              </w:rPr>
            </w:pPr>
          </w:p>
          <w:p w:rsidR="009F5251" w:rsidRPr="00597067" w:rsidRDefault="009F5251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597067" w:rsidRDefault="009F5251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FA25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Şubat</w:t>
      </w:r>
      <w:r w:rsidRPr="00FA250A">
        <w:rPr>
          <w:b/>
          <w:bCs/>
          <w:sz w:val="18"/>
          <w:szCs w:val="18"/>
        </w:rPr>
        <w:t xml:space="preserve"> 201</w:t>
      </w:r>
      <w:r>
        <w:rPr>
          <w:b/>
          <w:bCs/>
          <w:sz w:val="18"/>
          <w:szCs w:val="18"/>
        </w:rPr>
        <w:t xml:space="preserve">5 </w:t>
      </w:r>
      <w:r w:rsidRPr="00077FD9">
        <w:rPr>
          <w:b/>
          <w:bCs/>
          <w:sz w:val="18"/>
          <w:szCs w:val="18"/>
        </w:rPr>
        <w:t>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4C08EF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C08EF">
              <w:rPr>
                <w:b/>
                <w:bCs/>
                <w:color w:val="000000"/>
                <w:sz w:val="16"/>
                <w:szCs w:val="16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4C08EF" w:rsidRDefault="009F5251" w:rsidP="00CE70D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C08EF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4C08EF" w:rsidRDefault="009F5251" w:rsidP="00CE70D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C08EF">
              <w:rPr>
                <w:sz w:val="16"/>
                <w:szCs w:val="16"/>
                <w:highlight w:val="yellow"/>
              </w:rPr>
              <w:t>TORCH etkenleri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4C08EF" w:rsidRDefault="009F5251" w:rsidP="00CE70D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C08EF">
              <w:rPr>
                <w:sz w:val="16"/>
                <w:szCs w:val="16"/>
                <w:highlight w:val="yellow"/>
              </w:rPr>
              <w:t>N. Aydın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4C08EF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C08EF">
              <w:rPr>
                <w:b/>
                <w:bCs/>
                <w:color w:val="000000"/>
                <w:sz w:val="16"/>
                <w:szCs w:val="16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4C08EF" w:rsidRDefault="009F5251" w:rsidP="00CE70D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C08EF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4C08EF" w:rsidRDefault="009F5251" w:rsidP="00CE70D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C08EF">
              <w:rPr>
                <w:sz w:val="16"/>
                <w:szCs w:val="16"/>
                <w:highlight w:val="yellow"/>
              </w:rPr>
              <w:t>TORCH etkenleri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4C08EF" w:rsidRDefault="009F5251" w:rsidP="00CE70D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C08EF">
              <w:rPr>
                <w:sz w:val="16"/>
                <w:szCs w:val="16"/>
                <w:highlight w:val="yellow"/>
              </w:rPr>
              <w:t>N. Aydın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5CA">
              <w:rPr>
                <w:b/>
                <w:bCs/>
                <w:color w:val="000000"/>
                <w:sz w:val="16"/>
                <w:szCs w:val="16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8A5EC1" w:rsidRDefault="009F5251" w:rsidP="008D7759">
            <w:pPr>
              <w:rPr>
                <w:sz w:val="16"/>
                <w:szCs w:val="16"/>
                <w:highlight w:val="yellow"/>
              </w:rPr>
            </w:pPr>
            <w:r w:rsidRPr="008A5EC1">
              <w:rPr>
                <w:rFonts w:eastAsia="Arial Unicode MS"/>
                <w:sz w:val="16"/>
                <w:szCs w:val="16"/>
                <w:highlight w:val="yellow"/>
              </w:rPr>
              <w:t>Enfeksiyon Hst. ve Kl. Mik.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8A5EC1" w:rsidRDefault="009F5251" w:rsidP="008D7759">
            <w:pPr>
              <w:rPr>
                <w:sz w:val="16"/>
                <w:szCs w:val="16"/>
                <w:highlight w:val="yellow"/>
              </w:rPr>
            </w:pPr>
            <w:r w:rsidRPr="008A5EC1">
              <w:rPr>
                <w:sz w:val="16"/>
                <w:szCs w:val="16"/>
                <w:highlight w:val="yellow"/>
              </w:rPr>
              <w:t>Diyabetik ayak enfeksiyonu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8A5EC1" w:rsidRDefault="009F5251" w:rsidP="008D7759">
            <w:pPr>
              <w:rPr>
                <w:sz w:val="16"/>
                <w:szCs w:val="16"/>
                <w:highlight w:val="yellow"/>
              </w:rPr>
            </w:pPr>
            <w:r w:rsidRPr="008A5EC1">
              <w:rPr>
                <w:sz w:val="16"/>
                <w:szCs w:val="16"/>
                <w:highlight w:val="yellow"/>
              </w:rPr>
              <w:t>M.B. Ertuğrul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8A5EC1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8A5EC1">
              <w:rPr>
                <w:b/>
                <w:bCs/>
                <w:color w:val="000000"/>
                <w:sz w:val="16"/>
                <w:szCs w:val="16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8A5EC1" w:rsidRDefault="009F5251" w:rsidP="00875777">
            <w:pPr>
              <w:rPr>
                <w:sz w:val="16"/>
                <w:szCs w:val="16"/>
                <w:highlight w:val="yellow"/>
              </w:rPr>
            </w:pPr>
            <w:r w:rsidRPr="008A5EC1">
              <w:rPr>
                <w:rFonts w:eastAsia="Arial Unicode MS"/>
                <w:sz w:val="16"/>
                <w:szCs w:val="16"/>
                <w:highlight w:val="yellow"/>
              </w:rPr>
              <w:t>Enfeksiyon Hst. ve Kl. Mik.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8A5EC1" w:rsidRDefault="009F5251" w:rsidP="00875777">
            <w:pPr>
              <w:rPr>
                <w:sz w:val="16"/>
                <w:szCs w:val="16"/>
                <w:highlight w:val="yellow"/>
              </w:rPr>
            </w:pPr>
            <w:r w:rsidRPr="008A5EC1">
              <w:rPr>
                <w:sz w:val="16"/>
                <w:szCs w:val="16"/>
                <w:highlight w:val="yellow"/>
              </w:rPr>
              <w:t>Diyabetik ayak enfeksiyonu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8A5EC1" w:rsidRDefault="009F5251" w:rsidP="00875777">
            <w:pPr>
              <w:rPr>
                <w:sz w:val="16"/>
                <w:szCs w:val="16"/>
                <w:highlight w:val="yellow"/>
              </w:rPr>
            </w:pPr>
            <w:r w:rsidRPr="008A5EC1">
              <w:rPr>
                <w:sz w:val="16"/>
                <w:szCs w:val="16"/>
                <w:highlight w:val="yellow"/>
              </w:rPr>
              <w:t>M.B. Ertuğrul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Çocuk Sağlığı ve Hst. Klinik Stajı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597067" w:rsidRDefault="009F5251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597067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9F5251" w:rsidRPr="00077FD9" w:rsidRDefault="009F5251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9. Hafta</w:t>
      </w:r>
    </w:p>
    <w:p w:rsidR="009F5251" w:rsidRPr="00077FD9" w:rsidRDefault="009F5251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7F73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7F73E8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Grup ve Rh uyuşmazlığı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 w:rsidP="007F73E8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CD6FC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CD6FC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 w:rsidP="00CD6FC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CD6FC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CD6FC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 w:rsidP="00CD6FC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9F5251" w:rsidRPr="00077FD9">
        <w:trPr>
          <w:cantSplit/>
          <w:trHeight w:val="173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CD6FC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CD6FC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 w:rsidP="00CD6FC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İnvitro fertilizasyon ve ilgili diğer teknikler</w:t>
            </w:r>
          </w:p>
        </w:tc>
        <w:tc>
          <w:tcPr>
            <w:tcW w:w="2268" w:type="dxa"/>
          </w:tcPr>
          <w:p w:rsidR="009F5251" w:rsidRPr="00597067" w:rsidRDefault="009F5251" w:rsidP="005D6741">
            <w:r>
              <w:rPr>
                <w:sz w:val="16"/>
                <w:szCs w:val="16"/>
              </w:rPr>
              <w:t>S. Ö. Altınkaya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7808D5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7808D5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9F5251" w:rsidRPr="007808D5" w:rsidRDefault="009F5251" w:rsidP="00220926">
            <w:pPr>
              <w:rPr>
                <w:sz w:val="16"/>
                <w:szCs w:val="16"/>
                <w:highlight w:val="yellow"/>
              </w:rPr>
            </w:pPr>
            <w:r w:rsidRPr="007808D5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9F5251" w:rsidRPr="007808D5" w:rsidRDefault="009F5251" w:rsidP="00220926">
            <w:pPr>
              <w:rPr>
                <w:sz w:val="16"/>
                <w:szCs w:val="16"/>
                <w:highlight w:val="yellow"/>
              </w:rPr>
            </w:pPr>
            <w:r w:rsidRPr="007808D5">
              <w:rPr>
                <w:sz w:val="16"/>
                <w:szCs w:val="16"/>
                <w:highlight w:val="yellow"/>
              </w:rPr>
              <w:t>Diyabette biyokimyasal testler</w:t>
            </w:r>
          </w:p>
        </w:tc>
        <w:tc>
          <w:tcPr>
            <w:tcW w:w="2268" w:type="dxa"/>
            <w:vAlign w:val="center"/>
          </w:tcPr>
          <w:p w:rsidR="009F5251" w:rsidRPr="007808D5" w:rsidRDefault="009F5251" w:rsidP="0022092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A. Karul</w:t>
            </w:r>
          </w:p>
        </w:tc>
      </w:tr>
    </w:tbl>
    <w:p w:rsidR="009F5251" w:rsidRPr="00077FD9" w:rsidRDefault="009F5251" w:rsidP="00F6578F">
      <w:pPr>
        <w:rPr>
          <w:b/>
          <w:bCs/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48" w:name="OLE_LINK81"/>
            <w:bookmarkStart w:id="49" w:name="OLE_LINK34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50" w:name="_Hlk325353533"/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9" w:type="dxa"/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9" w:type="dxa"/>
            <w:vAlign w:val="center"/>
          </w:tcPr>
          <w:p w:rsidR="009F5251" w:rsidRPr="00B23DB7" w:rsidRDefault="009F5251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5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bookmarkStart w:id="51" w:name="OLE_LINK35"/>
            <w:bookmarkStart w:id="52" w:name="OLE_LINK36"/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  <w:bookmarkEnd w:id="51"/>
            <w:bookmarkEnd w:id="52"/>
          </w:p>
        </w:tc>
        <w:tc>
          <w:tcPr>
            <w:tcW w:w="2269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Özkul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5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</w:p>
        </w:tc>
        <w:tc>
          <w:tcPr>
            <w:tcW w:w="2269" w:type="dxa"/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Özkul</w:t>
            </w:r>
          </w:p>
        </w:tc>
      </w:tr>
      <w:bookmarkEnd w:id="48"/>
      <w:bookmarkEnd w:id="49"/>
      <w:bookmarkEnd w:id="50"/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53" w:name="OLE_LINK37"/>
            <w:bookmarkStart w:id="54" w:name="OLE_LINK38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9F5251" w:rsidRDefault="009F525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bookmarkEnd w:id="53"/>
      <w:bookmarkEnd w:id="54"/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55" w:name="OLE_LINK84"/>
            <w:bookmarkStart w:id="56" w:name="OLE_LINK85"/>
            <w:bookmarkStart w:id="57" w:name="OLE_LINK47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58" w:name="_Hlk325353578"/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H. Gemalmaz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H. Gemalmaz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5D6741">
            <w:pPr>
              <w:rPr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Feokromositoma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905A85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5D6741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 hipertansiyon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bookmarkEnd w:id="58"/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bookmarkEnd w:id="55"/>
      <w:bookmarkEnd w:id="56"/>
      <w:bookmarkEnd w:id="57"/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59" w:name="_Hlk325353825"/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133673" w:rsidRDefault="009F5251" w:rsidP="00735AD5">
            <w:pPr>
              <w:rPr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133673" w:rsidRDefault="009F5251" w:rsidP="00735AD5">
            <w:pPr>
              <w:rPr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Sürrenal korteks hastalıkları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133673" w:rsidRDefault="009F5251" w:rsidP="00735AD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T.</w:t>
            </w:r>
            <w:r w:rsidRPr="00133673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133673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133673" w:rsidRDefault="009F5251" w:rsidP="00735AD5">
            <w:pPr>
              <w:rPr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133673" w:rsidRDefault="009F5251" w:rsidP="00735AD5">
            <w:pPr>
              <w:rPr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Sürrenal korteks hastalıkları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133673" w:rsidRDefault="009F5251" w:rsidP="00735AD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33673">
              <w:rPr>
                <w:sz w:val="16"/>
                <w:szCs w:val="16"/>
                <w:highlight w:val="yellow"/>
              </w:rPr>
              <w:t>T.</w:t>
            </w:r>
            <w:r w:rsidRPr="00133673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133673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0" w:name="_Hlk292448382"/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Menopoz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Ö. Altınkaya</w:t>
            </w:r>
          </w:p>
        </w:tc>
      </w:tr>
      <w:bookmarkEnd w:id="60"/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Menopoz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rFonts w:eastAsia="Arial Unicode MS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Ö. Altınkaya</w:t>
            </w:r>
          </w:p>
        </w:tc>
      </w:tr>
      <w:bookmarkEnd w:id="59"/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9F5251" w:rsidRPr="00077FD9" w:rsidRDefault="009F5251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10. Hafta</w:t>
      </w: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5D6741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F5251" w:rsidRDefault="009F5251"/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5D6741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F5251" w:rsidRDefault="009F5251"/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Gebelikte cerrahi sorunlar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3C31C1" w:rsidRDefault="009F5251" w:rsidP="00A40790">
            <w:pPr>
              <w:rPr>
                <w:sz w:val="18"/>
                <w:szCs w:val="18"/>
              </w:rPr>
            </w:pPr>
            <w:r w:rsidRPr="003C31C1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597067" w:rsidRDefault="009F5251" w:rsidP="005D6741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3C31C1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3C31C1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05525D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05525D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Progestinler ve antiprogestinler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 w:rsidP="0005525D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3C31C1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3C31C1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Kortikosteroidler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F5251" w:rsidRPr="003C31C1" w:rsidRDefault="009F5251"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3C31C1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3C31C1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9F5251" w:rsidRPr="003C31C1" w:rsidRDefault="009F5251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9F5251" w:rsidRPr="003C31C1" w:rsidRDefault="009F5251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Kortikosteroidler</w:t>
            </w:r>
          </w:p>
        </w:tc>
        <w:tc>
          <w:tcPr>
            <w:tcW w:w="2268" w:type="dxa"/>
          </w:tcPr>
          <w:p w:rsidR="009F5251" w:rsidRPr="003C31C1" w:rsidRDefault="009F5251"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C520B4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520B4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9F5251" w:rsidRPr="00C520B4" w:rsidRDefault="009F5251" w:rsidP="006D3CEF">
            <w:pPr>
              <w:rPr>
                <w:sz w:val="16"/>
                <w:szCs w:val="16"/>
                <w:highlight w:val="yellow"/>
              </w:rPr>
            </w:pPr>
            <w:r w:rsidRPr="00C520B4">
              <w:rPr>
                <w:sz w:val="16"/>
                <w:szCs w:val="16"/>
                <w:highlight w:val="yellow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9F5251" w:rsidRPr="00C520B4" w:rsidRDefault="009F5251" w:rsidP="006D3CEF">
            <w:pPr>
              <w:rPr>
                <w:sz w:val="16"/>
                <w:szCs w:val="16"/>
                <w:highlight w:val="yellow"/>
              </w:rPr>
            </w:pPr>
            <w:r w:rsidRPr="00C520B4">
              <w:rPr>
                <w:sz w:val="16"/>
                <w:szCs w:val="16"/>
                <w:highlight w:val="yellow"/>
              </w:rPr>
              <w:t>Oral kontraseptifler</w:t>
            </w:r>
          </w:p>
        </w:tc>
        <w:tc>
          <w:tcPr>
            <w:tcW w:w="2268" w:type="dxa"/>
            <w:vAlign w:val="center"/>
          </w:tcPr>
          <w:p w:rsidR="009F5251" w:rsidRPr="00C520B4" w:rsidRDefault="009F5251" w:rsidP="006D3CEF">
            <w:pPr>
              <w:rPr>
                <w:sz w:val="16"/>
                <w:szCs w:val="16"/>
                <w:highlight w:val="yellow"/>
              </w:rPr>
            </w:pPr>
            <w:r w:rsidRPr="00C520B4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C520B4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C520B4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</w:tbl>
    <w:p w:rsidR="009F5251" w:rsidRPr="003C31C1" w:rsidRDefault="009F5251" w:rsidP="00F6578F">
      <w:pPr>
        <w:rPr>
          <w:sz w:val="18"/>
          <w:szCs w:val="18"/>
        </w:rPr>
      </w:pPr>
    </w:p>
    <w:p w:rsidR="009F5251" w:rsidRPr="003C31C1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</w:t>
      </w:r>
      <w:r w:rsidRPr="003C31C1">
        <w:rPr>
          <w:b/>
          <w:bCs/>
          <w:sz w:val="18"/>
          <w:szCs w:val="18"/>
        </w:rPr>
        <w:t>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1" w:name="OLE_LINK60"/>
            <w:bookmarkStart w:id="62" w:name="OLE_LINK61"/>
            <w:r w:rsidRPr="003C31C1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Endokrinoloji BD </w:t>
            </w:r>
          </w:p>
          <w:p w:rsidR="009F5251" w:rsidRPr="003C31C1" w:rsidRDefault="009F5251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3C31C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B-I grubu: Endokrinoloji Klinik Stajı </w:t>
            </w:r>
          </w:p>
          <w:p w:rsidR="009F5251" w:rsidRPr="003C31C1" w:rsidRDefault="009F5251">
            <w:pPr>
              <w:rPr>
                <w:sz w:val="16"/>
                <w:szCs w:val="16"/>
              </w:rPr>
            </w:pPr>
          </w:p>
          <w:p w:rsidR="009F5251" w:rsidRPr="003C31C1" w:rsidRDefault="009F5251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3" w:name="_Hlk325353982"/>
            <w:r w:rsidRPr="003C31C1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9F5251" w:rsidRPr="003C31C1" w:rsidRDefault="009F5251" w:rsidP="00D86387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Psikiyatri</w:t>
            </w:r>
          </w:p>
        </w:tc>
        <w:tc>
          <w:tcPr>
            <w:tcW w:w="3545" w:type="dxa"/>
            <w:vAlign w:val="center"/>
          </w:tcPr>
          <w:p w:rsidR="009F5251" w:rsidRPr="003C31C1" w:rsidRDefault="009F5251" w:rsidP="00D86387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Endokrinoloji ve psikiyatri</w:t>
            </w:r>
          </w:p>
        </w:tc>
        <w:tc>
          <w:tcPr>
            <w:tcW w:w="2269" w:type="dxa"/>
            <w:vAlign w:val="center"/>
          </w:tcPr>
          <w:p w:rsidR="009F5251" w:rsidRPr="003C31C1" w:rsidRDefault="009F5251" w:rsidP="00D86387">
            <w:pPr>
              <w:rPr>
                <w:spacing w:val="-18"/>
                <w:sz w:val="16"/>
                <w:szCs w:val="16"/>
              </w:rPr>
            </w:pPr>
            <w:r w:rsidRPr="00F75A22">
              <w:rPr>
                <w:spacing w:val="-18"/>
                <w:sz w:val="16"/>
                <w:szCs w:val="16"/>
                <w:highlight w:val="yellow"/>
              </w:rPr>
              <w:t>K.Karakuş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9F5251" w:rsidRPr="003C31C1" w:rsidRDefault="009F5251" w:rsidP="00D86387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vAlign w:val="center"/>
          </w:tcPr>
          <w:p w:rsidR="009F5251" w:rsidRPr="003C31C1" w:rsidRDefault="009F5251" w:rsidP="00D86387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Estrojenler ve antagonistleri</w:t>
            </w:r>
          </w:p>
        </w:tc>
        <w:tc>
          <w:tcPr>
            <w:tcW w:w="2269" w:type="dxa"/>
            <w:vAlign w:val="center"/>
          </w:tcPr>
          <w:p w:rsidR="009F5251" w:rsidRPr="003C31C1" w:rsidRDefault="009F5251" w:rsidP="00D86387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9F5251" w:rsidRPr="003C31C1" w:rsidRDefault="009F5251" w:rsidP="00D86387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vAlign w:val="center"/>
          </w:tcPr>
          <w:p w:rsidR="009F5251" w:rsidRPr="003C31C1" w:rsidRDefault="009F5251" w:rsidP="00D86387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Androjenler, anabolik steroidler ve antiandrojenler</w:t>
            </w:r>
          </w:p>
        </w:tc>
        <w:tc>
          <w:tcPr>
            <w:tcW w:w="2269" w:type="dxa"/>
            <w:vAlign w:val="center"/>
          </w:tcPr>
          <w:p w:rsidR="009F5251" w:rsidRPr="003C31C1" w:rsidRDefault="009F5251" w:rsidP="00D86387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C520B4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520B4">
              <w:rPr>
                <w:b/>
                <w:bCs/>
                <w:color w:val="000000"/>
                <w:sz w:val="16"/>
                <w:szCs w:val="16"/>
                <w:highlight w:val="yellow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9F5251" w:rsidRPr="00C520B4" w:rsidRDefault="009F5251" w:rsidP="006D3CE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520B4">
              <w:rPr>
                <w:sz w:val="16"/>
                <w:szCs w:val="16"/>
                <w:highlight w:val="yellow"/>
              </w:rPr>
              <w:t>Farmakoloji</w:t>
            </w:r>
          </w:p>
        </w:tc>
        <w:tc>
          <w:tcPr>
            <w:tcW w:w="3545" w:type="dxa"/>
            <w:vAlign w:val="center"/>
          </w:tcPr>
          <w:p w:rsidR="009F5251" w:rsidRPr="00C520B4" w:rsidRDefault="009F5251" w:rsidP="006D3CE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520B4">
              <w:rPr>
                <w:sz w:val="16"/>
                <w:szCs w:val="16"/>
                <w:highlight w:val="yellow"/>
              </w:rPr>
              <w:t>Kalsiyotropik ilaçlar</w:t>
            </w:r>
          </w:p>
        </w:tc>
        <w:tc>
          <w:tcPr>
            <w:tcW w:w="2269" w:type="dxa"/>
            <w:vAlign w:val="center"/>
          </w:tcPr>
          <w:p w:rsidR="009F5251" w:rsidRPr="00C520B4" w:rsidRDefault="009F5251" w:rsidP="006D3CE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520B4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C520B4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C520B4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  <w:bookmarkEnd w:id="61"/>
      <w:bookmarkEnd w:id="62"/>
      <w:bookmarkEnd w:id="63"/>
    </w:tbl>
    <w:p w:rsidR="009F5251" w:rsidRPr="003C31C1" w:rsidRDefault="009F5251" w:rsidP="00F6578F">
      <w:pPr>
        <w:rPr>
          <w:sz w:val="18"/>
          <w:szCs w:val="18"/>
        </w:rPr>
      </w:pPr>
    </w:p>
    <w:p w:rsidR="009F5251" w:rsidRPr="003C31C1" w:rsidRDefault="009F5251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</w:t>
      </w:r>
      <w:r w:rsidRPr="003C31C1">
        <w:rPr>
          <w:b/>
          <w:bCs/>
          <w:sz w:val="18"/>
          <w:szCs w:val="18"/>
        </w:rPr>
        <w:t xml:space="preserve">Çarşamba 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4" w:name="OLE_LINK62"/>
            <w:bookmarkStart w:id="65" w:name="OLE_LINK63"/>
            <w:bookmarkStart w:id="66" w:name="OLE_LINK64"/>
            <w:r w:rsidRPr="003C31C1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Endokrinoloji BD </w:t>
            </w:r>
          </w:p>
          <w:p w:rsidR="009F5251" w:rsidRPr="003C31C1" w:rsidRDefault="009F5251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3C31C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B-I grubu: Endokrinoloji Klinik Stajı </w:t>
            </w:r>
          </w:p>
          <w:p w:rsidR="009F5251" w:rsidRPr="003C31C1" w:rsidRDefault="009F5251">
            <w:pPr>
              <w:rPr>
                <w:sz w:val="16"/>
                <w:szCs w:val="16"/>
              </w:rPr>
            </w:pPr>
          </w:p>
          <w:p w:rsidR="009F5251" w:rsidRPr="003C31C1" w:rsidRDefault="009F5251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3C31C1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9F5251" w:rsidRPr="003C31C1" w:rsidRDefault="009F525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C31C1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3C31C1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3C31C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3C31C1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3C31C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3C31C1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Pr="003C31C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bookmarkEnd w:id="64"/>
      <w:bookmarkEnd w:id="65"/>
      <w:bookmarkEnd w:id="66"/>
    </w:tbl>
    <w:p w:rsidR="009F5251" w:rsidRPr="003C31C1" w:rsidRDefault="009F5251" w:rsidP="00F6578F">
      <w:pPr>
        <w:rPr>
          <w:b/>
          <w:bCs/>
          <w:sz w:val="18"/>
          <w:szCs w:val="18"/>
        </w:rPr>
      </w:pPr>
    </w:p>
    <w:p w:rsidR="009F5251" w:rsidRPr="003C31C1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</w:t>
      </w:r>
      <w:r w:rsidRPr="003C31C1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7" w:name="OLE_LINK67"/>
            <w:bookmarkStart w:id="68" w:name="OLE_LINK68"/>
            <w:r w:rsidRPr="003C31C1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9" w:name="_Hlk325354033"/>
            <w:r w:rsidRPr="003C31C1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Default="009F5251">
            <w:r w:rsidRPr="008A61FC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Default="009F5251">
            <w:r w:rsidRPr="008A61FC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bookmarkEnd w:id="69"/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3C31C1" w:rsidRDefault="009F5251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Endokrinoloji BD </w:t>
            </w:r>
          </w:p>
          <w:p w:rsidR="009F5251" w:rsidRPr="003C31C1" w:rsidRDefault="009F5251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3C31C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B-I grubu: Endokrinoloji Klinik Stajı </w:t>
            </w:r>
          </w:p>
          <w:p w:rsidR="009F5251" w:rsidRPr="003C31C1" w:rsidRDefault="009F5251">
            <w:pPr>
              <w:rPr>
                <w:sz w:val="16"/>
                <w:szCs w:val="16"/>
              </w:rPr>
            </w:pPr>
          </w:p>
          <w:p w:rsidR="009F5251" w:rsidRPr="003C31C1" w:rsidRDefault="009F5251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Pr="003C31C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Pr="003C31C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Pr="003C31C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</w:tr>
      <w:bookmarkEnd w:id="67"/>
      <w:bookmarkEnd w:id="68"/>
    </w:tbl>
    <w:p w:rsidR="009F5251" w:rsidRPr="003C31C1" w:rsidRDefault="009F5251" w:rsidP="00F6578F">
      <w:pPr>
        <w:rPr>
          <w:sz w:val="18"/>
          <w:szCs w:val="18"/>
        </w:rPr>
      </w:pPr>
    </w:p>
    <w:p w:rsidR="009F5251" w:rsidRPr="003C31C1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</w:t>
      </w:r>
      <w:r w:rsidRPr="003C31C1">
        <w:rPr>
          <w:b/>
          <w:bCs/>
          <w:sz w:val="18"/>
          <w:szCs w:val="18"/>
        </w:rPr>
        <w:t>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0" w:name="_Hlk325354365"/>
            <w:r w:rsidRPr="003C31C1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Pediatrik ve adölesan jinekoloji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3C31C1" w:rsidRDefault="009F525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S. Ö. Altınkaya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Radyoloji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Obstetride radyolojik görüntüleme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Ünsal </w:t>
            </w:r>
          </w:p>
        </w:tc>
      </w:tr>
      <w:bookmarkEnd w:id="70"/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133673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33673">
              <w:rPr>
                <w:b/>
                <w:bCs/>
                <w:color w:val="000000"/>
                <w:sz w:val="16"/>
                <w:szCs w:val="16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C31102" w:rsidRDefault="009F5251" w:rsidP="005701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31102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C31102" w:rsidRDefault="009F5251" w:rsidP="005701C0">
            <w:pPr>
              <w:rPr>
                <w:rFonts w:eastAsia="Arial Unicode MS"/>
                <w:b/>
                <w:bCs/>
                <w:sz w:val="16"/>
                <w:szCs w:val="16"/>
                <w:highlight w:val="yellow"/>
              </w:rPr>
            </w:pPr>
            <w:r w:rsidRPr="00C31102">
              <w:rPr>
                <w:sz w:val="16"/>
                <w:szCs w:val="16"/>
                <w:highlight w:val="yellow"/>
              </w:rPr>
              <w:t xml:space="preserve">Amenore 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Pr="00C31102" w:rsidRDefault="009F5251" w:rsidP="005701C0">
            <w:pPr>
              <w:rPr>
                <w:highlight w:val="yellow"/>
              </w:rPr>
            </w:pPr>
            <w:r w:rsidRPr="00C31102">
              <w:rPr>
                <w:sz w:val="16"/>
                <w:szCs w:val="16"/>
                <w:highlight w:val="yellow"/>
              </w:rPr>
              <w:t>S. Ö. Altınkaya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133673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33673">
              <w:rPr>
                <w:b/>
                <w:bCs/>
                <w:color w:val="000000"/>
                <w:sz w:val="16"/>
                <w:szCs w:val="16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C31102" w:rsidRDefault="009F5251" w:rsidP="005701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31102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C31102" w:rsidRDefault="009F5251" w:rsidP="005701C0">
            <w:pPr>
              <w:rPr>
                <w:rFonts w:eastAsia="Arial Unicode MS"/>
                <w:b/>
                <w:bCs/>
                <w:sz w:val="16"/>
                <w:szCs w:val="16"/>
                <w:highlight w:val="yellow"/>
              </w:rPr>
            </w:pPr>
            <w:r w:rsidRPr="00C31102">
              <w:rPr>
                <w:sz w:val="16"/>
                <w:szCs w:val="16"/>
                <w:highlight w:val="yellow"/>
              </w:rPr>
              <w:t xml:space="preserve">Amenore 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Pr="00C31102" w:rsidRDefault="009F5251" w:rsidP="005701C0">
            <w:pPr>
              <w:rPr>
                <w:highlight w:val="yellow"/>
              </w:rPr>
            </w:pPr>
            <w:r w:rsidRPr="00C31102">
              <w:rPr>
                <w:sz w:val="16"/>
                <w:szCs w:val="16"/>
                <w:highlight w:val="yellow"/>
              </w:rPr>
              <w:t>S. Ö. Altınkaya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3C31C1" w:rsidRDefault="009F5251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Endokrinoloji BD </w:t>
            </w:r>
          </w:p>
          <w:p w:rsidR="009F5251" w:rsidRPr="003C31C1" w:rsidRDefault="009F5251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3C31C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B-I grubu: Endokrinoloji Klinik Stajı </w:t>
            </w:r>
          </w:p>
          <w:p w:rsidR="009F5251" w:rsidRPr="003C31C1" w:rsidRDefault="009F5251">
            <w:pPr>
              <w:rPr>
                <w:sz w:val="16"/>
                <w:szCs w:val="16"/>
              </w:rPr>
            </w:pPr>
          </w:p>
          <w:p w:rsidR="009F5251" w:rsidRPr="003C31C1" w:rsidRDefault="009F5251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Pr="003C31C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</w:tr>
      <w:tr w:rsidR="009F5251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3C31C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Pr="003C31C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Pr="003C31C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9F5251" w:rsidRPr="00077FD9" w:rsidRDefault="009F5251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11. Hafta</w:t>
      </w:r>
    </w:p>
    <w:p w:rsidR="009F5251" w:rsidRPr="00077FD9" w:rsidRDefault="009F5251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16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Okyay</w:t>
            </w:r>
          </w:p>
        </w:tc>
      </w:tr>
      <w:tr w:rsidR="009F5251" w:rsidRPr="00077FD9">
        <w:trPr>
          <w:cantSplit/>
          <w:trHeight w:val="210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bottom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Okyay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 w:rsidP="005D6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9F5251" w:rsidRPr="00714C95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14C95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9F5251" w:rsidRPr="00714C95" w:rsidRDefault="009F5251" w:rsidP="00AD4301">
            <w:pPr>
              <w:rPr>
                <w:sz w:val="16"/>
                <w:szCs w:val="16"/>
                <w:highlight w:val="yellow"/>
              </w:rPr>
            </w:pPr>
            <w:r w:rsidRPr="00714C95">
              <w:rPr>
                <w:sz w:val="16"/>
                <w:szCs w:val="16"/>
                <w:highlight w:val="yellow"/>
              </w:rPr>
              <w:t>Metabolik Sendrom</w:t>
            </w:r>
          </w:p>
        </w:tc>
        <w:tc>
          <w:tcPr>
            <w:tcW w:w="2268" w:type="dxa"/>
          </w:tcPr>
          <w:p w:rsidR="009F5251" w:rsidRPr="00714C95" w:rsidRDefault="009F5251" w:rsidP="00AD4301">
            <w:pPr>
              <w:rPr>
                <w:highlight w:val="yellow"/>
              </w:rPr>
            </w:pPr>
            <w:r w:rsidRPr="00714C95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9F5251" w:rsidRPr="00714C95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14C95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9F5251" w:rsidRPr="00714C95" w:rsidRDefault="009F5251" w:rsidP="00AD4301">
            <w:pPr>
              <w:rPr>
                <w:sz w:val="16"/>
                <w:szCs w:val="16"/>
                <w:highlight w:val="yellow"/>
              </w:rPr>
            </w:pPr>
            <w:r w:rsidRPr="00714C95">
              <w:rPr>
                <w:sz w:val="16"/>
                <w:szCs w:val="16"/>
                <w:highlight w:val="yellow"/>
              </w:rPr>
              <w:t>Endokrin aciller</w:t>
            </w:r>
          </w:p>
        </w:tc>
        <w:tc>
          <w:tcPr>
            <w:tcW w:w="2268" w:type="dxa"/>
          </w:tcPr>
          <w:p w:rsidR="009F5251" w:rsidRPr="00714C95" w:rsidRDefault="009F5251" w:rsidP="00AD4301">
            <w:pPr>
              <w:rPr>
                <w:highlight w:val="yellow"/>
              </w:rPr>
            </w:pPr>
            <w:r w:rsidRPr="00714C95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F56F1D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F56F1D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9F5251" w:rsidRPr="007111FE" w:rsidRDefault="009F5251" w:rsidP="002E309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111FE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9F5251" w:rsidRPr="007111FE" w:rsidRDefault="009F5251" w:rsidP="002E309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111FE">
              <w:rPr>
                <w:sz w:val="16"/>
                <w:szCs w:val="16"/>
                <w:highlight w:val="yellow"/>
              </w:rPr>
              <w:t>Endokrin hastalıklarda biyokimyasal testler</w:t>
            </w:r>
          </w:p>
        </w:tc>
        <w:tc>
          <w:tcPr>
            <w:tcW w:w="2268" w:type="dxa"/>
            <w:vAlign w:val="center"/>
          </w:tcPr>
          <w:p w:rsidR="009F5251" w:rsidRPr="007111FE" w:rsidRDefault="009F5251" w:rsidP="002E309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111FE">
              <w:rPr>
                <w:sz w:val="16"/>
                <w:szCs w:val="16"/>
                <w:highlight w:val="yellow"/>
              </w:rPr>
              <w:t>A.Karul</w:t>
            </w:r>
          </w:p>
        </w:tc>
      </w:tr>
      <w:tr w:rsidR="009F5251" w:rsidRPr="00077FD9">
        <w:trPr>
          <w:cantSplit/>
          <w:trHeight w:val="77"/>
          <w:tblHeader/>
          <w:jc w:val="center"/>
        </w:trPr>
        <w:tc>
          <w:tcPr>
            <w:tcW w:w="1290" w:type="dxa"/>
            <w:vAlign w:val="center"/>
          </w:tcPr>
          <w:p w:rsidR="009F5251" w:rsidRPr="00F56F1D" w:rsidRDefault="009F5251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F56F1D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9F5251" w:rsidRPr="00F56F1D" w:rsidRDefault="009F5251" w:rsidP="001415EF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9F5251" w:rsidRPr="00F56F1D" w:rsidRDefault="009F5251" w:rsidP="001415EF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F5251" w:rsidRPr="00F56F1D" w:rsidRDefault="009F5251" w:rsidP="001415EF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</w:tbl>
    <w:p w:rsidR="009F5251" w:rsidRPr="00077FD9" w:rsidRDefault="009F5251" w:rsidP="00F6578F">
      <w:pPr>
        <w:rPr>
          <w:b/>
          <w:bCs/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Pr="003835E1" w:rsidRDefault="009F5251" w:rsidP="00C0283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835E1">
              <w:rPr>
                <w:sz w:val="16"/>
                <w:szCs w:val="16"/>
                <w:highlight w:val="yellow"/>
              </w:rPr>
              <w:t>Plastik Cerrahi</w:t>
            </w:r>
          </w:p>
        </w:tc>
        <w:tc>
          <w:tcPr>
            <w:tcW w:w="3545" w:type="dxa"/>
            <w:vMerge w:val="restart"/>
            <w:vAlign w:val="center"/>
          </w:tcPr>
          <w:p w:rsidR="009F5251" w:rsidRPr="003835E1" w:rsidRDefault="009F5251" w:rsidP="00C0283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835E1">
              <w:rPr>
                <w:sz w:val="16"/>
                <w:szCs w:val="16"/>
                <w:highlight w:val="yellow"/>
              </w:rPr>
              <w:t>Diyabetik ayak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3835E1" w:rsidRDefault="009F5251" w:rsidP="00C0283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835E1">
              <w:rPr>
                <w:sz w:val="16"/>
                <w:szCs w:val="16"/>
                <w:highlight w:val="yellow"/>
              </w:rPr>
              <w:t>H.S.Özkan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71B5B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71B5B">
              <w:rPr>
                <w:b/>
                <w:bCs/>
                <w:color w:val="000000"/>
                <w:sz w:val="16"/>
                <w:szCs w:val="16"/>
                <w:highlight w:val="yellow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9F5251" w:rsidRPr="00571B5B" w:rsidRDefault="009F5251" w:rsidP="00DF6773">
            <w:pPr>
              <w:rPr>
                <w:sz w:val="16"/>
                <w:szCs w:val="16"/>
                <w:highlight w:val="yellow"/>
              </w:rPr>
            </w:pPr>
            <w:r w:rsidRPr="00571B5B">
              <w:rPr>
                <w:sz w:val="16"/>
                <w:szCs w:val="16"/>
                <w:highlight w:val="yellow"/>
              </w:rPr>
              <w:t>EHU: İletişim Becerileri</w:t>
            </w:r>
          </w:p>
        </w:tc>
        <w:tc>
          <w:tcPr>
            <w:tcW w:w="3545" w:type="dxa"/>
            <w:vAlign w:val="center"/>
          </w:tcPr>
          <w:p w:rsidR="009F5251" w:rsidRPr="00571B5B" w:rsidRDefault="009F5251" w:rsidP="00DF6773">
            <w:pPr>
              <w:rPr>
                <w:sz w:val="16"/>
                <w:szCs w:val="16"/>
                <w:highlight w:val="yellow"/>
              </w:rPr>
            </w:pPr>
            <w:r w:rsidRPr="00571B5B">
              <w:rPr>
                <w:sz w:val="16"/>
                <w:szCs w:val="16"/>
                <w:highlight w:val="yellow"/>
              </w:rPr>
              <w:t>Cinsel öykü alma, utanma ve mahremiyet duygularını anlama ve iletişim gereklerine uyma</w:t>
            </w:r>
          </w:p>
        </w:tc>
        <w:tc>
          <w:tcPr>
            <w:tcW w:w="2269" w:type="dxa"/>
            <w:vMerge w:val="restart"/>
            <w:vAlign w:val="center"/>
          </w:tcPr>
          <w:p w:rsidR="009F5251" w:rsidRPr="00571B5B" w:rsidRDefault="009F5251" w:rsidP="00DF6773">
            <w:pPr>
              <w:rPr>
                <w:sz w:val="16"/>
                <w:szCs w:val="16"/>
                <w:highlight w:val="yellow"/>
              </w:rPr>
            </w:pPr>
            <w:r w:rsidRPr="00571B5B">
              <w:rPr>
                <w:sz w:val="16"/>
                <w:szCs w:val="16"/>
                <w:highlight w:val="yellow"/>
              </w:rPr>
              <w:t>S. Nergiz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71B5B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71B5B">
              <w:rPr>
                <w:b/>
                <w:bCs/>
                <w:color w:val="000000"/>
                <w:sz w:val="16"/>
                <w:szCs w:val="16"/>
                <w:highlight w:val="yellow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9F5251" w:rsidRPr="00571B5B" w:rsidRDefault="009F5251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71B5B">
              <w:rPr>
                <w:sz w:val="16"/>
                <w:szCs w:val="16"/>
                <w:highlight w:val="yellow"/>
              </w:rPr>
              <w:t>EHU: İletişim Becerileri</w:t>
            </w:r>
          </w:p>
        </w:tc>
        <w:tc>
          <w:tcPr>
            <w:tcW w:w="3545" w:type="dxa"/>
            <w:vAlign w:val="center"/>
          </w:tcPr>
          <w:p w:rsidR="009F5251" w:rsidRPr="00571B5B" w:rsidRDefault="009F5251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71B5B">
              <w:rPr>
                <w:sz w:val="16"/>
                <w:szCs w:val="16"/>
                <w:highlight w:val="yellow"/>
              </w:rPr>
              <w:t>Hasta ve yakınlarının tedavisinde seçenekleri hastaya iletebilme</w:t>
            </w:r>
          </w:p>
        </w:tc>
        <w:tc>
          <w:tcPr>
            <w:tcW w:w="2269" w:type="dxa"/>
            <w:vMerge/>
            <w:vAlign w:val="center"/>
          </w:tcPr>
          <w:p w:rsidR="009F5251" w:rsidRPr="00571B5B" w:rsidRDefault="009F5251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9F5251" w:rsidRDefault="009F525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9F5251" w:rsidRDefault="009F525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 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1" w:name="OLE_LINK146"/>
            <w:bookmarkStart w:id="72" w:name="OLE_LINK147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714C95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714C95">
              <w:rPr>
                <w:b/>
                <w:bCs/>
                <w:color w:val="000000"/>
                <w:sz w:val="16"/>
                <w:szCs w:val="16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714C95" w:rsidRDefault="009F5251" w:rsidP="00735AD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14C95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714C95" w:rsidRDefault="009F5251" w:rsidP="00735AD5">
            <w:pPr>
              <w:rPr>
                <w:sz w:val="16"/>
                <w:szCs w:val="16"/>
                <w:highlight w:val="yellow"/>
              </w:rPr>
            </w:pPr>
            <w:r w:rsidRPr="00714C95">
              <w:rPr>
                <w:sz w:val="16"/>
                <w:szCs w:val="16"/>
                <w:highlight w:val="yellow"/>
              </w:rPr>
              <w:t>Hiperlipidemi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Pr="00714C95" w:rsidRDefault="009F5251" w:rsidP="00735AD5">
            <w:pPr>
              <w:rPr>
                <w:highlight w:val="yellow"/>
              </w:rPr>
            </w:pPr>
            <w:r w:rsidRPr="00714C95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714C95" w:rsidRDefault="009F525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714C95">
              <w:rPr>
                <w:b/>
                <w:bCs/>
                <w:color w:val="000000"/>
                <w:sz w:val="16"/>
                <w:szCs w:val="16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714C95" w:rsidRDefault="009F5251" w:rsidP="00735AD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14C95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714C95" w:rsidRDefault="009F5251" w:rsidP="00735AD5">
            <w:pPr>
              <w:rPr>
                <w:sz w:val="16"/>
                <w:szCs w:val="16"/>
                <w:highlight w:val="yellow"/>
              </w:rPr>
            </w:pPr>
            <w:r w:rsidRPr="00714C95">
              <w:rPr>
                <w:sz w:val="16"/>
                <w:szCs w:val="16"/>
                <w:highlight w:val="yellow"/>
              </w:rPr>
              <w:t>Hiperlipidemi tedavisi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F5251" w:rsidRPr="00714C95" w:rsidRDefault="009F5251" w:rsidP="00735AD5">
            <w:pPr>
              <w:rPr>
                <w:highlight w:val="yellow"/>
              </w:rPr>
            </w:pPr>
            <w:r w:rsidRPr="00714C95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7808D5" w:rsidRDefault="009F5251" w:rsidP="0074322C">
            <w:pPr>
              <w:rPr>
                <w:sz w:val="16"/>
                <w:szCs w:val="16"/>
                <w:highlight w:val="yellow"/>
              </w:rPr>
            </w:pPr>
            <w:r w:rsidRPr="007808D5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7808D5" w:rsidRDefault="009F5251" w:rsidP="0074322C">
            <w:pPr>
              <w:rPr>
                <w:sz w:val="16"/>
                <w:szCs w:val="16"/>
                <w:highlight w:val="yellow"/>
              </w:rPr>
            </w:pPr>
            <w:r w:rsidRPr="007808D5">
              <w:rPr>
                <w:sz w:val="16"/>
                <w:szCs w:val="16"/>
                <w:highlight w:val="yellow"/>
              </w:rPr>
              <w:t>Genetik hastalıkların tanısında biyokimyasal testler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7808D5" w:rsidRDefault="009F5251" w:rsidP="0074322C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M.Serter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7808D5" w:rsidRDefault="009F5251" w:rsidP="007432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808D5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7808D5" w:rsidRDefault="009F5251" w:rsidP="007432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808D5">
              <w:rPr>
                <w:sz w:val="16"/>
                <w:szCs w:val="16"/>
                <w:highlight w:val="yellow"/>
              </w:rPr>
              <w:t>Gebelikte biyokimyasal testler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7808D5" w:rsidRDefault="009F5251" w:rsidP="007432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M.Serter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bookmarkEnd w:id="71"/>
      <w:bookmarkEnd w:id="72"/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B756A" w:rsidRDefault="009F5251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B756A">
              <w:rPr>
                <w:color w:val="000000"/>
                <w:sz w:val="16"/>
                <w:szCs w:val="16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sz w:val="16"/>
                <w:szCs w:val="16"/>
                <w:highlight w:val="yellow"/>
              </w:rPr>
              <w:t>Adrenal ve hipofiz bezi hastalıkları patolojisi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B756A" w:rsidRDefault="009F5251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B756A">
              <w:rPr>
                <w:color w:val="000000"/>
                <w:sz w:val="16"/>
                <w:szCs w:val="16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sz w:val="16"/>
                <w:szCs w:val="16"/>
                <w:highlight w:val="yellow"/>
              </w:rPr>
              <w:t>Adrenal ve hipofiz bezi hastalıkları patolojisi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B756A" w:rsidRDefault="009F5251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B756A">
              <w:rPr>
                <w:color w:val="000000"/>
                <w:sz w:val="16"/>
                <w:szCs w:val="16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sz w:val="16"/>
                <w:szCs w:val="16"/>
                <w:highlight w:val="yellow"/>
              </w:rPr>
              <w:t>Plasenta ve gebelikle ilişkili hastalıkların patolojisi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sz w:val="16"/>
                <w:szCs w:val="16"/>
                <w:highlight w:val="yellow"/>
              </w:rPr>
              <w:t>M. Erkuş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Pr="005B756A" w:rsidRDefault="009F5251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B756A">
              <w:rPr>
                <w:color w:val="000000"/>
                <w:sz w:val="16"/>
                <w:szCs w:val="16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sz w:val="16"/>
                <w:szCs w:val="16"/>
                <w:highlight w:val="yellow"/>
              </w:rPr>
              <w:t>Plasenta ve gebelikle ilişkili hastalıkların patolojisi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Pr="005B756A" w:rsidRDefault="009F5251" w:rsidP="00AD430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5B756A">
              <w:rPr>
                <w:sz w:val="16"/>
                <w:szCs w:val="16"/>
                <w:highlight w:val="yellow"/>
              </w:rPr>
              <w:t>M. Erkuş</w:t>
            </w:r>
          </w:p>
        </w:tc>
      </w:tr>
      <w:tr w:rsidR="009F5251">
        <w:trPr>
          <w:cantSplit/>
          <w:trHeight w:val="105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3" w:name="_Hlk292448043"/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bookmarkEnd w:id="73"/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9F5251" w:rsidRPr="00077FD9" w:rsidRDefault="009F5251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12. Hafta</w:t>
      </w:r>
    </w:p>
    <w:p w:rsidR="009F5251" w:rsidRPr="00077FD9" w:rsidRDefault="009F5251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23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D424C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9F5251" w:rsidRDefault="009F5251" w:rsidP="00D424CB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Pr="00077FD9" w:rsidRDefault="009F5251" w:rsidP="00D424C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D424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9F5251" w:rsidRDefault="009F5251" w:rsidP="00D424CB">
            <w:pPr>
              <w:rPr>
                <w:sz w:val="16"/>
                <w:szCs w:val="16"/>
              </w:rPr>
            </w:pPr>
          </w:p>
          <w:p w:rsidR="009F5251" w:rsidRPr="00077FD9" w:rsidRDefault="009F5251" w:rsidP="00D424C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112E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112EB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112EBB">
            <w:pPr>
              <w:rPr>
                <w:sz w:val="18"/>
                <w:szCs w:val="18"/>
              </w:rPr>
            </w:pP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112E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112EB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112EBB">
            <w:pPr>
              <w:rPr>
                <w:sz w:val="18"/>
                <w:szCs w:val="18"/>
              </w:rPr>
            </w:pP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112E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112EB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F5251" w:rsidRPr="00077FD9" w:rsidRDefault="009F5251" w:rsidP="00112EBB">
            <w:pPr>
              <w:rPr>
                <w:sz w:val="18"/>
                <w:szCs w:val="18"/>
              </w:rPr>
            </w:pP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E12F77" w:rsidRDefault="009F5251" w:rsidP="00203775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12F77">
              <w:rPr>
                <w:sz w:val="16"/>
                <w:szCs w:val="16"/>
                <w:highlight w:val="yellow"/>
              </w:rPr>
              <w:t>EHU: Alan Çalışmaları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E12F77" w:rsidRDefault="009F5251" w:rsidP="00203775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12F77">
              <w:rPr>
                <w:sz w:val="16"/>
                <w:szCs w:val="16"/>
                <w:highlight w:val="yellow"/>
              </w:rPr>
              <w:t>Alan Çalışması: Doğum-endokrin hastalıkları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Pr="00E12F77" w:rsidRDefault="009F5251" w:rsidP="00203775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12F77">
              <w:rPr>
                <w:sz w:val="16"/>
                <w:szCs w:val="16"/>
                <w:highlight w:val="yellow"/>
              </w:rPr>
              <w:t>A. Gemalmaz</w:t>
            </w: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2037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2037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203775">
            <w:pPr>
              <w:rPr>
                <w:color w:val="000000"/>
                <w:sz w:val="16"/>
                <w:szCs w:val="16"/>
              </w:rPr>
            </w:pP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2037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2037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203775">
            <w:pPr>
              <w:rPr>
                <w:color w:val="000000"/>
                <w:sz w:val="16"/>
                <w:szCs w:val="16"/>
              </w:rPr>
            </w:pPr>
          </w:p>
        </w:tc>
      </w:tr>
      <w:tr w:rsidR="009F5251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F5251" w:rsidRPr="00077FD9" w:rsidRDefault="009F5251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2037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2037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 w:rsidP="00203775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b/>
          <w:bCs/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9F5251" w:rsidRDefault="009F525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9F5251" w:rsidRDefault="009F5251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9F5251" w:rsidRDefault="009F5251">
            <w:pPr>
              <w:rPr>
                <w:sz w:val="16"/>
                <w:szCs w:val="16"/>
              </w:rPr>
            </w:pPr>
          </w:p>
          <w:p w:rsidR="009F5251" w:rsidRDefault="009F5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9F5251" w:rsidRDefault="009F5251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bottom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Align w:val="bottom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Align w:val="bottom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Align w:val="bottom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Align w:val="bottom"/>
          </w:tcPr>
          <w:p w:rsidR="009F5251" w:rsidRDefault="009F5251">
            <w:pPr>
              <w:rPr>
                <w:sz w:val="16"/>
                <w:szCs w:val="16"/>
              </w:rPr>
            </w:pPr>
          </w:p>
        </w:tc>
      </w:tr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25 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4" w:name="OLE_LINK224"/>
            <w:bookmarkStart w:id="75" w:name="OLE_LINK225"/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  <w:bookmarkEnd w:id="74"/>
            <w:bookmarkEnd w:id="75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tr w:rsidR="009F5251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13:30 - 17:00</w:t>
            </w:r>
          </w:p>
        </w:tc>
        <w:tc>
          <w:tcPr>
            <w:tcW w:w="197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</w:tbl>
    <w:p w:rsidR="009F5251" w:rsidRPr="00077FD9" w:rsidRDefault="009F5251" w:rsidP="00F6578F">
      <w:pPr>
        <w:rPr>
          <w:b/>
          <w:bCs/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26 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6" w:name="OLE_LINK222"/>
            <w:bookmarkStart w:id="77" w:name="OLE_LINK223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color w:val="000000"/>
                <w:sz w:val="16"/>
                <w:szCs w:val="16"/>
              </w:rPr>
            </w:pPr>
            <w:bookmarkStart w:id="78" w:name="_Hlk292446494"/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9" w:name="OLE_LINK216"/>
            <w:bookmarkStart w:id="80" w:name="OLE_LINK217"/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  <w:bookmarkEnd w:id="79"/>
            <w:bookmarkEnd w:id="80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81" w:name="OLE_LINK214"/>
            <w:bookmarkStart w:id="82" w:name="OLE_LINK215"/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  <w:bookmarkEnd w:id="81"/>
            <w:bookmarkEnd w:id="82"/>
          </w:p>
        </w:tc>
      </w:tr>
      <w:bookmarkEnd w:id="78"/>
      <w:tr w:rsidR="009F5251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13:30 - 17:00</w:t>
            </w:r>
          </w:p>
        </w:tc>
        <w:tc>
          <w:tcPr>
            <w:tcW w:w="197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9F5251" w:rsidRDefault="009F52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bookmarkEnd w:id="76"/>
      <w:bookmarkEnd w:id="77"/>
    </w:tbl>
    <w:p w:rsidR="009F5251" w:rsidRPr="00077FD9" w:rsidRDefault="009F5251" w:rsidP="00F6578F">
      <w:pPr>
        <w:rPr>
          <w:sz w:val="18"/>
          <w:szCs w:val="18"/>
        </w:rPr>
      </w:pPr>
    </w:p>
    <w:p w:rsidR="009F5251" w:rsidRPr="00077FD9" w:rsidRDefault="009F5251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Mart</w:t>
      </w:r>
      <w:r w:rsidRPr="00BA4685"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9F52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9F5251">
        <w:trPr>
          <w:cantSplit/>
          <w:trHeight w:val="1609"/>
          <w:tblHeader/>
          <w:jc w:val="center"/>
        </w:trPr>
        <w:tc>
          <w:tcPr>
            <w:tcW w:w="1290" w:type="dxa"/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83" w:name="OLE_LINK229"/>
            <w:bookmarkStart w:id="84" w:name="OLE_LINK230"/>
            <w:r>
              <w:rPr>
                <w:b/>
                <w:bCs/>
                <w:color w:val="000000"/>
                <w:sz w:val="16"/>
                <w:szCs w:val="16"/>
              </w:rPr>
              <w:t>09:30 - 11:30</w:t>
            </w:r>
            <w:bookmarkEnd w:id="83"/>
            <w:bookmarkEnd w:id="84"/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5251" w:rsidRDefault="009F52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Başkanı ve Yardımcısı</w:t>
            </w:r>
          </w:p>
        </w:tc>
      </w:tr>
    </w:tbl>
    <w:p w:rsidR="009F5251" w:rsidRPr="00077FD9" w:rsidRDefault="009F5251" w:rsidP="00F6578F">
      <w:pPr>
        <w:rPr>
          <w:sz w:val="18"/>
          <w:szCs w:val="18"/>
        </w:rPr>
      </w:pPr>
    </w:p>
    <w:p w:rsidR="009F5251" w:rsidRDefault="009F5251" w:rsidP="000A2D82">
      <w:pPr>
        <w:rPr>
          <w:sz w:val="18"/>
          <w:szCs w:val="18"/>
        </w:rPr>
      </w:pPr>
    </w:p>
    <w:p w:rsidR="009F5251" w:rsidRPr="00BA4685" w:rsidRDefault="009F5251" w:rsidP="000A2D82">
      <w:pPr>
        <w:rPr>
          <w:sz w:val="18"/>
          <w:szCs w:val="18"/>
        </w:rPr>
      </w:pPr>
    </w:p>
    <w:p w:rsidR="009F5251" w:rsidRPr="00077FD9" w:rsidRDefault="009F5251" w:rsidP="00C040A2">
      <w:pPr>
        <w:rPr>
          <w:sz w:val="18"/>
          <w:szCs w:val="18"/>
        </w:rPr>
      </w:pPr>
    </w:p>
    <w:sectPr w:rsidR="009F5251" w:rsidRPr="00077FD9" w:rsidSect="00CF12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251" w:rsidRDefault="009F5251" w:rsidP="00176C0B">
      <w:r>
        <w:separator/>
      </w:r>
    </w:p>
  </w:endnote>
  <w:endnote w:type="continuationSeparator" w:id="0">
    <w:p w:rsidR="009F5251" w:rsidRDefault="009F5251" w:rsidP="00176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251" w:rsidRDefault="009F5251" w:rsidP="006679F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9F5251" w:rsidRDefault="009F5251" w:rsidP="0006040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251" w:rsidRDefault="009F5251" w:rsidP="00176C0B">
      <w:r>
        <w:separator/>
      </w:r>
    </w:p>
  </w:footnote>
  <w:footnote w:type="continuationSeparator" w:id="0">
    <w:p w:rsidR="009F5251" w:rsidRDefault="009F5251" w:rsidP="00176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251" w:rsidRPr="00584023" w:rsidRDefault="009F5251" w:rsidP="00610E41">
    <w:pPr>
      <w:pStyle w:val="Header"/>
      <w:jc w:val="center"/>
      <w:rPr>
        <w:b/>
        <w:bCs/>
      </w:rPr>
    </w:pPr>
    <w:r w:rsidRPr="00584023">
      <w:rPr>
        <w:b/>
        <w:bCs/>
      </w:rPr>
      <w:t>201</w:t>
    </w:r>
    <w:r>
      <w:rPr>
        <w:b/>
        <w:bCs/>
      </w:rPr>
      <w:t>4</w:t>
    </w:r>
    <w:r w:rsidRPr="00584023">
      <w:rPr>
        <w:b/>
        <w:bCs/>
      </w:rPr>
      <w:t>-201</w:t>
    </w:r>
    <w:r>
      <w:rPr>
        <w:b/>
        <w:bCs/>
      </w:rPr>
      <w:t>5</w:t>
    </w:r>
    <w:r w:rsidRPr="00584023">
      <w:rPr>
        <w:b/>
        <w:bCs/>
      </w:rPr>
      <w:t xml:space="preserve"> EĞİTİM ÖĞRETİM YILI </w:t>
    </w:r>
  </w:p>
  <w:p w:rsidR="009F5251" w:rsidRPr="00584023" w:rsidRDefault="009F5251" w:rsidP="00610E41">
    <w:pPr>
      <w:pStyle w:val="Header"/>
      <w:jc w:val="center"/>
    </w:pPr>
    <w:r>
      <w:rPr>
        <w:b/>
        <w:bCs/>
      </w:rPr>
      <w:t>4</w:t>
    </w:r>
    <w:r w:rsidRPr="00584023">
      <w:rPr>
        <w:b/>
        <w:bCs/>
      </w:rPr>
      <w:t xml:space="preserve">. SINIF </w:t>
    </w:r>
    <w:r w:rsidRPr="002A7F32">
      <w:rPr>
        <w:b/>
        <w:bCs/>
      </w:rPr>
      <w:t xml:space="preserve">DOĞUM ENDOKRİN </w:t>
    </w:r>
    <w:r w:rsidRPr="00584023">
      <w:rPr>
        <w:b/>
        <w:bCs/>
      </w:rPr>
      <w:t>HASTALIKLARI STAJ KURULU PROGRAMI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CD4"/>
    <w:rsid w:val="0000311B"/>
    <w:rsid w:val="00005B79"/>
    <w:rsid w:val="00012BD7"/>
    <w:rsid w:val="00013A43"/>
    <w:rsid w:val="00013F33"/>
    <w:rsid w:val="00015B80"/>
    <w:rsid w:val="00017150"/>
    <w:rsid w:val="00027788"/>
    <w:rsid w:val="00030E62"/>
    <w:rsid w:val="00032D6F"/>
    <w:rsid w:val="0003553C"/>
    <w:rsid w:val="00040B35"/>
    <w:rsid w:val="00052F23"/>
    <w:rsid w:val="0005525D"/>
    <w:rsid w:val="00060402"/>
    <w:rsid w:val="00061268"/>
    <w:rsid w:val="00063670"/>
    <w:rsid w:val="00065932"/>
    <w:rsid w:val="0006757E"/>
    <w:rsid w:val="000701FA"/>
    <w:rsid w:val="000747F5"/>
    <w:rsid w:val="0007607B"/>
    <w:rsid w:val="00077FD9"/>
    <w:rsid w:val="000808F1"/>
    <w:rsid w:val="00083B8B"/>
    <w:rsid w:val="00087EC1"/>
    <w:rsid w:val="000908E4"/>
    <w:rsid w:val="00090AD2"/>
    <w:rsid w:val="00090CD4"/>
    <w:rsid w:val="00090D29"/>
    <w:rsid w:val="00097F53"/>
    <w:rsid w:val="000A2D82"/>
    <w:rsid w:val="000A5F4D"/>
    <w:rsid w:val="000B5437"/>
    <w:rsid w:val="000B6599"/>
    <w:rsid w:val="000C191D"/>
    <w:rsid w:val="000C2AEF"/>
    <w:rsid w:val="000C2C35"/>
    <w:rsid w:val="000C55E0"/>
    <w:rsid w:val="000C6421"/>
    <w:rsid w:val="000D590B"/>
    <w:rsid w:val="000D7D9C"/>
    <w:rsid w:val="000E0761"/>
    <w:rsid w:val="000E29BB"/>
    <w:rsid w:val="000E586A"/>
    <w:rsid w:val="000E72B0"/>
    <w:rsid w:val="000F5790"/>
    <w:rsid w:val="00103016"/>
    <w:rsid w:val="00103053"/>
    <w:rsid w:val="00107A3C"/>
    <w:rsid w:val="00110357"/>
    <w:rsid w:val="00112EBB"/>
    <w:rsid w:val="00113499"/>
    <w:rsid w:val="00115618"/>
    <w:rsid w:val="00117910"/>
    <w:rsid w:val="00123A88"/>
    <w:rsid w:val="00123D1D"/>
    <w:rsid w:val="00124173"/>
    <w:rsid w:val="001242BC"/>
    <w:rsid w:val="00124E27"/>
    <w:rsid w:val="0012587C"/>
    <w:rsid w:val="00125BC3"/>
    <w:rsid w:val="00126B46"/>
    <w:rsid w:val="00133168"/>
    <w:rsid w:val="00133673"/>
    <w:rsid w:val="00133BD2"/>
    <w:rsid w:val="001407EA"/>
    <w:rsid w:val="001415EF"/>
    <w:rsid w:val="00146B02"/>
    <w:rsid w:val="001508EF"/>
    <w:rsid w:val="00150E77"/>
    <w:rsid w:val="00150F85"/>
    <w:rsid w:val="00153499"/>
    <w:rsid w:val="00154087"/>
    <w:rsid w:val="001572E3"/>
    <w:rsid w:val="001573F8"/>
    <w:rsid w:val="00164245"/>
    <w:rsid w:val="00171F4B"/>
    <w:rsid w:val="00176C0B"/>
    <w:rsid w:val="00177E95"/>
    <w:rsid w:val="00180534"/>
    <w:rsid w:val="00182597"/>
    <w:rsid w:val="00183617"/>
    <w:rsid w:val="001837D9"/>
    <w:rsid w:val="00184D4B"/>
    <w:rsid w:val="001878B8"/>
    <w:rsid w:val="00190790"/>
    <w:rsid w:val="001A08AF"/>
    <w:rsid w:val="001A0EAA"/>
    <w:rsid w:val="001A1B71"/>
    <w:rsid w:val="001A7506"/>
    <w:rsid w:val="001B09A7"/>
    <w:rsid w:val="001B1805"/>
    <w:rsid w:val="001B27B1"/>
    <w:rsid w:val="001B27E5"/>
    <w:rsid w:val="001B750E"/>
    <w:rsid w:val="001C0964"/>
    <w:rsid w:val="001C37A5"/>
    <w:rsid w:val="001C60F9"/>
    <w:rsid w:val="001D26E0"/>
    <w:rsid w:val="001D4437"/>
    <w:rsid w:val="001D6668"/>
    <w:rsid w:val="001E1B4E"/>
    <w:rsid w:val="001E5B0A"/>
    <w:rsid w:val="001E7B96"/>
    <w:rsid w:val="001F1212"/>
    <w:rsid w:val="001F484E"/>
    <w:rsid w:val="001F7750"/>
    <w:rsid w:val="001F7860"/>
    <w:rsid w:val="00200F24"/>
    <w:rsid w:val="00203775"/>
    <w:rsid w:val="00207F1A"/>
    <w:rsid w:val="00212405"/>
    <w:rsid w:val="00215276"/>
    <w:rsid w:val="00215E04"/>
    <w:rsid w:val="00216279"/>
    <w:rsid w:val="00220926"/>
    <w:rsid w:val="00222A08"/>
    <w:rsid w:val="00222AD4"/>
    <w:rsid w:val="0022408D"/>
    <w:rsid w:val="002255A7"/>
    <w:rsid w:val="00225EF9"/>
    <w:rsid w:val="00231E5A"/>
    <w:rsid w:val="00236212"/>
    <w:rsid w:val="00236691"/>
    <w:rsid w:val="002408F7"/>
    <w:rsid w:val="00240B49"/>
    <w:rsid w:val="00242EE3"/>
    <w:rsid w:val="00261E8F"/>
    <w:rsid w:val="00262930"/>
    <w:rsid w:val="002641C9"/>
    <w:rsid w:val="0026586E"/>
    <w:rsid w:val="00272CE7"/>
    <w:rsid w:val="00272DE1"/>
    <w:rsid w:val="00276EEE"/>
    <w:rsid w:val="00280F39"/>
    <w:rsid w:val="002821F9"/>
    <w:rsid w:val="00282E15"/>
    <w:rsid w:val="002850A6"/>
    <w:rsid w:val="002855F3"/>
    <w:rsid w:val="00286DFA"/>
    <w:rsid w:val="002915BB"/>
    <w:rsid w:val="0029232D"/>
    <w:rsid w:val="00292B5D"/>
    <w:rsid w:val="0029496B"/>
    <w:rsid w:val="002A759F"/>
    <w:rsid w:val="002A7F32"/>
    <w:rsid w:val="002B224B"/>
    <w:rsid w:val="002C2047"/>
    <w:rsid w:val="002C7113"/>
    <w:rsid w:val="002C7669"/>
    <w:rsid w:val="002D0B21"/>
    <w:rsid w:val="002E0FDF"/>
    <w:rsid w:val="002E309A"/>
    <w:rsid w:val="002E489B"/>
    <w:rsid w:val="002E4F30"/>
    <w:rsid w:val="002E5136"/>
    <w:rsid w:val="002E5E3A"/>
    <w:rsid w:val="002F08BE"/>
    <w:rsid w:val="002F2763"/>
    <w:rsid w:val="002F2842"/>
    <w:rsid w:val="002F62DF"/>
    <w:rsid w:val="002F66A6"/>
    <w:rsid w:val="003015A5"/>
    <w:rsid w:val="00301809"/>
    <w:rsid w:val="00303FCB"/>
    <w:rsid w:val="003042DB"/>
    <w:rsid w:val="00304E76"/>
    <w:rsid w:val="00313A7E"/>
    <w:rsid w:val="00315D58"/>
    <w:rsid w:val="00317A43"/>
    <w:rsid w:val="00317AD0"/>
    <w:rsid w:val="0032270C"/>
    <w:rsid w:val="00323FCA"/>
    <w:rsid w:val="003251E3"/>
    <w:rsid w:val="00327E55"/>
    <w:rsid w:val="00330EF0"/>
    <w:rsid w:val="003323EA"/>
    <w:rsid w:val="00334135"/>
    <w:rsid w:val="00335572"/>
    <w:rsid w:val="00336559"/>
    <w:rsid w:val="00342A90"/>
    <w:rsid w:val="00342CFD"/>
    <w:rsid w:val="003433AF"/>
    <w:rsid w:val="00345FE7"/>
    <w:rsid w:val="00350A7F"/>
    <w:rsid w:val="00353A8D"/>
    <w:rsid w:val="00355FF9"/>
    <w:rsid w:val="00357E29"/>
    <w:rsid w:val="00364221"/>
    <w:rsid w:val="00375329"/>
    <w:rsid w:val="00377978"/>
    <w:rsid w:val="003824D6"/>
    <w:rsid w:val="003835E1"/>
    <w:rsid w:val="00390251"/>
    <w:rsid w:val="00393186"/>
    <w:rsid w:val="003A507F"/>
    <w:rsid w:val="003A7352"/>
    <w:rsid w:val="003B60EC"/>
    <w:rsid w:val="003B680A"/>
    <w:rsid w:val="003B6CE8"/>
    <w:rsid w:val="003B7899"/>
    <w:rsid w:val="003C31C1"/>
    <w:rsid w:val="003C3343"/>
    <w:rsid w:val="003C48A9"/>
    <w:rsid w:val="003D17D2"/>
    <w:rsid w:val="003D1845"/>
    <w:rsid w:val="003D1C6F"/>
    <w:rsid w:val="003D2485"/>
    <w:rsid w:val="003D4FC8"/>
    <w:rsid w:val="003D66EF"/>
    <w:rsid w:val="003E1F87"/>
    <w:rsid w:val="003E2DB2"/>
    <w:rsid w:val="003E501C"/>
    <w:rsid w:val="003E59A2"/>
    <w:rsid w:val="003F03B0"/>
    <w:rsid w:val="003F301E"/>
    <w:rsid w:val="003F4193"/>
    <w:rsid w:val="003F716A"/>
    <w:rsid w:val="00400D1E"/>
    <w:rsid w:val="0041538B"/>
    <w:rsid w:val="00416F64"/>
    <w:rsid w:val="004173D4"/>
    <w:rsid w:val="00417BCB"/>
    <w:rsid w:val="004217E1"/>
    <w:rsid w:val="00425B9B"/>
    <w:rsid w:val="004266C6"/>
    <w:rsid w:val="004272D9"/>
    <w:rsid w:val="00427FE3"/>
    <w:rsid w:val="00430139"/>
    <w:rsid w:val="004302CB"/>
    <w:rsid w:val="00430528"/>
    <w:rsid w:val="00430DBA"/>
    <w:rsid w:val="004329E2"/>
    <w:rsid w:val="00433E95"/>
    <w:rsid w:val="00434FDA"/>
    <w:rsid w:val="004357A7"/>
    <w:rsid w:val="004377C0"/>
    <w:rsid w:val="004405A4"/>
    <w:rsid w:val="00441BAE"/>
    <w:rsid w:val="00446957"/>
    <w:rsid w:val="00447F42"/>
    <w:rsid w:val="004505E3"/>
    <w:rsid w:val="0045387F"/>
    <w:rsid w:val="004556C0"/>
    <w:rsid w:val="0045591D"/>
    <w:rsid w:val="00457258"/>
    <w:rsid w:val="004629A6"/>
    <w:rsid w:val="00463921"/>
    <w:rsid w:val="00470AC6"/>
    <w:rsid w:val="00482396"/>
    <w:rsid w:val="004837A1"/>
    <w:rsid w:val="00483F7B"/>
    <w:rsid w:val="004928CE"/>
    <w:rsid w:val="0049299F"/>
    <w:rsid w:val="00494784"/>
    <w:rsid w:val="00496FAD"/>
    <w:rsid w:val="004A3393"/>
    <w:rsid w:val="004A3841"/>
    <w:rsid w:val="004A4F0E"/>
    <w:rsid w:val="004A6856"/>
    <w:rsid w:val="004A78B4"/>
    <w:rsid w:val="004B0160"/>
    <w:rsid w:val="004B0515"/>
    <w:rsid w:val="004B194E"/>
    <w:rsid w:val="004B2AE9"/>
    <w:rsid w:val="004C08EF"/>
    <w:rsid w:val="004C17FB"/>
    <w:rsid w:val="004C5E67"/>
    <w:rsid w:val="004C6E4C"/>
    <w:rsid w:val="004D0106"/>
    <w:rsid w:val="004D42EA"/>
    <w:rsid w:val="004D58CE"/>
    <w:rsid w:val="004E42DF"/>
    <w:rsid w:val="004E605D"/>
    <w:rsid w:val="004E644E"/>
    <w:rsid w:val="004F0D65"/>
    <w:rsid w:val="004F2AF6"/>
    <w:rsid w:val="004F4AF4"/>
    <w:rsid w:val="004F7EDF"/>
    <w:rsid w:val="00500F20"/>
    <w:rsid w:val="00502171"/>
    <w:rsid w:val="00510F3A"/>
    <w:rsid w:val="005114D7"/>
    <w:rsid w:val="00516540"/>
    <w:rsid w:val="00517359"/>
    <w:rsid w:val="00520610"/>
    <w:rsid w:val="005218FF"/>
    <w:rsid w:val="00523915"/>
    <w:rsid w:val="0052466D"/>
    <w:rsid w:val="005266DF"/>
    <w:rsid w:val="00527C87"/>
    <w:rsid w:val="00532780"/>
    <w:rsid w:val="00535026"/>
    <w:rsid w:val="00537980"/>
    <w:rsid w:val="0054431F"/>
    <w:rsid w:val="005449C2"/>
    <w:rsid w:val="00544B52"/>
    <w:rsid w:val="00545FC7"/>
    <w:rsid w:val="005464AD"/>
    <w:rsid w:val="005476EF"/>
    <w:rsid w:val="00550C4C"/>
    <w:rsid w:val="00554FF1"/>
    <w:rsid w:val="00557F80"/>
    <w:rsid w:val="00561557"/>
    <w:rsid w:val="00566794"/>
    <w:rsid w:val="005701C0"/>
    <w:rsid w:val="00571B5B"/>
    <w:rsid w:val="005734E3"/>
    <w:rsid w:val="00574153"/>
    <w:rsid w:val="00575321"/>
    <w:rsid w:val="00576C28"/>
    <w:rsid w:val="0057790B"/>
    <w:rsid w:val="005804A3"/>
    <w:rsid w:val="0058073D"/>
    <w:rsid w:val="00581084"/>
    <w:rsid w:val="00581196"/>
    <w:rsid w:val="00581A06"/>
    <w:rsid w:val="00584023"/>
    <w:rsid w:val="005842F9"/>
    <w:rsid w:val="00591BEC"/>
    <w:rsid w:val="00592072"/>
    <w:rsid w:val="00593ECD"/>
    <w:rsid w:val="00595098"/>
    <w:rsid w:val="005956A2"/>
    <w:rsid w:val="005958F5"/>
    <w:rsid w:val="00596A47"/>
    <w:rsid w:val="00596BEF"/>
    <w:rsid w:val="00597067"/>
    <w:rsid w:val="005A091E"/>
    <w:rsid w:val="005A59E2"/>
    <w:rsid w:val="005B1EBB"/>
    <w:rsid w:val="005B756A"/>
    <w:rsid w:val="005C0F4A"/>
    <w:rsid w:val="005C2FAC"/>
    <w:rsid w:val="005C3484"/>
    <w:rsid w:val="005C4E30"/>
    <w:rsid w:val="005D6741"/>
    <w:rsid w:val="005F52E5"/>
    <w:rsid w:val="005F7AC4"/>
    <w:rsid w:val="006033A6"/>
    <w:rsid w:val="0060499C"/>
    <w:rsid w:val="00606E79"/>
    <w:rsid w:val="00610E41"/>
    <w:rsid w:val="00611A89"/>
    <w:rsid w:val="006151AD"/>
    <w:rsid w:val="00615CE6"/>
    <w:rsid w:val="00617C75"/>
    <w:rsid w:val="00621045"/>
    <w:rsid w:val="006221A8"/>
    <w:rsid w:val="006232A1"/>
    <w:rsid w:val="00626FFD"/>
    <w:rsid w:val="006304BD"/>
    <w:rsid w:val="006320DC"/>
    <w:rsid w:val="00640E2E"/>
    <w:rsid w:val="00643237"/>
    <w:rsid w:val="00647F27"/>
    <w:rsid w:val="006508F0"/>
    <w:rsid w:val="00652321"/>
    <w:rsid w:val="0065350B"/>
    <w:rsid w:val="006535D0"/>
    <w:rsid w:val="00663945"/>
    <w:rsid w:val="00664ADE"/>
    <w:rsid w:val="006679F4"/>
    <w:rsid w:val="00670E65"/>
    <w:rsid w:val="00671264"/>
    <w:rsid w:val="00671E16"/>
    <w:rsid w:val="00677093"/>
    <w:rsid w:val="00677165"/>
    <w:rsid w:val="00682FE3"/>
    <w:rsid w:val="00683BCC"/>
    <w:rsid w:val="00684954"/>
    <w:rsid w:val="00685DFF"/>
    <w:rsid w:val="00686AF4"/>
    <w:rsid w:val="00692BB9"/>
    <w:rsid w:val="00693507"/>
    <w:rsid w:val="00693ECF"/>
    <w:rsid w:val="006954A5"/>
    <w:rsid w:val="0069602D"/>
    <w:rsid w:val="006A4B67"/>
    <w:rsid w:val="006A4F69"/>
    <w:rsid w:val="006B09CE"/>
    <w:rsid w:val="006B12AE"/>
    <w:rsid w:val="006B3CB3"/>
    <w:rsid w:val="006B3FB9"/>
    <w:rsid w:val="006B46C5"/>
    <w:rsid w:val="006B697E"/>
    <w:rsid w:val="006B7ABF"/>
    <w:rsid w:val="006C08B5"/>
    <w:rsid w:val="006C1DFF"/>
    <w:rsid w:val="006C24CB"/>
    <w:rsid w:val="006C40F5"/>
    <w:rsid w:val="006C42C2"/>
    <w:rsid w:val="006C5047"/>
    <w:rsid w:val="006C7496"/>
    <w:rsid w:val="006D194D"/>
    <w:rsid w:val="006D3CEF"/>
    <w:rsid w:val="006D7AF9"/>
    <w:rsid w:val="006E04D1"/>
    <w:rsid w:val="006E1EC0"/>
    <w:rsid w:val="006E537B"/>
    <w:rsid w:val="006F077C"/>
    <w:rsid w:val="006F0939"/>
    <w:rsid w:val="006F22F5"/>
    <w:rsid w:val="006F2AEE"/>
    <w:rsid w:val="006F402C"/>
    <w:rsid w:val="006F442A"/>
    <w:rsid w:val="006F451B"/>
    <w:rsid w:val="00701683"/>
    <w:rsid w:val="00705A97"/>
    <w:rsid w:val="007111FE"/>
    <w:rsid w:val="00711750"/>
    <w:rsid w:val="00713B94"/>
    <w:rsid w:val="00714C95"/>
    <w:rsid w:val="00720229"/>
    <w:rsid w:val="00720E46"/>
    <w:rsid w:val="00721149"/>
    <w:rsid w:val="00722FB4"/>
    <w:rsid w:val="007230A9"/>
    <w:rsid w:val="00726F1F"/>
    <w:rsid w:val="0073086E"/>
    <w:rsid w:val="00730D65"/>
    <w:rsid w:val="00731AB2"/>
    <w:rsid w:val="007322A3"/>
    <w:rsid w:val="007345A4"/>
    <w:rsid w:val="007347A9"/>
    <w:rsid w:val="00735AD5"/>
    <w:rsid w:val="0074322C"/>
    <w:rsid w:val="00744344"/>
    <w:rsid w:val="00750479"/>
    <w:rsid w:val="00753C14"/>
    <w:rsid w:val="00754FAE"/>
    <w:rsid w:val="007552E2"/>
    <w:rsid w:val="00756B6E"/>
    <w:rsid w:val="00757CF5"/>
    <w:rsid w:val="0076177D"/>
    <w:rsid w:val="00761860"/>
    <w:rsid w:val="00764402"/>
    <w:rsid w:val="00765504"/>
    <w:rsid w:val="00766188"/>
    <w:rsid w:val="007743E8"/>
    <w:rsid w:val="0077447A"/>
    <w:rsid w:val="00777E8F"/>
    <w:rsid w:val="007808D5"/>
    <w:rsid w:val="00790357"/>
    <w:rsid w:val="00791674"/>
    <w:rsid w:val="00791FA5"/>
    <w:rsid w:val="00793337"/>
    <w:rsid w:val="007933F0"/>
    <w:rsid w:val="00793E47"/>
    <w:rsid w:val="00795C99"/>
    <w:rsid w:val="00796F06"/>
    <w:rsid w:val="007974EE"/>
    <w:rsid w:val="007A132C"/>
    <w:rsid w:val="007A1F60"/>
    <w:rsid w:val="007A239D"/>
    <w:rsid w:val="007A6277"/>
    <w:rsid w:val="007A6BB1"/>
    <w:rsid w:val="007B3175"/>
    <w:rsid w:val="007B5C98"/>
    <w:rsid w:val="007B640E"/>
    <w:rsid w:val="007B720C"/>
    <w:rsid w:val="007C10D8"/>
    <w:rsid w:val="007C1574"/>
    <w:rsid w:val="007C1FFE"/>
    <w:rsid w:val="007C3EC9"/>
    <w:rsid w:val="007C7CA3"/>
    <w:rsid w:val="007D2693"/>
    <w:rsid w:val="007D2E5E"/>
    <w:rsid w:val="007D37B1"/>
    <w:rsid w:val="007D4AD2"/>
    <w:rsid w:val="007D4CA9"/>
    <w:rsid w:val="007D5764"/>
    <w:rsid w:val="007E170E"/>
    <w:rsid w:val="007E3AE1"/>
    <w:rsid w:val="007E50D8"/>
    <w:rsid w:val="007E53E5"/>
    <w:rsid w:val="007E6687"/>
    <w:rsid w:val="007E6D7A"/>
    <w:rsid w:val="007E6DB4"/>
    <w:rsid w:val="007F7297"/>
    <w:rsid w:val="007F73E8"/>
    <w:rsid w:val="0080027B"/>
    <w:rsid w:val="008005AF"/>
    <w:rsid w:val="00800981"/>
    <w:rsid w:val="00804901"/>
    <w:rsid w:val="00805DDE"/>
    <w:rsid w:val="0080733F"/>
    <w:rsid w:val="0081151A"/>
    <w:rsid w:val="00812B45"/>
    <w:rsid w:val="00813F62"/>
    <w:rsid w:val="00814E2B"/>
    <w:rsid w:val="0082030E"/>
    <w:rsid w:val="008207C9"/>
    <w:rsid w:val="00821E28"/>
    <w:rsid w:val="008241E8"/>
    <w:rsid w:val="0082451A"/>
    <w:rsid w:val="0082562E"/>
    <w:rsid w:val="00834108"/>
    <w:rsid w:val="00835B79"/>
    <w:rsid w:val="0083653E"/>
    <w:rsid w:val="00841E0A"/>
    <w:rsid w:val="00847823"/>
    <w:rsid w:val="00850D15"/>
    <w:rsid w:val="00851225"/>
    <w:rsid w:val="008554D6"/>
    <w:rsid w:val="00857C58"/>
    <w:rsid w:val="008604F4"/>
    <w:rsid w:val="00862F75"/>
    <w:rsid w:val="00867B24"/>
    <w:rsid w:val="00867DDF"/>
    <w:rsid w:val="00870BD2"/>
    <w:rsid w:val="00874643"/>
    <w:rsid w:val="00874F37"/>
    <w:rsid w:val="00875777"/>
    <w:rsid w:val="00876307"/>
    <w:rsid w:val="0088107F"/>
    <w:rsid w:val="00881873"/>
    <w:rsid w:val="00893C69"/>
    <w:rsid w:val="00896C02"/>
    <w:rsid w:val="00897C00"/>
    <w:rsid w:val="00897FAB"/>
    <w:rsid w:val="008A271A"/>
    <w:rsid w:val="008A336D"/>
    <w:rsid w:val="008A3715"/>
    <w:rsid w:val="008A587F"/>
    <w:rsid w:val="008A59CE"/>
    <w:rsid w:val="008A5EC1"/>
    <w:rsid w:val="008A61FC"/>
    <w:rsid w:val="008B5BB8"/>
    <w:rsid w:val="008B5C72"/>
    <w:rsid w:val="008B611E"/>
    <w:rsid w:val="008B79B6"/>
    <w:rsid w:val="008C0B11"/>
    <w:rsid w:val="008C288D"/>
    <w:rsid w:val="008C5361"/>
    <w:rsid w:val="008D1A93"/>
    <w:rsid w:val="008D27E8"/>
    <w:rsid w:val="008D561A"/>
    <w:rsid w:val="008D7759"/>
    <w:rsid w:val="008D7887"/>
    <w:rsid w:val="008E0C19"/>
    <w:rsid w:val="008E11C9"/>
    <w:rsid w:val="008E1D5D"/>
    <w:rsid w:val="008E35DE"/>
    <w:rsid w:val="008E3EE2"/>
    <w:rsid w:val="008E4F3D"/>
    <w:rsid w:val="008E575C"/>
    <w:rsid w:val="008E69BD"/>
    <w:rsid w:val="008E6C5D"/>
    <w:rsid w:val="008F4165"/>
    <w:rsid w:val="008F5306"/>
    <w:rsid w:val="008F7DE4"/>
    <w:rsid w:val="00901555"/>
    <w:rsid w:val="0090308B"/>
    <w:rsid w:val="00903E60"/>
    <w:rsid w:val="00905A85"/>
    <w:rsid w:val="00906333"/>
    <w:rsid w:val="0090762A"/>
    <w:rsid w:val="00910921"/>
    <w:rsid w:val="00911D81"/>
    <w:rsid w:val="0091402F"/>
    <w:rsid w:val="00914948"/>
    <w:rsid w:val="00916487"/>
    <w:rsid w:val="009211FA"/>
    <w:rsid w:val="00923978"/>
    <w:rsid w:val="0092410A"/>
    <w:rsid w:val="009242C5"/>
    <w:rsid w:val="009255AC"/>
    <w:rsid w:val="0092674E"/>
    <w:rsid w:val="0092735B"/>
    <w:rsid w:val="009327D5"/>
    <w:rsid w:val="00934F51"/>
    <w:rsid w:val="00935C8F"/>
    <w:rsid w:val="00936ADB"/>
    <w:rsid w:val="009376D1"/>
    <w:rsid w:val="00941A3D"/>
    <w:rsid w:val="0094264E"/>
    <w:rsid w:val="00945ADB"/>
    <w:rsid w:val="00945F6D"/>
    <w:rsid w:val="009520AC"/>
    <w:rsid w:val="009576AC"/>
    <w:rsid w:val="0096249B"/>
    <w:rsid w:val="009635C5"/>
    <w:rsid w:val="009705D9"/>
    <w:rsid w:val="00977ABE"/>
    <w:rsid w:val="009814C3"/>
    <w:rsid w:val="0098714D"/>
    <w:rsid w:val="00991789"/>
    <w:rsid w:val="00993036"/>
    <w:rsid w:val="00993CE3"/>
    <w:rsid w:val="00994097"/>
    <w:rsid w:val="00995147"/>
    <w:rsid w:val="0099595D"/>
    <w:rsid w:val="009A4EB9"/>
    <w:rsid w:val="009A5085"/>
    <w:rsid w:val="009A550E"/>
    <w:rsid w:val="009A5D99"/>
    <w:rsid w:val="009A6072"/>
    <w:rsid w:val="009B318F"/>
    <w:rsid w:val="009B3B9E"/>
    <w:rsid w:val="009B47E5"/>
    <w:rsid w:val="009B6DA4"/>
    <w:rsid w:val="009B7B51"/>
    <w:rsid w:val="009C33C3"/>
    <w:rsid w:val="009C46C3"/>
    <w:rsid w:val="009D2499"/>
    <w:rsid w:val="009D50FF"/>
    <w:rsid w:val="009E064A"/>
    <w:rsid w:val="009E1DCE"/>
    <w:rsid w:val="009E4418"/>
    <w:rsid w:val="009E4451"/>
    <w:rsid w:val="009E55B7"/>
    <w:rsid w:val="009F29AD"/>
    <w:rsid w:val="009F420F"/>
    <w:rsid w:val="009F5251"/>
    <w:rsid w:val="00A009BC"/>
    <w:rsid w:val="00A00BBB"/>
    <w:rsid w:val="00A018A4"/>
    <w:rsid w:val="00A0255A"/>
    <w:rsid w:val="00A060E0"/>
    <w:rsid w:val="00A12BF3"/>
    <w:rsid w:val="00A13365"/>
    <w:rsid w:val="00A14DCF"/>
    <w:rsid w:val="00A16475"/>
    <w:rsid w:val="00A20870"/>
    <w:rsid w:val="00A22C99"/>
    <w:rsid w:val="00A24AAC"/>
    <w:rsid w:val="00A303ED"/>
    <w:rsid w:val="00A30F49"/>
    <w:rsid w:val="00A31015"/>
    <w:rsid w:val="00A35E6A"/>
    <w:rsid w:val="00A3702E"/>
    <w:rsid w:val="00A374C8"/>
    <w:rsid w:val="00A40790"/>
    <w:rsid w:val="00A447A8"/>
    <w:rsid w:val="00A5014D"/>
    <w:rsid w:val="00A52479"/>
    <w:rsid w:val="00A548A0"/>
    <w:rsid w:val="00A6205D"/>
    <w:rsid w:val="00A623F5"/>
    <w:rsid w:val="00A66356"/>
    <w:rsid w:val="00A72826"/>
    <w:rsid w:val="00A72DA8"/>
    <w:rsid w:val="00A735BB"/>
    <w:rsid w:val="00A73AEE"/>
    <w:rsid w:val="00A73F7D"/>
    <w:rsid w:val="00A74E19"/>
    <w:rsid w:val="00A75947"/>
    <w:rsid w:val="00A82023"/>
    <w:rsid w:val="00A86F04"/>
    <w:rsid w:val="00A912C3"/>
    <w:rsid w:val="00A9266C"/>
    <w:rsid w:val="00A946C6"/>
    <w:rsid w:val="00AA412E"/>
    <w:rsid w:val="00AB0351"/>
    <w:rsid w:val="00AB0BC1"/>
    <w:rsid w:val="00AB106E"/>
    <w:rsid w:val="00AB2CCF"/>
    <w:rsid w:val="00AC09C1"/>
    <w:rsid w:val="00AC1812"/>
    <w:rsid w:val="00AC36F9"/>
    <w:rsid w:val="00AC7440"/>
    <w:rsid w:val="00AD0E64"/>
    <w:rsid w:val="00AD298F"/>
    <w:rsid w:val="00AD4301"/>
    <w:rsid w:val="00AE0234"/>
    <w:rsid w:val="00AE1729"/>
    <w:rsid w:val="00AF18B0"/>
    <w:rsid w:val="00AF3759"/>
    <w:rsid w:val="00B02C1D"/>
    <w:rsid w:val="00B03827"/>
    <w:rsid w:val="00B0495D"/>
    <w:rsid w:val="00B04C2C"/>
    <w:rsid w:val="00B13F06"/>
    <w:rsid w:val="00B14F16"/>
    <w:rsid w:val="00B15A77"/>
    <w:rsid w:val="00B202F6"/>
    <w:rsid w:val="00B23DB7"/>
    <w:rsid w:val="00B26101"/>
    <w:rsid w:val="00B2657F"/>
    <w:rsid w:val="00B31160"/>
    <w:rsid w:val="00B31270"/>
    <w:rsid w:val="00B356D6"/>
    <w:rsid w:val="00B438A6"/>
    <w:rsid w:val="00B441FB"/>
    <w:rsid w:val="00B45294"/>
    <w:rsid w:val="00B47FDB"/>
    <w:rsid w:val="00B548D4"/>
    <w:rsid w:val="00B60EC6"/>
    <w:rsid w:val="00B67272"/>
    <w:rsid w:val="00B700CF"/>
    <w:rsid w:val="00B72CBB"/>
    <w:rsid w:val="00B77CA5"/>
    <w:rsid w:val="00B8079C"/>
    <w:rsid w:val="00B82FF8"/>
    <w:rsid w:val="00B8431E"/>
    <w:rsid w:val="00B86A15"/>
    <w:rsid w:val="00B9023E"/>
    <w:rsid w:val="00B91F21"/>
    <w:rsid w:val="00B92E99"/>
    <w:rsid w:val="00B939D2"/>
    <w:rsid w:val="00B93B6D"/>
    <w:rsid w:val="00B95838"/>
    <w:rsid w:val="00BA4685"/>
    <w:rsid w:val="00BA54E6"/>
    <w:rsid w:val="00BA602A"/>
    <w:rsid w:val="00BB42EF"/>
    <w:rsid w:val="00BB636C"/>
    <w:rsid w:val="00BC0F47"/>
    <w:rsid w:val="00BC4AD7"/>
    <w:rsid w:val="00BC4D48"/>
    <w:rsid w:val="00BC627A"/>
    <w:rsid w:val="00BC7511"/>
    <w:rsid w:val="00BC7B3D"/>
    <w:rsid w:val="00BD089D"/>
    <w:rsid w:val="00BD5717"/>
    <w:rsid w:val="00BE215A"/>
    <w:rsid w:val="00BE4CCE"/>
    <w:rsid w:val="00BE5E16"/>
    <w:rsid w:val="00BE7B6F"/>
    <w:rsid w:val="00BE7D77"/>
    <w:rsid w:val="00BF07E8"/>
    <w:rsid w:val="00BF24C6"/>
    <w:rsid w:val="00BF52CB"/>
    <w:rsid w:val="00BF6241"/>
    <w:rsid w:val="00BF6E44"/>
    <w:rsid w:val="00C01762"/>
    <w:rsid w:val="00C0277B"/>
    <w:rsid w:val="00C02834"/>
    <w:rsid w:val="00C040A2"/>
    <w:rsid w:val="00C04465"/>
    <w:rsid w:val="00C1095A"/>
    <w:rsid w:val="00C112AA"/>
    <w:rsid w:val="00C12644"/>
    <w:rsid w:val="00C13A48"/>
    <w:rsid w:val="00C1454A"/>
    <w:rsid w:val="00C16A70"/>
    <w:rsid w:val="00C20805"/>
    <w:rsid w:val="00C21CE4"/>
    <w:rsid w:val="00C21F6C"/>
    <w:rsid w:val="00C2202A"/>
    <w:rsid w:val="00C264C5"/>
    <w:rsid w:val="00C26C62"/>
    <w:rsid w:val="00C26FCC"/>
    <w:rsid w:val="00C272C3"/>
    <w:rsid w:val="00C27924"/>
    <w:rsid w:val="00C30A78"/>
    <w:rsid w:val="00C31102"/>
    <w:rsid w:val="00C33C31"/>
    <w:rsid w:val="00C42472"/>
    <w:rsid w:val="00C44D3A"/>
    <w:rsid w:val="00C469E9"/>
    <w:rsid w:val="00C46EB4"/>
    <w:rsid w:val="00C475CA"/>
    <w:rsid w:val="00C5005C"/>
    <w:rsid w:val="00C50AF1"/>
    <w:rsid w:val="00C51CF3"/>
    <w:rsid w:val="00C520B4"/>
    <w:rsid w:val="00C52E5B"/>
    <w:rsid w:val="00C641AE"/>
    <w:rsid w:val="00C66191"/>
    <w:rsid w:val="00C66722"/>
    <w:rsid w:val="00C675EE"/>
    <w:rsid w:val="00C6788A"/>
    <w:rsid w:val="00C8037E"/>
    <w:rsid w:val="00C8631D"/>
    <w:rsid w:val="00C870EA"/>
    <w:rsid w:val="00C9086C"/>
    <w:rsid w:val="00C93BBD"/>
    <w:rsid w:val="00C96262"/>
    <w:rsid w:val="00C97268"/>
    <w:rsid w:val="00CA2AA3"/>
    <w:rsid w:val="00CA4C74"/>
    <w:rsid w:val="00CA588E"/>
    <w:rsid w:val="00CA5ED5"/>
    <w:rsid w:val="00CC1969"/>
    <w:rsid w:val="00CD1235"/>
    <w:rsid w:val="00CD400E"/>
    <w:rsid w:val="00CD539D"/>
    <w:rsid w:val="00CD5471"/>
    <w:rsid w:val="00CD6FC0"/>
    <w:rsid w:val="00CE2736"/>
    <w:rsid w:val="00CE286E"/>
    <w:rsid w:val="00CE6C3E"/>
    <w:rsid w:val="00CE70D0"/>
    <w:rsid w:val="00CE7149"/>
    <w:rsid w:val="00CF1289"/>
    <w:rsid w:val="00CF1677"/>
    <w:rsid w:val="00D022F2"/>
    <w:rsid w:val="00D11CF6"/>
    <w:rsid w:val="00D142D2"/>
    <w:rsid w:val="00D153F0"/>
    <w:rsid w:val="00D174EC"/>
    <w:rsid w:val="00D206F1"/>
    <w:rsid w:val="00D2130E"/>
    <w:rsid w:val="00D22125"/>
    <w:rsid w:val="00D258B5"/>
    <w:rsid w:val="00D26D04"/>
    <w:rsid w:val="00D3123C"/>
    <w:rsid w:val="00D40D14"/>
    <w:rsid w:val="00D42334"/>
    <w:rsid w:val="00D424CB"/>
    <w:rsid w:val="00D42749"/>
    <w:rsid w:val="00D46B97"/>
    <w:rsid w:val="00D51F07"/>
    <w:rsid w:val="00D55B54"/>
    <w:rsid w:val="00D60097"/>
    <w:rsid w:val="00D62D85"/>
    <w:rsid w:val="00D6661D"/>
    <w:rsid w:val="00D675BB"/>
    <w:rsid w:val="00D71ACA"/>
    <w:rsid w:val="00D73CD3"/>
    <w:rsid w:val="00D749EA"/>
    <w:rsid w:val="00D75B70"/>
    <w:rsid w:val="00D809CB"/>
    <w:rsid w:val="00D82422"/>
    <w:rsid w:val="00D841D1"/>
    <w:rsid w:val="00D84F15"/>
    <w:rsid w:val="00D86387"/>
    <w:rsid w:val="00D9099B"/>
    <w:rsid w:val="00D923AE"/>
    <w:rsid w:val="00D92E0D"/>
    <w:rsid w:val="00D9622F"/>
    <w:rsid w:val="00D97615"/>
    <w:rsid w:val="00DA01A2"/>
    <w:rsid w:val="00DA1710"/>
    <w:rsid w:val="00DA4E8A"/>
    <w:rsid w:val="00DA5183"/>
    <w:rsid w:val="00DB178C"/>
    <w:rsid w:val="00DB4D01"/>
    <w:rsid w:val="00DB6D56"/>
    <w:rsid w:val="00DD2B8A"/>
    <w:rsid w:val="00DD3B6E"/>
    <w:rsid w:val="00DD4F32"/>
    <w:rsid w:val="00DD7D8B"/>
    <w:rsid w:val="00DE1A2F"/>
    <w:rsid w:val="00DE1D1C"/>
    <w:rsid w:val="00DE3DB8"/>
    <w:rsid w:val="00DE534D"/>
    <w:rsid w:val="00DF0503"/>
    <w:rsid w:val="00DF1D9B"/>
    <w:rsid w:val="00DF4459"/>
    <w:rsid w:val="00DF615D"/>
    <w:rsid w:val="00DF6773"/>
    <w:rsid w:val="00E04422"/>
    <w:rsid w:val="00E044F5"/>
    <w:rsid w:val="00E04AEC"/>
    <w:rsid w:val="00E04CCC"/>
    <w:rsid w:val="00E05F86"/>
    <w:rsid w:val="00E12F77"/>
    <w:rsid w:val="00E13087"/>
    <w:rsid w:val="00E14C09"/>
    <w:rsid w:val="00E15EEA"/>
    <w:rsid w:val="00E16D2E"/>
    <w:rsid w:val="00E17DA2"/>
    <w:rsid w:val="00E20BC0"/>
    <w:rsid w:val="00E215CC"/>
    <w:rsid w:val="00E237DD"/>
    <w:rsid w:val="00E245E0"/>
    <w:rsid w:val="00E2542D"/>
    <w:rsid w:val="00E279A4"/>
    <w:rsid w:val="00E32F16"/>
    <w:rsid w:val="00E335A2"/>
    <w:rsid w:val="00E339EA"/>
    <w:rsid w:val="00E35F24"/>
    <w:rsid w:val="00E3647F"/>
    <w:rsid w:val="00E36877"/>
    <w:rsid w:val="00E3745D"/>
    <w:rsid w:val="00E40D3C"/>
    <w:rsid w:val="00E4435B"/>
    <w:rsid w:val="00E44B0B"/>
    <w:rsid w:val="00E45903"/>
    <w:rsid w:val="00E4609F"/>
    <w:rsid w:val="00E5231B"/>
    <w:rsid w:val="00E5250F"/>
    <w:rsid w:val="00E54770"/>
    <w:rsid w:val="00E6300A"/>
    <w:rsid w:val="00E64458"/>
    <w:rsid w:val="00E64798"/>
    <w:rsid w:val="00E663F6"/>
    <w:rsid w:val="00E67E1A"/>
    <w:rsid w:val="00E706D4"/>
    <w:rsid w:val="00E73912"/>
    <w:rsid w:val="00E748A1"/>
    <w:rsid w:val="00E75EE4"/>
    <w:rsid w:val="00E81341"/>
    <w:rsid w:val="00E81B54"/>
    <w:rsid w:val="00E8231D"/>
    <w:rsid w:val="00E849D1"/>
    <w:rsid w:val="00E92166"/>
    <w:rsid w:val="00E92FD5"/>
    <w:rsid w:val="00E93BF1"/>
    <w:rsid w:val="00E95A4E"/>
    <w:rsid w:val="00EA1C4A"/>
    <w:rsid w:val="00EA3877"/>
    <w:rsid w:val="00EA4BBC"/>
    <w:rsid w:val="00EA5CF0"/>
    <w:rsid w:val="00EA5CF4"/>
    <w:rsid w:val="00EA5F1F"/>
    <w:rsid w:val="00EB0D33"/>
    <w:rsid w:val="00EB1B89"/>
    <w:rsid w:val="00EB28A7"/>
    <w:rsid w:val="00EB564A"/>
    <w:rsid w:val="00EB6F7E"/>
    <w:rsid w:val="00EB70BE"/>
    <w:rsid w:val="00EC05C2"/>
    <w:rsid w:val="00EC0D63"/>
    <w:rsid w:val="00EC1B96"/>
    <w:rsid w:val="00EC22DC"/>
    <w:rsid w:val="00EC494D"/>
    <w:rsid w:val="00ED0537"/>
    <w:rsid w:val="00ED3A4C"/>
    <w:rsid w:val="00ED4783"/>
    <w:rsid w:val="00EE0CB2"/>
    <w:rsid w:val="00EE39B8"/>
    <w:rsid w:val="00EE6898"/>
    <w:rsid w:val="00EF257B"/>
    <w:rsid w:val="00EF72E8"/>
    <w:rsid w:val="00F002C1"/>
    <w:rsid w:val="00F00696"/>
    <w:rsid w:val="00F03997"/>
    <w:rsid w:val="00F03C31"/>
    <w:rsid w:val="00F05C70"/>
    <w:rsid w:val="00F0620B"/>
    <w:rsid w:val="00F112BE"/>
    <w:rsid w:val="00F11E44"/>
    <w:rsid w:val="00F126D8"/>
    <w:rsid w:val="00F15BA6"/>
    <w:rsid w:val="00F15BB0"/>
    <w:rsid w:val="00F21A9F"/>
    <w:rsid w:val="00F24C30"/>
    <w:rsid w:val="00F254E2"/>
    <w:rsid w:val="00F31747"/>
    <w:rsid w:val="00F33B7A"/>
    <w:rsid w:val="00F355AB"/>
    <w:rsid w:val="00F357B1"/>
    <w:rsid w:val="00F37329"/>
    <w:rsid w:val="00F37808"/>
    <w:rsid w:val="00F37E6F"/>
    <w:rsid w:val="00F40E8F"/>
    <w:rsid w:val="00F4318B"/>
    <w:rsid w:val="00F44027"/>
    <w:rsid w:val="00F45C41"/>
    <w:rsid w:val="00F55DC6"/>
    <w:rsid w:val="00F56F1D"/>
    <w:rsid w:val="00F57360"/>
    <w:rsid w:val="00F601A0"/>
    <w:rsid w:val="00F62790"/>
    <w:rsid w:val="00F62FBE"/>
    <w:rsid w:val="00F63FDF"/>
    <w:rsid w:val="00F6488A"/>
    <w:rsid w:val="00F6578F"/>
    <w:rsid w:val="00F75003"/>
    <w:rsid w:val="00F75A22"/>
    <w:rsid w:val="00F83931"/>
    <w:rsid w:val="00F905C1"/>
    <w:rsid w:val="00F9061B"/>
    <w:rsid w:val="00F92AEF"/>
    <w:rsid w:val="00F9484A"/>
    <w:rsid w:val="00F96169"/>
    <w:rsid w:val="00F96C90"/>
    <w:rsid w:val="00FA250A"/>
    <w:rsid w:val="00FA3001"/>
    <w:rsid w:val="00FA3C3A"/>
    <w:rsid w:val="00FA68CC"/>
    <w:rsid w:val="00FA70BE"/>
    <w:rsid w:val="00FB0EA0"/>
    <w:rsid w:val="00FB4EDD"/>
    <w:rsid w:val="00FC08AC"/>
    <w:rsid w:val="00FC27D5"/>
    <w:rsid w:val="00FC5C61"/>
    <w:rsid w:val="00FC664B"/>
    <w:rsid w:val="00FC76E1"/>
    <w:rsid w:val="00FC7CD4"/>
    <w:rsid w:val="00FD04BC"/>
    <w:rsid w:val="00FD0727"/>
    <w:rsid w:val="00FD54CB"/>
    <w:rsid w:val="00FD723E"/>
    <w:rsid w:val="00FE417E"/>
    <w:rsid w:val="00FE5381"/>
    <w:rsid w:val="00FE6BCA"/>
    <w:rsid w:val="00FE6F06"/>
    <w:rsid w:val="00FE7049"/>
    <w:rsid w:val="00FF2C6A"/>
    <w:rsid w:val="00FF2DE5"/>
    <w:rsid w:val="00FF2F8A"/>
    <w:rsid w:val="00FF5BE0"/>
    <w:rsid w:val="00FF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character" w:styleId="PageNumber">
    <w:name w:val="page number"/>
    <w:basedOn w:val="DefaultParagraphFont"/>
    <w:uiPriority w:val="99"/>
    <w:rsid w:val="00060402"/>
  </w:style>
  <w:style w:type="paragraph" w:styleId="BalloonText">
    <w:name w:val="Balloon Text"/>
    <w:basedOn w:val="Normal"/>
    <w:link w:val="BalloonTextChar"/>
    <w:uiPriority w:val="99"/>
    <w:semiHidden/>
    <w:rsid w:val="003A7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77C0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357</TotalTime>
  <Pages>12</Pages>
  <Words>5304</Words>
  <Characters>30237</Characters>
  <Application>Microsoft Office Outlook</Application>
  <DocSecurity>0</DocSecurity>
  <Lines>0</Lines>
  <Paragraphs>0</Paragraphs>
  <ScaleCrop>false</ScaleCrop>
  <Company>adu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HP</dc:creator>
  <cp:keywords/>
  <dc:description/>
  <cp:lastModifiedBy>hpper1</cp:lastModifiedBy>
  <cp:revision>55</cp:revision>
  <cp:lastPrinted>2015-02-10T07:27:00Z</cp:lastPrinted>
  <dcterms:created xsi:type="dcterms:W3CDTF">2014-06-17T19:02:00Z</dcterms:created>
  <dcterms:modified xsi:type="dcterms:W3CDTF">2015-03-11T11:59:00Z</dcterms:modified>
</cp:coreProperties>
</file>