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3B" w:rsidRDefault="0034453B"/>
    <w:tbl>
      <w:tblPr>
        <w:tblW w:w="1105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120"/>
        <w:gridCol w:w="2370"/>
        <w:gridCol w:w="1110"/>
        <w:gridCol w:w="150"/>
        <w:gridCol w:w="1251"/>
        <w:gridCol w:w="9"/>
        <w:gridCol w:w="1260"/>
        <w:gridCol w:w="159"/>
        <w:gridCol w:w="1101"/>
        <w:gridCol w:w="339"/>
        <w:gridCol w:w="868"/>
        <w:gridCol w:w="53"/>
        <w:gridCol w:w="1260"/>
      </w:tblGrid>
      <w:tr w:rsidR="0034453B" w:rsidRPr="00365FCD">
        <w:trPr>
          <w:trHeight w:val="555"/>
        </w:trPr>
        <w:tc>
          <w:tcPr>
            <w:tcW w:w="11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ADÜ TIP FAKÜLTESİ 2. SINIF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EĞİTİM-ÖĞRETİM YILI</w:t>
            </w: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YIL SONU VE BÜTÜNLEME SINAVLARI İÇİN DERSLERİN NOT PAYLARI</w:t>
            </w:r>
          </w:p>
        </w:tc>
      </w:tr>
      <w:tr w:rsidR="0034453B" w:rsidRPr="00365FCD">
        <w:trPr>
          <w:trHeight w:val="555"/>
        </w:trPr>
        <w:tc>
          <w:tcPr>
            <w:tcW w:w="3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ANABİLİM DALLARININ DERSLERİ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DERS/EĞİTİM SAATLERİ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NOT PAYLARI</w:t>
            </w:r>
          </w:p>
        </w:tc>
      </w:tr>
      <w:tr w:rsidR="0034453B" w:rsidRPr="00365FCD">
        <w:trPr>
          <w:trHeight w:val="555"/>
        </w:trPr>
        <w:tc>
          <w:tcPr>
            <w:tcW w:w="3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Kuramsal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Uygulama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Kuramsal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Uygulama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</w:t>
            </w:r>
          </w:p>
        </w:tc>
      </w:tr>
      <w:tr w:rsidR="0034453B" w:rsidRPr="00365FCD">
        <w:trPr>
          <w:trHeight w:val="241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Aile hekimliği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34453B" w:rsidRPr="00365FCD">
        <w:trPr>
          <w:trHeight w:val="16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34453B" w:rsidRPr="00365FCD">
        <w:trPr>
          <w:trHeight w:val="19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9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97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Biyofizik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34453B" w:rsidRPr="00365FCD">
        <w:trPr>
          <w:trHeight w:val="27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Biyokimya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68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70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</w:tr>
      <w:tr w:rsidR="0034453B" w:rsidRPr="00365FCD">
        <w:trPr>
          <w:trHeight w:val="1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Davranış bilimleri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34453B" w:rsidRPr="00365FCD">
        <w:trPr>
          <w:trHeight w:val="2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Farmakoloji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34453B" w:rsidRPr="00365FCD">
        <w:trPr>
          <w:trHeight w:val="30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Fizyoloji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127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</w:tr>
      <w:tr w:rsidR="0034453B" w:rsidRPr="00365FCD">
        <w:trPr>
          <w:trHeight w:val="17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Halk sağlığı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34453B" w:rsidRPr="00365FCD">
        <w:trPr>
          <w:trHeight w:val="17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Histoloji embriyoloji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63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</w:tr>
      <w:tr w:rsidR="0034453B" w:rsidRPr="00365FCD">
        <w:trPr>
          <w:trHeight w:val="25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Patoloji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34453B" w:rsidRPr="00365FCD">
        <w:trPr>
          <w:trHeight w:val="30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Mikrobiyoloji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72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34453B" w:rsidRPr="00365FCD">
        <w:trPr>
          <w:trHeight w:val="17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Tıbbi genetik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34453B" w:rsidRPr="00365FCD">
        <w:trPr>
          <w:trHeight w:val="24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Parazitoloji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34453B" w:rsidRPr="00365FCD">
        <w:trPr>
          <w:trHeight w:val="32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217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Tıp Tarihi ve Etik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34453B" w:rsidRPr="00365FCD">
        <w:trPr>
          <w:trHeight w:val="347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Toplam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616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744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97</w:t>
            </w:r>
          </w:p>
        </w:tc>
      </w:tr>
      <w:tr w:rsidR="0034453B" w:rsidRPr="00365FCD">
        <w:trPr>
          <w:gridAfter w:val="2"/>
          <w:wAfter w:w="1313" w:type="dxa"/>
          <w:trHeight w:val="555"/>
        </w:trPr>
        <w:tc>
          <w:tcPr>
            <w:tcW w:w="9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TF 212 ENTEGRE  HEKİMLİK UYGULAMALARI  (EHU)</w:t>
            </w:r>
          </w:p>
        </w:tc>
      </w:tr>
      <w:tr w:rsidR="0034453B" w:rsidRPr="00365FCD">
        <w:trPr>
          <w:gridAfter w:val="2"/>
          <w:wAfter w:w="1313" w:type="dxa"/>
          <w:trHeight w:val="128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Alan Çalışmaları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34453B" w:rsidRPr="00365FCD">
        <w:trPr>
          <w:gridAfter w:val="2"/>
          <w:wAfter w:w="1313" w:type="dxa"/>
          <w:trHeight w:val="207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İletişim  Becerileri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4453B" w:rsidRPr="00365FCD">
        <w:trPr>
          <w:gridAfter w:val="2"/>
          <w:wAfter w:w="1313" w:type="dxa"/>
          <w:trHeight w:val="274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Klinik  Beceriler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4453B" w:rsidRPr="00365FCD">
        <w:trPr>
          <w:gridAfter w:val="2"/>
          <w:wAfter w:w="1313" w:type="dxa"/>
          <w:trHeight w:val="173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Tıp Kültür ve Sanat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53B" w:rsidRPr="00365FCD" w:rsidRDefault="0034453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4453B" w:rsidRPr="00365FCD">
        <w:trPr>
          <w:gridAfter w:val="2"/>
          <w:wAfter w:w="1313" w:type="dxa"/>
          <w:trHeight w:val="405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Toplam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67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</w:tr>
      <w:tr w:rsidR="0034453B" w:rsidRPr="00365FCD">
        <w:trPr>
          <w:gridAfter w:val="2"/>
          <w:wAfter w:w="1313" w:type="dxa"/>
          <w:trHeight w:val="389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TÜM DERSLER TOPLAMI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81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53B" w:rsidRPr="00365FCD" w:rsidRDefault="0034453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100</w:t>
            </w:r>
          </w:p>
        </w:tc>
      </w:tr>
    </w:tbl>
    <w:p w:rsidR="0034453B" w:rsidRDefault="0034453B" w:rsidP="002D6D1F">
      <w:pPr>
        <w:spacing w:line="240" w:lineRule="auto"/>
        <w:ind w:left="-360" w:right="-470"/>
        <w:rPr>
          <w:rFonts w:ascii="Times New Roman" w:hAnsi="Times New Roman" w:cs="Times New Roman"/>
        </w:rPr>
      </w:pPr>
    </w:p>
    <w:p w:rsidR="0034453B" w:rsidRPr="00365FCD" w:rsidRDefault="0034453B" w:rsidP="002D6D1F">
      <w:pPr>
        <w:spacing w:line="240" w:lineRule="auto"/>
        <w:ind w:left="-360" w:right="-470"/>
        <w:rPr>
          <w:rFonts w:ascii="Times New Roman" w:hAnsi="Times New Roman" w:cs="Times New Roman"/>
        </w:rPr>
      </w:pPr>
    </w:p>
    <w:p w:rsidR="0034453B" w:rsidRPr="00365FCD" w:rsidRDefault="0034453B" w:rsidP="00581BCB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 w:rsidRPr="00365FCD">
        <w:rPr>
          <w:rFonts w:ascii="Times New Roman" w:hAnsi="Times New Roman" w:cs="Times New Roman"/>
          <w:kern w:val="16"/>
          <w:lang w:eastAsia="tr-TR"/>
        </w:rPr>
        <w:t>Doç. Dr. Gökhan CESUR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                   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         Yrd. Doç. Dr. N.Gülriz ÇERİ</w:t>
      </w:r>
    </w:p>
    <w:p w:rsidR="0034453B" w:rsidRDefault="0034453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 w:rsidRPr="00365FCD">
        <w:rPr>
          <w:rFonts w:ascii="Times New Roman" w:hAnsi="Times New Roman" w:cs="Times New Roman"/>
          <w:kern w:val="16"/>
          <w:lang w:eastAsia="tr-TR"/>
        </w:rPr>
        <w:t>Dolaşım ve Solunum Sistemleri Ders Kurulu Başkanı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 Sindirim ve Metabolizma Ders Kurulu Başkanı</w:t>
      </w:r>
    </w:p>
    <w:p w:rsidR="0034453B" w:rsidRDefault="0034453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34453B" w:rsidRPr="00365FCD" w:rsidRDefault="0034453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34453B" w:rsidRPr="00365FCD" w:rsidRDefault="0034453B" w:rsidP="00365FCD">
      <w:pPr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34453B" w:rsidRPr="00365FCD" w:rsidRDefault="0034453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 w:rsidRPr="00365FCD">
        <w:rPr>
          <w:rFonts w:ascii="Times New Roman" w:hAnsi="Times New Roman" w:cs="Times New Roman"/>
          <w:kern w:val="16"/>
          <w:lang w:eastAsia="tr-TR"/>
        </w:rPr>
        <w:t>Prof. Dr. Aslıhan KARUL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                      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          Yrd.Doç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. Dr. </w:t>
      </w:r>
      <w:r>
        <w:rPr>
          <w:rFonts w:ascii="Times New Roman" w:hAnsi="Times New Roman" w:cs="Times New Roman"/>
          <w:kern w:val="16"/>
          <w:lang w:eastAsia="tr-TR"/>
        </w:rPr>
        <w:t>Mustafa YILMAZ</w:t>
      </w:r>
    </w:p>
    <w:p w:rsidR="0034453B" w:rsidRDefault="0034453B" w:rsidP="00365FCD">
      <w:pPr>
        <w:tabs>
          <w:tab w:val="left" w:pos="474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 w:rsidRPr="00365FCD">
        <w:rPr>
          <w:rFonts w:ascii="Times New Roman" w:hAnsi="Times New Roman" w:cs="Times New Roman"/>
          <w:kern w:val="16"/>
          <w:lang w:eastAsia="tr-TR"/>
        </w:rPr>
        <w:t>Sinir ve Duyu Sistemleri Ders Kurulu Başkanı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            </w:t>
      </w:r>
      <w:r>
        <w:rPr>
          <w:rFonts w:ascii="Times New Roman" w:hAnsi="Times New Roman" w:cs="Times New Roman"/>
          <w:kern w:val="16"/>
          <w:lang w:eastAsia="tr-TR"/>
        </w:rPr>
        <w:t xml:space="preserve">     </w:t>
      </w:r>
      <w:r w:rsidRPr="00365FCD">
        <w:rPr>
          <w:rFonts w:ascii="Times New Roman" w:hAnsi="Times New Roman" w:cs="Times New Roman"/>
          <w:kern w:val="16"/>
          <w:lang w:eastAsia="tr-TR"/>
        </w:rPr>
        <w:t>Endokrin ve Üreme Sistemleri Ders Kurulu Başkanı</w:t>
      </w:r>
    </w:p>
    <w:p w:rsidR="0034453B" w:rsidRDefault="0034453B" w:rsidP="00365FCD">
      <w:pPr>
        <w:tabs>
          <w:tab w:val="left" w:pos="474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34453B" w:rsidRPr="00365FCD" w:rsidRDefault="0034453B" w:rsidP="00365FCD">
      <w:pPr>
        <w:tabs>
          <w:tab w:val="left" w:pos="474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34453B" w:rsidRPr="00365FCD" w:rsidRDefault="0034453B" w:rsidP="00365FCD">
      <w:pPr>
        <w:spacing w:after="0" w:line="120" w:lineRule="atLeast"/>
        <w:ind w:firstLine="708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34453B" w:rsidRPr="00365FCD" w:rsidRDefault="0034453B" w:rsidP="00581BCB">
      <w:pPr>
        <w:tabs>
          <w:tab w:val="center" w:pos="5934"/>
        </w:tabs>
        <w:spacing w:after="0" w:line="120" w:lineRule="atLeast"/>
        <w:outlineLvl w:val="0"/>
        <w:rPr>
          <w:rFonts w:ascii="Times New Roman" w:hAnsi="Times New Roman" w:cs="Times New Roman"/>
          <w:kern w:val="16"/>
          <w:lang w:eastAsia="tr-TR"/>
        </w:rPr>
      </w:pPr>
      <w:r>
        <w:rPr>
          <w:rFonts w:ascii="Times New Roman" w:hAnsi="Times New Roman" w:cs="Times New Roman"/>
          <w:kern w:val="16"/>
          <w:lang w:eastAsia="tr-TR"/>
        </w:rPr>
        <w:t xml:space="preserve">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>Prof. Dr. Canten TATAROĞLU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                                 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</w:t>
      </w:r>
      <w:r>
        <w:rPr>
          <w:rFonts w:ascii="Times New Roman" w:hAnsi="Times New Roman" w:cs="Times New Roman"/>
          <w:kern w:val="16"/>
          <w:lang w:eastAsia="tr-TR"/>
        </w:rPr>
        <w:t xml:space="preserve">  Yrd.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Doç. Dr. </w:t>
      </w:r>
      <w:r>
        <w:rPr>
          <w:rFonts w:ascii="Times New Roman" w:hAnsi="Times New Roman" w:cs="Times New Roman"/>
          <w:kern w:val="16"/>
          <w:lang w:eastAsia="tr-TR"/>
        </w:rPr>
        <w:t>Özlem EREL</w:t>
      </w:r>
    </w:p>
    <w:p w:rsidR="0034453B" w:rsidRDefault="0034453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 w:rsidRPr="00365FCD">
        <w:rPr>
          <w:rFonts w:ascii="Times New Roman" w:hAnsi="Times New Roman" w:cs="Times New Roman"/>
          <w:kern w:val="16"/>
          <w:lang w:eastAsia="tr-TR"/>
        </w:rPr>
        <w:t xml:space="preserve">Hastalıkların Biyolojik </w:t>
      </w:r>
      <w:r>
        <w:rPr>
          <w:rFonts w:ascii="Times New Roman" w:hAnsi="Times New Roman" w:cs="Times New Roman"/>
          <w:kern w:val="16"/>
          <w:lang w:eastAsia="tr-TR"/>
        </w:rPr>
        <w:t>T</w:t>
      </w:r>
      <w:r w:rsidRPr="00365FCD">
        <w:rPr>
          <w:rFonts w:ascii="Times New Roman" w:hAnsi="Times New Roman" w:cs="Times New Roman"/>
          <w:kern w:val="16"/>
          <w:lang w:eastAsia="tr-TR"/>
        </w:rPr>
        <w:t>emeli Ders Kurulu Başkanı</w:t>
      </w:r>
      <w:r w:rsidRPr="00365FCD">
        <w:rPr>
          <w:rFonts w:ascii="Times New Roman" w:hAnsi="Times New Roman" w:cs="Times New Roman"/>
          <w:kern w:val="16"/>
          <w:lang w:eastAsia="tr-TR"/>
        </w:rPr>
        <w:tab/>
      </w:r>
      <w:r>
        <w:rPr>
          <w:rFonts w:ascii="Times New Roman" w:hAnsi="Times New Roman" w:cs="Times New Roman"/>
          <w:kern w:val="16"/>
          <w:lang w:eastAsia="tr-TR"/>
        </w:rPr>
        <w:t xml:space="preserve">        </w:t>
      </w:r>
      <w:r w:rsidRPr="00365FCD">
        <w:rPr>
          <w:rFonts w:ascii="Times New Roman" w:hAnsi="Times New Roman" w:cs="Times New Roman"/>
          <w:kern w:val="16"/>
          <w:lang w:eastAsia="tr-TR"/>
        </w:rPr>
        <w:t>Entegre Hekimlik Uygulamaları (EHU) Ders Kurulu Başkanı</w:t>
      </w:r>
    </w:p>
    <w:p w:rsidR="0034453B" w:rsidRDefault="0034453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34453B" w:rsidRPr="00365FCD" w:rsidRDefault="0034453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34453B" w:rsidRPr="00365FCD" w:rsidRDefault="0034453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34453B" w:rsidRPr="00365FCD" w:rsidRDefault="0034453B" w:rsidP="00581BCB">
      <w:pPr>
        <w:tabs>
          <w:tab w:val="center" w:pos="5580"/>
        </w:tabs>
        <w:spacing w:after="0" w:line="120" w:lineRule="atLeast"/>
        <w:outlineLvl w:val="0"/>
        <w:rPr>
          <w:rFonts w:ascii="Times New Roman" w:hAnsi="Times New Roman" w:cs="Times New Roman"/>
          <w:kern w:val="16"/>
          <w:lang w:eastAsia="tr-TR"/>
        </w:rPr>
      </w:pPr>
      <w:r>
        <w:rPr>
          <w:rFonts w:ascii="Times New Roman" w:hAnsi="Times New Roman" w:cs="Times New Roman"/>
          <w:kern w:val="16"/>
          <w:lang w:eastAsia="tr-TR"/>
        </w:rPr>
        <w:t xml:space="preserve">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>Doç. Dr. Gökhan CESUR</w:t>
      </w:r>
      <w:r w:rsidRPr="00365FCD">
        <w:rPr>
          <w:rFonts w:ascii="Times New Roman" w:hAnsi="Times New Roman" w:cs="Times New Roman"/>
          <w:kern w:val="16"/>
          <w:lang w:eastAsia="tr-TR"/>
        </w:rPr>
        <w:tab/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                                                    Yrd.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Doç. Dr. </w:t>
      </w:r>
      <w:r>
        <w:rPr>
          <w:rFonts w:ascii="Times New Roman" w:hAnsi="Times New Roman" w:cs="Times New Roman"/>
          <w:kern w:val="16"/>
          <w:lang w:eastAsia="tr-TR"/>
        </w:rPr>
        <w:t>Özlem EREL</w:t>
      </w:r>
    </w:p>
    <w:p w:rsidR="0034453B" w:rsidRDefault="0034453B" w:rsidP="00581BCB">
      <w:pPr>
        <w:tabs>
          <w:tab w:val="center" w:pos="5580"/>
        </w:tabs>
        <w:spacing w:after="0" w:line="120" w:lineRule="atLeast"/>
        <w:outlineLvl w:val="0"/>
        <w:rPr>
          <w:rFonts w:ascii="Times New Roman" w:hAnsi="Times New Roman" w:cs="Times New Roman"/>
          <w:kern w:val="16"/>
          <w:lang w:eastAsia="tr-TR"/>
        </w:rPr>
      </w:pPr>
      <w:r>
        <w:rPr>
          <w:rFonts w:ascii="Times New Roman" w:hAnsi="Times New Roman" w:cs="Times New Roman"/>
          <w:kern w:val="16"/>
          <w:lang w:eastAsia="tr-TR"/>
        </w:rPr>
        <w:t xml:space="preserve">  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>2. Sınıf Koordinatörü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                                           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</w:t>
      </w:r>
      <w:r>
        <w:rPr>
          <w:rFonts w:ascii="Times New Roman" w:hAnsi="Times New Roman" w:cs="Times New Roman"/>
          <w:kern w:val="16"/>
          <w:lang w:eastAsia="tr-TR"/>
        </w:rPr>
        <w:t xml:space="preserve">  </w:t>
      </w:r>
      <w:r w:rsidRPr="00365FCD">
        <w:rPr>
          <w:rFonts w:ascii="Times New Roman" w:hAnsi="Times New Roman" w:cs="Times New Roman"/>
          <w:kern w:val="16"/>
          <w:lang w:eastAsia="tr-TR"/>
        </w:rPr>
        <w:t>Başkoordinatör</w:t>
      </w:r>
    </w:p>
    <w:p w:rsidR="0034453B" w:rsidRDefault="0034453B" w:rsidP="00581BCB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34453B" w:rsidRDefault="0034453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34453B" w:rsidRDefault="0034453B" w:rsidP="00581BCB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>
        <w:rPr>
          <w:rFonts w:ascii="Times New Roman" w:hAnsi="Times New Roman" w:cs="Times New Roman"/>
          <w:kern w:val="16"/>
          <w:lang w:eastAsia="tr-TR"/>
        </w:rPr>
        <w:t xml:space="preserve">                                                                                                        Prof. Dr. Serpil DEMİRAĞ</w:t>
      </w:r>
    </w:p>
    <w:p w:rsidR="0034453B" w:rsidRPr="00365FCD" w:rsidRDefault="0034453B" w:rsidP="00581BCB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>
        <w:rPr>
          <w:rFonts w:ascii="Times New Roman" w:hAnsi="Times New Roman" w:cs="Times New Roman"/>
          <w:kern w:val="16"/>
          <w:lang w:eastAsia="tr-TR"/>
        </w:rPr>
        <w:t xml:space="preserve">                                                                                                            Dekan V.</w:t>
      </w:r>
    </w:p>
    <w:sectPr w:rsidR="0034453B" w:rsidRPr="00365FCD" w:rsidSect="00EB533B">
      <w:pgSz w:w="11906" w:h="16838"/>
      <w:pgMar w:top="567" w:right="206" w:bottom="24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A26"/>
    <w:rsid w:val="00000208"/>
    <w:rsid w:val="00000E67"/>
    <w:rsid w:val="00001E6A"/>
    <w:rsid w:val="000038E8"/>
    <w:rsid w:val="0000427F"/>
    <w:rsid w:val="000048E7"/>
    <w:rsid w:val="00004CCD"/>
    <w:rsid w:val="00004D17"/>
    <w:rsid w:val="00006198"/>
    <w:rsid w:val="0000663D"/>
    <w:rsid w:val="0000694B"/>
    <w:rsid w:val="00006F3D"/>
    <w:rsid w:val="00007E54"/>
    <w:rsid w:val="000128E5"/>
    <w:rsid w:val="00013384"/>
    <w:rsid w:val="0001353E"/>
    <w:rsid w:val="000135F1"/>
    <w:rsid w:val="00013712"/>
    <w:rsid w:val="00013875"/>
    <w:rsid w:val="00013D4D"/>
    <w:rsid w:val="00014B31"/>
    <w:rsid w:val="00015642"/>
    <w:rsid w:val="00015D8D"/>
    <w:rsid w:val="00015FDE"/>
    <w:rsid w:val="0001648C"/>
    <w:rsid w:val="00016F7E"/>
    <w:rsid w:val="0001765B"/>
    <w:rsid w:val="0001778B"/>
    <w:rsid w:val="00017A7B"/>
    <w:rsid w:val="0002040C"/>
    <w:rsid w:val="000211DB"/>
    <w:rsid w:val="000226D1"/>
    <w:rsid w:val="00022C29"/>
    <w:rsid w:val="0002350F"/>
    <w:rsid w:val="00024797"/>
    <w:rsid w:val="0002493F"/>
    <w:rsid w:val="00024B2B"/>
    <w:rsid w:val="00024F5E"/>
    <w:rsid w:val="000255BB"/>
    <w:rsid w:val="00026697"/>
    <w:rsid w:val="00027D53"/>
    <w:rsid w:val="00030BBF"/>
    <w:rsid w:val="00030C46"/>
    <w:rsid w:val="0003412B"/>
    <w:rsid w:val="000346A7"/>
    <w:rsid w:val="00035102"/>
    <w:rsid w:val="00037EC6"/>
    <w:rsid w:val="000412BA"/>
    <w:rsid w:val="000416D9"/>
    <w:rsid w:val="00041CF4"/>
    <w:rsid w:val="00043A13"/>
    <w:rsid w:val="00044390"/>
    <w:rsid w:val="00045085"/>
    <w:rsid w:val="00046357"/>
    <w:rsid w:val="00046544"/>
    <w:rsid w:val="000472CA"/>
    <w:rsid w:val="000504A4"/>
    <w:rsid w:val="0005147F"/>
    <w:rsid w:val="00051A6D"/>
    <w:rsid w:val="00052536"/>
    <w:rsid w:val="00052543"/>
    <w:rsid w:val="00053C76"/>
    <w:rsid w:val="0005552B"/>
    <w:rsid w:val="0005579C"/>
    <w:rsid w:val="00055DBA"/>
    <w:rsid w:val="00056501"/>
    <w:rsid w:val="000570F9"/>
    <w:rsid w:val="0005782D"/>
    <w:rsid w:val="000579B0"/>
    <w:rsid w:val="000579F6"/>
    <w:rsid w:val="00057DF2"/>
    <w:rsid w:val="0006062F"/>
    <w:rsid w:val="00061452"/>
    <w:rsid w:val="00062FC0"/>
    <w:rsid w:val="000630E7"/>
    <w:rsid w:val="00063308"/>
    <w:rsid w:val="000633C8"/>
    <w:rsid w:val="000639D0"/>
    <w:rsid w:val="000643EF"/>
    <w:rsid w:val="0006530E"/>
    <w:rsid w:val="000655D7"/>
    <w:rsid w:val="00066364"/>
    <w:rsid w:val="000669DE"/>
    <w:rsid w:val="0006747D"/>
    <w:rsid w:val="000676EC"/>
    <w:rsid w:val="000679C0"/>
    <w:rsid w:val="000679E3"/>
    <w:rsid w:val="00070145"/>
    <w:rsid w:val="00070AA4"/>
    <w:rsid w:val="00071592"/>
    <w:rsid w:val="00071707"/>
    <w:rsid w:val="00071A1D"/>
    <w:rsid w:val="00071F1F"/>
    <w:rsid w:val="00072102"/>
    <w:rsid w:val="000726B5"/>
    <w:rsid w:val="000729AC"/>
    <w:rsid w:val="00072D45"/>
    <w:rsid w:val="0007342D"/>
    <w:rsid w:val="0007489F"/>
    <w:rsid w:val="00074EF4"/>
    <w:rsid w:val="00076428"/>
    <w:rsid w:val="00076AD0"/>
    <w:rsid w:val="00077DDE"/>
    <w:rsid w:val="00080DC1"/>
    <w:rsid w:val="00080EAF"/>
    <w:rsid w:val="000816DA"/>
    <w:rsid w:val="000819BE"/>
    <w:rsid w:val="00081EFC"/>
    <w:rsid w:val="000821C8"/>
    <w:rsid w:val="0008278A"/>
    <w:rsid w:val="00084A83"/>
    <w:rsid w:val="00084D64"/>
    <w:rsid w:val="00086518"/>
    <w:rsid w:val="00086B93"/>
    <w:rsid w:val="0008721C"/>
    <w:rsid w:val="0009046F"/>
    <w:rsid w:val="00090608"/>
    <w:rsid w:val="00090A3C"/>
    <w:rsid w:val="00090A60"/>
    <w:rsid w:val="00090D25"/>
    <w:rsid w:val="00090F33"/>
    <w:rsid w:val="00091BDA"/>
    <w:rsid w:val="00092611"/>
    <w:rsid w:val="00092CF8"/>
    <w:rsid w:val="000936D9"/>
    <w:rsid w:val="00094758"/>
    <w:rsid w:val="00095627"/>
    <w:rsid w:val="00096428"/>
    <w:rsid w:val="00097347"/>
    <w:rsid w:val="000A04BC"/>
    <w:rsid w:val="000A224B"/>
    <w:rsid w:val="000A24BB"/>
    <w:rsid w:val="000A32E4"/>
    <w:rsid w:val="000A3E29"/>
    <w:rsid w:val="000A454D"/>
    <w:rsid w:val="000A5DEE"/>
    <w:rsid w:val="000A6070"/>
    <w:rsid w:val="000A6BAC"/>
    <w:rsid w:val="000A6BFC"/>
    <w:rsid w:val="000B1279"/>
    <w:rsid w:val="000B2005"/>
    <w:rsid w:val="000B2C4F"/>
    <w:rsid w:val="000B3476"/>
    <w:rsid w:val="000B3BC4"/>
    <w:rsid w:val="000B3CB0"/>
    <w:rsid w:val="000B3FE2"/>
    <w:rsid w:val="000B6C78"/>
    <w:rsid w:val="000B7002"/>
    <w:rsid w:val="000C2238"/>
    <w:rsid w:val="000C270D"/>
    <w:rsid w:val="000C385C"/>
    <w:rsid w:val="000C3BEB"/>
    <w:rsid w:val="000C3D53"/>
    <w:rsid w:val="000C4011"/>
    <w:rsid w:val="000C45EA"/>
    <w:rsid w:val="000C4EAD"/>
    <w:rsid w:val="000C6777"/>
    <w:rsid w:val="000C67C9"/>
    <w:rsid w:val="000C73D2"/>
    <w:rsid w:val="000C7985"/>
    <w:rsid w:val="000C7F8B"/>
    <w:rsid w:val="000D0B25"/>
    <w:rsid w:val="000D0F30"/>
    <w:rsid w:val="000D13B4"/>
    <w:rsid w:val="000D35BD"/>
    <w:rsid w:val="000D3995"/>
    <w:rsid w:val="000D4FC7"/>
    <w:rsid w:val="000D587D"/>
    <w:rsid w:val="000D711E"/>
    <w:rsid w:val="000D7CDA"/>
    <w:rsid w:val="000E004B"/>
    <w:rsid w:val="000E038B"/>
    <w:rsid w:val="000E0A89"/>
    <w:rsid w:val="000E1688"/>
    <w:rsid w:val="000E2962"/>
    <w:rsid w:val="000E2E7E"/>
    <w:rsid w:val="000E2EC3"/>
    <w:rsid w:val="000E3497"/>
    <w:rsid w:val="000E4EA5"/>
    <w:rsid w:val="000E5398"/>
    <w:rsid w:val="000E5667"/>
    <w:rsid w:val="000E6766"/>
    <w:rsid w:val="000E6F6D"/>
    <w:rsid w:val="000E77E3"/>
    <w:rsid w:val="000F014A"/>
    <w:rsid w:val="000F0DDB"/>
    <w:rsid w:val="000F1596"/>
    <w:rsid w:val="000F161E"/>
    <w:rsid w:val="000F1A76"/>
    <w:rsid w:val="000F1EF9"/>
    <w:rsid w:val="000F200B"/>
    <w:rsid w:val="000F20C3"/>
    <w:rsid w:val="000F22A7"/>
    <w:rsid w:val="000F23E9"/>
    <w:rsid w:val="000F288D"/>
    <w:rsid w:val="000F34F1"/>
    <w:rsid w:val="000F3FD8"/>
    <w:rsid w:val="000F7059"/>
    <w:rsid w:val="000F70D3"/>
    <w:rsid w:val="000F7C53"/>
    <w:rsid w:val="00100A84"/>
    <w:rsid w:val="00100E5D"/>
    <w:rsid w:val="00100EC6"/>
    <w:rsid w:val="0010101D"/>
    <w:rsid w:val="0010179F"/>
    <w:rsid w:val="00102F5F"/>
    <w:rsid w:val="001046C3"/>
    <w:rsid w:val="001052F1"/>
    <w:rsid w:val="001058A2"/>
    <w:rsid w:val="0010595E"/>
    <w:rsid w:val="00105B4D"/>
    <w:rsid w:val="00105E46"/>
    <w:rsid w:val="00106383"/>
    <w:rsid w:val="001066DF"/>
    <w:rsid w:val="0010715B"/>
    <w:rsid w:val="0010796B"/>
    <w:rsid w:val="001107A6"/>
    <w:rsid w:val="00111348"/>
    <w:rsid w:val="0011387F"/>
    <w:rsid w:val="00113D1F"/>
    <w:rsid w:val="00114032"/>
    <w:rsid w:val="00114CBA"/>
    <w:rsid w:val="00115946"/>
    <w:rsid w:val="001166CA"/>
    <w:rsid w:val="001178CF"/>
    <w:rsid w:val="001200DB"/>
    <w:rsid w:val="00120C7C"/>
    <w:rsid w:val="00120EAF"/>
    <w:rsid w:val="001225E3"/>
    <w:rsid w:val="00122E6F"/>
    <w:rsid w:val="0012402E"/>
    <w:rsid w:val="001242AC"/>
    <w:rsid w:val="001255B4"/>
    <w:rsid w:val="00125A41"/>
    <w:rsid w:val="00125FBB"/>
    <w:rsid w:val="001263C2"/>
    <w:rsid w:val="0012653B"/>
    <w:rsid w:val="00126732"/>
    <w:rsid w:val="001267FD"/>
    <w:rsid w:val="00130769"/>
    <w:rsid w:val="001316A9"/>
    <w:rsid w:val="001331C0"/>
    <w:rsid w:val="00133BEB"/>
    <w:rsid w:val="00133FBC"/>
    <w:rsid w:val="00134123"/>
    <w:rsid w:val="0013501A"/>
    <w:rsid w:val="00135D2A"/>
    <w:rsid w:val="0014025C"/>
    <w:rsid w:val="00140531"/>
    <w:rsid w:val="00140B72"/>
    <w:rsid w:val="001429C8"/>
    <w:rsid w:val="001434D6"/>
    <w:rsid w:val="001437C8"/>
    <w:rsid w:val="0014484F"/>
    <w:rsid w:val="00144E31"/>
    <w:rsid w:val="0014661C"/>
    <w:rsid w:val="00147DBB"/>
    <w:rsid w:val="001507DA"/>
    <w:rsid w:val="00150872"/>
    <w:rsid w:val="00150E4C"/>
    <w:rsid w:val="0015165F"/>
    <w:rsid w:val="00151F9B"/>
    <w:rsid w:val="00153AB3"/>
    <w:rsid w:val="0015415F"/>
    <w:rsid w:val="00154E20"/>
    <w:rsid w:val="00155ACE"/>
    <w:rsid w:val="001564E1"/>
    <w:rsid w:val="001568ED"/>
    <w:rsid w:val="00156C18"/>
    <w:rsid w:val="00156C30"/>
    <w:rsid w:val="00157197"/>
    <w:rsid w:val="001600C9"/>
    <w:rsid w:val="001603A2"/>
    <w:rsid w:val="00160B06"/>
    <w:rsid w:val="0016182D"/>
    <w:rsid w:val="00162C42"/>
    <w:rsid w:val="00162DDE"/>
    <w:rsid w:val="00162EB4"/>
    <w:rsid w:val="0016387E"/>
    <w:rsid w:val="00163A1D"/>
    <w:rsid w:val="00165A25"/>
    <w:rsid w:val="00166C47"/>
    <w:rsid w:val="001670E1"/>
    <w:rsid w:val="00167413"/>
    <w:rsid w:val="001676FE"/>
    <w:rsid w:val="00167E12"/>
    <w:rsid w:val="00167EAF"/>
    <w:rsid w:val="001700E2"/>
    <w:rsid w:val="001709CB"/>
    <w:rsid w:val="00171A01"/>
    <w:rsid w:val="0017243B"/>
    <w:rsid w:val="00172E20"/>
    <w:rsid w:val="00173543"/>
    <w:rsid w:val="001744F7"/>
    <w:rsid w:val="001748E6"/>
    <w:rsid w:val="001760AE"/>
    <w:rsid w:val="00176462"/>
    <w:rsid w:val="00176C36"/>
    <w:rsid w:val="00180381"/>
    <w:rsid w:val="001809CB"/>
    <w:rsid w:val="00182B60"/>
    <w:rsid w:val="00184011"/>
    <w:rsid w:val="00184462"/>
    <w:rsid w:val="001859F7"/>
    <w:rsid w:val="00185E2B"/>
    <w:rsid w:val="00187265"/>
    <w:rsid w:val="00187B3D"/>
    <w:rsid w:val="00187BC8"/>
    <w:rsid w:val="00187DB1"/>
    <w:rsid w:val="00192563"/>
    <w:rsid w:val="00194B61"/>
    <w:rsid w:val="00194B81"/>
    <w:rsid w:val="00196468"/>
    <w:rsid w:val="00197DEB"/>
    <w:rsid w:val="001A190B"/>
    <w:rsid w:val="001A1CDB"/>
    <w:rsid w:val="001A2011"/>
    <w:rsid w:val="001A20F4"/>
    <w:rsid w:val="001A234B"/>
    <w:rsid w:val="001A2732"/>
    <w:rsid w:val="001A2CFA"/>
    <w:rsid w:val="001A30D8"/>
    <w:rsid w:val="001A3DE2"/>
    <w:rsid w:val="001A5001"/>
    <w:rsid w:val="001A6931"/>
    <w:rsid w:val="001B005F"/>
    <w:rsid w:val="001B1433"/>
    <w:rsid w:val="001B1E0C"/>
    <w:rsid w:val="001B2AB2"/>
    <w:rsid w:val="001B3499"/>
    <w:rsid w:val="001B3D80"/>
    <w:rsid w:val="001B3DF5"/>
    <w:rsid w:val="001B4E72"/>
    <w:rsid w:val="001B4EF3"/>
    <w:rsid w:val="001B5CFB"/>
    <w:rsid w:val="001B5D26"/>
    <w:rsid w:val="001B69E3"/>
    <w:rsid w:val="001B792F"/>
    <w:rsid w:val="001C071B"/>
    <w:rsid w:val="001C0B10"/>
    <w:rsid w:val="001C1A6E"/>
    <w:rsid w:val="001C2316"/>
    <w:rsid w:val="001C38E8"/>
    <w:rsid w:val="001C3B39"/>
    <w:rsid w:val="001C3DBF"/>
    <w:rsid w:val="001C413B"/>
    <w:rsid w:val="001C5698"/>
    <w:rsid w:val="001C583B"/>
    <w:rsid w:val="001C67D2"/>
    <w:rsid w:val="001C6B3B"/>
    <w:rsid w:val="001C71F9"/>
    <w:rsid w:val="001D0080"/>
    <w:rsid w:val="001D02FE"/>
    <w:rsid w:val="001D0599"/>
    <w:rsid w:val="001D05B8"/>
    <w:rsid w:val="001D07F0"/>
    <w:rsid w:val="001D08BB"/>
    <w:rsid w:val="001D185D"/>
    <w:rsid w:val="001D25A1"/>
    <w:rsid w:val="001D47E2"/>
    <w:rsid w:val="001D5398"/>
    <w:rsid w:val="001D5664"/>
    <w:rsid w:val="001D67B4"/>
    <w:rsid w:val="001D68EE"/>
    <w:rsid w:val="001D6B6B"/>
    <w:rsid w:val="001E0414"/>
    <w:rsid w:val="001E0E8A"/>
    <w:rsid w:val="001E0F4E"/>
    <w:rsid w:val="001E14AD"/>
    <w:rsid w:val="001E1518"/>
    <w:rsid w:val="001E290C"/>
    <w:rsid w:val="001E2A76"/>
    <w:rsid w:val="001E2F24"/>
    <w:rsid w:val="001E3A75"/>
    <w:rsid w:val="001E40CA"/>
    <w:rsid w:val="001E5BAC"/>
    <w:rsid w:val="001E5F43"/>
    <w:rsid w:val="001E632B"/>
    <w:rsid w:val="001E6A6D"/>
    <w:rsid w:val="001E757C"/>
    <w:rsid w:val="001E7624"/>
    <w:rsid w:val="001E791A"/>
    <w:rsid w:val="001F06C2"/>
    <w:rsid w:val="001F08BF"/>
    <w:rsid w:val="001F153F"/>
    <w:rsid w:val="001F4E91"/>
    <w:rsid w:val="001F50AD"/>
    <w:rsid w:val="001F782F"/>
    <w:rsid w:val="00200DF6"/>
    <w:rsid w:val="00201B1E"/>
    <w:rsid w:val="002027DF"/>
    <w:rsid w:val="00202DD1"/>
    <w:rsid w:val="00203311"/>
    <w:rsid w:val="002036C0"/>
    <w:rsid w:val="00203856"/>
    <w:rsid w:val="00203D96"/>
    <w:rsid w:val="002050B4"/>
    <w:rsid w:val="002055B9"/>
    <w:rsid w:val="002079BC"/>
    <w:rsid w:val="00211574"/>
    <w:rsid w:val="00211CC4"/>
    <w:rsid w:val="00212489"/>
    <w:rsid w:val="00212EBF"/>
    <w:rsid w:val="00213798"/>
    <w:rsid w:val="00213C2F"/>
    <w:rsid w:val="00213F98"/>
    <w:rsid w:val="0021427B"/>
    <w:rsid w:val="002156FF"/>
    <w:rsid w:val="002170D8"/>
    <w:rsid w:val="00217161"/>
    <w:rsid w:val="00217561"/>
    <w:rsid w:val="002176BF"/>
    <w:rsid w:val="00217BF4"/>
    <w:rsid w:val="00217C53"/>
    <w:rsid w:val="00217F13"/>
    <w:rsid w:val="002203CE"/>
    <w:rsid w:val="00220C74"/>
    <w:rsid w:val="00221306"/>
    <w:rsid w:val="00221A33"/>
    <w:rsid w:val="00221AA5"/>
    <w:rsid w:val="00222916"/>
    <w:rsid w:val="00222C3B"/>
    <w:rsid w:val="00222EDF"/>
    <w:rsid w:val="00223674"/>
    <w:rsid w:val="00223CEA"/>
    <w:rsid w:val="002241A9"/>
    <w:rsid w:val="002246DB"/>
    <w:rsid w:val="002248DB"/>
    <w:rsid w:val="00224E0A"/>
    <w:rsid w:val="0022572E"/>
    <w:rsid w:val="0022651C"/>
    <w:rsid w:val="00226FFC"/>
    <w:rsid w:val="0022707E"/>
    <w:rsid w:val="002270D1"/>
    <w:rsid w:val="0022726D"/>
    <w:rsid w:val="00227863"/>
    <w:rsid w:val="00227A10"/>
    <w:rsid w:val="00231701"/>
    <w:rsid w:val="00232385"/>
    <w:rsid w:val="00232DCB"/>
    <w:rsid w:val="00234E8B"/>
    <w:rsid w:val="002354B9"/>
    <w:rsid w:val="0023780A"/>
    <w:rsid w:val="002405EF"/>
    <w:rsid w:val="00240961"/>
    <w:rsid w:val="002411F6"/>
    <w:rsid w:val="00241BA2"/>
    <w:rsid w:val="00241C60"/>
    <w:rsid w:val="0024253B"/>
    <w:rsid w:val="0024279E"/>
    <w:rsid w:val="00244122"/>
    <w:rsid w:val="002442DD"/>
    <w:rsid w:val="00247D29"/>
    <w:rsid w:val="002501C5"/>
    <w:rsid w:val="00250226"/>
    <w:rsid w:val="00250A2E"/>
    <w:rsid w:val="00250A8E"/>
    <w:rsid w:val="00250ABD"/>
    <w:rsid w:val="0025147D"/>
    <w:rsid w:val="002514BB"/>
    <w:rsid w:val="00251764"/>
    <w:rsid w:val="00251B38"/>
    <w:rsid w:val="00251F50"/>
    <w:rsid w:val="00252353"/>
    <w:rsid w:val="0025248B"/>
    <w:rsid w:val="002529CF"/>
    <w:rsid w:val="00252DEA"/>
    <w:rsid w:val="00254D1C"/>
    <w:rsid w:val="002552CB"/>
    <w:rsid w:val="002564E0"/>
    <w:rsid w:val="00256978"/>
    <w:rsid w:val="00256A93"/>
    <w:rsid w:val="00257148"/>
    <w:rsid w:val="002571EE"/>
    <w:rsid w:val="00257AA3"/>
    <w:rsid w:val="00260F22"/>
    <w:rsid w:val="002613A0"/>
    <w:rsid w:val="00261432"/>
    <w:rsid w:val="002619A6"/>
    <w:rsid w:val="00261E49"/>
    <w:rsid w:val="00262645"/>
    <w:rsid w:val="00263320"/>
    <w:rsid w:val="0026533C"/>
    <w:rsid w:val="002654BA"/>
    <w:rsid w:val="002668F6"/>
    <w:rsid w:val="002674AC"/>
    <w:rsid w:val="00267A43"/>
    <w:rsid w:val="00267CFC"/>
    <w:rsid w:val="00270BFA"/>
    <w:rsid w:val="00270DC7"/>
    <w:rsid w:val="002714A4"/>
    <w:rsid w:val="0027219F"/>
    <w:rsid w:val="0027295E"/>
    <w:rsid w:val="00272F88"/>
    <w:rsid w:val="002733D9"/>
    <w:rsid w:val="002737C3"/>
    <w:rsid w:val="00274217"/>
    <w:rsid w:val="00275154"/>
    <w:rsid w:val="00275447"/>
    <w:rsid w:val="002754A4"/>
    <w:rsid w:val="00276184"/>
    <w:rsid w:val="00281071"/>
    <w:rsid w:val="002816BD"/>
    <w:rsid w:val="00281977"/>
    <w:rsid w:val="00281F4B"/>
    <w:rsid w:val="002820E6"/>
    <w:rsid w:val="0028211A"/>
    <w:rsid w:val="00282F4B"/>
    <w:rsid w:val="0028445A"/>
    <w:rsid w:val="0028508F"/>
    <w:rsid w:val="00285293"/>
    <w:rsid w:val="00285A87"/>
    <w:rsid w:val="00285E4F"/>
    <w:rsid w:val="0028712F"/>
    <w:rsid w:val="002875CA"/>
    <w:rsid w:val="002877FA"/>
    <w:rsid w:val="0029040A"/>
    <w:rsid w:val="00291BCD"/>
    <w:rsid w:val="0029248F"/>
    <w:rsid w:val="002933B6"/>
    <w:rsid w:val="00293763"/>
    <w:rsid w:val="00293C7F"/>
    <w:rsid w:val="00294346"/>
    <w:rsid w:val="002952D2"/>
    <w:rsid w:val="002966E1"/>
    <w:rsid w:val="0029673C"/>
    <w:rsid w:val="00297C7D"/>
    <w:rsid w:val="002A0C7A"/>
    <w:rsid w:val="002A1F46"/>
    <w:rsid w:val="002A2120"/>
    <w:rsid w:val="002A23B9"/>
    <w:rsid w:val="002A3028"/>
    <w:rsid w:val="002A3148"/>
    <w:rsid w:val="002A3A74"/>
    <w:rsid w:val="002A5B4E"/>
    <w:rsid w:val="002A6089"/>
    <w:rsid w:val="002A67BC"/>
    <w:rsid w:val="002A7C0C"/>
    <w:rsid w:val="002A7E09"/>
    <w:rsid w:val="002B0F8C"/>
    <w:rsid w:val="002B1229"/>
    <w:rsid w:val="002B1932"/>
    <w:rsid w:val="002B1CBB"/>
    <w:rsid w:val="002B299E"/>
    <w:rsid w:val="002B2BC1"/>
    <w:rsid w:val="002B2C71"/>
    <w:rsid w:val="002B3717"/>
    <w:rsid w:val="002B3DE5"/>
    <w:rsid w:val="002B442D"/>
    <w:rsid w:val="002B4E28"/>
    <w:rsid w:val="002B6A40"/>
    <w:rsid w:val="002C0BAB"/>
    <w:rsid w:val="002C2670"/>
    <w:rsid w:val="002C3C0B"/>
    <w:rsid w:val="002C4243"/>
    <w:rsid w:val="002C446E"/>
    <w:rsid w:val="002C63BF"/>
    <w:rsid w:val="002C7289"/>
    <w:rsid w:val="002C7517"/>
    <w:rsid w:val="002C7CDF"/>
    <w:rsid w:val="002C7D72"/>
    <w:rsid w:val="002D0568"/>
    <w:rsid w:val="002D1089"/>
    <w:rsid w:val="002D1162"/>
    <w:rsid w:val="002D13D0"/>
    <w:rsid w:val="002D21A7"/>
    <w:rsid w:val="002D2C1B"/>
    <w:rsid w:val="002D2E0C"/>
    <w:rsid w:val="002D3B02"/>
    <w:rsid w:val="002D3B7E"/>
    <w:rsid w:val="002D49CF"/>
    <w:rsid w:val="002D4BC5"/>
    <w:rsid w:val="002D5259"/>
    <w:rsid w:val="002D5301"/>
    <w:rsid w:val="002D533C"/>
    <w:rsid w:val="002D56EC"/>
    <w:rsid w:val="002D5827"/>
    <w:rsid w:val="002D5FD9"/>
    <w:rsid w:val="002D6D1F"/>
    <w:rsid w:val="002D762D"/>
    <w:rsid w:val="002D7B6B"/>
    <w:rsid w:val="002E11E4"/>
    <w:rsid w:val="002E13AD"/>
    <w:rsid w:val="002E1BFE"/>
    <w:rsid w:val="002E1D0C"/>
    <w:rsid w:val="002E20CC"/>
    <w:rsid w:val="002E215F"/>
    <w:rsid w:val="002E2219"/>
    <w:rsid w:val="002E2700"/>
    <w:rsid w:val="002E3047"/>
    <w:rsid w:val="002E347E"/>
    <w:rsid w:val="002E36FC"/>
    <w:rsid w:val="002E4187"/>
    <w:rsid w:val="002E524D"/>
    <w:rsid w:val="002E5989"/>
    <w:rsid w:val="002E5EBA"/>
    <w:rsid w:val="002E75C1"/>
    <w:rsid w:val="002E75E5"/>
    <w:rsid w:val="002F00B1"/>
    <w:rsid w:val="002F0758"/>
    <w:rsid w:val="002F0F10"/>
    <w:rsid w:val="002F10E3"/>
    <w:rsid w:val="002F165F"/>
    <w:rsid w:val="002F174D"/>
    <w:rsid w:val="002F1DC4"/>
    <w:rsid w:val="002F2802"/>
    <w:rsid w:val="002F2C4C"/>
    <w:rsid w:val="002F53C5"/>
    <w:rsid w:val="002F5B84"/>
    <w:rsid w:val="002F6683"/>
    <w:rsid w:val="002F706E"/>
    <w:rsid w:val="002F7718"/>
    <w:rsid w:val="002F7A65"/>
    <w:rsid w:val="00300096"/>
    <w:rsid w:val="0030023C"/>
    <w:rsid w:val="00300A1E"/>
    <w:rsid w:val="00300AE2"/>
    <w:rsid w:val="00301AF6"/>
    <w:rsid w:val="00301DA8"/>
    <w:rsid w:val="00301F17"/>
    <w:rsid w:val="00302A20"/>
    <w:rsid w:val="00302A47"/>
    <w:rsid w:val="003034EE"/>
    <w:rsid w:val="00303A66"/>
    <w:rsid w:val="00303F86"/>
    <w:rsid w:val="003042D9"/>
    <w:rsid w:val="0030430E"/>
    <w:rsid w:val="003043B7"/>
    <w:rsid w:val="00305143"/>
    <w:rsid w:val="00305DDF"/>
    <w:rsid w:val="00305E14"/>
    <w:rsid w:val="00306E3F"/>
    <w:rsid w:val="003073AE"/>
    <w:rsid w:val="003077DC"/>
    <w:rsid w:val="0031053F"/>
    <w:rsid w:val="003109C9"/>
    <w:rsid w:val="00311044"/>
    <w:rsid w:val="003110E1"/>
    <w:rsid w:val="0031120D"/>
    <w:rsid w:val="00312573"/>
    <w:rsid w:val="00312839"/>
    <w:rsid w:val="003133FD"/>
    <w:rsid w:val="0031362D"/>
    <w:rsid w:val="003138CE"/>
    <w:rsid w:val="00313E46"/>
    <w:rsid w:val="00314557"/>
    <w:rsid w:val="00314867"/>
    <w:rsid w:val="00314C2D"/>
    <w:rsid w:val="003158B7"/>
    <w:rsid w:val="0031686A"/>
    <w:rsid w:val="003168B8"/>
    <w:rsid w:val="00317EA4"/>
    <w:rsid w:val="0032009B"/>
    <w:rsid w:val="0032212B"/>
    <w:rsid w:val="00322453"/>
    <w:rsid w:val="00324009"/>
    <w:rsid w:val="00325573"/>
    <w:rsid w:val="00325FE3"/>
    <w:rsid w:val="00326B38"/>
    <w:rsid w:val="00330868"/>
    <w:rsid w:val="00330E40"/>
    <w:rsid w:val="003310B7"/>
    <w:rsid w:val="00331970"/>
    <w:rsid w:val="00331E2F"/>
    <w:rsid w:val="003320D9"/>
    <w:rsid w:val="00333852"/>
    <w:rsid w:val="0033393D"/>
    <w:rsid w:val="00334336"/>
    <w:rsid w:val="003347BB"/>
    <w:rsid w:val="0033571F"/>
    <w:rsid w:val="00335769"/>
    <w:rsid w:val="003357E0"/>
    <w:rsid w:val="00335B78"/>
    <w:rsid w:val="00335B86"/>
    <w:rsid w:val="00335CA4"/>
    <w:rsid w:val="00336636"/>
    <w:rsid w:val="003370A0"/>
    <w:rsid w:val="00337399"/>
    <w:rsid w:val="00337E7D"/>
    <w:rsid w:val="00337F86"/>
    <w:rsid w:val="00340922"/>
    <w:rsid w:val="0034095B"/>
    <w:rsid w:val="00340EFB"/>
    <w:rsid w:val="00341EA8"/>
    <w:rsid w:val="00342620"/>
    <w:rsid w:val="00343114"/>
    <w:rsid w:val="0034375C"/>
    <w:rsid w:val="0034453B"/>
    <w:rsid w:val="003448AD"/>
    <w:rsid w:val="003465EB"/>
    <w:rsid w:val="0034692E"/>
    <w:rsid w:val="003473B7"/>
    <w:rsid w:val="003478BE"/>
    <w:rsid w:val="00351274"/>
    <w:rsid w:val="0035168B"/>
    <w:rsid w:val="00352C27"/>
    <w:rsid w:val="00353685"/>
    <w:rsid w:val="003536FF"/>
    <w:rsid w:val="00353AF2"/>
    <w:rsid w:val="00353E60"/>
    <w:rsid w:val="0035408D"/>
    <w:rsid w:val="0035574B"/>
    <w:rsid w:val="00355B2C"/>
    <w:rsid w:val="003567A5"/>
    <w:rsid w:val="003567EF"/>
    <w:rsid w:val="00360B07"/>
    <w:rsid w:val="003614D0"/>
    <w:rsid w:val="00361EEC"/>
    <w:rsid w:val="00362ADA"/>
    <w:rsid w:val="00363021"/>
    <w:rsid w:val="00363B9E"/>
    <w:rsid w:val="003641EC"/>
    <w:rsid w:val="00364521"/>
    <w:rsid w:val="00364E6D"/>
    <w:rsid w:val="0036510E"/>
    <w:rsid w:val="0036592B"/>
    <w:rsid w:val="00365BAF"/>
    <w:rsid w:val="00365BEC"/>
    <w:rsid w:val="00365FCD"/>
    <w:rsid w:val="0036606F"/>
    <w:rsid w:val="003702EB"/>
    <w:rsid w:val="0037061C"/>
    <w:rsid w:val="00371FA8"/>
    <w:rsid w:val="003723A3"/>
    <w:rsid w:val="00372471"/>
    <w:rsid w:val="00373BB3"/>
    <w:rsid w:val="0037576E"/>
    <w:rsid w:val="00376B4A"/>
    <w:rsid w:val="00376FBB"/>
    <w:rsid w:val="0037719D"/>
    <w:rsid w:val="00377580"/>
    <w:rsid w:val="00377F2B"/>
    <w:rsid w:val="003802B2"/>
    <w:rsid w:val="0038080D"/>
    <w:rsid w:val="00381253"/>
    <w:rsid w:val="00382046"/>
    <w:rsid w:val="0038329A"/>
    <w:rsid w:val="00383B29"/>
    <w:rsid w:val="00384016"/>
    <w:rsid w:val="00384466"/>
    <w:rsid w:val="0038712B"/>
    <w:rsid w:val="00387232"/>
    <w:rsid w:val="00390288"/>
    <w:rsid w:val="00391060"/>
    <w:rsid w:val="003914AF"/>
    <w:rsid w:val="003945AB"/>
    <w:rsid w:val="003945B6"/>
    <w:rsid w:val="00394D6B"/>
    <w:rsid w:val="0039620E"/>
    <w:rsid w:val="003962C9"/>
    <w:rsid w:val="003A096C"/>
    <w:rsid w:val="003A109C"/>
    <w:rsid w:val="003A1D87"/>
    <w:rsid w:val="003A2747"/>
    <w:rsid w:val="003A4A56"/>
    <w:rsid w:val="003A5675"/>
    <w:rsid w:val="003A5680"/>
    <w:rsid w:val="003A728D"/>
    <w:rsid w:val="003B02D4"/>
    <w:rsid w:val="003B0644"/>
    <w:rsid w:val="003B0A37"/>
    <w:rsid w:val="003B0CA2"/>
    <w:rsid w:val="003B20BF"/>
    <w:rsid w:val="003B3137"/>
    <w:rsid w:val="003B3FCB"/>
    <w:rsid w:val="003B47B7"/>
    <w:rsid w:val="003B49AF"/>
    <w:rsid w:val="003C0189"/>
    <w:rsid w:val="003C1718"/>
    <w:rsid w:val="003C1C19"/>
    <w:rsid w:val="003C1DE4"/>
    <w:rsid w:val="003C22D6"/>
    <w:rsid w:val="003C24F9"/>
    <w:rsid w:val="003C2ACA"/>
    <w:rsid w:val="003C519E"/>
    <w:rsid w:val="003D155F"/>
    <w:rsid w:val="003D229B"/>
    <w:rsid w:val="003D29EC"/>
    <w:rsid w:val="003D3278"/>
    <w:rsid w:val="003D483C"/>
    <w:rsid w:val="003D5862"/>
    <w:rsid w:val="003D5ABB"/>
    <w:rsid w:val="003D64C9"/>
    <w:rsid w:val="003D6DB1"/>
    <w:rsid w:val="003D702C"/>
    <w:rsid w:val="003D7C79"/>
    <w:rsid w:val="003D7F55"/>
    <w:rsid w:val="003E11D1"/>
    <w:rsid w:val="003E2461"/>
    <w:rsid w:val="003E3BAD"/>
    <w:rsid w:val="003E4867"/>
    <w:rsid w:val="003E4E40"/>
    <w:rsid w:val="003E5476"/>
    <w:rsid w:val="003E6059"/>
    <w:rsid w:val="003E690B"/>
    <w:rsid w:val="003E6E1C"/>
    <w:rsid w:val="003E6EF9"/>
    <w:rsid w:val="003E721C"/>
    <w:rsid w:val="003E7625"/>
    <w:rsid w:val="003F05F1"/>
    <w:rsid w:val="003F0635"/>
    <w:rsid w:val="003F0F79"/>
    <w:rsid w:val="003F1966"/>
    <w:rsid w:val="003F1B4B"/>
    <w:rsid w:val="003F25A7"/>
    <w:rsid w:val="003F2714"/>
    <w:rsid w:val="003F27D4"/>
    <w:rsid w:val="003F28C6"/>
    <w:rsid w:val="003F2D66"/>
    <w:rsid w:val="003F35AA"/>
    <w:rsid w:val="003F3BC5"/>
    <w:rsid w:val="003F482E"/>
    <w:rsid w:val="003F7429"/>
    <w:rsid w:val="003F7990"/>
    <w:rsid w:val="003F7BFD"/>
    <w:rsid w:val="0040011D"/>
    <w:rsid w:val="00400444"/>
    <w:rsid w:val="004016B6"/>
    <w:rsid w:val="00401C3E"/>
    <w:rsid w:val="00401CEA"/>
    <w:rsid w:val="00401FB5"/>
    <w:rsid w:val="00402288"/>
    <w:rsid w:val="004028C5"/>
    <w:rsid w:val="00403498"/>
    <w:rsid w:val="00403A2F"/>
    <w:rsid w:val="0040595D"/>
    <w:rsid w:val="00405A07"/>
    <w:rsid w:val="00405E6A"/>
    <w:rsid w:val="004074F0"/>
    <w:rsid w:val="00410753"/>
    <w:rsid w:val="00411343"/>
    <w:rsid w:val="00411796"/>
    <w:rsid w:val="00411AEE"/>
    <w:rsid w:val="00411B8C"/>
    <w:rsid w:val="0041228E"/>
    <w:rsid w:val="00412973"/>
    <w:rsid w:val="00412B45"/>
    <w:rsid w:val="00412D53"/>
    <w:rsid w:val="00413465"/>
    <w:rsid w:val="00413850"/>
    <w:rsid w:val="004144AB"/>
    <w:rsid w:val="00415090"/>
    <w:rsid w:val="004153BA"/>
    <w:rsid w:val="00415C35"/>
    <w:rsid w:val="00415FDB"/>
    <w:rsid w:val="0041676F"/>
    <w:rsid w:val="00416DD1"/>
    <w:rsid w:val="00417B80"/>
    <w:rsid w:val="004205EF"/>
    <w:rsid w:val="0042199B"/>
    <w:rsid w:val="0042214F"/>
    <w:rsid w:val="00422536"/>
    <w:rsid w:val="00422B07"/>
    <w:rsid w:val="004252FE"/>
    <w:rsid w:val="00425309"/>
    <w:rsid w:val="00425505"/>
    <w:rsid w:val="00426218"/>
    <w:rsid w:val="00426C31"/>
    <w:rsid w:val="0042712B"/>
    <w:rsid w:val="00431BD8"/>
    <w:rsid w:val="00433306"/>
    <w:rsid w:val="00433492"/>
    <w:rsid w:val="004339EE"/>
    <w:rsid w:val="00433AD5"/>
    <w:rsid w:val="004343FE"/>
    <w:rsid w:val="00434821"/>
    <w:rsid w:val="00435988"/>
    <w:rsid w:val="00437377"/>
    <w:rsid w:val="004405A3"/>
    <w:rsid w:val="004408BA"/>
    <w:rsid w:val="00441816"/>
    <w:rsid w:val="00441E8D"/>
    <w:rsid w:val="00442A09"/>
    <w:rsid w:val="00442F05"/>
    <w:rsid w:val="00443812"/>
    <w:rsid w:val="004441BB"/>
    <w:rsid w:val="00445650"/>
    <w:rsid w:val="00445B3F"/>
    <w:rsid w:val="00447807"/>
    <w:rsid w:val="0044785E"/>
    <w:rsid w:val="00451EE5"/>
    <w:rsid w:val="00452CBC"/>
    <w:rsid w:val="004532E8"/>
    <w:rsid w:val="004538DB"/>
    <w:rsid w:val="00453DA3"/>
    <w:rsid w:val="004548D6"/>
    <w:rsid w:val="00454C22"/>
    <w:rsid w:val="00454EE6"/>
    <w:rsid w:val="004550C4"/>
    <w:rsid w:val="00456774"/>
    <w:rsid w:val="004568C8"/>
    <w:rsid w:val="00456AEE"/>
    <w:rsid w:val="00460BAD"/>
    <w:rsid w:val="00461414"/>
    <w:rsid w:val="00462CFF"/>
    <w:rsid w:val="00462EC0"/>
    <w:rsid w:val="00463A32"/>
    <w:rsid w:val="0046401D"/>
    <w:rsid w:val="00464149"/>
    <w:rsid w:val="00464A4C"/>
    <w:rsid w:val="004652E1"/>
    <w:rsid w:val="004665F5"/>
    <w:rsid w:val="0046749D"/>
    <w:rsid w:val="004679F6"/>
    <w:rsid w:val="0047334D"/>
    <w:rsid w:val="0047338F"/>
    <w:rsid w:val="00473C9B"/>
    <w:rsid w:val="00473D4A"/>
    <w:rsid w:val="00473FC6"/>
    <w:rsid w:val="00474C62"/>
    <w:rsid w:val="00474D22"/>
    <w:rsid w:val="00475AD4"/>
    <w:rsid w:val="00476179"/>
    <w:rsid w:val="0048206E"/>
    <w:rsid w:val="00482CC9"/>
    <w:rsid w:val="00482E3B"/>
    <w:rsid w:val="00483519"/>
    <w:rsid w:val="00484393"/>
    <w:rsid w:val="00484F2D"/>
    <w:rsid w:val="00484F97"/>
    <w:rsid w:val="004851BB"/>
    <w:rsid w:val="0048548C"/>
    <w:rsid w:val="00485A64"/>
    <w:rsid w:val="0048681A"/>
    <w:rsid w:val="00486896"/>
    <w:rsid w:val="00487A2F"/>
    <w:rsid w:val="00487EC8"/>
    <w:rsid w:val="004902D4"/>
    <w:rsid w:val="00491C22"/>
    <w:rsid w:val="0049348B"/>
    <w:rsid w:val="00494277"/>
    <w:rsid w:val="0049468F"/>
    <w:rsid w:val="00494846"/>
    <w:rsid w:val="004A09B8"/>
    <w:rsid w:val="004A147D"/>
    <w:rsid w:val="004A1D37"/>
    <w:rsid w:val="004A1DC4"/>
    <w:rsid w:val="004A2509"/>
    <w:rsid w:val="004A30D6"/>
    <w:rsid w:val="004A4228"/>
    <w:rsid w:val="004A5C2D"/>
    <w:rsid w:val="004A602E"/>
    <w:rsid w:val="004A74D9"/>
    <w:rsid w:val="004A757C"/>
    <w:rsid w:val="004A75D8"/>
    <w:rsid w:val="004A7E38"/>
    <w:rsid w:val="004B1D67"/>
    <w:rsid w:val="004B21F0"/>
    <w:rsid w:val="004B2AD9"/>
    <w:rsid w:val="004B3818"/>
    <w:rsid w:val="004B4147"/>
    <w:rsid w:val="004B45ED"/>
    <w:rsid w:val="004B51D2"/>
    <w:rsid w:val="004B5555"/>
    <w:rsid w:val="004B5A65"/>
    <w:rsid w:val="004B5D38"/>
    <w:rsid w:val="004B7258"/>
    <w:rsid w:val="004C3D2E"/>
    <w:rsid w:val="004C3E3D"/>
    <w:rsid w:val="004C3E41"/>
    <w:rsid w:val="004C3F9B"/>
    <w:rsid w:val="004C44D1"/>
    <w:rsid w:val="004C4D94"/>
    <w:rsid w:val="004C52C3"/>
    <w:rsid w:val="004C580E"/>
    <w:rsid w:val="004C591B"/>
    <w:rsid w:val="004C6891"/>
    <w:rsid w:val="004D191E"/>
    <w:rsid w:val="004D1E3B"/>
    <w:rsid w:val="004D4FAB"/>
    <w:rsid w:val="004D5EF2"/>
    <w:rsid w:val="004D632D"/>
    <w:rsid w:val="004D7C88"/>
    <w:rsid w:val="004E0BB1"/>
    <w:rsid w:val="004E0EDC"/>
    <w:rsid w:val="004E1D33"/>
    <w:rsid w:val="004E1EC8"/>
    <w:rsid w:val="004E2A28"/>
    <w:rsid w:val="004E2AAC"/>
    <w:rsid w:val="004E2E54"/>
    <w:rsid w:val="004E300D"/>
    <w:rsid w:val="004E339D"/>
    <w:rsid w:val="004E3457"/>
    <w:rsid w:val="004E36FF"/>
    <w:rsid w:val="004E43DB"/>
    <w:rsid w:val="004E4628"/>
    <w:rsid w:val="004E47DC"/>
    <w:rsid w:val="004E6401"/>
    <w:rsid w:val="004E6979"/>
    <w:rsid w:val="004E7159"/>
    <w:rsid w:val="004E7B02"/>
    <w:rsid w:val="004E7DB8"/>
    <w:rsid w:val="004E7E69"/>
    <w:rsid w:val="004F0542"/>
    <w:rsid w:val="004F147C"/>
    <w:rsid w:val="004F1EE6"/>
    <w:rsid w:val="004F27E2"/>
    <w:rsid w:val="004F3B66"/>
    <w:rsid w:val="004F3E0E"/>
    <w:rsid w:val="004F4F7A"/>
    <w:rsid w:val="004F5E2E"/>
    <w:rsid w:val="004F73A5"/>
    <w:rsid w:val="004F7538"/>
    <w:rsid w:val="004F78B7"/>
    <w:rsid w:val="00500411"/>
    <w:rsid w:val="005004A5"/>
    <w:rsid w:val="005006AF"/>
    <w:rsid w:val="00501B90"/>
    <w:rsid w:val="00502325"/>
    <w:rsid w:val="00502D38"/>
    <w:rsid w:val="0050375D"/>
    <w:rsid w:val="0050495E"/>
    <w:rsid w:val="005051CB"/>
    <w:rsid w:val="005067ED"/>
    <w:rsid w:val="005075BE"/>
    <w:rsid w:val="005076F4"/>
    <w:rsid w:val="0051000F"/>
    <w:rsid w:val="00510141"/>
    <w:rsid w:val="0051141E"/>
    <w:rsid w:val="005115B8"/>
    <w:rsid w:val="00512282"/>
    <w:rsid w:val="005123C2"/>
    <w:rsid w:val="0051339B"/>
    <w:rsid w:val="005133B4"/>
    <w:rsid w:val="00514595"/>
    <w:rsid w:val="00515B5B"/>
    <w:rsid w:val="00516DB6"/>
    <w:rsid w:val="00516EBB"/>
    <w:rsid w:val="005173AC"/>
    <w:rsid w:val="005179A1"/>
    <w:rsid w:val="005200E9"/>
    <w:rsid w:val="005201BE"/>
    <w:rsid w:val="00520281"/>
    <w:rsid w:val="005202BE"/>
    <w:rsid w:val="00521061"/>
    <w:rsid w:val="00521FE9"/>
    <w:rsid w:val="00522383"/>
    <w:rsid w:val="0052241C"/>
    <w:rsid w:val="00522A71"/>
    <w:rsid w:val="00522A83"/>
    <w:rsid w:val="00522AD1"/>
    <w:rsid w:val="00523266"/>
    <w:rsid w:val="005235DB"/>
    <w:rsid w:val="005243ED"/>
    <w:rsid w:val="00525892"/>
    <w:rsid w:val="00525D03"/>
    <w:rsid w:val="005266B2"/>
    <w:rsid w:val="00526D24"/>
    <w:rsid w:val="00527598"/>
    <w:rsid w:val="00527873"/>
    <w:rsid w:val="00527B61"/>
    <w:rsid w:val="00530608"/>
    <w:rsid w:val="00530D27"/>
    <w:rsid w:val="005316DD"/>
    <w:rsid w:val="00531BB7"/>
    <w:rsid w:val="00531F8E"/>
    <w:rsid w:val="005326C4"/>
    <w:rsid w:val="00532851"/>
    <w:rsid w:val="00532E35"/>
    <w:rsid w:val="00533278"/>
    <w:rsid w:val="0053334A"/>
    <w:rsid w:val="005334C4"/>
    <w:rsid w:val="00533EA6"/>
    <w:rsid w:val="00534904"/>
    <w:rsid w:val="00534F7B"/>
    <w:rsid w:val="005361B5"/>
    <w:rsid w:val="00536C69"/>
    <w:rsid w:val="00536FFD"/>
    <w:rsid w:val="00537320"/>
    <w:rsid w:val="005373F8"/>
    <w:rsid w:val="005375F7"/>
    <w:rsid w:val="00541549"/>
    <w:rsid w:val="0054197D"/>
    <w:rsid w:val="005421B5"/>
    <w:rsid w:val="00542D76"/>
    <w:rsid w:val="00543316"/>
    <w:rsid w:val="00544460"/>
    <w:rsid w:val="0054512B"/>
    <w:rsid w:val="00545413"/>
    <w:rsid w:val="00547A8B"/>
    <w:rsid w:val="00547D7C"/>
    <w:rsid w:val="00547F64"/>
    <w:rsid w:val="00550643"/>
    <w:rsid w:val="00551695"/>
    <w:rsid w:val="00551BB3"/>
    <w:rsid w:val="00551FBE"/>
    <w:rsid w:val="00553A59"/>
    <w:rsid w:val="0055408A"/>
    <w:rsid w:val="005540CF"/>
    <w:rsid w:val="00554646"/>
    <w:rsid w:val="00554A56"/>
    <w:rsid w:val="00555030"/>
    <w:rsid w:val="00555514"/>
    <w:rsid w:val="0055702D"/>
    <w:rsid w:val="005573CE"/>
    <w:rsid w:val="0056022F"/>
    <w:rsid w:val="00560C56"/>
    <w:rsid w:val="005617C5"/>
    <w:rsid w:val="0056387A"/>
    <w:rsid w:val="00563FE5"/>
    <w:rsid w:val="00564074"/>
    <w:rsid w:val="005642A8"/>
    <w:rsid w:val="00564A0A"/>
    <w:rsid w:val="00564EC8"/>
    <w:rsid w:val="005654E8"/>
    <w:rsid w:val="00565674"/>
    <w:rsid w:val="00565D0B"/>
    <w:rsid w:val="00566457"/>
    <w:rsid w:val="00566E0E"/>
    <w:rsid w:val="00567125"/>
    <w:rsid w:val="00567D01"/>
    <w:rsid w:val="005706F6"/>
    <w:rsid w:val="00570888"/>
    <w:rsid w:val="00571070"/>
    <w:rsid w:val="005713CB"/>
    <w:rsid w:val="00572D27"/>
    <w:rsid w:val="0057395E"/>
    <w:rsid w:val="00573AA7"/>
    <w:rsid w:val="00573EA5"/>
    <w:rsid w:val="0057403B"/>
    <w:rsid w:val="005741B4"/>
    <w:rsid w:val="00575516"/>
    <w:rsid w:val="00576E46"/>
    <w:rsid w:val="005800CA"/>
    <w:rsid w:val="00580709"/>
    <w:rsid w:val="00580C01"/>
    <w:rsid w:val="00581502"/>
    <w:rsid w:val="00581BCB"/>
    <w:rsid w:val="00581D68"/>
    <w:rsid w:val="00582306"/>
    <w:rsid w:val="00582413"/>
    <w:rsid w:val="00582509"/>
    <w:rsid w:val="0058317D"/>
    <w:rsid w:val="0058369E"/>
    <w:rsid w:val="005837C7"/>
    <w:rsid w:val="0058423B"/>
    <w:rsid w:val="0058469B"/>
    <w:rsid w:val="00585C76"/>
    <w:rsid w:val="00585F99"/>
    <w:rsid w:val="00586DC1"/>
    <w:rsid w:val="00587855"/>
    <w:rsid w:val="005911EF"/>
    <w:rsid w:val="00591F42"/>
    <w:rsid w:val="0059403D"/>
    <w:rsid w:val="00595191"/>
    <w:rsid w:val="005963AB"/>
    <w:rsid w:val="00596F3C"/>
    <w:rsid w:val="005A10C5"/>
    <w:rsid w:val="005A16E4"/>
    <w:rsid w:val="005A1727"/>
    <w:rsid w:val="005A29DA"/>
    <w:rsid w:val="005A2CE5"/>
    <w:rsid w:val="005A30EC"/>
    <w:rsid w:val="005A330A"/>
    <w:rsid w:val="005A3B01"/>
    <w:rsid w:val="005A4AC8"/>
    <w:rsid w:val="005A4E09"/>
    <w:rsid w:val="005A586B"/>
    <w:rsid w:val="005A5CB4"/>
    <w:rsid w:val="005A6F83"/>
    <w:rsid w:val="005A729A"/>
    <w:rsid w:val="005A7CB5"/>
    <w:rsid w:val="005B048E"/>
    <w:rsid w:val="005B0E5C"/>
    <w:rsid w:val="005B2556"/>
    <w:rsid w:val="005B2F71"/>
    <w:rsid w:val="005B350D"/>
    <w:rsid w:val="005B3516"/>
    <w:rsid w:val="005B3C8C"/>
    <w:rsid w:val="005B3EEF"/>
    <w:rsid w:val="005B4224"/>
    <w:rsid w:val="005B4677"/>
    <w:rsid w:val="005B48A1"/>
    <w:rsid w:val="005B4B4C"/>
    <w:rsid w:val="005B5AFD"/>
    <w:rsid w:val="005B5B8A"/>
    <w:rsid w:val="005B64C7"/>
    <w:rsid w:val="005C002B"/>
    <w:rsid w:val="005C01C6"/>
    <w:rsid w:val="005C081D"/>
    <w:rsid w:val="005C1B7B"/>
    <w:rsid w:val="005C241A"/>
    <w:rsid w:val="005C3A60"/>
    <w:rsid w:val="005C3C41"/>
    <w:rsid w:val="005C3E15"/>
    <w:rsid w:val="005C466B"/>
    <w:rsid w:val="005C6CF2"/>
    <w:rsid w:val="005C7B6C"/>
    <w:rsid w:val="005C7D8B"/>
    <w:rsid w:val="005D02E2"/>
    <w:rsid w:val="005D0D06"/>
    <w:rsid w:val="005D0F38"/>
    <w:rsid w:val="005D1852"/>
    <w:rsid w:val="005D36D3"/>
    <w:rsid w:val="005D5B44"/>
    <w:rsid w:val="005D5D36"/>
    <w:rsid w:val="005D684E"/>
    <w:rsid w:val="005D6F29"/>
    <w:rsid w:val="005D730E"/>
    <w:rsid w:val="005D7782"/>
    <w:rsid w:val="005D7E06"/>
    <w:rsid w:val="005E028A"/>
    <w:rsid w:val="005E24C1"/>
    <w:rsid w:val="005E26A7"/>
    <w:rsid w:val="005E2B22"/>
    <w:rsid w:val="005E2B68"/>
    <w:rsid w:val="005E37DB"/>
    <w:rsid w:val="005E5A9D"/>
    <w:rsid w:val="005E5FD7"/>
    <w:rsid w:val="005E6A7F"/>
    <w:rsid w:val="005E73AE"/>
    <w:rsid w:val="005E7645"/>
    <w:rsid w:val="005E7BB9"/>
    <w:rsid w:val="005E7DCD"/>
    <w:rsid w:val="005F1E60"/>
    <w:rsid w:val="005F3905"/>
    <w:rsid w:val="005F4043"/>
    <w:rsid w:val="005F4151"/>
    <w:rsid w:val="005F4A00"/>
    <w:rsid w:val="005F4C56"/>
    <w:rsid w:val="005F568A"/>
    <w:rsid w:val="005F64E1"/>
    <w:rsid w:val="005F6622"/>
    <w:rsid w:val="005F6865"/>
    <w:rsid w:val="005F6C2C"/>
    <w:rsid w:val="005F71B9"/>
    <w:rsid w:val="00600059"/>
    <w:rsid w:val="006001A7"/>
    <w:rsid w:val="00600251"/>
    <w:rsid w:val="006006D3"/>
    <w:rsid w:val="006007E9"/>
    <w:rsid w:val="00600F41"/>
    <w:rsid w:val="00601674"/>
    <w:rsid w:val="00601824"/>
    <w:rsid w:val="00601D7F"/>
    <w:rsid w:val="00603C11"/>
    <w:rsid w:val="00604588"/>
    <w:rsid w:val="0060489D"/>
    <w:rsid w:val="00605369"/>
    <w:rsid w:val="0060627A"/>
    <w:rsid w:val="00606433"/>
    <w:rsid w:val="00606BF0"/>
    <w:rsid w:val="00610DF9"/>
    <w:rsid w:val="00611171"/>
    <w:rsid w:val="00611A8F"/>
    <w:rsid w:val="0061248E"/>
    <w:rsid w:val="00612B00"/>
    <w:rsid w:val="006139B8"/>
    <w:rsid w:val="006156AC"/>
    <w:rsid w:val="00615785"/>
    <w:rsid w:val="00615C35"/>
    <w:rsid w:val="00615FEC"/>
    <w:rsid w:val="0061688D"/>
    <w:rsid w:val="00616D4C"/>
    <w:rsid w:val="00616DE3"/>
    <w:rsid w:val="006170E9"/>
    <w:rsid w:val="006208D8"/>
    <w:rsid w:val="00620CD9"/>
    <w:rsid w:val="006213FE"/>
    <w:rsid w:val="00621AD3"/>
    <w:rsid w:val="0062201E"/>
    <w:rsid w:val="00623049"/>
    <w:rsid w:val="0062682C"/>
    <w:rsid w:val="00626EF2"/>
    <w:rsid w:val="00626F4A"/>
    <w:rsid w:val="0062753D"/>
    <w:rsid w:val="006306BC"/>
    <w:rsid w:val="006313CF"/>
    <w:rsid w:val="006317B5"/>
    <w:rsid w:val="00632750"/>
    <w:rsid w:val="0063373D"/>
    <w:rsid w:val="00633D82"/>
    <w:rsid w:val="00634018"/>
    <w:rsid w:val="0063407D"/>
    <w:rsid w:val="00634095"/>
    <w:rsid w:val="006341B4"/>
    <w:rsid w:val="006359C9"/>
    <w:rsid w:val="006362F5"/>
    <w:rsid w:val="00636843"/>
    <w:rsid w:val="00636F38"/>
    <w:rsid w:val="006373DB"/>
    <w:rsid w:val="006377F0"/>
    <w:rsid w:val="00637A45"/>
    <w:rsid w:val="00637EEA"/>
    <w:rsid w:val="00640593"/>
    <w:rsid w:val="006405E0"/>
    <w:rsid w:val="006405E6"/>
    <w:rsid w:val="00641521"/>
    <w:rsid w:val="00644209"/>
    <w:rsid w:val="00644797"/>
    <w:rsid w:val="006455AC"/>
    <w:rsid w:val="006458D0"/>
    <w:rsid w:val="006462A2"/>
    <w:rsid w:val="00646958"/>
    <w:rsid w:val="00646EB9"/>
    <w:rsid w:val="00647580"/>
    <w:rsid w:val="0064764B"/>
    <w:rsid w:val="00647994"/>
    <w:rsid w:val="006479E5"/>
    <w:rsid w:val="00650975"/>
    <w:rsid w:val="00651902"/>
    <w:rsid w:val="00651968"/>
    <w:rsid w:val="0065228F"/>
    <w:rsid w:val="006525CD"/>
    <w:rsid w:val="006532EC"/>
    <w:rsid w:val="00653808"/>
    <w:rsid w:val="00653823"/>
    <w:rsid w:val="00653F23"/>
    <w:rsid w:val="0065444F"/>
    <w:rsid w:val="00654654"/>
    <w:rsid w:val="006551BD"/>
    <w:rsid w:val="00655B11"/>
    <w:rsid w:val="00656216"/>
    <w:rsid w:val="0066173E"/>
    <w:rsid w:val="00662ED0"/>
    <w:rsid w:val="006642F0"/>
    <w:rsid w:val="00666123"/>
    <w:rsid w:val="00667C42"/>
    <w:rsid w:val="0067003C"/>
    <w:rsid w:val="006712A0"/>
    <w:rsid w:val="00671739"/>
    <w:rsid w:val="00671D47"/>
    <w:rsid w:val="00672FA7"/>
    <w:rsid w:val="006730D1"/>
    <w:rsid w:val="006749B1"/>
    <w:rsid w:val="006752DA"/>
    <w:rsid w:val="006758A5"/>
    <w:rsid w:val="00675A48"/>
    <w:rsid w:val="006765AD"/>
    <w:rsid w:val="00676B8A"/>
    <w:rsid w:val="00676C1B"/>
    <w:rsid w:val="00677887"/>
    <w:rsid w:val="00681B03"/>
    <w:rsid w:val="00681CDD"/>
    <w:rsid w:val="00681DDC"/>
    <w:rsid w:val="00681FF5"/>
    <w:rsid w:val="0068259A"/>
    <w:rsid w:val="006839BC"/>
    <w:rsid w:val="00683E5A"/>
    <w:rsid w:val="0068520B"/>
    <w:rsid w:val="00685732"/>
    <w:rsid w:val="00685B8E"/>
    <w:rsid w:val="006868BF"/>
    <w:rsid w:val="00687585"/>
    <w:rsid w:val="00687F88"/>
    <w:rsid w:val="0069131E"/>
    <w:rsid w:val="006927BE"/>
    <w:rsid w:val="006929AE"/>
    <w:rsid w:val="00693BED"/>
    <w:rsid w:val="00694605"/>
    <w:rsid w:val="006947CD"/>
    <w:rsid w:val="0069498D"/>
    <w:rsid w:val="00694F56"/>
    <w:rsid w:val="00695AC6"/>
    <w:rsid w:val="00696C94"/>
    <w:rsid w:val="006978CE"/>
    <w:rsid w:val="006A1675"/>
    <w:rsid w:val="006A2002"/>
    <w:rsid w:val="006A39F0"/>
    <w:rsid w:val="006A3FE8"/>
    <w:rsid w:val="006A48B1"/>
    <w:rsid w:val="006A5D31"/>
    <w:rsid w:val="006A640B"/>
    <w:rsid w:val="006A68F1"/>
    <w:rsid w:val="006A697C"/>
    <w:rsid w:val="006A77E8"/>
    <w:rsid w:val="006A795D"/>
    <w:rsid w:val="006B0F5F"/>
    <w:rsid w:val="006B1417"/>
    <w:rsid w:val="006B319C"/>
    <w:rsid w:val="006B3967"/>
    <w:rsid w:val="006B5552"/>
    <w:rsid w:val="006B57A6"/>
    <w:rsid w:val="006B616F"/>
    <w:rsid w:val="006B6A26"/>
    <w:rsid w:val="006B6FCA"/>
    <w:rsid w:val="006C08C1"/>
    <w:rsid w:val="006C15E7"/>
    <w:rsid w:val="006C171A"/>
    <w:rsid w:val="006C1782"/>
    <w:rsid w:val="006C18A6"/>
    <w:rsid w:val="006C1D91"/>
    <w:rsid w:val="006C226E"/>
    <w:rsid w:val="006C248B"/>
    <w:rsid w:val="006C2EFC"/>
    <w:rsid w:val="006C300A"/>
    <w:rsid w:val="006C3359"/>
    <w:rsid w:val="006C37DA"/>
    <w:rsid w:val="006C37F5"/>
    <w:rsid w:val="006C4471"/>
    <w:rsid w:val="006C619F"/>
    <w:rsid w:val="006C6C4F"/>
    <w:rsid w:val="006C7761"/>
    <w:rsid w:val="006C7BE3"/>
    <w:rsid w:val="006D0312"/>
    <w:rsid w:val="006D11B9"/>
    <w:rsid w:val="006D139F"/>
    <w:rsid w:val="006D21B4"/>
    <w:rsid w:val="006D3D61"/>
    <w:rsid w:val="006D4256"/>
    <w:rsid w:val="006D43E7"/>
    <w:rsid w:val="006D4D7C"/>
    <w:rsid w:val="006D52DF"/>
    <w:rsid w:val="006D5B90"/>
    <w:rsid w:val="006D5F2B"/>
    <w:rsid w:val="006D6286"/>
    <w:rsid w:val="006E0582"/>
    <w:rsid w:val="006E06CB"/>
    <w:rsid w:val="006E0B58"/>
    <w:rsid w:val="006E1569"/>
    <w:rsid w:val="006E1883"/>
    <w:rsid w:val="006E1C35"/>
    <w:rsid w:val="006E2208"/>
    <w:rsid w:val="006E38FF"/>
    <w:rsid w:val="006E76CE"/>
    <w:rsid w:val="006E7A03"/>
    <w:rsid w:val="006F142D"/>
    <w:rsid w:val="006F1BC4"/>
    <w:rsid w:val="006F23D3"/>
    <w:rsid w:val="006F2F31"/>
    <w:rsid w:val="006F3E10"/>
    <w:rsid w:val="006F4012"/>
    <w:rsid w:val="006F4972"/>
    <w:rsid w:val="006F5DCE"/>
    <w:rsid w:val="006F6284"/>
    <w:rsid w:val="006F62CF"/>
    <w:rsid w:val="006F73C1"/>
    <w:rsid w:val="006F7741"/>
    <w:rsid w:val="006F7C43"/>
    <w:rsid w:val="00700858"/>
    <w:rsid w:val="00700C5A"/>
    <w:rsid w:val="00701AFC"/>
    <w:rsid w:val="0070277F"/>
    <w:rsid w:val="00703615"/>
    <w:rsid w:val="007036A9"/>
    <w:rsid w:val="00703D7A"/>
    <w:rsid w:val="00703E6A"/>
    <w:rsid w:val="00704C71"/>
    <w:rsid w:val="00706D7A"/>
    <w:rsid w:val="0070715D"/>
    <w:rsid w:val="007073D9"/>
    <w:rsid w:val="0070760A"/>
    <w:rsid w:val="007077E4"/>
    <w:rsid w:val="00707AE9"/>
    <w:rsid w:val="00707D21"/>
    <w:rsid w:val="00707D9B"/>
    <w:rsid w:val="00710405"/>
    <w:rsid w:val="00711A13"/>
    <w:rsid w:val="00711AB1"/>
    <w:rsid w:val="00711EBD"/>
    <w:rsid w:val="00712D16"/>
    <w:rsid w:val="0071374D"/>
    <w:rsid w:val="007153B3"/>
    <w:rsid w:val="00716C9E"/>
    <w:rsid w:val="00717539"/>
    <w:rsid w:val="00717834"/>
    <w:rsid w:val="00717B29"/>
    <w:rsid w:val="0072026C"/>
    <w:rsid w:val="007203C2"/>
    <w:rsid w:val="0072326E"/>
    <w:rsid w:val="007233F9"/>
    <w:rsid w:val="00723892"/>
    <w:rsid w:val="007256E0"/>
    <w:rsid w:val="00727DCE"/>
    <w:rsid w:val="00730AF0"/>
    <w:rsid w:val="00730E12"/>
    <w:rsid w:val="007338D1"/>
    <w:rsid w:val="0073391C"/>
    <w:rsid w:val="007349CB"/>
    <w:rsid w:val="00735083"/>
    <w:rsid w:val="00735BC8"/>
    <w:rsid w:val="0073609F"/>
    <w:rsid w:val="0073646D"/>
    <w:rsid w:val="00737046"/>
    <w:rsid w:val="007402F3"/>
    <w:rsid w:val="0074172A"/>
    <w:rsid w:val="00742F24"/>
    <w:rsid w:val="007431FB"/>
    <w:rsid w:val="00743543"/>
    <w:rsid w:val="007438C1"/>
    <w:rsid w:val="007444F2"/>
    <w:rsid w:val="00747834"/>
    <w:rsid w:val="00747987"/>
    <w:rsid w:val="00747BC9"/>
    <w:rsid w:val="00747BE5"/>
    <w:rsid w:val="00747E01"/>
    <w:rsid w:val="00747ED8"/>
    <w:rsid w:val="00747FED"/>
    <w:rsid w:val="007509B8"/>
    <w:rsid w:val="00752CBF"/>
    <w:rsid w:val="00752D99"/>
    <w:rsid w:val="00755199"/>
    <w:rsid w:val="007558EF"/>
    <w:rsid w:val="00757561"/>
    <w:rsid w:val="00757E04"/>
    <w:rsid w:val="00761940"/>
    <w:rsid w:val="00761B98"/>
    <w:rsid w:val="007621A6"/>
    <w:rsid w:val="00762E06"/>
    <w:rsid w:val="00763374"/>
    <w:rsid w:val="00763655"/>
    <w:rsid w:val="00763A3D"/>
    <w:rsid w:val="00763B45"/>
    <w:rsid w:val="00763C22"/>
    <w:rsid w:val="0076404F"/>
    <w:rsid w:val="007643B5"/>
    <w:rsid w:val="0076499C"/>
    <w:rsid w:val="00765236"/>
    <w:rsid w:val="007657FB"/>
    <w:rsid w:val="00765D98"/>
    <w:rsid w:val="0076618F"/>
    <w:rsid w:val="00766748"/>
    <w:rsid w:val="00767383"/>
    <w:rsid w:val="00767B87"/>
    <w:rsid w:val="00770793"/>
    <w:rsid w:val="00770E3B"/>
    <w:rsid w:val="00770EF9"/>
    <w:rsid w:val="007718CB"/>
    <w:rsid w:val="00771F88"/>
    <w:rsid w:val="0077240A"/>
    <w:rsid w:val="00772E48"/>
    <w:rsid w:val="00773538"/>
    <w:rsid w:val="007739AC"/>
    <w:rsid w:val="00773B8E"/>
    <w:rsid w:val="00774E68"/>
    <w:rsid w:val="00775216"/>
    <w:rsid w:val="00775D69"/>
    <w:rsid w:val="00776E90"/>
    <w:rsid w:val="00777C5B"/>
    <w:rsid w:val="00780B3E"/>
    <w:rsid w:val="00781194"/>
    <w:rsid w:val="00782C23"/>
    <w:rsid w:val="00782D1E"/>
    <w:rsid w:val="00782E66"/>
    <w:rsid w:val="00783CDD"/>
    <w:rsid w:val="00783D2B"/>
    <w:rsid w:val="0078446B"/>
    <w:rsid w:val="00784D46"/>
    <w:rsid w:val="007879F6"/>
    <w:rsid w:val="00787FA9"/>
    <w:rsid w:val="00790FC1"/>
    <w:rsid w:val="00791331"/>
    <w:rsid w:val="00791561"/>
    <w:rsid w:val="00791F7D"/>
    <w:rsid w:val="00791FFF"/>
    <w:rsid w:val="007930E7"/>
    <w:rsid w:val="0079389F"/>
    <w:rsid w:val="007946D8"/>
    <w:rsid w:val="00794D72"/>
    <w:rsid w:val="00795002"/>
    <w:rsid w:val="0079583D"/>
    <w:rsid w:val="007969ED"/>
    <w:rsid w:val="00796CB5"/>
    <w:rsid w:val="00796CEC"/>
    <w:rsid w:val="007A052F"/>
    <w:rsid w:val="007A0E10"/>
    <w:rsid w:val="007A4C74"/>
    <w:rsid w:val="007A5537"/>
    <w:rsid w:val="007A68DF"/>
    <w:rsid w:val="007A7497"/>
    <w:rsid w:val="007A7504"/>
    <w:rsid w:val="007A76CE"/>
    <w:rsid w:val="007B0023"/>
    <w:rsid w:val="007B1AE8"/>
    <w:rsid w:val="007B1CA0"/>
    <w:rsid w:val="007B2787"/>
    <w:rsid w:val="007B4856"/>
    <w:rsid w:val="007B48A1"/>
    <w:rsid w:val="007B5726"/>
    <w:rsid w:val="007B5821"/>
    <w:rsid w:val="007B603A"/>
    <w:rsid w:val="007B7576"/>
    <w:rsid w:val="007B78CE"/>
    <w:rsid w:val="007B7FD7"/>
    <w:rsid w:val="007C02FF"/>
    <w:rsid w:val="007C062A"/>
    <w:rsid w:val="007C0E09"/>
    <w:rsid w:val="007C24EB"/>
    <w:rsid w:val="007C307D"/>
    <w:rsid w:val="007C4C17"/>
    <w:rsid w:val="007C5EA5"/>
    <w:rsid w:val="007C7282"/>
    <w:rsid w:val="007C731E"/>
    <w:rsid w:val="007D1A69"/>
    <w:rsid w:val="007D1B98"/>
    <w:rsid w:val="007D201E"/>
    <w:rsid w:val="007D2054"/>
    <w:rsid w:val="007D2873"/>
    <w:rsid w:val="007D3F6E"/>
    <w:rsid w:val="007D5215"/>
    <w:rsid w:val="007D55A8"/>
    <w:rsid w:val="007D579D"/>
    <w:rsid w:val="007D57E6"/>
    <w:rsid w:val="007D6363"/>
    <w:rsid w:val="007D6BB3"/>
    <w:rsid w:val="007E1249"/>
    <w:rsid w:val="007E17D7"/>
    <w:rsid w:val="007E1DA6"/>
    <w:rsid w:val="007E2DF5"/>
    <w:rsid w:val="007E2E72"/>
    <w:rsid w:val="007E38F1"/>
    <w:rsid w:val="007E3A65"/>
    <w:rsid w:val="007E4D25"/>
    <w:rsid w:val="007E611A"/>
    <w:rsid w:val="007E6429"/>
    <w:rsid w:val="007E6515"/>
    <w:rsid w:val="007E6C2D"/>
    <w:rsid w:val="007E7C3C"/>
    <w:rsid w:val="007F0213"/>
    <w:rsid w:val="007F08D7"/>
    <w:rsid w:val="007F161E"/>
    <w:rsid w:val="007F1E8F"/>
    <w:rsid w:val="007F207B"/>
    <w:rsid w:val="007F2CAE"/>
    <w:rsid w:val="007F3E99"/>
    <w:rsid w:val="007F41F4"/>
    <w:rsid w:val="007F4477"/>
    <w:rsid w:val="007F4A66"/>
    <w:rsid w:val="007F592C"/>
    <w:rsid w:val="007F5F30"/>
    <w:rsid w:val="007F78BA"/>
    <w:rsid w:val="00800B2C"/>
    <w:rsid w:val="008012FD"/>
    <w:rsid w:val="00801A44"/>
    <w:rsid w:val="008026EE"/>
    <w:rsid w:val="00802DFE"/>
    <w:rsid w:val="0080335A"/>
    <w:rsid w:val="00804FF8"/>
    <w:rsid w:val="00805B69"/>
    <w:rsid w:val="00805C2E"/>
    <w:rsid w:val="0080623D"/>
    <w:rsid w:val="00806456"/>
    <w:rsid w:val="00806BA2"/>
    <w:rsid w:val="00806BD2"/>
    <w:rsid w:val="0081015B"/>
    <w:rsid w:val="0081267F"/>
    <w:rsid w:val="0081391F"/>
    <w:rsid w:val="00813935"/>
    <w:rsid w:val="00814660"/>
    <w:rsid w:val="00814675"/>
    <w:rsid w:val="008154BB"/>
    <w:rsid w:val="008161F6"/>
    <w:rsid w:val="008162E3"/>
    <w:rsid w:val="00816C10"/>
    <w:rsid w:val="008173B8"/>
    <w:rsid w:val="00817E13"/>
    <w:rsid w:val="008211C2"/>
    <w:rsid w:val="0082124D"/>
    <w:rsid w:val="00822142"/>
    <w:rsid w:val="008222E8"/>
    <w:rsid w:val="00822559"/>
    <w:rsid w:val="00822808"/>
    <w:rsid w:val="00823196"/>
    <w:rsid w:val="00823A65"/>
    <w:rsid w:val="00823CD0"/>
    <w:rsid w:val="0082528D"/>
    <w:rsid w:val="008259DD"/>
    <w:rsid w:val="008263BC"/>
    <w:rsid w:val="00826487"/>
    <w:rsid w:val="00826525"/>
    <w:rsid w:val="00831309"/>
    <w:rsid w:val="00832417"/>
    <w:rsid w:val="00832B70"/>
    <w:rsid w:val="00833493"/>
    <w:rsid w:val="0083554F"/>
    <w:rsid w:val="0083589E"/>
    <w:rsid w:val="00836145"/>
    <w:rsid w:val="00836B88"/>
    <w:rsid w:val="008414CB"/>
    <w:rsid w:val="008419B6"/>
    <w:rsid w:val="00841E97"/>
    <w:rsid w:val="00842AD9"/>
    <w:rsid w:val="00843119"/>
    <w:rsid w:val="00843628"/>
    <w:rsid w:val="008438BE"/>
    <w:rsid w:val="00843C0F"/>
    <w:rsid w:val="00844676"/>
    <w:rsid w:val="0084498B"/>
    <w:rsid w:val="0084500A"/>
    <w:rsid w:val="00845DB2"/>
    <w:rsid w:val="008462F4"/>
    <w:rsid w:val="00846F7E"/>
    <w:rsid w:val="008471BC"/>
    <w:rsid w:val="00847512"/>
    <w:rsid w:val="008475B5"/>
    <w:rsid w:val="008479A4"/>
    <w:rsid w:val="00850559"/>
    <w:rsid w:val="00851125"/>
    <w:rsid w:val="0085229F"/>
    <w:rsid w:val="00853FFA"/>
    <w:rsid w:val="008547D2"/>
    <w:rsid w:val="00854805"/>
    <w:rsid w:val="00854975"/>
    <w:rsid w:val="008551E1"/>
    <w:rsid w:val="00855726"/>
    <w:rsid w:val="00855914"/>
    <w:rsid w:val="00855CAC"/>
    <w:rsid w:val="00855EF6"/>
    <w:rsid w:val="00856AB9"/>
    <w:rsid w:val="00860735"/>
    <w:rsid w:val="0086154C"/>
    <w:rsid w:val="0086162E"/>
    <w:rsid w:val="008619A1"/>
    <w:rsid w:val="008619F9"/>
    <w:rsid w:val="00861DF0"/>
    <w:rsid w:val="0086291F"/>
    <w:rsid w:val="00864B22"/>
    <w:rsid w:val="00864E36"/>
    <w:rsid w:val="00864F11"/>
    <w:rsid w:val="008657B6"/>
    <w:rsid w:val="008673A5"/>
    <w:rsid w:val="00870718"/>
    <w:rsid w:val="00870946"/>
    <w:rsid w:val="00870D8B"/>
    <w:rsid w:val="00870FFD"/>
    <w:rsid w:val="00872C57"/>
    <w:rsid w:val="00873075"/>
    <w:rsid w:val="00873380"/>
    <w:rsid w:val="00873A9A"/>
    <w:rsid w:val="00874031"/>
    <w:rsid w:val="008753B2"/>
    <w:rsid w:val="00876A91"/>
    <w:rsid w:val="00876EBC"/>
    <w:rsid w:val="00880099"/>
    <w:rsid w:val="00881406"/>
    <w:rsid w:val="00882329"/>
    <w:rsid w:val="00882571"/>
    <w:rsid w:val="00884298"/>
    <w:rsid w:val="00884427"/>
    <w:rsid w:val="008846B0"/>
    <w:rsid w:val="00884702"/>
    <w:rsid w:val="00884DB4"/>
    <w:rsid w:val="00885404"/>
    <w:rsid w:val="00886744"/>
    <w:rsid w:val="00886E57"/>
    <w:rsid w:val="008903DC"/>
    <w:rsid w:val="008908C1"/>
    <w:rsid w:val="00890FF4"/>
    <w:rsid w:val="008916E7"/>
    <w:rsid w:val="00891710"/>
    <w:rsid w:val="008919E2"/>
    <w:rsid w:val="008923F6"/>
    <w:rsid w:val="0089269A"/>
    <w:rsid w:val="00892EBE"/>
    <w:rsid w:val="0089325D"/>
    <w:rsid w:val="0089328C"/>
    <w:rsid w:val="00895D1B"/>
    <w:rsid w:val="00896ABB"/>
    <w:rsid w:val="00896F94"/>
    <w:rsid w:val="008975F1"/>
    <w:rsid w:val="00897A50"/>
    <w:rsid w:val="008A0577"/>
    <w:rsid w:val="008A0A19"/>
    <w:rsid w:val="008A0A97"/>
    <w:rsid w:val="008A0C51"/>
    <w:rsid w:val="008A1172"/>
    <w:rsid w:val="008A1F18"/>
    <w:rsid w:val="008A2315"/>
    <w:rsid w:val="008A3467"/>
    <w:rsid w:val="008A36AC"/>
    <w:rsid w:val="008A402D"/>
    <w:rsid w:val="008A42EC"/>
    <w:rsid w:val="008A5267"/>
    <w:rsid w:val="008A5AA3"/>
    <w:rsid w:val="008A6454"/>
    <w:rsid w:val="008A6D9A"/>
    <w:rsid w:val="008A7053"/>
    <w:rsid w:val="008A746D"/>
    <w:rsid w:val="008A7598"/>
    <w:rsid w:val="008A7796"/>
    <w:rsid w:val="008B019F"/>
    <w:rsid w:val="008B137B"/>
    <w:rsid w:val="008B2387"/>
    <w:rsid w:val="008B265A"/>
    <w:rsid w:val="008B3992"/>
    <w:rsid w:val="008B3E59"/>
    <w:rsid w:val="008B4865"/>
    <w:rsid w:val="008B498E"/>
    <w:rsid w:val="008B4C32"/>
    <w:rsid w:val="008B4F1A"/>
    <w:rsid w:val="008B522F"/>
    <w:rsid w:val="008B5B30"/>
    <w:rsid w:val="008B6431"/>
    <w:rsid w:val="008B6FDC"/>
    <w:rsid w:val="008B74B8"/>
    <w:rsid w:val="008C0E4C"/>
    <w:rsid w:val="008C140C"/>
    <w:rsid w:val="008C19D4"/>
    <w:rsid w:val="008C1E42"/>
    <w:rsid w:val="008C272E"/>
    <w:rsid w:val="008C3371"/>
    <w:rsid w:val="008C379F"/>
    <w:rsid w:val="008C3DFE"/>
    <w:rsid w:val="008C4539"/>
    <w:rsid w:val="008C5A1A"/>
    <w:rsid w:val="008C5C60"/>
    <w:rsid w:val="008C6917"/>
    <w:rsid w:val="008C6DAB"/>
    <w:rsid w:val="008C7199"/>
    <w:rsid w:val="008C777D"/>
    <w:rsid w:val="008D0EF2"/>
    <w:rsid w:val="008D181E"/>
    <w:rsid w:val="008D187B"/>
    <w:rsid w:val="008D36C2"/>
    <w:rsid w:val="008D565A"/>
    <w:rsid w:val="008D64E8"/>
    <w:rsid w:val="008D705D"/>
    <w:rsid w:val="008D7905"/>
    <w:rsid w:val="008D7B28"/>
    <w:rsid w:val="008D7E90"/>
    <w:rsid w:val="008E1A68"/>
    <w:rsid w:val="008E2ED9"/>
    <w:rsid w:val="008E3202"/>
    <w:rsid w:val="008E3F3A"/>
    <w:rsid w:val="008E4891"/>
    <w:rsid w:val="008E607D"/>
    <w:rsid w:val="008E6B32"/>
    <w:rsid w:val="008E6E4E"/>
    <w:rsid w:val="008F082B"/>
    <w:rsid w:val="008F1A52"/>
    <w:rsid w:val="008F1EC3"/>
    <w:rsid w:val="008F1F34"/>
    <w:rsid w:val="008F276C"/>
    <w:rsid w:val="008F3CF8"/>
    <w:rsid w:val="008F4A15"/>
    <w:rsid w:val="008F5236"/>
    <w:rsid w:val="008F653F"/>
    <w:rsid w:val="008F6D90"/>
    <w:rsid w:val="008F6EC7"/>
    <w:rsid w:val="008F7629"/>
    <w:rsid w:val="008F7EC6"/>
    <w:rsid w:val="00900439"/>
    <w:rsid w:val="0090145F"/>
    <w:rsid w:val="00903340"/>
    <w:rsid w:val="00904012"/>
    <w:rsid w:val="00904A99"/>
    <w:rsid w:val="00904D67"/>
    <w:rsid w:val="0090560B"/>
    <w:rsid w:val="009057E0"/>
    <w:rsid w:val="00905D67"/>
    <w:rsid w:val="00907F9D"/>
    <w:rsid w:val="009111BB"/>
    <w:rsid w:val="0091212C"/>
    <w:rsid w:val="009149D3"/>
    <w:rsid w:val="0091500D"/>
    <w:rsid w:val="009159C8"/>
    <w:rsid w:val="009176EC"/>
    <w:rsid w:val="00922225"/>
    <w:rsid w:val="0092228E"/>
    <w:rsid w:val="0092312B"/>
    <w:rsid w:val="009233B6"/>
    <w:rsid w:val="009249AD"/>
    <w:rsid w:val="0092729E"/>
    <w:rsid w:val="009275BF"/>
    <w:rsid w:val="00927703"/>
    <w:rsid w:val="00927807"/>
    <w:rsid w:val="00927DDE"/>
    <w:rsid w:val="00930668"/>
    <w:rsid w:val="00933173"/>
    <w:rsid w:val="00933223"/>
    <w:rsid w:val="00933316"/>
    <w:rsid w:val="00934126"/>
    <w:rsid w:val="0093423E"/>
    <w:rsid w:val="0093507B"/>
    <w:rsid w:val="0093601C"/>
    <w:rsid w:val="00936764"/>
    <w:rsid w:val="00936C74"/>
    <w:rsid w:val="00936E56"/>
    <w:rsid w:val="009371A3"/>
    <w:rsid w:val="00937D54"/>
    <w:rsid w:val="009406EB"/>
    <w:rsid w:val="00941F67"/>
    <w:rsid w:val="00941FFA"/>
    <w:rsid w:val="0094207D"/>
    <w:rsid w:val="009425FE"/>
    <w:rsid w:val="00943DC1"/>
    <w:rsid w:val="00944D63"/>
    <w:rsid w:val="00944EF6"/>
    <w:rsid w:val="00945758"/>
    <w:rsid w:val="00946885"/>
    <w:rsid w:val="00947957"/>
    <w:rsid w:val="00950246"/>
    <w:rsid w:val="009506BE"/>
    <w:rsid w:val="00950B21"/>
    <w:rsid w:val="00952F5F"/>
    <w:rsid w:val="00952FCD"/>
    <w:rsid w:val="00953742"/>
    <w:rsid w:val="0095383D"/>
    <w:rsid w:val="00953F80"/>
    <w:rsid w:val="00954311"/>
    <w:rsid w:val="0095575D"/>
    <w:rsid w:val="009557DD"/>
    <w:rsid w:val="00956BBE"/>
    <w:rsid w:val="00956EE3"/>
    <w:rsid w:val="00957288"/>
    <w:rsid w:val="0095763E"/>
    <w:rsid w:val="00957CFB"/>
    <w:rsid w:val="009601A5"/>
    <w:rsid w:val="00962163"/>
    <w:rsid w:val="00962271"/>
    <w:rsid w:val="00962A92"/>
    <w:rsid w:val="0096362E"/>
    <w:rsid w:val="00963AA9"/>
    <w:rsid w:val="00963EE1"/>
    <w:rsid w:val="009640D4"/>
    <w:rsid w:val="0096491B"/>
    <w:rsid w:val="00964AE9"/>
    <w:rsid w:val="009663BC"/>
    <w:rsid w:val="00967AAD"/>
    <w:rsid w:val="009706A8"/>
    <w:rsid w:val="00971B6C"/>
    <w:rsid w:val="00972489"/>
    <w:rsid w:val="00973178"/>
    <w:rsid w:val="009732BF"/>
    <w:rsid w:val="00973BEE"/>
    <w:rsid w:val="009740C8"/>
    <w:rsid w:val="009757DE"/>
    <w:rsid w:val="009758D1"/>
    <w:rsid w:val="00975E11"/>
    <w:rsid w:val="00976D35"/>
    <w:rsid w:val="00977180"/>
    <w:rsid w:val="00977C5D"/>
    <w:rsid w:val="00980C6E"/>
    <w:rsid w:val="00982771"/>
    <w:rsid w:val="009829EB"/>
    <w:rsid w:val="0098417A"/>
    <w:rsid w:val="009843E3"/>
    <w:rsid w:val="0098474F"/>
    <w:rsid w:val="009849B6"/>
    <w:rsid w:val="00984CFE"/>
    <w:rsid w:val="00985142"/>
    <w:rsid w:val="00986744"/>
    <w:rsid w:val="00987774"/>
    <w:rsid w:val="009916A9"/>
    <w:rsid w:val="00991DD9"/>
    <w:rsid w:val="009926C3"/>
    <w:rsid w:val="00994B21"/>
    <w:rsid w:val="00994F58"/>
    <w:rsid w:val="00995D3F"/>
    <w:rsid w:val="00995E43"/>
    <w:rsid w:val="00995FED"/>
    <w:rsid w:val="00996561"/>
    <w:rsid w:val="00996A38"/>
    <w:rsid w:val="009977AB"/>
    <w:rsid w:val="009978ED"/>
    <w:rsid w:val="009A2F26"/>
    <w:rsid w:val="009A35C7"/>
    <w:rsid w:val="009A68A1"/>
    <w:rsid w:val="009A7850"/>
    <w:rsid w:val="009B205A"/>
    <w:rsid w:val="009B26BA"/>
    <w:rsid w:val="009B31E0"/>
    <w:rsid w:val="009B32CF"/>
    <w:rsid w:val="009B3853"/>
    <w:rsid w:val="009B5C06"/>
    <w:rsid w:val="009B6FD9"/>
    <w:rsid w:val="009B7BB2"/>
    <w:rsid w:val="009B7C91"/>
    <w:rsid w:val="009B7CBE"/>
    <w:rsid w:val="009C001E"/>
    <w:rsid w:val="009C130D"/>
    <w:rsid w:val="009C16A8"/>
    <w:rsid w:val="009C196F"/>
    <w:rsid w:val="009C37C2"/>
    <w:rsid w:val="009C3F91"/>
    <w:rsid w:val="009C4123"/>
    <w:rsid w:val="009C41C9"/>
    <w:rsid w:val="009C5EE6"/>
    <w:rsid w:val="009C7460"/>
    <w:rsid w:val="009D02D2"/>
    <w:rsid w:val="009D0345"/>
    <w:rsid w:val="009D0483"/>
    <w:rsid w:val="009D04F6"/>
    <w:rsid w:val="009D172B"/>
    <w:rsid w:val="009D1F5D"/>
    <w:rsid w:val="009D29F7"/>
    <w:rsid w:val="009D2A79"/>
    <w:rsid w:val="009D31E3"/>
    <w:rsid w:val="009D3918"/>
    <w:rsid w:val="009D409B"/>
    <w:rsid w:val="009D462F"/>
    <w:rsid w:val="009D4777"/>
    <w:rsid w:val="009D6142"/>
    <w:rsid w:val="009D6683"/>
    <w:rsid w:val="009D698A"/>
    <w:rsid w:val="009D72EA"/>
    <w:rsid w:val="009D7D03"/>
    <w:rsid w:val="009D7F05"/>
    <w:rsid w:val="009D7F96"/>
    <w:rsid w:val="009E03EB"/>
    <w:rsid w:val="009E1B8D"/>
    <w:rsid w:val="009E2679"/>
    <w:rsid w:val="009E28A8"/>
    <w:rsid w:val="009E37A2"/>
    <w:rsid w:val="009E442B"/>
    <w:rsid w:val="009E592E"/>
    <w:rsid w:val="009E6F93"/>
    <w:rsid w:val="009E75D4"/>
    <w:rsid w:val="009E7D25"/>
    <w:rsid w:val="009F12CB"/>
    <w:rsid w:val="009F1E13"/>
    <w:rsid w:val="009F253B"/>
    <w:rsid w:val="009F2E33"/>
    <w:rsid w:val="009F2EEA"/>
    <w:rsid w:val="009F44EB"/>
    <w:rsid w:val="009F4756"/>
    <w:rsid w:val="009F4CCC"/>
    <w:rsid w:val="009F5BAB"/>
    <w:rsid w:val="009F645B"/>
    <w:rsid w:val="009F732D"/>
    <w:rsid w:val="009F7913"/>
    <w:rsid w:val="009F7A97"/>
    <w:rsid w:val="009F7B12"/>
    <w:rsid w:val="009F7D9E"/>
    <w:rsid w:val="00A00548"/>
    <w:rsid w:val="00A006FD"/>
    <w:rsid w:val="00A00A06"/>
    <w:rsid w:val="00A02BAF"/>
    <w:rsid w:val="00A05022"/>
    <w:rsid w:val="00A05CC9"/>
    <w:rsid w:val="00A0643A"/>
    <w:rsid w:val="00A06668"/>
    <w:rsid w:val="00A06E16"/>
    <w:rsid w:val="00A06F17"/>
    <w:rsid w:val="00A07074"/>
    <w:rsid w:val="00A07272"/>
    <w:rsid w:val="00A11AC1"/>
    <w:rsid w:val="00A1341C"/>
    <w:rsid w:val="00A14957"/>
    <w:rsid w:val="00A14CD6"/>
    <w:rsid w:val="00A16D33"/>
    <w:rsid w:val="00A16DDC"/>
    <w:rsid w:val="00A1735F"/>
    <w:rsid w:val="00A1743E"/>
    <w:rsid w:val="00A1775D"/>
    <w:rsid w:val="00A17E40"/>
    <w:rsid w:val="00A20F46"/>
    <w:rsid w:val="00A218BF"/>
    <w:rsid w:val="00A220DC"/>
    <w:rsid w:val="00A22AF8"/>
    <w:rsid w:val="00A22E5B"/>
    <w:rsid w:val="00A22F9D"/>
    <w:rsid w:val="00A23272"/>
    <w:rsid w:val="00A24331"/>
    <w:rsid w:val="00A24FD1"/>
    <w:rsid w:val="00A258A6"/>
    <w:rsid w:val="00A25A22"/>
    <w:rsid w:val="00A25EF4"/>
    <w:rsid w:val="00A26B5C"/>
    <w:rsid w:val="00A26B74"/>
    <w:rsid w:val="00A277C0"/>
    <w:rsid w:val="00A27C29"/>
    <w:rsid w:val="00A30996"/>
    <w:rsid w:val="00A31157"/>
    <w:rsid w:val="00A32483"/>
    <w:rsid w:val="00A326BE"/>
    <w:rsid w:val="00A333C2"/>
    <w:rsid w:val="00A345B7"/>
    <w:rsid w:val="00A345E0"/>
    <w:rsid w:val="00A352CE"/>
    <w:rsid w:val="00A35425"/>
    <w:rsid w:val="00A36905"/>
    <w:rsid w:val="00A3730E"/>
    <w:rsid w:val="00A37BC1"/>
    <w:rsid w:val="00A4074A"/>
    <w:rsid w:val="00A40ECC"/>
    <w:rsid w:val="00A42516"/>
    <w:rsid w:val="00A42F3F"/>
    <w:rsid w:val="00A43317"/>
    <w:rsid w:val="00A4346C"/>
    <w:rsid w:val="00A439C1"/>
    <w:rsid w:val="00A44267"/>
    <w:rsid w:val="00A44350"/>
    <w:rsid w:val="00A45963"/>
    <w:rsid w:val="00A463BF"/>
    <w:rsid w:val="00A479E4"/>
    <w:rsid w:val="00A47D38"/>
    <w:rsid w:val="00A501C4"/>
    <w:rsid w:val="00A508D1"/>
    <w:rsid w:val="00A5180B"/>
    <w:rsid w:val="00A526A6"/>
    <w:rsid w:val="00A54498"/>
    <w:rsid w:val="00A5494E"/>
    <w:rsid w:val="00A54F5B"/>
    <w:rsid w:val="00A5537E"/>
    <w:rsid w:val="00A55ED8"/>
    <w:rsid w:val="00A56595"/>
    <w:rsid w:val="00A56CF5"/>
    <w:rsid w:val="00A60142"/>
    <w:rsid w:val="00A602C3"/>
    <w:rsid w:val="00A61254"/>
    <w:rsid w:val="00A61726"/>
    <w:rsid w:val="00A63F81"/>
    <w:rsid w:val="00A657B8"/>
    <w:rsid w:val="00A6601C"/>
    <w:rsid w:val="00A66168"/>
    <w:rsid w:val="00A664AB"/>
    <w:rsid w:val="00A66B95"/>
    <w:rsid w:val="00A66F22"/>
    <w:rsid w:val="00A67D38"/>
    <w:rsid w:val="00A67E5B"/>
    <w:rsid w:val="00A7259A"/>
    <w:rsid w:val="00A7286F"/>
    <w:rsid w:val="00A73569"/>
    <w:rsid w:val="00A736DE"/>
    <w:rsid w:val="00A736E2"/>
    <w:rsid w:val="00A739FB"/>
    <w:rsid w:val="00A746FC"/>
    <w:rsid w:val="00A75463"/>
    <w:rsid w:val="00A7563A"/>
    <w:rsid w:val="00A76BB4"/>
    <w:rsid w:val="00A77C2D"/>
    <w:rsid w:val="00A80978"/>
    <w:rsid w:val="00A81333"/>
    <w:rsid w:val="00A81934"/>
    <w:rsid w:val="00A8214D"/>
    <w:rsid w:val="00A8270F"/>
    <w:rsid w:val="00A82C7E"/>
    <w:rsid w:val="00A82E44"/>
    <w:rsid w:val="00A82F5B"/>
    <w:rsid w:val="00A83DDB"/>
    <w:rsid w:val="00A842DE"/>
    <w:rsid w:val="00A845A3"/>
    <w:rsid w:val="00A84EE2"/>
    <w:rsid w:val="00A8561B"/>
    <w:rsid w:val="00A85ED7"/>
    <w:rsid w:val="00A86A9F"/>
    <w:rsid w:val="00A8741A"/>
    <w:rsid w:val="00A8772D"/>
    <w:rsid w:val="00A87B23"/>
    <w:rsid w:val="00A87E0C"/>
    <w:rsid w:val="00A903D6"/>
    <w:rsid w:val="00A90B14"/>
    <w:rsid w:val="00A91171"/>
    <w:rsid w:val="00A911AE"/>
    <w:rsid w:val="00A91F47"/>
    <w:rsid w:val="00A92D50"/>
    <w:rsid w:val="00A92E70"/>
    <w:rsid w:val="00A94081"/>
    <w:rsid w:val="00A9429A"/>
    <w:rsid w:val="00A94B2C"/>
    <w:rsid w:val="00A95993"/>
    <w:rsid w:val="00A96530"/>
    <w:rsid w:val="00A96B1C"/>
    <w:rsid w:val="00A9714D"/>
    <w:rsid w:val="00AA255C"/>
    <w:rsid w:val="00AA2B32"/>
    <w:rsid w:val="00AA34AB"/>
    <w:rsid w:val="00AA399D"/>
    <w:rsid w:val="00AA45F4"/>
    <w:rsid w:val="00AA4A4D"/>
    <w:rsid w:val="00AA5661"/>
    <w:rsid w:val="00AA58FF"/>
    <w:rsid w:val="00AA6248"/>
    <w:rsid w:val="00AA6B97"/>
    <w:rsid w:val="00AB01EF"/>
    <w:rsid w:val="00AB104A"/>
    <w:rsid w:val="00AB1BEA"/>
    <w:rsid w:val="00AB22FB"/>
    <w:rsid w:val="00AB2A60"/>
    <w:rsid w:val="00AB36D1"/>
    <w:rsid w:val="00AB3702"/>
    <w:rsid w:val="00AB48F9"/>
    <w:rsid w:val="00AB5F31"/>
    <w:rsid w:val="00AB6B82"/>
    <w:rsid w:val="00AB6BFF"/>
    <w:rsid w:val="00AB6DE2"/>
    <w:rsid w:val="00AB77CC"/>
    <w:rsid w:val="00AB7D82"/>
    <w:rsid w:val="00AC06E1"/>
    <w:rsid w:val="00AC1571"/>
    <w:rsid w:val="00AC1802"/>
    <w:rsid w:val="00AC1AE3"/>
    <w:rsid w:val="00AC1F66"/>
    <w:rsid w:val="00AC2815"/>
    <w:rsid w:val="00AC2A8C"/>
    <w:rsid w:val="00AC396F"/>
    <w:rsid w:val="00AC3DB4"/>
    <w:rsid w:val="00AC44A9"/>
    <w:rsid w:val="00AC498D"/>
    <w:rsid w:val="00AC4C17"/>
    <w:rsid w:val="00AC5983"/>
    <w:rsid w:val="00AC59E5"/>
    <w:rsid w:val="00AC5C7B"/>
    <w:rsid w:val="00AC6C1A"/>
    <w:rsid w:val="00AC6F11"/>
    <w:rsid w:val="00AC71DF"/>
    <w:rsid w:val="00AD0E11"/>
    <w:rsid w:val="00AD259D"/>
    <w:rsid w:val="00AD3036"/>
    <w:rsid w:val="00AD3305"/>
    <w:rsid w:val="00AD3801"/>
    <w:rsid w:val="00AD3B45"/>
    <w:rsid w:val="00AD4085"/>
    <w:rsid w:val="00AD4D54"/>
    <w:rsid w:val="00AD567E"/>
    <w:rsid w:val="00AD60A3"/>
    <w:rsid w:val="00AD7221"/>
    <w:rsid w:val="00AD73D0"/>
    <w:rsid w:val="00AD74CB"/>
    <w:rsid w:val="00AD7DA0"/>
    <w:rsid w:val="00AE02AC"/>
    <w:rsid w:val="00AE0C1E"/>
    <w:rsid w:val="00AE1D18"/>
    <w:rsid w:val="00AE2C3F"/>
    <w:rsid w:val="00AE4979"/>
    <w:rsid w:val="00AE4C70"/>
    <w:rsid w:val="00AE4D7F"/>
    <w:rsid w:val="00AE4E94"/>
    <w:rsid w:val="00AE50A8"/>
    <w:rsid w:val="00AE510D"/>
    <w:rsid w:val="00AE7347"/>
    <w:rsid w:val="00AF1026"/>
    <w:rsid w:val="00AF2435"/>
    <w:rsid w:val="00AF24E3"/>
    <w:rsid w:val="00AF2FA0"/>
    <w:rsid w:val="00AF360E"/>
    <w:rsid w:val="00AF3CAF"/>
    <w:rsid w:val="00AF4BD4"/>
    <w:rsid w:val="00AF5788"/>
    <w:rsid w:val="00AF5AEB"/>
    <w:rsid w:val="00AF5FA8"/>
    <w:rsid w:val="00AF605A"/>
    <w:rsid w:val="00AF6069"/>
    <w:rsid w:val="00AF66D7"/>
    <w:rsid w:val="00AF6744"/>
    <w:rsid w:val="00AF72EB"/>
    <w:rsid w:val="00AF7436"/>
    <w:rsid w:val="00AF7CEC"/>
    <w:rsid w:val="00B0187F"/>
    <w:rsid w:val="00B01AC3"/>
    <w:rsid w:val="00B01E29"/>
    <w:rsid w:val="00B01E45"/>
    <w:rsid w:val="00B021E7"/>
    <w:rsid w:val="00B02D6C"/>
    <w:rsid w:val="00B0332A"/>
    <w:rsid w:val="00B035E4"/>
    <w:rsid w:val="00B03A3B"/>
    <w:rsid w:val="00B04282"/>
    <w:rsid w:val="00B04561"/>
    <w:rsid w:val="00B05E2E"/>
    <w:rsid w:val="00B05F5A"/>
    <w:rsid w:val="00B063A8"/>
    <w:rsid w:val="00B0664D"/>
    <w:rsid w:val="00B0721C"/>
    <w:rsid w:val="00B104BC"/>
    <w:rsid w:val="00B10B8F"/>
    <w:rsid w:val="00B11262"/>
    <w:rsid w:val="00B114FF"/>
    <w:rsid w:val="00B11E29"/>
    <w:rsid w:val="00B12096"/>
    <w:rsid w:val="00B129FE"/>
    <w:rsid w:val="00B133AC"/>
    <w:rsid w:val="00B155FE"/>
    <w:rsid w:val="00B17400"/>
    <w:rsid w:val="00B17E2C"/>
    <w:rsid w:val="00B202CD"/>
    <w:rsid w:val="00B20A13"/>
    <w:rsid w:val="00B21CBF"/>
    <w:rsid w:val="00B223C4"/>
    <w:rsid w:val="00B22B45"/>
    <w:rsid w:val="00B23299"/>
    <w:rsid w:val="00B2366B"/>
    <w:rsid w:val="00B23EDE"/>
    <w:rsid w:val="00B242C3"/>
    <w:rsid w:val="00B24EFF"/>
    <w:rsid w:val="00B252C1"/>
    <w:rsid w:val="00B25427"/>
    <w:rsid w:val="00B25515"/>
    <w:rsid w:val="00B278BE"/>
    <w:rsid w:val="00B27AA2"/>
    <w:rsid w:val="00B30061"/>
    <w:rsid w:val="00B3022B"/>
    <w:rsid w:val="00B310C2"/>
    <w:rsid w:val="00B3127B"/>
    <w:rsid w:val="00B31385"/>
    <w:rsid w:val="00B31589"/>
    <w:rsid w:val="00B3275D"/>
    <w:rsid w:val="00B33080"/>
    <w:rsid w:val="00B330E2"/>
    <w:rsid w:val="00B34770"/>
    <w:rsid w:val="00B35ABC"/>
    <w:rsid w:val="00B35B3D"/>
    <w:rsid w:val="00B36D1A"/>
    <w:rsid w:val="00B36D71"/>
    <w:rsid w:val="00B40620"/>
    <w:rsid w:val="00B406D5"/>
    <w:rsid w:val="00B40E54"/>
    <w:rsid w:val="00B41AE5"/>
    <w:rsid w:val="00B46480"/>
    <w:rsid w:val="00B47177"/>
    <w:rsid w:val="00B47282"/>
    <w:rsid w:val="00B47B57"/>
    <w:rsid w:val="00B505FE"/>
    <w:rsid w:val="00B50CC5"/>
    <w:rsid w:val="00B518FB"/>
    <w:rsid w:val="00B519AC"/>
    <w:rsid w:val="00B525C0"/>
    <w:rsid w:val="00B52936"/>
    <w:rsid w:val="00B52E20"/>
    <w:rsid w:val="00B52FA1"/>
    <w:rsid w:val="00B53186"/>
    <w:rsid w:val="00B54BB4"/>
    <w:rsid w:val="00B54CE3"/>
    <w:rsid w:val="00B5621F"/>
    <w:rsid w:val="00B56888"/>
    <w:rsid w:val="00B568CB"/>
    <w:rsid w:val="00B57A88"/>
    <w:rsid w:val="00B601ED"/>
    <w:rsid w:val="00B60648"/>
    <w:rsid w:val="00B610BE"/>
    <w:rsid w:val="00B61543"/>
    <w:rsid w:val="00B619C7"/>
    <w:rsid w:val="00B622BA"/>
    <w:rsid w:val="00B6249C"/>
    <w:rsid w:val="00B62D90"/>
    <w:rsid w:val="00B63080"/>
    <w:rsid w:val="00B636E1"/>
    <w:rsid w:val="00B6387E"/>
    <w:rsid w:val="00B64B9B"/>
    <w:rsid w:val="00B6560C"/>
    <w:rsid w:val="00B660F2"/>
    <w:rsid w:val="00B67258"/>
    <w:rsid w:val="00B67ACA"/>
    <w:rsid w:val="00B67DCA"/>
    <w:rsid w:val="00B714B8"/>
    <w:rsid w:val="00B7209C"/>
    <w:rsid w:val="00B72388"/>
    <w:rsid w:val="00B72538"/>
    <w:rsid w:val="00B732F8"/>
    <w:rsid w:val="00B73439"/>
    <w:rsid w:val="00B73F10"/>
    <w:rsid w:val="00B74BA9"/>
    <w:rsid w:val="00B7550E"/>
    <w:rsid w:val="00B757C4"/>
    <w:rsid w:val="00B75E49"/>
    <w:rsid w:val="00B767FD"/>
    <w:rsid w:val="00B76FC8"/>
    <w:rsid w:val="00B77298"/>
    <w:rsid w:val="00B77524"/>
    <w:rsid w:val="00B801C1"/>
    <w:rsid w:val="00B809B6"/>
    <w:rsid w:val="00B81642"/>
    <w:rsid w:val="00B817CD"/>
    <w:rsid w:val="00B821D4"/>
    <w:rsid w:val="00B8262D"/>
    <w:rsid w:val="00B82EB0"/>
    <w:rsid w:val="00B84093"/>
    <w:rsid w:val="00B8482D"/>
    <w:rsid w:val="00B8511E"/>
    <w:rsid w:val="00B86189"/>
    <w:rsid w:val="00B868CA"/>
    <w:rsid w:val="00B929A8"/>
    <w:rsid w:val="00B929BC"/>
    <w:rsid w:val="00B92B4A"/>
    <w:rsid w:val="00B92C4F"/>
    <w:rsid w:val="00B93150"/>
    <w:rsid w:val="00B943FE"/>
    <w:rsid w:val="00B946D3"/>
    <w:rsid w:val="00B95D02"/>
    <w:rsid w:val="00B95EF5"/>
    <w:rsid w:val="00B9613E"/>
    <w:rsid w:val="00B9614C"/>
    <w:rsid w:val="00B9614E"/>
    <w:rsid w:val="00B97E93"/>
    <w:rsid w:val="00BA07F2"/>
    <w:rsid w:val="00BA0D3C"/>
    <w:rsid w:val="00BA0E1F"/>
    <w:rsid w:val="00BA0E83"/>
    <w:rsid w:val="00BA10FE"/>
    <w:rsid w:val="00BA1B61"/>
    <w:rsid w:val="00BA23D3"/>
    <w:rsid w:val="00BA383D"/>
    <w:rsid w:val="00BA4338"/>
    <w:rsid w:val="00BA4636"/>
    <w:rsid w:val="00BA7917"/>
    <w:rsid w:val="00BA7D50"/>
    <w:rsid w:val="00BA7EE2"/>
    <w:rsid w:val="00BB049B"/>
    <w:rsid w:val="00BB0B12"/>
    <w:rsid w:val="00BB1B67"/>
    <w:rsid w:val="00BB25ED"/>
    <w:rsid w:val="00BB269C"/>
    <w:rsid w:val="00BB438D"/>
    <w:rsid w:val="00BB4DED"/>
    <w:rsid w:val="00BB6170"/>
    <w:rsid w:val="00BB73A4"/>
    <w:rsid w:val="00BC032F"/>
    <w:rsid w:val="00BC0CFB"/>
    <w:rsid w:val="00BC10CA"/>
    <w:rsid w:val="00BC12C4"/>
    <w:rsid w:val="00BC259B"/>
    <w:rsid w:val="00BC2624"/>
    <w:rsid w:val="00BC2FE8"/>
    <w:rsid w:val="00BC5F7E"/>
    <w:rsid w:val="00BC6328"/>
    <w:rsid w:val="00BD0B9B"/>
    <w:rsid w:val="00BD2628"/>
    <w:rsid w:val="00BD29F5"/>
    <w:rsid w:val="00BD3078"/>
    <w:rsid w:val="00BD3520"/>
    <w:rsid w:val="00BD4162"/>
    <w:rsid w:val="00BD46FA"/>
    <w:rsid w:val="00BD51D9"/>
    <w:rsid w:val="00BD5875"/>
    <w:rsid w:val="00BD5A95"/>
    <w:rsid w:val="00BD61FC"/>
    <w:rsid w:val="00BD6E31"/>
    <w:rsid w:val="00BD7500"/>
    <w:rsid w:val="00BD7615"/>
    <w:rsid w:val="00BE194F"/>
    <w:rsid w:val="00BE25AB"/>
    <w:rsid w:val="00BE436A"/>
    <w:rsid w:val="00BE5285"/>
    <w:rsid w:val="00BE5A90"/>
    <w:rsid w:val="00BE5CB8"/>
    <w:rsid w:val="00BE5D5A"/>
    <w:rsid w:val="00BE70BC"/>
    <w:rsid w:val="00BE7221"/>
    <w:rsid w:val="00BE7893"/>
    <w:rsid w:val="00BE7F55"/>
    <w:rsid w:val="00BF04D0"/>
    <w:rsid w:val="00BF18BA"/>
    <w:rsid w:val="00BF28F0"/>
    <w:rsid w:val="00BF3B57"/>
    <w:rsid w:val="00BF5B6E"/>
    <w:rsid w:val="00BF6821"/>
    <w:rsid w:val="00BF6AB4"/>
    <w:rsid w:val="00BF6EF3"/>
    <w:rsid w:val="00BF7B62"/>
    <w:rsid w:val="00C00E18"/>
    <w:rsid w:val="00C0144A"/>
    <w:rsid w:val="00C02265"/>
    <w:rsid w:val="00C04ED2"/>
    <w:rsid w:val="00C057C4"/>
    <w:rsid w:val="00C05C01"/>
    <w:rsid w:val="00C05CBB"/>
    <w:rsid w:val="00C06AF7"/>
    <w:rsid w:val="00C07BFA"/>
    <w:rsid w:val="00C07E02"/>
    <w:rsid w:val="00C1148A"/>
    <w:rsid w:val="00C11D34"/>
    <w:rsid w:val="00C13B89"/>
    <w:rsid w:val="00C13E38"/>
    <w:rsid w:val="00C142CD"/>
    <w:rsid w:val="00C168B3"/>
    <w:rsid w:val="00C169A6"/>
    <w:rsid w:val="00C16BA4"/>
    <w:rsid w:val="00C172B5"/>
    <w:rsid w:val="00C2123F"/>
    <w:rsid w:val="00C212BD"/>
    <w:rsid w:val="00C21411"/>
    <w:rsid w:val="00C2179D"/>
    <w:rsid w:val="00C2340D"/>
    <w:rsid w:val="00C24535"/>
    <w:rsid w:val="00C24915"/>
    <w:rsid w:val="00C24B89"/>
    <w:rsid w:val="00C25929"/>
    <w:rsid w:val="00C25BBB"/>
    <w:rsid w:val="00C26559"/>
    <w:rsid w:val="00C26CE1"/>
    <w:rsid w:val="00C27041"/>
    <w:rsid w:val="00C32FBE"/>
    <w:rsid w:val="00C33412"/>
    <w:rsid w:val="00C34596"/>
    <w:rsid w:val="00C34839"/>
    <w:rsid w:val="00C3485C"/>
    <w:rsid w:val="00C3503D"/>
    <w:rsid w:val="00C36050"/>
    <w:rsid w:val="00C3697B"/>
    <w:rsid w:val="00C36CEB"/>
    <w:rsid w:val="00C404B5"/>
    <w:rsid w:val="00C40835"/>
    <w:rsid w:val="00C41E13"/>
    <w:rsid w:val="00C4255E"/>
    <w:rsid w:val="00C42D85"/>
    <w:rsid w:val="00C439E4"/>
    <w:rsid w:val="00C43A4F"/>
    <w:rsid w:val="00C43EF7"/>
    <w:rsid w:val="00C44394"/>
    <w:rsid w:val="00C451DE"/>
    <w:rsid w:val="00C45AE6"/>
    <w:rsid w:val="00C46741"/>
    <w:rsid w:val="00C46F92"/>
    <w:rsid w:val="00C47588"/>
    <w:rsid w:val="00C47E9F"/>
    <w:rsid w:val="00C502B2"/>
    <w:rsid w:val="00C51503"/>
    <w:rsid w:val="00C51525"/>
    <w:rsid w:val="00C51BCC"/>
    <w:rsid w:val="00C523E2"/>
    <w:rsid w:val="00C525C5"/>
    <w:rsid w:val="00C52F11"/>
    <w:rsid w:val="00C53DA2"/>
    <w:rsid w:val="00C54FD3"/>
    <w:rsid w:val="00C55BAB"/>
    <w:rsid w:val="00C56E86"/>
    <w:rsid w:val="00C575A1"/>
    <w:rsid w:val="00C60037"/>
    <w:rsid w:val="00C60879"/>
    <w:rsid w:val="00C61715"/>
    <w:rsid w:val="00C62C98"/>
    <w:rsid w:val="00C62E50"/>
    <w:rsid w:val="00C6338A"/>
    <w:rsid w:val="00C63542"/>
    <w:rsid w:val="00C6365F"/>
    <w:rsid w:val="00C63A78"/>
    <w:rsid w:val="00C654B2"/>
    <w:rsid w:val="00C655CA"/>
    <w:rsid w:val="00C65C3A"/>
    <w:rsid w:val="00C65E80"/>
    <w:rsid w:val="00C661C8"/>
    <w:rsid w:val="00C6644C"/>
    <w:rsid w:val="00C66D1D"/>
    <w:rsid w:val="00C67354"/>
    <w:rsid w:val="00C67948"/>
    <w:rsid w:val="00C71B45"/>
    <w:rsid w:val="00C7217C"/>
    <w:rsid w:val="00C72306"/>
    <w:rsid w:val="00C723B2"/>
    <w:rsid w:val="00C7481F"/>
    <w:rsid w:val="00C74B9C"/>
    <w:rsid w:val="00C75DAA"/>
    <w:rsid w:val="00C7693B"/>
    <w:rsid w:val="00C76A81"/>
    <w:rsid w:val="00C77746"/>
    <w:rsid w:val="00C8047D"/>
    <w:rsid w:val="00C811D5"/>
    <w:rsid w:val="00C829F9"/>
    <w:rsid w:val="00C83E2D"/>
    <w:rsid w:val="00C840C8"/>
    <w:rsid w:val="00C846E5"/>
    <w:rsid w:val="00C850CD"/>
    <w:rsid w:val="00C85168"/>
    <w:rsid w:val="00C854F7"/>
    <w:rsid w:val="00C855DE"/>
    <w:rsid w:val="00C86111"/>
    <w:rsid w:val="00C86DE8"/>
    <w:rsid w:val="00C87617"/>
    <w:rsid w:val="00C87942"/>
    <w:rsid w:val="00C9076A"/>
    <w:rsid w:val="00C91548"/>
    <w:rsid w:val="00C92151"/>
    <w:rsid w:val="00C92233"/>
    <w:rsid w:val="00C92CF7"/>
    <w:rsid w:val="00C9386B"/>
    <w:rsid w:val="00C93B31"/>
    <w:rsid w:val="00C97665"/>
    <w:rsid w:val="00CA1CE6"/>
    <w:rsid w:val="00CA3538"/>
    <w:rsid w:val="00CA38CB"/>
    <w:rsid w:val="00CA623A"/>
    <w:rsid w:val="00CA697C"/>
    <w:rsid w:val="00CA7680"/>
    <w:rsid w:val="00CA7DE6"/>
    <w:rsid w:val="00CB08DE"/>
    <w:rsid w:val="00CB09FE"/>
    <w:rsid w:val="00CB0BA3"/>
    <w:rsid w:val="00CB13C6"/>
    <w:rsid w:val="00CB191F"/>
    <w:rsid w:val="00CB23C7"/>
    <w:rsid w:val="00CB465D"/>
    <w:rsid w:val="00CB4774"/>
    <w:rsid w:val="00CB754B"/>
    <w:rsid w:val="00CC1808"/>
    <w:rsid w:val="00CC259C"/>
    <w:rsid w:val="00CC2684"/>
    <w:rsid w:val="00CC360A"/>
    <w:rsid w:val="00CC4E29"/>
    <w:rsid w:val="00CC5C9F"/>
    <w:rsid w:val="00CC5DFB"/>
    <w:rsid w:val="00CC69C5"/>
    <w:rsid w:val="00CC7055"/>
    <w:rsid w:val="00CC78A4"/>
    <w:rsid w:val="00CD0149"/>
    <w:rsid w:val="00CD032F"/>
    <w:rsid w:val="00CD0619"/>
    <w:rsid w:val="00CD2CBD"/>
    <w:rsid w:val="00CD2CFB"/>
    <w:rsid w:val="00CD2F9A"/>
    <w:rsid w:val="00CD540B"/>
    <w:rsid w:val="00CD550D"/>
    <w:rsid w:val="00CD58F6"/>
    <w:rsid w:val="00CD5A43"/>
    <w:rsid w:val="00CD5B51"/>
    <w:rsid w:val="00CD634A"/>
    <w:rsid w:val="00CD689F"/>
    <w:rsid w:val="00CD709D"/>
    <w:rsid w:val="00CD7409"/>
    <w:rsid w:val="00CD7450"/>
    <w:rsid w:val="00CD7C6A"/>
    <w:rsid w:val="00CE054F"/>
    <w:rsid w:val="00CE0696"/>
    <w:rsid w:val="00CE069E"/>
    <w:rsid w:val="00CE0D94"/>
    <w:rsid w:val="00CE0F8C"/>
    <w:rsid w:val="00CE1521"/>
    <w:rsid w:val="00CE1654"/>
    <w:rsid w:val="00CE286C"/>
    <w:rsid w:val="00CE3189"/>
    <w:rsid w:val="00CE35B3"/>
    <w:rsid w:val="00CE3A06"/>
    <w:rsid w:val="00CE40B5"/>
    <w:rsid w:val="00CE5149"/>
    <w:rsid w:val="00CE5581"/>
    <w:rsid w:val="00CE5E3F"/>
    <w:rsid w:val="00CE5E40"/>
    <w:rsid w:val="00CE7AFE"/>
    <w:rsid w:val="00CF05D9"/>
    <w:rsid w:val="00CF11E4"/>
    <w:rsid w:val="00CF205B"/>
    <w:rsid w:val="00CF2683"/>
    <w:rsid w:val="00CF26BA"/>
    <w:rsid w:val="00CF3538"/>
    <w:rsid w:val="00CF3A6F"/>
    <w:rsid w:val="00CF4324"/>
    <w:rsid w:val="00CF4407"/>
    <w:rsid w:val="00CF4673"/>
    <w:rsid w:val="00CF485A"/>
    <w:rsid w:val="00CF586C"/>
    <w:rsid w:val="00CF5A58"/>
    <w:rsid w:val="00CF6BE6"/>
    <w:rsid w:val="00CF6CDC"/>
    <w:rsid w:val="00CF7995"/>
    <w:rsid w:val="00D0050E"/>
    <w:rsid w:val="00D0060F"/>
    <w:rsid w:val="00D01034"/>
    <w:rsid w:val="00D01242"/>
    <w:rsid w:val="00D031E8"/>
    <w:rsid w:val="00D03B59"/>
    <w:rsid w:val="00D03D64"/>
    <w:rsid w:val="00D047DC"/>
    <w:rsid w:val="00D048B8"/>
    <w:rsid w:val="00D057CE"/>
    <w:rsid w:val="00D06936"/>
    <w:rsid w:val="00D070CB"/>
    <w:rsid w:val="00D12000"/>
    <w:rsid w:val="00D1201E"/>
    <w:rsid w:val="00D12359"/>
    <w:rsid w:val="00D12913"/>
    <w:rsid w:val="00D143A3"/>
    <w:rsid w:val="00D152C4"/>
    <w:rsid w:val="00D16683"/>
    <w:rsid w:val="00D16FB2"/>
    <w:rsid w:val="00D178C5"/>
    <w:rsid w:val="00D20DC5"/>
    <w:rsid w:val="00D21694"/>
    <w:rsid w:val="00D22FC1"/>
    <w:rsid w:val="00D23884"/>
    <w:rsid w:val="00D24E3E"/>
    <w:rsid w:val="00D25349"/>
    <w:rsid w:val="00D25D6D"/>
    <w:rsid w:val="00D2602C"/>
    <w:rsid w:val="00D26C21"/>
    <w:rsid w:val="00D26C6C"/>
    <w:rsid w:val="00D26DB7"/>
    <w:rsid w:val="00D26E43"/>
    <w:rsid w:val="00D26FB7"/>
    <w:rsid w:val="00D27A2D"/>
    <w:rsid w:val="00D27F3C"/>
    <w:rsid w:val="00D302C2"/>
    <w:rsid w:val="00D30488"/>
    <w:rsid w:val="00D30928"/>
    <w:rsid w:val="00D33192"/>
    <w:rsid w:val="00D3561B"/>
    <w:rsid w:val="00D35A43"/>
    <w:rsid w:val="00D35D57"/>
    <w:rsid w:val="00D35DC6"/>
    <w:rsid w:val="00D3799C"/>
    <w:rsid w:val="00D37C5C"/>
    <w:rsid w:val="00D41D80"/>
    <w:rsid w:val="00D427BD"/>
    <w:rsid w:val="00D42A81"/>
    <w:rsid w:val="00D42B8F"/>
    <w:rsid w:val="00D437A5"/>
    <w:rsid w:val="00D43B5A"/>
    <w:rsid w:val="00D43DD9"/>
    <w:rsid w:val="00D44AED"/>
    <w:rsid w:val="00D46A00"/>
    <w:rsid w:val="00D46EBE"/>
    <w:rsid w:val="00D5182F"/>
    <w:rsid w:val="00D52456"/>
    <w:rsid w:val="00D52471"/>
    <w:rsid w:val="00D533D0"/>
    <w:rsid w:val="00D54105"/>
    <w:rsid w:val="00D548A1"/>
    <w:rsid w:val="00D5535B"/>
    <w:rsid w:val="00D575E1"/>
    <w:rsid w:val="00D57CC9"/>
    <w:rsid w:val="00D60A66"/>
    <w:rsid w:val="00D639D7"/>
    <w:rsid w:val="00D63B64"/>
    <w:rsid w:val="00D63CAC"/>
    <w:rsid w:val="00D6452B"/>
    <w:rsid w:val="00D64BE4"/>
    <w:rsid w:val="00D65CC2"/>
    <w:rsid w:val="00D67450"/>
    <w:rsid w:val="00D67BE7"/>
    <w:rsid w:val="00D71625"/>
    <w:rsid w:val="00D71F97"/>
    <w:rsid w:val="00D72195"/>
    <w:rsid w:val="00D72AF7"/>
    <w:rsid w:val="00D73175"/>
    <w:rsid w:val="00D73313"/>
    <w:rsid w:val="00D746D5"/>
    <w:rsid w:val="00D751EE"/>
    <w:rsid w:val="00D756C5"/>
    <w:rsid w:val="00D76C51"/>
    <w:rsid w:val="00D80CCF"/>
    <w:rsid w:val="00D81E76"/>
    <w:rsid w:val="00D82FB3"/>
    <w:rsid w:val="00D83375"/>
    <w:rsid w:val="00D83E1E"/>
    <w:rsid w:val="00D856E1"/>
    <w:rsid w:val="00D861B4"/>
    <w:rsid w:val="00D861FA"/>
    <w:rsid w:val="00D86414"/>
    <w:rsid w:val="00D87098"/>
    <w:rsid w:val="00D873CD"/>
    <w:rsid w:val="00D87E84"/>
    <w:rsid w:val="00D904A6"/>
    <w:rsid w:val="00D90828"/>
    <w:rsid w:val="00D9206F"/>
    <w:rsid w:val="00D928B5"/>
    <w:rsid w:val="00D933B3"/>
    <w:rsid w:val="00D93CF6"/>
    <w:rsid w:val="00D94008"/>
    <w:rsid w:val="00D95116"/>
    <w:rsid w:val="00D95A69"/>
    <w:rsid w:val="00D95A89"/>
    <w:rsid w:val="00D96C9A"/>
    <w:rsid w:val="00D974E5"/>
    <w:rsid w:val="00DA016D"/>
    <w:rsid w:val="00DA0AB9"/>
    <w:rsid w:val="00DA0D4B"/>
    <w:rsid w:val="00DA17B5"/>
    <w:rsid w:val="00DA1B7F"/>
    <w:rsid w:val="00DA25A9"/>
    <w:rsid w:val="00DA25F3"/>
    <w:rsid w:val="00DA31B6"/>
    <w:rsid w:val="00DA3455"/>
    <w:rsid w:val="00DA5C91"/>
    <w:rsid w:val="00DA6F4D"/>
    <w:rsid w:val="00DA6FB5"/>
    <w:rsid w:val="00DB0BFD"/>
    <w:rsid w:val="00DB0CD8"/>
    <w:rsid w:val="00DB13A0"/>
    <w:rsid w:val="00DB1403"/>
    <w:rsid w:val="00DB18EA"/>
    <w:rsid w:val="00DB1BBF"/>
    <w:rsid w:val="00DB2E03"/>
    <w:rsid w:val="00DB3243"/>
    <w:rsid w:val="00DB328C"/>
    <w:rsid w:val="00DB33E9"/>
    <w:rsid w:val="00DB59C3"/>
    <w:rsid w:val="00DB657C"/>
    <w:rsid w:val="00DB77BA"/>
    <w:rsid w:val="00DB77D2"/>
    <w:rsid w:val="00DB78E8"/>
    <w:rsid w:val="00DC0008"/>
    <w:rsid w:val="00DC069C"/>
    <w:rsid w:val="00DC2189"/>
    <w:rsid w:val="00DC35D2"/>
    <w:rsid w:val="00DC54BB"/>
    <w:rsid w:val="00DC5D35"/>
    <w:rsid w:val="00DC659E"/>
    <w:rsid w:val="00DC6B6E"/>
    <w:rsid w:val="00DC6C72"/>
    <w:rsid w:val="00DC7020"/>
    <w:rsid w:val="00DD147F"/>
    <w:rsid w:val="00DD2209"/>
    <w:rsid w:val="00DD23C2"/>
    <w:rsid w:val="00DD2E23"/>
    <w:rsid w:val="00DD2FD9"/>
    <w:rsid w:val="00DD3113"/>
    <w:rsid w:val="00DD3736"/>
    <w:rsid w:val="00DD37EF"/>
    <w:rsid w:val="00DD3F0D"/>
    <w:rsid w:val="00DD4250"/>
    <w:rsid w:val="00DD43FD"/>
    <w:rsid w:val="00DD448D"/>
    <w:rsid w:val="00DD5091"/>
    <w:rsid w:val="00DD64E5"/>
    <w:rsid w:val="00DD67E1"/>
    <w:rsid w:val="00DE0557"/>
    <w:rsid w:val="00DE06E1"/>
    <w:rsid w:val="00DE0862"/>
    <w:rsid w:val="00DE1708"/>
    <w:rsid w:val="00DE172E"/>
    <w:rsid w:val="00DE25F3"/>
    <w:rsid w:val="00DE3227"/>
    <w:rsid w:val="00DE3871"/>
    <w:rsid w:val="00DE3BC9"/>
    <w:rsid w:val="00DE3F2E"/>
    <w:rsid w:val="00DE63EA"/>
    <w:rsid w:val="00DE7FC7"/>
    <w:rsid w:val="00DF02C0"/>
    <w:rsid w:val="00DF0719"/>
    <w:rsid w:val="00DF2B80"/>
    <w:rsid w:val="00DF49C8"/>
    <w:rsid w:val="00DF4E69"/>
    <w:rsid w:val="00DF50F7"/>
    <w:rsid w:val="00DF5D15"/>
    <w:rsid w:val="00DF5DF8"/>
    <w:rsid w:val="00DF62B7"/>
    <w:rsid w:val="00DF695D"/>
    <w:rsid w:val="00DF70AC"/>
    <w:rsid w:val="00E00F5C"/>
    <w:rsid w:val="00E02DA2"/>
    <w:rsid w:val="00E03AA8"/>
    <w:rsid w:val="00E0418A"/>
    <w:rsid w:val="00E04870"/>
    <w:rsid w:val="00E04B83"/>
    <w:rsid w:val="00E06E44"/>
    <w:rsid w:val="00E072E6"/>
    <w:rsid w:val="00E1139A"/>
    <w:rsid w:val="00E12364"/>
    <w:rsid w:val="00E12F5E"/>
    <w:rsid w:val="00E13264"/>
    <w:rsid w:val="00E16715"/>
    <w:rsid w:val="00E201C2"/>
    <w:rsid w:val="00E20953"/>
    <w:rsid w:val="00E22811"/>
    <w:rsid w:val="00E238DB"/>
    <w:rsid w:val="00E23EA4"/>
    <w:rsid w:val="00E246CB"/>
    <w:rsid w:val="00E24D68"/>
    <w:rsid w:val="00E262F6"/>
    <w:rsid w:val="00E2650D"/>
    <w:rsid w:val="00E27D67"/>
    <w:rsid w:val="00E31542"/>
    <w:rsid w:val="00E31D3D"/>
    <w:rsid w:val="00E324EB"/>
    <w:rsid w:val="00E330C4"/>
    <w:rsid w:val="00E335F1"/>
    <w:rsid w:val="00E3362D"/>
    <w:rsid w:val="00E34E11"/>
    <w:rsid w:val="00E358D7"/>
    <w:rsid w:val="00E36861"/>
    <w:rsid w:val="00E36981"/>
    <w:rsid w:val="00E36A90"/>
    <w:rsid w:val="00E37134"/>
    <w:rsid w:val="00E37253"/>
    <w:rsid w:val="00E3780D"/>
    <w:rsid w:val="00E3782B"/>
    <w:rsid w:val="00E40626"/>
    <w:rsid w:val="00E40682"/>
    <w:rsid w:val="00E40E30"/>
    <w:rsid w:val="00E410A0"/>
    <w:rsid w:val="00E41E34"/>
    <w:rsid w:val="00E43553"/>
    <w:rsid w:val="00E43F0F"/>
    <w:rsid w:val="00E44592"/>
    <w:rsid w:val="00E44DFA"/>
    <w:rsid w:val="00E44E27"/>
    <w:rsid w:val="00E46AB9"/>
    <w:rsid w:val="00E46C24"/>
    <w:rsid w:val="00E47575"/>
    <w:rsid w:val="00E476DC"/>
    <w:rsid w:val="00E479B3"/>
    <w:rsid w:val="00E50DDB"/>
    <w:rsid w:val="00E52407"/>
    <w:rsid w:val="00E53DD4"/>
    <w:rsid w:val="00E544CA"/>
    <w:rsid w:val="00E549B7"/>
    <w:rsid w:val="00E54D58"/>
    <w:rsid w:val="00E5568C"/>
    <w:rsid w:val="00E57B79"/>
    <w:rsid w:val="00E611D1"/>
    <w:rsid w:val="00E614D8"/>
    <w:rsid w:val="00E6166B"/>
    <w:rsid w:val="00E619FB"/>
    <w:rsid w:val="00E620C3"/>
    <w:rsid w:val="00E62663"/>
    <w:rsid w:val="00E62853"/>
    <w:rsid w:val="00E6293F"/>
    <w:rsid w:val="00E633E7"/>
    <w:rsid w:val="00E63B77"/>
    <w:rsid w:val="00E64C42"/>
    <w:rsid w:val="00E653A1"/>
    <w:rsid w:val="00E66311"/>
    <w:rsid w:val="00E66FB2"/>
    <w:rsid w:val="00E670BA"/>
    <w:rsid w:val="00E67766"/>
    <w:rsid w:val="00E707DC"/>
    <w:rsid w:val="00E70B95"/>
    <w:rsid w:val="00E71DFD"/>
    <w:rsid w:val="00E7298F"/>
    <w:rsid w:val="00E73200"/>
    <w:rsid w:val="00E7338F"/>
    <w:rsid w:val="00E73CE3"/>
    <w:rsid w:val="00E73ED1"/>
    <w:rsid w:val="00E75257"/>
    <w:rsid w:val="00E7579D"/>
    <w:rsid w:val="00E766EA"/>
    <w:rsid w:val="00E76EDB"/>
    <w:rsid w:val="00E80252"/>
    <w:rsid w:val="00E808AD"/>
    <w:rsid w:val="00E80BE7"/>
    <w:rsid w:val="00E80CE5"/>
    <w:rsid w:val="00E814E0"/>
    <w:rsid w:val="00E82BD1"/>
    <w:rsid w:val="00E85CD7"/>
    <w:rsid w:val="00E85EF7"/>
    <w:rsid w:val="00E86161"/>
    <w:rsid w:val="00E87019"/>
    <w:rsid w:val="00E8721A"/>
    <w:rsid w:val="00E873DB"/>
    <w:rsid w:val="00E9324E"/>
    <w:rsid w:val="00E945F4"/>
    <w:rsid w:val="00E95BC2"/>
    <w:rsid w:val="00E973C7"/>
    <w:rsid w:val="00E97B5A"/>
    <w:rsid w:val="00EA0370"/>
    <w:rsid w:val="00EA0AB9"/>
    <w:rsid w:val="00EA0AC2"/>
    <w:rsid w:val="00EA18C7"/>
    <w:rsid w:val="00EA3261"/>
    <w:rsid w:val="00EA33D1"/>
    <w:rsid w:val="00EA3417"/>
    <w:rsid w:val="00EA3515"/>
    <w:rsid w:val="00EA3E71"/>
    <w:rsid w:val="00EA4B0E"/>
    <w:rsid w:val="00EA4D4D"/>
    <w:rsid w:val="00EA5B0D"/>
    <w:rsid w:val="00EA625C"/>
    <w:rsid w:val="00EA66FD"/>
    <w:rsid w:val="00EA7454"/>
    <w:rsid w:val="00EA7EDA"/>
    <w:rsid w:val="00EB0162"/>
    <w:rsid w:val="00EB0DEA"/>
    <w:rsid w:val="00EB0EF0"/>
    <w:rsid w:val="00EB0FB4"/>
    <w:rsid w:val="00EB2D7F"/>
    <w:rsid w:val="00EB39A6"/>
    <w:rsid w:val="00EB5017"/>
    <w:rsid w:val="00EB513E"/>
    <w:rsid w:val="00EB533B"/>
    <w:rsid w:val="00EB5592"/>
    <w:rsid w:val="00EB5594"/>
    <w:rsid w:val="00EB624A"/>
    <w:rsid w:val="00EB7F8C"/>
    <w:rsid w:val="00EC0639"/>
    <w:rsid w:val="00EC08C8"/>
    <w:rsid w:val="00EC17C3"/>
    <w:rsid w:val="00EC324B"/>
    <w:rsid w:val="00EC35A2"/>
    <w:rsid w:val="00EC3DFC"/>
    <w:rsid w:val="00EC475A"/>
    <w:rsid w:val="00EC5D64"/>
    <w:rsid w:val="00EC6AE5"/>
    <w:rsid w:val="00EC7871"/>
    <w:rsid w:val="00ED067F"/>
    <w:rsid w:val="00ED0C80"/>
    <w:rsid w:val="00ED14F8"/>
    <w:rsid w:val="00ED17B6"/>
    <w:rsid w:val="00ED1DEF"/>
    <w:rsid w:val="00ED29CC"/>
    <w:rsid w:val="00ED2CC0"/>
    <w:rsid w:val="00ED33D4"/>
    <w:rsid w:val="00ED4173"/>
    <w:rsid w:val="00ED61B4"/>
    <w:rsid w:val="00ED6C4A"/>
    <w:rsid w:val="00ED6D55"/>
    <w:rsid w:val="00ED7903"/>
    <w:rsid w:val="00ED7C91"/>
    <w:rsid w:val="00EE01C6"/>
    <w:rsid w:val="00EE0276"/>
    <w:rsid w:val="00EE05E4"/>
    <w:rsid w:val="00EE185B"/>
    <w:rsid w:val="00EE194F"/>
    <w:rsid w:val="00EE1CE4"/>
    <w:rsid w:val="00EE1DF7"/>
    <w:rsid w:val="00EE2218"/>
    <w:rsid w:val="00EE3653"/>
    <w:rsid w:val="00EE3B11"/>
    <w:rsid w:val="00EE4C73"/>
    <w:rsid w:val="00EE4EBE"/>
    <w:rsid w:val="00EE4FD5"/>
    <w:rsid w:val="00EE51BF"/>
    <w:rsid w:val="00EE52BE"/>
    <w:rsid w:val="00EE536D"/>
    <w:rsid w:val="00EE59FC"/>
    <w:rsid w:val="00EE61B5"/>
    <w:rsid w:val="00EE670C"/>
    <w:rsid w:val="00EE6AF1"/>
    <w:rsid w:val="00EE6C7C"/>
    <w:rsid w:val="00EE6E27"/>
    <w:rsid w:val="00EE7A87"/>
    <w:rsid w:val="00EE7C40"/>
    <w:rsid w:val="00EF0D00"/>
    <w:rsid w:val="00EF183E"/>
    <w:rsid w:val="00EF1934"/>
    <w:rsid w:val="00EF1CBC"/>
    <w:rsid w:val="00EF1DD2"/>
    <w:rsid w:val="00EF2E26"/>
    <w:rsid w:val="00EF3280"/>
    <w:rsid w:val="00EF378A"/>
    <w:rsid w:val="00EF3A34"/>
    <w:rsid w:val="00EF4225"/>
    <w:rsid w:val="00EF7915"/>
    <w:rsid w:val="00F0005D"/>
    <w:rsid w:val="00F00138"/>
    <w:rsid w:val="00F0121F"/>
    <w:rsid w:val="00F01657"/>
    <w:rsid w:val="00F0196A"/>
    <w:rsid w:val="00F01F1A"/>
    <w:rsid w:val="00F021BA"/>
    <w:rsid w:val="00F03145"/>
    <w:rsid w:val="00F041E1"/>
    <w:rsid w:val="00F0453B"/>
    <w:rsid w:val="00F04810"/>
    <w:rsid w:val="00F05238"/>
    <w:rsid w:val="00F05937"/>
    <w:rsid w:val="00F061D7"/>
    <w:rsid w:val="00F0684B"/>
    <w:rsid w:val="00F1041B"/>
    <w:rsid w:val="00F10B3B"/>
    <w:rsid w:val="00F11E93"/>
    <w:rsid w:val="00F12205"/>
    <w:rsid w:val="00F123F5"/>
    <w:rsid w:val="00F12648"/>
    <w:rsid w:val="00F12B0E"/>
    <w:rsid w:val="00F1301A"/>
    <w:rsid w:val="00F131C9"/>
    <w:rsid w:val="00F14170"/>
    <w:rsid w:val="00F14408"/>
    <w:rsid w:val="00F145E5"/>
    <w:rsid w:val="00F1521E"/>
    <w:rsid w:val="00F177CA"/>
    <w:rsid w:val="00F178EA"/>
    <w:rsid w:val="00F17E32"/>
    <w:rsid w:val="00F17EB6"/>
    <w:rsid w:val="00F206F2"/>
    <w:rsid w:val="00F210F7"/>
    <w:rsid w:val="00F21314"/>
    <w:rsid w:val="00F21B29"/>
    <w:rsid w:val="00F23455"/>
    <w:rsid w:val="00F23DCC"/>
    <w:rsid w:val="00F25C07"/>
    <w:rsid w:val="00F25E13"/>
    <w:rsid w:val="00F267FC"/>
    <w:rsid w:val="00F2754F"/>
    <w:rsid w:val="00F30C1D"/>
    <w:rsid w:val="00F3217B"/>
    <w:rsid w:val="00F33EAC"/>
    <w:rsid w:val="00F34A12"/>
    <w:rsid w:val="00F351F6"/>
    <w:rsid w:val="00F35379"/>
    <w:rsid w:val="00F363F5"/>
    <w:rsid w:val="00F36696"/>
    <w:rsid w:val="00F36A54"/>
    <w:rsid w:val="00F370E0"/>
    <w:rsid w:val="00F37370"/>
    <w:rsid w:val="00F41863"/>
    <w:rsid w:val="00F42133"/>
    <w:rsid w:val="00F424A7"/>
    <w:rsid w:val="00F42BF9"/>
    <w:rsid w:val="00F42DFF"/>
    <w:rsid w:val="00F43785"/>
    <w:rsid w:val="00F43FF1"/>
    <w:rsid w:val="00F441B8"/>
    <w:rsid w:val="00F44203"/>
    <w:rsid w:val="00F442CB"/>
    <w:rsid w:val="00F445F2"/>
    <w:rsid w:val="00F44727"/>
    <w:rsid w:val="00F44778"/>
    <w:rsid w:val="00F44A6F"/>
    <w:rsid w:val="00F45FBE"/>
    <w:rsid w:val="00F4628A"/>
    <w:rsid w:val="00F46636"/>
    <w:rsid w:val="00F468CA"/>
    <w:rsid w:val="00F46B23"/>
    <w:rsid w:val="00F46BB5"/>
    <w:rsid w:val="00F46C53"/>
    <w:rsid w:val="00F50848"/>
    <w:rsid w:val="00F50A31"/>
    <w:rsid w:val="00F5123B"/>
    <w:rsid w:val="00F51AC9"/>
    <w:rsid w:val="00F51B6F"/>
    <w:rsid w:val="00F5227F"/>
    <w:rsid w:val="00F5274E"/>
    <w:rsid w:val="00F52956"/>
    <w:rsid w:val="00F52AA1"/>
    <w:rsid w:val="00F532A8"/>
    <w:rsid w:val="00F53B1D"/>
    <w:rsid w:val="00F547DE"/>
    <w:rsid w:val="00F5547B"/>
    <w:rsid w:val="00F55CAC"/>
    <w:rsid w:val="00F56E4B"/>
    <w:rsid w:val="00F57CFD"/>
    <w:rsid w:val="00F60545"/>
    <w:rsid w:val="00F606F8"/>
    <w:rsid w:val="00F6086B"/>
    <w:rsid w:val="00F617F1"/>
    <w:rsid w:val="00F61B2A"/>
    <w:rsid w:val="00F61CB5"/>
    <w:rsid w:val="00F62575"/>
    <w:rsid w:val="00F63878"/>
    <w:rsid w:val="00F647D0"/>
    <w:rsid w:val="00F6570B"/>
    <w:rsid w:val="00F659B4"/>
    <w:rsid w:val="00F65B8E"/>
    <w:rsid w:val="00F665D1"/>
    <w:rsid w:val="00F667C8"/>
    <w:rsid w:val="00F66D8A"/>
    <w:rsid w:val="00F674F3"/>
    <w:rsid w:val="00F676CF"/>
    <w:rsid w:val="00F677FD"/>
    <w:rsid w:val="00F67AFF"/>
    <w:rsid w:val="00F701F9"/>
    <w:rsid w:val="00F71237"/>
    <w:rsid w:val="00F72148"/>
    <w:rsid w:val="00F72C8B"/>
    <w:rsid w:val="00F749E6"/>
    <w:rsid w:val="00F74A92"/>
    <w:rsid w:val="00F75A2F"/>
    <w:rsid w:val="00F76589"/>
    <w:rsid w:val="00F76DC7"/>
    <w:rsid w:val="00F80FE5"/>
    <w:rsid w:val="00F81948"/>
    <w:rsid w:val="00F8256D"/>
    <w:rsid w:val="00F83F29"/>
    <w:rsid w:val="00F85167"/>
    <w:rsid w:val="00F8553F"/>
    <w:rsid w:val="00F857F9"/>
    <w:rsid w:val="00F8686A"/>
    <w:rsid w:val="00F86FAC"/>
    <w:rsid w:val="00F87E86"/>
    <w:rsid w:val="00F91324"/>
    <w:rsid w:val="00F9146F"/>
    <w:rsid w:val="00F91DDB"/>
    <w:rsid w:val="00F92479"/>
    <w:rsid w:val="00F933FD"/>
    <w:rsid w:val="00F93653"/>
    <w:rsid w:val="00F93712"/>
    <w:rsid w:val="00F940DB"/>
    <w:rsid w:val="00F955AF"/>
    <w:rsid w:val="00F9586C"/>
    <w:rsid w:val="00F95D6A"/>
    <w:rsid w:val="00F962CA"/>
    <w:rsid w:val="00F9692B"/>
    <w:rsid w:val="00FA01C2"/>
    <w:rsid w:val="00FA0543"/>
    <w:rsid w:val="00FA13F1"/>
    <w:rsid w:val="00FA1B7D"/>
    <w:rsid w:val="00FA22B6"/>
    <w:rsid w:val="00FA2F68"/>
    <w:rsid w:val="00FA3C43"/>
    <w:rsid w:val="00FA4149"/>
    <w:rsid w:val="00FA5255"/>
    <w:rsid w:val="00FA5A63"/>
    <w:rsid w:val="00FA701D"/>
    <w:rsid w:val="00FA73A0"/>
    <w:rsid w:val="00FB0135"/>
    <w:rsid w:val="00FB031F"/>
    <w:rsid w:val="00FB056E"/>
    <w:rsid w:val="00FB0AEB"/>
    <w:rsid w:val="00FB13D3"/>
    <w:rsid w:val="00FB177E"/>
    <w:rsid w:val="00FB177F"/>
    <w:rsid w:val="00FB2D4B"/>
    <w:rsid w:val="00FB2EE0"/>
    <w:rsid w:val="00FB303E"/>
    <w:rsid w:val="00FB30F7"/>
    <w:rsid w:val="00FB393B"/>
    <w:rsid w:val="00FB3BA2"/>
    <w:rsid w:val="00FB457F"/>
    <w:rsid w:val="00FB489F"/>
    <w:rsid w:val="00FB4EA3"/>
    <w:rsid w:val="00FB5A90"/>
    <w:rsid w:val="00FB70DD"/>
    <w:rsid w:val="00FB71C7"/>
    <w:rsid w:val="00FB73E2"/>
    <w:rsid w:val="00FB7941"/>
    <w:rsid w:val="00FC1595"/>
    <w:rsid w:val="00FC3136"/>
    <w:rsid w:val="00FC31EE"/>
    <w:rsid w:val="00FC355F"/>
    <w:rsid w:val="00FC37B7"/>
    <w:rsid w:val="00FC3C4F"/>
    <w:rsid w:val="00FC420A"/>
    <w:rsid w:val="00FC439D"/>
    <w:rsid w:val="00FC46FB"/>
    <w:rsid w:val="00FC49A7"/>
    <w:rsid w:val="00FC5549"/>
    <w:rsid w:val="00FC617D"/>
    <w:rsid w:val="00FC61D9"/>
    <w:rsid w:val="00FC79AB"/>
    <w:rsid w:val="00FD0F63"/>
    <w:rsid w:val="00FD109C"/>
    <w:rsid w:val="00FD133B"/>
    <w:rsid w:val="00FD16BC"/>
    <w:rsid w:val="00FD2112"/>
    <w:rsid w:val="00FD27CD"/>
    <w:rsid w:val="00FD3179"/>
    <w:rsid w:val="00FD3331"/>
    <w:rsid w:val="00FD4388"/>
    <w:rsid w:val="00FD4831"/>
    <w:rsid w:val="00FD4956"/>
    <w:rsid w:val="00FD4A4C"/>
    <w:rsid w:val="00FD5E48"/>
    <w:rsid w:val="00FD6E49"/>
    <w:rsid w:val="00FD7B2A"/>
    <w:rsid w:val="00FE00CD"/>
    <w:rsid w:val="00FE0B35"/>
    <w:rsid w:val="00FE24DD"/>
    <w:rsid w:val="00FE255C"/>
    <w:rsid w:val="00FE2969"/>
    <w:rsid w:val="00FE2E5B"/>
    <w:rsid w:val="00FE3A68"/>
    <w:rsid w:val="00FE408B"/>
    <w:rsid w:val="00FE4583"/>
    <w:rsid w:val="00FE4738"/>
    <w:rsid w:val="00FE486B"/>
    <w:rsid w:val="00FE5039"/>
    <w:rsid w:val="00FE593C"/>
    <w:rsid w:val="00FE6B0B"/>
    <w:rsid w:val="00FE7326"/>
    <w:rsid w:val="00FE76EE"/>
    <w:rsid w:val="00FE77DA"/>
    <w:rsid w:val="00FF000E"/>
    <w:rsid w:val="00FF00F4"/>
    <w:rsid w:val="00FF0512"/>
    <w:rsid w:val="00FF0D6B"/>
    <w:rsid w:val="00FF10A4"/>
    <w:rsid w:val="00FF1734"/>
    <w:rsid w:val="00FF1870"/>
    <w:rsid w:val="00FF217F"/>
    <w:rsid w:val="00FF386F"/>
    <w:rsid w:val="00FF3AE5"/>
    <w:rsid w:val="00FF4038"/>
    <w:rsid w:val="00FF487E"/>
    <w:rsid w:val="00FF4C3D"/>
    <w:rsid w:val="00FF51BB"/>
    <w:rsid w:val="00FF6C79"/>
    <w:rsid w:val="00FF7318"/>
    <w:rsid w:val="00FF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3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05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12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1</Pages>
  <Words>334</Words>
  <Characters>1905</Characters>
  <Application>Microsoft Office Outlook</Application>
  <DocSecurity>0</DocSecurity>
  <Lines>0</Lines>
  <Paragraphs>0</Paragraphs>
  <ScaleCrop>false</ScaleCrop>
  <Company>adu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</dc:creator>
  <cp:keywords/>
  <dc:description/>
  <cp:lastModifiedBy>hpper1</cp:lastModifiedBy>
  <cp:revision>11</cp:revision>
  <cp:lastPrinted>2015-05-06T13:06:00Z</cp:lastPrinted>
  <dcterms:created xsi:type="dcterms:W3CDTF">2013-02-18T14:10:00Z</dcterms:created>
  <dcterms:modified xsi:type="dcterms:W3CDTF">2015-05-06T13:06:00Z</dcterms:modified>
</cp:coreProperties>
</file>