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B23DB7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1. Hafta</w:t>
      </w:r>
    </w:p>
    <w:p w:rsidR="00E61B04" w:rsidRPr="00077FD9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bookmarkStart w:id="2" w:name="OLE_LINK29"/>
            <w:bookmarkStart w:id="3" w:name="OLE_LINK30"/>
            <w:r>
              <w:rPr>
                <w:sz w:val="16"/>
                <w:szCs w:val="16"/>
              </w:rPr>
              <w:t>H.A. Tanrıverdi</w:t>
            </w:r>
            <w:bookmarkEnd w:id="2"/>
            <w:bookmarkEnd w:id="3"/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 Tanrıverdi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Default="00E61B04">
            <w:r>
              <w:rPr>
                <w:sz w:val="16"/>
                <w:szCs w:val="16"/>
              </w:rPr>
              <w:t>H.A. Tanrıverdi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Default="00E61B04">
            <w:r>
              <w:rPr>
                <w:sz w:val="16"/>
                <w:szCs w:val="16"/>
              </w:rPr>
              <w:t>H.A. Tanrıverdi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Pr="00F21A9F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1B04" w:rsidRPr="00F21A9F" w:rsidRDefault="00E61B04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E61B04" w:rsidRPr="00F21A9F" w:rsidRDefault="00E61B04" w:rsidP="008B5C72">
            <w:pPr>
              <w:rPr>
                <w:sz w:val="16"/>
                <w:szCs w:val="16"/>
              </w:rPr>
            </w:pPr>
            <w:bookmarkStart w:id="4" w:name="OLE_LINK7"/>
            <w:bookmarkStart w:id="5" w:name="OLE_LINK8"/>
            <w:r w:rsidRPr="00F21A9F">
              <w:rPr>
                <w:sz w:val="16"/>
                <w:szCs w:val="16"/>
              </w:rPr>
              <w:t>S. Demircan Sezer</w:t>
            </w:r>
            <w:bookmarkEnd w:id="4"/>
            <w:bookmarkEnd w:id="5"/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Pr="00F21A9F" w:rsidRDefault="00E61B04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1B04" w:rsidRPr="00F21A9F" w:rsidRDefault="00E61B04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E61B04" w:rsidRPr="00F21A9F" w:rsidRDefault="00E61B04" w:rsidP="008B5C72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Pr="00F21A9F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1B04" w:rsidRPr="00F21A9F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Operatif doğum</w:t>
            </w:r>
          </w:p>
        </w:tc>
        <w:tc>
          <w:tcPr>
            <w:tcW w:w="2268" w:type="dxa"/>
            <w:vAlign w:val="center"/>
          </w:tcPr>
          <w:p w:rsidR="00E61B04" w:rsidRPr="00F21A9F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" w:name="_Hlk292366450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bookmarkStart w:id="7" w:name="OLE_LINK152"/>
            <w:bookmarkStart w:id="8" w:name="OLE_LINK153"/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  <w:bookmarkEnd w:id="7"/>
            <w:bookmarkEnd w:id="8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22FB4">
            <w:pPr>
              <w:rPr>
                <w:sz w:val="16"/>
                <w:szCs w:val="16"/>
              </w:rPr>
            </w:pPr>
            <w:bookmarkStart w:id="9" w:name="OLE_LINK103"/>
            <w:bookmarkStart w:id="10" w:name="OLE_LINK104"/>
            <w:r>
              <w:rPr>
                <w:sz w:val="16"/>
                <w:szCs w:val="16"/>
              </w:rPr>
              <w:t>H. Yüksel, H.A. Tanrıverdi</w:t>
            </w:r>
            <w:bookmarkStart w:id="11" w:name="OLE_LINK97"/>
            <w:bookmarkStart w:id="12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9"/>
            <w:bookmarkEnd w:id="10"/>
            <w:bookmarkEnd w:id="11"/>
            <w:bookmarkEnd w:id="12"/>
          </w:p>
        </w:tc>
      </w:tr>
      <w:bookmarkEnd w:id="6"/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3" w:name="_Hlk325906926"/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61B04" w:rsidRDefault="00E61B04"/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61B04" w:rsidRDefault="00E61B04"/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muayenesi</w:t>
            </w:r>
          </w:p>
        </w:tc>
        <w:tc>
          <w:tcPr>
            <w:tcW w:w="2268" w:type="dxa"/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bookmarkEnd w:id="13"/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Nisan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4" w:name="OLE_LINK11"/>
            <w:bookmarkStart w:id="15" w:name="OLE_LINK16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14"/>
      <w:bookmarkEnd w:id="15"/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Nisan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komplikasyonları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C040A2">
            <w:pPr>
              <w:rPr>
                <w:rFonts w:eastAsia="Arial Unicode MS"/>
                <w:sz w:val="16"/>
                <w:szCs w:val="16"/>
              </w:rPr>
            </w:pPr>
            <w:r w:rsidRPr="00210701">
              <w:rPr>
                <w:rFonts w:eastAsia="Arial Unicode MS"/>
                <w:sz w:val="16"/>
                <w:szCs w:val="16"/>
                <w:highlight w:val="yellow"/>
              </w:rPr>
              <w:t>S. Kafkas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Postpartum kanama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210701">
              <w:rPr>
                <w:rFonts w:eastAsia="Arial Unicode MS"/>
                <w:sz w:val="16"/>
                <w:szCs w:val="16"/>
                <w:highlight w:val="yellow"/>
              </w:rPr>
              <w:t>H.Yüksel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 travmaları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sarılıkları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 w:rsidP="008B5C72">
            <w:bookmarkStart w:id="16" w:name="OLE_LINK93"/>
            <w:bookmarkStart w:id="17" w:name="OLE_LINK94"/>
            <w:r>
              <w:rPr>
                <w:sz w:val="16"/>
                <w:szCs w:val="16"/>
              </w:rPr>
              <w:t>M. Kaynak Türkmen</w:t>
            </w:r>
            <w:bookmarkEnd w:id="16"/>
            <w:bookmarkEnd w:id="17"/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Nisan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8"/>
        <w:gridCol w:w="1974"/>
        <w:gridCol w:w="3544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>
            <w:r w:rsidRPr="00210701">
              <w:rPr>
                <w:rFonts w:eastAsia="Arial Unicode MS"/>
                <w:sz w:val="16"/>
                <w:szCs w:val="16"/>
                <w:highlight w:val="yellow"/>
              </w:rPr>
              <w:t>H.A.Tanrıverdi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>
            <w:r w:rsidRPr="00210701">
              <w:rPr>
                <w:rFonts w:eastAsia="Arial Unicode MS"/>
                <w:sz w:val="16"/>
                <w:szCs w:val="16"/>
                <w:highlight w:val="yellow"/>
              </w:rPr>
              <w:t>H.A.Tanrıverdi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bookmarkStart w:id="18" w:name="OLE_LINK76"/>
            <w:bookmarkStart w:id="19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8"/>
            <w:bookmarkEnd w:id="19"/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Geç gebelik komplikasyonları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8B5C72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47FDB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20" w:name="_Hlk292374450"/>
            <w:r w:rsidRPr="00B47FDB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1974" w:type="dxa"/>
            <w:vMerge w:val="restart"/>
            <w:vAlign w:val="center"/>
          </w:tcPr>
          <w:p w:rsidR="00E61B04" w:rsidRDefault="00E61B04" w:rsidP="001B7B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 w:rsidP="001B7B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 w:rsidP="001B7B69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 w:rsidP="001B7B69">
            <w:pPr>
              <w:rPr>
                <w:sz w:val="16"/>
                <w:szCs w:val="16"/>
              </w:rPr>
            </w:pPr>
          </w:p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bookmarkEnd w:id="20"/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47FDB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7FDB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1974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47FDB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7FDB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1974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47FDB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47FDB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1974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Default="00E61B04" w:rsidP="00B47FDB">
      <w:pPr>
        <w:jc w:val="center"/>
        <w:rPr>
          <w:b/>
          <w:bCs/>
          <w:color w:val="FF0000"/>
          <w:sz w:val="32"/>
          <w:szCs w:val="32"/>
        </w:rPr>
      </w:pPr>
    </w:p>
    <w:p w:rsidR="00E61B04" w:rsidRDefault="00E61B04" w:rsidP="00F6578F">
      <w:pPr>
        <w:jc w:val="center"/>
        <w:rPr>
          <w:sz w:val="18"/>
          <w:szCs w:val="18"/>
        </w:rPr>
      </w:pPr>
    </w:p>
    <w:p w:rsidR="00E61B04" w:rsidRDefault="00E61B04" w:rsidP="00F6578F">
      <w:pPr>
        <w:jc w:val="center"/>
        <w:rPr>
          <w:sz w:val="18"/>
          <w:szCs w:val="18"/>
        </w:rPr>
      </w:pPr>
    </w:p>
    <w:p w:rsidR="00E61B04" w:rsidRDefault="00E61B04" w:rsidP="00F6578F">
      <w:pPr>
        <w:jc w:val="center"/>
        <w:rPr>
          <w:sz w:val="18"/>
          <w:szCs w:val="18"/>
        </w:rPr>
      </w:pPr>
    </w:p>
    <w:p w:rsidR="00E61B04" w:rsidRDefault="00E61B04" w:rsidP="00F6578F">
      <w:pPr>
        <w:jc w:val="center"/>
        <w:rPr>
          <w:sz w:val="18"/>
          <w:szCs w:val="18"/>
        </w:rPr>
      </w:pPr>
    </w:p>
    <w:p w:rsidR="00E61B04" w:rsidRDefault="00E61B04" w:rsidP="00F6578F">
      <w:pPr>
        <w:jc w:val="center"/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F6578F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2.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Nisan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Pr="004272D9" w:rsidRDefault="00E61B04" w:rsidP="00F21A9F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F21A9F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Pr="004272D9" w:rsidRDefault="00E61B04" w:rsidP="00F21A9F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Puerperyum ve laktasyon</w:t>
            </w:r>
          </w:p>
        </w:tc>
        <w:tc>
          <w:tcPr>
            <w:tcW w:w="2268" w:type="dxa"/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 muayenesi</w:t>
            </w:r>
          </w:p>
        </w:tc>
        <w:tc>
          <w:tcPr>
            <w:tcW w:w="2268" w:type="dxa"/>
            <w:vAlign w:val="center"/>
          </w:tcPr>
          <w:p w:rsidR="00E61B04" w:rsidRPr="004272D9" w:rsidRDefault="00E61B04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E61B04" w:rsidRPr="004272D9" w:rsidRDefault="00E61B04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E61B04" w:rsidRPr="00077FD9">
        <w:trPr>
          <w:cantSplit/>
          <w:trHeight w:val="88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1B04" w:rsidRPr="004272D9" w:rsidRDefault="00E61B04" w:rsidP="008B5C72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1" w:name="OLE_LINK31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bottom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bottom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Doğumsal metabolizma hastalıklarına yaklaşım</w:t>
            </w:r>
          </w:p>
        </w:tc>
        <w:tc>
          <w:tcPr>
            <w:tcW w:w="2269" w:type="dxa"/>
          </w:tcPr>
          <w:p w:rsidR="00E61B04" w:rsidRPr="00B23DB7" w:rsidRDefault="00E61B04">
            <w:r w:rsidRPr="00C26183">
              <w:rPr>
                <w:sz w:val="16"/>
                <w:szCs w:val="16"/>
              </w:rPr>
              <w:t>A.B.Akcan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Doğumsal anomaliler</w:t>
            </w:r>
          </w:p>
        </w:tc>
        <w:tc>
          <w:tcPr>
            <w:tcW w:w="2269" w:type="dxa"/>
          </w:tcPr>
          <w:p w:rsidR="00E61B04" w:rsidRPr="00C26183" w:rsidRDefault="00E61B04">
            <w:pPr>
              <w:rPr>
                <w:highlight w:val="yellow"/>
              </w:rPr>
            </w:pPr>
            <w:r w:rsidRPr="00ED11DA">
              <w:rPr>
                <w:sz w:val="16"/>
                <w:szCs w:val="16"/>
              </w:rPr>
              <w:t>A.B.Akcan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5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9" w:type="dxa"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5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9" w:type="dxa"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bookmarkEnd w:id="21"/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Pr="00B23DB7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461409" w:rsidRDefault="00E61B04" w:rsidP="00D469F2">
            <w:pPr>
              <w:rPr>
                <w:sz w:val="16"/>
                <w:szCs w:val="16"/>
                <w:highlight w:val="yellow"/>
              </w:rPr>
            </w:pPr>
            <w:r w:rsidRPr="00461409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461409" w:rsidRDefault="00E61B04" w:rsidP="00D469F2">
            <w:pPr>
              <w:rPr>
                <w:sz w:val="16"/>
                <w:szCs w:val="16"/>
                <w:highlight w:val="yellow"/>
              </w:rPr>
            </w:pPr>
            <w:r w:rsidRPr="00461409">
              <w:rPr>
                <w:sz w:val="16"/>
                <w:szCs w:val="16"/>
                <w:highlight w:val="yellow"/>
              </w:rPr>
              <w:t>Maternal fetal plasental ünite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461409" w:rsidRDefault="00E61B04" w:rsidP="00D469F2">
            <w:pPr>
              <w:rPr>
                <w:highlight w:val="yellow"/>
              </w:rPr>
            </w:pPr>
            <w:bookmarkStart w:id="22" w:name="OLE_LINK138"/>
            <w:bookmarkStart w:id="23" w:name="OLE_LINK139"/>
            <w:r w:rsidRPr="00461409">
              <w:rPr>
                <w:sz w:val="16"/>
                <w:szCs w:val="16"/>
                <w:highlight w:val="yellow"/>
              </w:rPr>
              <w:t>H.A. Tanrıverdi</w:t>
            </w:r>
            <w:bookmarkEnd w:id="22"/>
            <w:bookmarkEnd w:id="23"/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461409" w:rsidRDefault="00E61B04" w:rsidP="00D469F2">
            <w:pPr>
              <w:rPr>
                <w:sz w:val="16"/>
                <w:szCs w:val="16"/>
                <w:highlight w:val="yellow"/>
              </w:rPr>
            </w:pPr>
            <w:r w:rsidRPr="00461409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E61B04" w:rsidRPr="00461409" w:rsidRDefault="00E61B04" w:rsidP="00D469F2">
            <w:pPr>
              <w:rPr>
                <w:sz w:val="16"/>
                <w:szCs w:val="16"/>
                <w:highlight w:val="yellow"/>
              </w:rPr>
            </w:pPr>
            <w:r w:rsidRPr="00461409">
              <w:rPr>
                <w:sz w:val="16"/>
                <w:szCs w:val="16"/>
                <w:highlight w:val="yellow"/>
              </w:rPr>
              <w:t>Maternal fetal plasental ünite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461409" w:rsidRDefault="00E61B04" w:rsidP="00D469F2">
            <w:pPr>
              <w:rPr>
                <w:highlight w:val="yellow"/>
              </w:rPr>
            </w:pPr>
            <w:r w:rsidRPr="00461409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B23DB7" w:rsidRDefault="00E61B04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B23DB7" w:rsidRDefault="00E61B04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21A9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B23DB7" w:rsidRDefault="00E61B04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8B5C7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Üçüncü trimester kanamaları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4272D9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Malprezentasyon ve kordon sarkması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210701">
              <w:rPr>
                <w:rFonts w:eastAsia="Arial Unicode MS"/>
                <w:sz w:val="16"/>
                <w:szCs w:val="16"/>
                <w:highlight w:val="yellow"/>
              </w:rPr>
              <w:t>S. Demircan Sezer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diabetes mellitus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Default="00E61B04" w:rsidP="00F6578F">
      <w:pPr>
        <w:jc w:val="center"/>
        <w:rPr>
          <w:b/>
          <w:bCs/>
          <w:sz w:val="18"/>
          <w:szCs w:val="18"/>
        </w:rPr>
      </w:pPr>
    </w:p>
    <w:p w:rsidR="00E61B04" w:rsidRPr="00B23DB7" w:rsidRDefault="00E61B04" w:rsidP="00F6578F">
      <w:pPr>
        <w:jc w:val="center"/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t>II</w:t>
      </w:r>
      <w:r w:rsidRPr="00B23DB7">
        <w:rPr>
          <w:b/>
          <w:bCs/>
          <w:sz w:val="18"/>
          <w:szCs w:val="18"/>
        </w:rPr>
        <w:t>I. BLOK</w:t>
      </w:r>
    </w:p>
    <w:p w:rsidR="00E61B04" w:rsidRPr="00B23DB7" w:rsidRDefault="00E61B04" w:rsidP="00F6578F">
      <w:pPr>
        <w:tabs>
          <w:tab w:val="left" w:pos="3261"/>
        </w:tabs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t>3. Hafta</w:t>
      </w:r>
    </w:p>
    <w:p w:rsidR="00E61B04" w:rsidRPr="00B23DB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12587C" w:rsidRDefault="00E61B04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Pr="000808F1" w:rsidRDefault="00E61B04" w:rsidP="008B5C72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12587C" w:rsidRDefault="00E61B04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Oksitosik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12587C" w:rsidRDefault="00E61B04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Diabetes mellitus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12587C" w:rsidRDefault="00E61B04" w:rsidP="00A40790">
            <w:pPr>
              <w:rPr>
                <w:sz w:val="18"/>
                <w:szCs w:val="18"/>
              </w:rPr>
            </w:pPr>
            <w:r w:rsidRPr="0012587C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Diyabet patogenezi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12587C" w:rsidRDefault="00E61B04" w:rsidP="008B5C72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Diabetes mellitus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Diabetik ketoasidoz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E61B04" w:rsidRPr="00B23DB7">
        <w:trPr>
          <w:cantSplit/>
          <w:trHeight w:val="129"/>
          <w:tblHeader/>
          <w:jc w:val="center"/>
        </w:trPr>
        <w:tc>
          <w:tcPr>
            <w:tcW w:w="1288" w:type="dxa"/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Diyabetik ayak enfeksiyonu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808F1" w:rsidRDefault="00E61B04" w:rsidP="008B5C72">
            <w:pPr>
              <w:rPr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M.B. Ertuğrul</w:t>
            </w:r>
          </w:p>
        </w:tc>
      </w:tr>
      <w:tr w:rsidR="00E61B04" w:rsidRPr="00B23DB7">
        <w:trPr>
          <w:cantSplit/>
          <w:trHeight w:val="65"/>
          <w:tblHeader/>
          <w:jc w:val="center"/>
        </w:trPr>
        <w:tc>
          <w:tcPr>
            <w:tcW w:w="1288" w:type="dxa"/>
            <w:vAlign w:val="center"/>
          </w:tcPr>
          <w:p w:rsidR="00E61B04" w:rsidRPr="00B23DB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B23DB7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Pr="00B23DB7" w:rsidRDefault="00E61B04" w:rsidP="008B5C72"/>
        </w:tc>
      </w:tr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Pr="00B23DB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E61B04" w:rsidRPr="00B23DB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İntrauterin gelişme gerilikleri</w:t>
            </w:r>
          </w:p>
        </w:tc>
        <w:tc>
          <w:tcPr>
            <w:tcW w:w="2269" w:type="dxa"/>
            <w:vAlign w:val="center"/>
          </w:tcPr>
          <w:p w:rsidR="00E61B04" w:rsidRPr="00B23DB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9" w:type="dxa"/>
            <w:vAlign w:val="center"/>
          </w:tcPr>
          <w:p w:rsidR="00E61B04" w:rsidRPr="00B23DB7" w:rsidRDefault="00E61B04" w:rsidP="0073086E">
            <w:pPr>
              <w:rPr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S.</w:t>
            </w:r>
            <w:r>
              <w:rPr>
                <w:rFonts w:eastAsia="Arial Unicode MS"/>
                <w:sz w:val="16"/>
                <w:szCs w:val="16"/>
              </w:rPr>
              <w:t>Ö.Altınkaya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2D795A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D795A">
              <w:rPr>
                <w:b/>
                <w:bCs/>
                <w:color w:val="000000"/>
                <w:sz w:val="16"/>
                <w:szCs w:val="16"/>
                <w:highlight w:val="yellow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2D795A" w:rsidRDefault="00E61B04" w:rsidP="003564A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795A">
              <w:rPr>
                <w:rFonts w:eastAsia="Arial Unicode MS"/>
                <w:sz w:val="16"/>
                <w:szCs w:val="16"/>
                <w:highlight w:val="yellow"/>
              </w:rPr>
              <w:t>Enfeksiyon Hst. ve Kl. Mik</w:t>
            </w:r>
          </w:p>
        </w:tc>
        <w:tc>
          <w:tcPr>
            <w:tcW w:w="3545" w:type="dxa"/>
            <w:vAlign w:val="center"/>
          </w:tcPr>
          <w:p w:rsidR="00E61B04" w:rsidRPr="002D795A" w:rsidRDefault="00E61B04" w:rsidP="003564A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795A">
              <w:rPr>
                <w:sz w:val="16"/>
                <w:szCs w:val="16"/>
                <w:highlight w:val="yellow"/>
              </w:rPr>
              <w:t>Diyabet ve enfeksiyonlar</w:t>
            </w:r>
          </w:p>
        </w:tc>
        <w:tc>
          <w:tcPr>
            <w:tcW w:w="2269" w:type="dxa"/>
            <w:vAlign w:val="center"/>
          </w:tcPr>
          <w:p w:rsidR="00E61B04" w:rsidRPr="002D795A" w:rsidRDefault="00E61B04" w:rsidP="003564A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795A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2D795A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D795A">
              <w:rPr>
                <w:b/>
                <w:bCs/>
                <w:color w:val="000000"/>
                <w:sz w:val="16"/>
                <w:szCs w:val="16"/>
                <w:highlight w:val="yellow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2D795A" w:rsidRDefault="00E61B04" w:rsidP="003564A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795A">
              <w:rPr>
                <w:rFonts w:eastAsia="Arial Unicode MS"/>
                <w:sz w:val="16"/>
                <w:szCs w:val="16"/>
                <w:highlight w:val="yellow"/>
              </w:rPr>
              <w:t>Enfeksiyon Hst. ve Kl. Mik</w:t>
            </w:r>
          </w:p>
        </w:tc>
        <w:tc>
          <w:tcPr>
            <w:tcW w:w="3545" w:type="dxa"/>
            <w:vAlign w:val="center"/>
          </w:tcPr>
          <w:p w:rsidR="00E61B04" w:rsidRPr="002D795A" w:rsidRDefault="00E61B04" w:rsidP="003564A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795A">
              <w:rPr>
                <w:sz w:val="16"/>
                <w:szCs w:val="16"/>
                <w:highlight w:val="yellow"/>
              </w:rPr>
              <w:t>Diyabet ve enfeksiyonlar</w:t>
            </w:r>
          </w:p>
        </w:tc>
        <w:tc>
          <w:tcPr>
            <w:tcW w:w="2269" w:type="dxa"/>
            <w:vAlign w:val="center"/>
          </w:tcPr>
          <w:p w:rsidR="00E61B04" w:rsidRPr="002D795A" w:rsidRDefault="00E61B04" w:rsidP="003564A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795A">
              <w:rPr>
                <w:sz w:val="16"/>
                <w:szCs w:val="16"/>
                <w:highlight w:val="yellow"/>
              </w:rPr>
              <w:t>M.B. Ertuğrul</w:t>
            </w:r>
          </w:p>
        </w:tc>
      </w:tr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4" w:name="_Hlk292374651"/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24"/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Pr="00B23DB7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B23DB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Diyabetin kronik komplikasyonları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Diyabetik ketoasidoz ve hiperozmolar nonketotik koma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B23DB7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B23DB7" w:rsidRDefault="00E61B04" w:rsidP="00F6578F">
      <w:pPr>
        <w:rPr>
          <w:sz w:val="18"/>
          <w:szCs w:val="18"/>
        </w:rPr>
      </w:pPr>
    </w:p>
    <w:p w:rsidR="00E61B04" w:rsidRPr="00B23DB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B23DB7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Endokrinolojide kullanılan tanı yöntemleri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nüvar,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Cinsel gelişim ve cinsel gelişim anomalilerinde genetik etkenler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8B5C72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5" w:name="_Hlk292376089"/>
            <w:r w:rsidRPr="00B23DB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>
            <w:pPr>
              <w:rPr>
                <w:sz w:val="16"/>
                <w:szCs w:val="16"/>
              </w:rPr>
            </w:pPr>
          </w:p>
          <w:p w:rsidR="00E61B04" w:rsidRPr="00B23DB7" w:rsidRDefault="00E61B04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B23DB7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25"/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  <w:tr w:rsidR="00E61B04" w:rsidRPr="00B23D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23DB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23DB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B23DB7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B23DB7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B23DB7" w:rsidRDefault="00E61B04" w:rsidP="00F6578F">
      <w:pPr>
        <w:jc w:val="center"/>
        <w:rPr>
          <w:b/>
          <w:bCs/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B23DB7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t>II</w:t>
      </w:r>
      <w:r w:rsidRPr="00B23DB7">
        <w:rPr>
          <w:b/>
          <w:bCs/>
          <w:sz w:val="18"/>
          <w:szCs w:val="18"/>
        </w:rPr>
        <w:t>I. BLOK</w:t>
      </w:r>
    </w:p>
    <w:p w:rsidR="00E61B04" w:rsidRPr="00077FD9" w:rsidRDefault="00E61B04" w:rsidP="00FA250A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4.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61B04" w:rsidRPr="00FA250A" w:rsidRDefault="00E61B04" w:rsidP="0073086E"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61B04" w:rsidRPr="00FA250A" w:rsidRDefault="00E61B04" w:rsidP="0073086E"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antidiyabetik tedavi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E61B04" w:rsidRPr="000808F1" w:rsidRDefault="00E61B04" w:rsidP="0073086E">
            <w:pPr>
              <w:rPr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61B04" w:rsidRPr="000808F1" w:rsidRDefault="00E61B04" w:rsidP="0073086E">
            <w:pPr>
              <w:rPr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Hipoglisemik çocuğa yaklaşım</w:t>
            </w:r>
          </w:p>
        </w:tc>
        <w:tc>
          <w:tcPr>
            <w:tcW w:w="2267" w:type="dxa"/>
            <w:vAlign w:val="center"/>
          </w:tcPr>
          <w:p w:rsidR="00E61B04" w:rsidRPr="000808F1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T.</w:t>
            </w:r>
            <w:r w:rsidRPr="000808F1">
              <w:rPr>
                <w:rFonts w:ascii="Calibri" w:hAnsi="Calibri" w:cs="Calibri"/>
                <w:sz w:val="16"/>
                <w:szCs w:val="16"/>
              </w:rPr>
              <w:t>Ü</w:t>
            </w:r>
            <w:r w:rsidRPr="000808F1">
              <w:rPr>
                <w:sz w:val="16"/>
                <w:szCs w:val="16"/>
              </w:rPr>
              <w:t>nüvar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94751D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4751D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E61B04" w:rsidRPr="0094751D" w:rsidRDefault="00E61B04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E61B04" w:rsidRPr="0094751D" w:rsidRDefault="00E61B04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</w:tcPr>
          <w:p w:rsidR="00E61B04" w:rsidRPr="0094751D" w:rsidRDefault="00E61B04">
            <w:pPr>
              <w:rPr>
                <w:highlight w:val="yellow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94751D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4751D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E61B04" w:rsidRPr="0094751D" w:rsidRDefault="00E61B04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E61B04" w:rsidRPr="0094751D" w:rsidRDefault="00E61B04" w:rsidP="0073086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</w:tcPr>
          <w:p w:rsidR="00E61B04" w:rsidRPr="0094751D" w:rsidRDefault="00E61B04">
            <w:pPr>
              <w:rPr>
                <w:highlight w:val="yellow"/>
              </w:rPr>
            </w:pPr>
          </w:p>
        </w:tc>
      </w:tr>
      <w:tr w:rsidR="00E61B04" w:rsidRPr="00077FD9">
        <w:trPr>
          <w:cantSplit/>
          <w:trHeight w:val="65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E61B04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61B04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E61B04" w:rsidRDefault="00E61B04" w:rsidP="00C26C62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9B47E5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9B47E5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9"/>
        <w:gridCol w:w="1973"/>
        <w:gridCol w:w="3544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 w:rsidP="007308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 w:rsidP="0073086E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Default="00E61B04" w:rsidP="007308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Pr="00891320" w:rsidRDefault="00E61B04" w:rsidP="0073086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91320">
              <w:rPr>
                <w:b/>
                <w:bCs/>
                <w:sz w:val="16"/>
                <w:szCs w:val="16"/>
                <w:highlight w:val="yellow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E61B04" w:rsidRPr="00891320" w:rsidRDefault="00E61B04" w:rsidP="00433CEA">
            <w:pPr>
              <w:rPr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1B04" w:rsidRPr="00891320" w:rsidRDefault="00E61B04" w:rsidP="00433CEA">
            <w:pPr>
              <w:rPr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9" w:type="dxa"/>
            <w:vAlign w:val="center"/>
          </w:tcPr>
          <w:p w:rsidR="00E61B04" w:rsidRPr="00891320" w:rsidRDefault="00E61B04" w:rsidP="00433CEA">
            <w:pPr>
              <w:rPr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Pr="00891320" w:rsidRDefault="00E61B04" w:rsidP="0073086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91320">
              <w:rPr>
                <w:b/>
                <w:bCs/>
                <w:sz w:val="16"/>
                <w:szCs w:val="16"/>
                <w:highlight w:val="yellow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E61B04" w:rsidRPr="00891320" w:rsidRDefault="00E61B04" w:rsidP="00433CEA">
            <w:pPr>
              <w:rPr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1B04" w:rsidRPr="00891320" w:rsidRDefault="00E61B04" w:rsidP="00433CEA">
            <w:pPr>
              <w:rPr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9" w:type="dxa"/>
            <w:vAlign w:val="center"/>
          </w:tcPr>
          <w:p w:rsidR="00E61B04" w:rsidRPr="00891320" w:rsidRDefault="00E61B04" w:rsidP="00433CEA">
            <w:pPr>
              <w:rPr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Pr="00891320" w:rsidRDefault="00E61B04" w:rsidP="0073086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91320">
              <w:rPr>
                <w:b/>
                <w:bCs/>
                <w:sz w:val="16"/>
                <w:szCs w:val="16"/>
                <w:highlight w:val="yellow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E61B04" w:rsidRPr="00891320" w:rsidRDefault="00E61B04" w:rsidP="00433CE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891320">
              <w:rPr>
                <w:color w:val="002060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1B04" w:rsidRPr="00891320" w:rsidRDefault="00E61B04" w:rsidP="00433CE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891320">
              <w:rPr>
                <w:color w:val="002060"/>
                <w:sz w:val="16"/>
                <w:szCs w:val="16"/>
                <w:highlight w:val="yellow"/>
              </w:rPr>
              <w:t>Meme kanserinin özel klinik tipleri: Paget, inflamasyon, gebelikte ve laktasyonda kanser</w:t>
            </w:r>
          </w:p>
        </w:tc>
        <w:tc>
          <w:tcPr>
            <w:tcW w:w="2269" w:type="dxa"/>
            <w:vAlign w:val="center"/>
          </w:tcPr>
          <w:p w:rsidR="00E61B04" w:rsidRPr="00891320" w:rsidRDefault="00E61B04" w:rsidP="00433CE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61B04" w:rsidRPr="00891320" w:rsidRDefault="00E61B04" w:rsidP="0073086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91320">
              <w:rPr>
                <w:b/>
                <w:bCs/>
                <w:sz w:val="16"/>
                <w:szCs w:val="16"/>
                <w:highlight w:val="yellow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E61B04" w:rsidRPr="00891320" w:rsidRDefault="00E61B04" w:rsidP="00433CE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891320">
              <w:rPr>
                <w:color w:val="002060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1B04" w:rsidRPr="00891320" w:rsidRDefault="00E61B04" w:rsidP="00433CE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891320">
              <w:rPr>
                <w:color w:val="002060"/>
                <w:sz w:val="16"/>
                <w:szCs w:val="16"/>
                <w:highlight w:val="yellow"/>
              </w:rPr>
              <w:t>Meme kanserinin özel klinik tipleri: Paget, inflamasyon, gebelikte ve laktasyonda kanser</w:t>
            </w:r>
          </w:p>
        </w:tc>
        <w:tc>
          <w:tcPr>
            <w:tcW w:w="2269" w:type="dxa"/>
            <w:vAlign w:val="center"/>
          </w:tcPr>
          <w:p w:rsidR="00E61B04" w:rsidRPr="00891320" w:rsidRDefault="00E61B04" w:rsidP="00433CEA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891320">
              <w:rPr>
                <w:sz w:val="16"/>
                <w:szCs w:val="16"/>
                <w:highlight w:val="yellow"/>
              </w:rPr>
              <w:t>Ş.Boylu</w:t>
            </w:r>
          </w:p>
        </w:tc>
      </w:tr>
    </w:tbl>
    <w:p w:rsidR="00E61B04" w:rsidRPr="00077FD9" w:rsidRDefault="00E61B04" w:rsidP="00F6578F">
      <w:pPr>
        <w:rPr>
          <w:color w:val="FF0000"/>
          <w:sz w:val="18"/>
          <w:szCs w:val="18"/>
        </w:rPr>
      </w:pPr>
    </w:p>
    <w:p w:rsidR="00E61B04" w:rsidRPr="00C064B7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C064B7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064B7" w:rsidRDefault="00E61B04" w:rsidP="0073086E">
            <w:pPr>
              <w:rPr>
                <w:b/>
                <w:bCs/>
                <w:sz w:val="18"/>
                <w:szCs w:val="18"/>
              </w:rPr>
            </w:pPr>
            <w:r w:rsidRPr="00C064B7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b/>
                <w:bCs/>
                <w:sz w:val="18"/>
                <w:szCs w:val="18"/>
              </w:rPr>
            </w:pPr>
            <w:r w:rsidRPr="00C064B7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b/>
                <w:bCs/>
                <w:sz w:val="18"/>
                <w:szCs w:val="18"/>
              </w:rPr>
            </w:pPr>
            <w:r w:rsidRPr="00C064B7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b/>
                <w:bCs/>
                <w:sz w:val="18"/>
                <w:szCs w:val="18"/>
              </w:rPr>
            </w:pPr>
            <w:r w:rsidRPr="00C064B7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  <w:r w:rsidRPr="00C064B7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61B04" w:rsidRPr="00B23DB7" w:rsidRDefault="00E61B04" w:rsidP="001B7B6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B23DB7" w:rsidRDefault="00E61B04" w:rsidP="001B7B6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61B04" w:rsidRPr="00B23DB7" w:rsidRDefault="00E61B04" w:rsidP="001B7B69">
            <w:pPr>
              <w:rPr>
                <w:sz w:val="16"/>
                <w:szCs w:val="16"/>
              </w:rPr>
            </w:pPr>
          </w:p>
          <w:p w:rsidR="00E61B04" w:rsidRPr="00B23DB7" w:rsidRDefault="00E61B04" w:rsidP="001B7B6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  <w:r w:rsidRPr="00C064B7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  <w:r w:rsidRPr="00C064B7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  <w:r w:rsidRPr="00C064B7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923AEE" w:rsidRDefault="00E61B04" w:rsidP="007308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23AEE">
              <w:rPr>
                <w:b/>
                <w:bCs/>
                <w:color w:val="FF0000"/>
                <w:sz w:val="18"/>
                <w:szCs w:val="18"/>
              </w:rPr>
              <w:t>13:15 - 14:00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923AEE">
            <w:pPr>
              <w:jc w:val="center"/>
              <w:rPr>
                <w:sz w:val="18"/>
                <w:szCs w:val="18"/>
              </w:rPr>
            </w:pPr>
            <w:r w:rsidRPr="00B23DB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923AEE" w:rsidRDefault="00E61B04" w:rsidP="007308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23AEE">
              <w:rPr>
                <w:b/>
                <w:bCs/>
                <w:color w:val="FF0000"/>
                <w:sz w:val="18"/>
                <w:szCs w:val="18"/>
              </w:rPr>
              <w:t>14:15 - 15:00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923AEE" w:rsidRDefault="00E61B04" w:rsidP="007308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23AEE">
              <w:rPr>
                <w:b/>
                <w:bCs/>
                <w:color w:val="FF0000"/>
                <w:sz w:val="18"/>
                <w:szCs w:val="18"/>
              </w:rPr>
              <w:t>15:15 - 16:00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</w:tr>
      <w:tr w:rsidR="00E61B04" w:rsidRPr="00C064B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923AEE" w:rsidRDefault="00E61B04" w:rsidP="007308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23AEE">
              <w:rPr>
                <w:b/>
                <w:bCs/>
                <w:color w:val="FF0000"/>
                <w:sz w:val="18"/>
                <w:szCs w:val="18"/>
              </w:rPr>
              <w:t>16:15 - 17:00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C064B7" w:rsidRDefault="00E61B04" w:rsidP="0073086E">
            <w:pPr>
              <w:rPr>
                <w:sz w:val="18"/>
                <w:szCs w:val="18"/>
              </w:rPr>
            </w:pP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923AEE" w:rsidRDefault="00E61B04" w:rsidP="00F6578F">
      <w:pPr>
        <w:rPr>
          <w:b/>
          <w:bCs/>
          <w:color w:val="FF0000"/>
          <w:sz w:val="18"/>
          <w:szCs w:val="18"/>
        </w:rPr>
      </w:pPr>
      <w:r w:rsidRPr="00923AEE">
        <w:rPr>
          <w:b/>
          <w:bCs/>
          <w:color w:val="FF0000"/>
          <w:sz w:val="18"/>
          <w:szCs w:val="18"/>
        </w:rPr>
        <w:t>23 Nisan 2015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ÖĞRETİM ÜYESİ</w:t>
            </w: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26" w:name="_Hlk292546570"/>
            <w:r w:rsidRPr="00923AEE">
              <w:rPr>
                <w:b/>
                <w:bCs/>
                <w:color w:val="FF0000"/>
                <w:sz w:val="16"/>
                <w:szCs w:val="16"/>
              </w:rPr>
              <w:t>08:30 - 09:15</w:t>
            </w:r>
          </w:p>
        </w:tc>
        <w:tc>
          <w:tcPr>
            <w:tcW w:w="778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1B04" w:rsidRPr="00923AEE" w:rsidRDefault="00E61B04" w:rsidP="00923AEE">
            <w:pPr>
              <w:jc w:val="center"/>
              <w:rPr>
                <w:rFonts w:eastAsia="Arial Unicode MS"/>
                <w:b/>
                <w:bCs/>
                <w:color w:val="FF0000"/>
                <w:sz w:val="24"/>
                <w:szCs w:val="24"/>
              </w:rPr>
            </w:pPr>
            <w:r w:rsidRPr="00923AEE">
              <w:rPr>
                <w:rFonts w:eastAsia="Arial Unicode MS"/>
                <w:b/>
                <w:bCs/>
                <w:color w:val="FF0000"/>
                <w:sz w:val="24"/>
                <w:szCs w:val="24"/>
              </w:rPr>
              <w:t>TATİL</w:t>
            </w: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27" w:name="_Hlk292546631"/>
            <w:bookmarkEnd w:id="26"/>
            <w:r w:rsidRPr="00923AEE">
              <w:rPr>
                <w:b/>
                <w:bCs/>
                <w:color w:val="FF0000"/>
                <w:sz w:val="16"/>
                <w:szCs w:val="16"/>
              </w:rPr>
              <w:t>09:30 - 10:15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 w:rsidP="0073086E">
            <w:pPr>
              <w:rPr>
                <w:color w:val="FF0000"/>
              </w:rPr>
            </w:pP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28" w:name="_Hlk292546675"/>
            <w:bookmarkEnd w:id="27"/>
            <w:r w:rsidRPr="00923AEE">
              <w:rPr>
                <w:b/>
                <w:bCs/>
                <w:color w:val="FF0000"/>
                <w:sz w:val="16"/>
                <w:szCs w:val="16"/>
              </w:rPr>
              <w:t>10:30 - 11:15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 w:rsidP="0073086E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bookmarkEnd w:id="28"/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11:30 - 12:15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 w:rsidP="0073086E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 w:rsidP="0073086E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923AE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23AEE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3AEE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923AEE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67067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67067">
              <w:rPr>
                <w:b/>
                <w:bCs/>
                <w:color w:val="000000"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467067" w:rsidRDefault="00E61B04" w:rsidP="0073108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67067">
              <w:rPr>
                <w:sz w:val="16"/>
                <w:szCs w:val="16"/>
                <w:highlight w:val="yellow"/>
              </w:rPr>
              <w:t>Plastik Cerrahi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467067" w:rsidRDefault="00E61B04" w:rsidP="0073108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67067">
              <w:rPr>
                <w:sz w:val="16"/>
                <w:szCs w:val="16"/>
                <w:highlight w:val="yellow"/>
              </w:rPr>
              <w:t>Diyabetik ayak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467067" w:rsidRDefault="00E61B04" w:rsidP="00731081">
            <w:pPr>
              <w:rPr>
                <w:highlight w:val="yellow"/>
              </w:rPr>
            </w:pPr>
            <w:r w:rsidRPr="00467067">
              <w:rPr>
                <w:sz w:val="16"/>
                <w:szCs w:val="16"/>
                <w:highlight w:val="yellow"/>
              </w:rPr>
              <w:t>H.S.Özkan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67067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67067">
              <w:rPr>
                <w:b/>
                <w:bCs/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467067" w:rsidRDefault="00E61B04" w:rsidP="0073108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67067">
              <w:rPr>
                <w:sz w:val="16"/>
                <w:szCs w:val="16"/>
                <w:highlight w:val="yellow"/>
              </w:rPr>
              <w:t>Plastik Cerrahi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467067" w:rsidRDefault="00E61B04" w:rsidP="0073108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67067">
              <w:rPr>
                <w:sz w:val="16"/>
                <w:szCs w:val="16"/>
                <w:highlight w:val="yellow"/>
              </w:rPr>
              <w:t>Diyabetik ayak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467067" w:rsidRDefault="00E61B04" w:rsidP="00731081">
            <w:pPr>
              <w:rPr>
                <w:highlight w:val="yellow"/>
              </w:rPr>
            </w:pPr>
            <w:r w:rsidRPr="00467067">
              <w:rPr>
                <w:sz w:val="16"/>
                <w:szCs w:val="16"/>
                <w:highlight w:val="yellow"/>
              </w:rPr>
              <w:t>H.S.Özkan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6C7007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6C7007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Hipotalamus hormonları ve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 w:rsidP="006C7007">
            <w:r w:rsidRPr="00FB60E2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6C7007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6C7007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Prolaktinoma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 w:rsidP="006C7007">
            <w:r w:rsidRPr="00FB60E2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Endokrinoloji BD</w:t>
            </w: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B23DB7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Default="00E61B04" w:rsidP="00F6578F">
      <w:pPr>
        <w:jc w:val="center"/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FA250A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5.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FA250A" w:rsidRDefault="00E61B04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FA250A" w:rsidRDefault="00E61B04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Yenidoğan sepsisi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Pr="00B23DB7" w:rsidRDefault="00E61B04" w:rsidP="001B7B69">
            <w:r>
              <w:rPr>
                <w:sz w:val="16"/>
                <w:szCs w:val="16"/>
              </w:rPr>
              <w:t>B.Akcan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FA250A" w:rsidRDefault="00E61B04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İyod eksikliği ve diffüz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FA250A" w:rsidRDefault="00E61B04" w:rsidP="00A40790">
            <w:pPr>
              <w:rPr>
                <w:sz w:val="18"/>
                <w:szCs w:val="18"/>
              </w:rPr>
            </w:pPr>
            <w:r w:rsidRPr="00FA250A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C3F0B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C3F0B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CC3F0B" w:rsidRDefault="00E61B04" w:rsidP="00244C63">
            <w:pPr>
              <w:rPr>
                <w:sz w:val="16"/>
                <w:szCs w:val="16"/>
                <w:highlight w:val="yellow"/>
              </w:rPr>
            </w:pPr>
            <w:r w:rsidRPr="00CC3F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CC3F0B" w:rsidRDefault="00E61B04" w:rsidP="00244C63">
            <w:pPr>
              <w:rPr>
                <w:sz w:val="16"/>
                <w:szCs w:val="16"/>
                <w:highlight w:val="yellow"/>
              </w:rPr>
            </w:pPr>
            <w:r w:rsidRPr="00CC3F0B">
              <w:rPr>
                <w:sz w:val="16"/>
                <w:szCs w:val="16"/>
                <w:highlight w:val="yellow"/>
              </w:rPr>
              <w:t>Sürrenal korteks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CC3F0B" w:rsidRDefault="00E61B04" w:rsidP="00244C6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C3F0B">
              <w:rPr>
                <w:sz w:val="16"/>
                <w:szCs w:val="16"/>
                <w:highlight w:val="yellow"/>
              </w:rPr>
              <w:t>T.</w:t>
            </w:r>
            <w:r w:rsidRPr="00CC3F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CC3F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CC3F0B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C3F0B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CC3F0B" w:rsidRDefault="00E61B04" w:rsidP="00244C63">
            <w:pPr>
              <w:rPr>
                <w:sz w:val="16"/>
                <w:szCs w:val="16"/>
                <w:highlight w:val="yellow"/>
              </w:rPr>
            </w:pPr>
            <w:r w:rsidRPr="00CC3F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CC3F0B" w:rsidRDefault="00E61B04" w:rsidP="00244C63">
            <w:pPr>
              <w:rPr>
                <w:sz w:val="16"/>
                <w:szCs w:val="16"/>
                <w:highlight w:val="yellow"/>
              </w:rPr>
            </w:pPr>
            <w:r w:rsidRPr="00CC3F0B">
              <w:rPr>
                <w:sz w:val="16"/>
                <w:szCs w:val="16"/>
                <w:highlight w:val="yellow"/>
              </w:rPr>
              <w:t>Sürrenal korteks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CC3F0B" w:rsidRDefault="00E61B04" w:rsidP="00244C6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C3F0B">
              <w:rPr>
                <w:sz w:val="16"/>
                <w:szCs w:val="16"/>
                <w:highlight w:val="yellow"/>
              </w:rPr>
              <w:t>T.</w:t>
            </w:r>
            <w:r w:rsidRPr="00CC3F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CC3F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FA250A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FA250A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7F0D64">
              <w:rPr>
                <w:sz w:val="16"/>
                <w:szCs w:val="16"/>
                <w:highlight w:val="yellow"/>
              </w:rPr>
              <w:t>A.Karul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FA250A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FA250A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BE49E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BE49E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Tiroid-paratiroid hastalıklarında radyolojik görüntüleme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BE49E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</w:tbl>
    <w:p w:rsidR="00E61B04" w:rsidRPr="00FA250A" w:rsidRDefault="00E61B04" w:rsidP="00F6578F">
      <w:pPr>
        <w:rPr>
          <w:sz w:val="18"/>
          <w:szCs w:val="18"/>
        </w:rPr>
      </w:pPr>
    </w:p>
    <w:p w:rsidR="00E61B04" w:rsidRPr="00FA250A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FA250A">
        <w:rPr>
          <w:b/>
          <w:bCs/>
          <w:sz w:val="18"/>
          <w:szCs w:val="18"/>
        </w:rPr>
        <w:t>Salı</w:t>
      </w:r>
      <w:bookmarkStart w:id="29" w:name="_GoBack"/>
      <w:bookmarkEnd w:id="29"/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61B04" w:rsidRPr="00FA250A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61B04" w:rsidRPr="00FA250A" w:rsidRDefault="00E61B04">
            <w:pPr>
              <w:rPr>
                <w:sz w:val="16"/>
                <w:szCs w:val="16"/>
              </w:rPr>
            </w:pPr>
          </w:p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0" w:name="_Hlk325907857"/>
            <w:r w:rsidRPr="0015065A">
              <w:rPr>
                <w:b/>
                <w:bCs/>
                <w:color w:val="000000"/>
                <w:sz w:val="16"/>
                <w:szCs w:val="16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Pr="001C36F4" w:rsidRDefault="00E61B04" w:rsidP="00C84B37">
            <w:pPr>
              <w:rPr>
                <w:sz w:val="16"/>
                <w:szCs w:val="16"/>
                <w:highlight w:val="yellow"/>
              </w:rPr>
            </w:pPr>
            <w:r w:rsidRPr="001C36F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E61B04" w:rsidRPr="001C36F4" w:rsidRDefault="00E61B04" w:rsidP="00C84B3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36F4">
              <w:rPr>
                <w:rFonts w:eastAsia="Arial Unicode MS"/>
                <w:sz w:val="16"/>
                <w:szCs w:val="16"/>
                <w:highlight w:val="yellow"/>
              </w:rPr>
              <w:t>Diabetik anne bebeği</w:t>
            </w:r>
          </w:p>
        </w:tc>
        <w:tc>
          <w:tcPr>
            <w:tcW w:w="2269" w:type="dxa"/>
            <w:vAlign w:val="center"/>
          </w:tcPr>
          <w:p w:rsidR="00E61B04" w:rsidRPr="001C36F4" w:rsidRDefault="00E61B04" w:rsidP="00C84B3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36F4">
              <w:rPr>
                <w:sz w:val="16"/>
                <w:szCs w:val="16"/>
                <w:highlight w:val="yellow"/>
              </w:rPr>
              <w:t>M. Kaynak Türkmen</w:t>
            </w:r>
          </w:p>
        </w:tc>
      </w:tr>
      <w:bookmarkEnd w:id="30"/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1C36F4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5065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1C36F4" w:rsidRDefault="00E61B04" w:rsidP="0041253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5" w:type="dxa"/>
            <w:vAlign w:val="center"/>
          </w:tcPr>
          <w:p w:rsidR="00E61B04" w:rsidRPr="001C36F4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9" w:type="dxa"/>
            <w:vAlign w:val="center"/>
          </w:tcPr>
          <w:p w:rsidR="00E61B04" w:rsidRPr="001C36F4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9" w:type="dxa"/>
            <w:vAlign w:val="center"/>
          </w:tcPr>
          <w:p w:rsidR="00E61B04" w:rsidRPr="00B23DB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9" w:type="dxa"/>
            <w:vAlign w:val="center"/>
          </w:tcPr>
          <w:p w:rsidR="00E61B04" w:rsidRPr="00B23DB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E61B04" w:rsidRPr="00FA250A" w:rsidRDefault="00E61B04" w:rsidP="00F6578F">
      <w:pPr>
        <w:rPr>
          <w:sz w:val="18"/>
          <w:szCs w:val="18"/>
        </w:rPr>
      </w:pPr>
    </w:p>
    <w:p w:rsidR="00E61B04" w:rsidRPr="00FA250A" w:rsidRDefault="00E61B04" w:rsidP="00F6578F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FA250A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FA250A" w:rsidRDefault="00E61B04" w:rsidP="008B5C72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61B04" w:rsidRPr="00FA250A" w:rsidRDefault="00E61B04" w:rsidP="008B5C7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FA250A" w:rsidRDefault="00E61B04" w:rsidP="008B5C72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  <w:p w:rsidR="00E61B04" w:rsidRPr="00FA250A" w:rsidRDefault="00E61B04" w:rsidP="008B5C7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Pr="00FA250A" w:rsidRDefault="00E61B04" w:rsidP="00FA250A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FA250A" w:rsidRDefault="00E61B04" w:rsidP="008B5C7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 w:rsidP="008B5C7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FA250A" w:rsidRDefault="00E61B04" w:rsidP="008B5C72">
            <w:pPr>
              <w:rPr>
                <w:sz w:val="16"/>
                <w:szCs w:val="16"/>
              </w:rPr>
            </w:pPr>
          </w:p>
        </w:tc>
      </w:tr>
    </w:tbl>
    <w:p w:rsidR="00E61B04" w:rsidRPr="00FA250A" w:rsidRDefault="00E61B04" w:rsidP="00F6578F">
      <w:pPr>
        <w:rPr>
          <w:b/>
          <w:bCs/>
          <w:sz w:val="18"/>
          <w:szCs w:val="18"/>
        </w:rPr>
      </w:pPr>
    </w:p>
    <w:p w:rsidR="00E61B04" w:rsidRPr="00FA250A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FA250A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1" w:name="_Hlk325908452"/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1B04" w:rsidRPr="00791674" w:rsidRDefault="00E61B04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Medikal Onkoloji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E61B04" w:rsidRPr="00791674" w:rsidRDefault="00E61B04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Meme kanserlerine onkolojik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bottom"/>
          </w:tcPr>
          <w:p w:rsidR="00E61B04" w:rsidRPr="00791674" w:rsidRDefault="00E61B04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N. Meydan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1B04" w:rsidRPr="00791674" w:rsidRDefault="00E61B04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Medikal Onkoloji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E61B04" w:rsidRPr="00791674" w:rsidRDefault="00E61B04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Meme kanserlerine onkolojik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bottom"/>
          </w:tcPr>
          <w:p w:rsidR="00E61B04" w:rsidRPr="00791674" w:rsidRDefault="00E61B04" w:rsidP="00C26C62">
            <w:pPr>
              <w:rPr>
                <w:rFonts w:eastAsia="Arial Unicode MS"/>
                <w:color w:val="002060"/>
                <w:sz w:val="16"/>
                <w:szCs w:val="16"/>
              </w:rPr>
            </w:pPr>
            <w:r w:rsidRPr="00791674">
              <w:rPr>
                <w:rFonts w:eastAsia="Arial Unicode MS"/>
                <w:color w:val="002060"/>
                <w:sz w:val="16"/>
                <w:szCs w:val="16"/>
              </w:rPr>
              <w:t>N. Meydan</w:t>
            </w:r>
          </w:p>
        </w:tc>
      </w:tr>
      <w:bookmarkEnd w:id="31"/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Hipertiroidi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Nodüler guatr ve tiroid kanseri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61B04" w:rsidRPr="00FA250A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61B04" w:rsidRPr="00FA250A" w:rsidRDefault="00E61B04">
            <w:pPr>
              <w:rPr>
                <w:sz w:val="16"/>
                <w:szCs w:val="16"/>
              </w:rPr>
            </w:pPr>
          </w:p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FA250A" w:rsidRDefault="00E61B04" w:rsidP="00F6578F">
      <w:pPr>
        <w:rPr>
          <w:sz w:val="18"/>
          <w:szCs w:val="18"/>
        </w:rPr>
      </w:pPr>
    </w:p>
    <w:p w:rsidR="00E61B04" w:rsidRPr="008E2606" w:rsidRDefault="00E61B04" w:rsidP="00F6578F">
      <w:pPr>
        <w:rPr>
          <w:color w:val="FF0000"/>
          <w:sz w:val="18"/>
          <w:szCs w:val="18"/>
        </w:rPr>
      </w:pPr>
      <w:r w:rsidRPr="008E2606">
        <w:rPr>
          <w:b/>
          <w:bCs/>
          <w:color w:val="FF0000"/>
          <w:sz w:val="18"/>
          <w:szCs w:val="18"/>
        </w:rPr>
        <w:t>1 Mayıs 2015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32" w:name="OLE_LINK69"/>
            <w:r w:rsidRPr="008E2606">
              <w:rPr>
                <w:b/>
                <w:bCs/>
                <w:color w:val="FF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ÖĞRETİM ÜYESİ</w:t>
            </w:r>
          </w:p>
        </w:tc>
      </w:tr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33" w:name="_Hlk292547271"/>
            <w:r w:rsidRPr="008E2606">
              <w:rPr>
                <w:b/>
                <w:bCs/>
                <w:color w:val="FF0000"/>
                <w:sz w:val="16"/>
                <w:szCs w:val="16"/>
              </w:rPr>
              <w:t>08:30 - 09:15</w:t>
            </w:r>
          </w:p>
        </w:tc>
        <w:tc>
          <w:tcPr>
            <w:tcW w:w="778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1B04" w:rsidRPr="008E2606" w:rsidRDefault="00E61B04" w:rsidP="008E2606">
            <w:pPr>
              <w:jc w:val="center"/>
              <w:rPr>
                <w:rFonts w:eastAsia="Arial Unicode MS"/>
                <w:b/>
                <w:bCs/>
                <w:color w:val="FF0000"/>
                <w:sz w:val="24"/>
                <w:szCs w:val="24"/>
              </w:rPr>
            </w:pPr>
            <w:r w:rsidRPr="008E2606">
              <w:rPr>
                <w:rFonts w:eastAsia="Arial Unicode MS"/>
                <w:b/>
                <w:bCs/>
                <w:color w:val="FF0000"/>
                <w:sz w:val="24"/>
                <w:szCs w:val="24"/>
              </w:rPr>
              <w:t>TATİL</w:t>
            </w:r>
          </w:p>
        </w:tc>
      </w:tr>
      <w:bookmarkEnd w:id="33"/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09:30 - 10:15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 w:rsidP="0073086E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10:30 - 11:15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 w:rsidP="0073086E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34" w:name="_Hlk292463755"/>
            <w:r w:rsidRPr="008E2606">
              <w:rPr>
                <w:b/>
                <w:bCs/>
                <w:color w:val="FF0000"/>
                <w:sz w:val="16"/>
                <w:szCs w:val="16"/>
              </w:rPr>
              <w:t>11:30 - 12:15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 w:rsidP="0073086E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bookmarkEnd w:id="34"/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 w:rsidP="0073086E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8E260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8E260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E2606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8E260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bookmarkEnd w:id="32"/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6.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4"/>
        <w:gridCol w:w="2267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E61B04" w:rsidRPr="00077FD9">
        <w:trPr>
          <w:cantSplit/>
          <w:trHeight w:val="255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Tiroiditler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7" w:type="dxa"/>
            <w:vAlign w:val="center"/>
          </w:tcPr>
          <w:p w:rsidR="00E61B04" w:rsidRPr="00905A85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61B04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7" w:type="dxa"/>
            <w:vAlign w:val="center"/>
          </w:tcPr>
          <w:p w:rsidR="00E61B04" w:rsidRPr="00905A85" w:rsidRDefault="00E61B04" w:rsidP="008B5C7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bottom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E61B04" w:rsidRPr="00FA250A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ilaçları</w:t>
            </w:r>
          </w:p>
        </w:tc>
        <w:tc>
          <w:tcPr>
            <w:tcW w:w="2267" w:type="dxa"/>
            <w:vAlign w:val="bottom"/>
          </w:tcPr>
          <w:p w:rsidR="00E61B04" w:rsidRPr="00FA250A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9131EB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131EB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Pr="009131EB" w:rsidRDefault="00E61B04" w:rsidP="00753A14">
            <w:pPr>
              <w:rPr>
                <w:sz w:val="16"/>
                <w:szCs w:val="16"/>
                <w:highlight w:val="yellow"/>
              </w:rPr>
            </w:pPr>
            <w:r w:rsidRPr="009131E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61B04" w:rsidRPr="009131EB" w:rsidRDefault="00E61B04" w:rsidP="00753A14">
            <w:pPr>
              <w:rPr>
                <w:sz w:val="16"/>
                <w:szCs w:val="16"/>
                <w:highlight w:val="yellow"/>
              </w:rPr>
            </w:pPr>
            <w:r w:rsidRPr="009131EB">
              <w:rPr>
                <w:sz w:val="16"/>
                <w:szCs w:val="16"/>
                <w:highlight w:val="yellow"/>
              </w:rPr>
              <w:t>Yenidoğanın canlandırılması</w:t>
            </w:r>
          </w:p>
        </w:tc>
        <w:tc>
          <w:tcPr>
            <w:tcW w:w="2267" w:type="dxa"/>
            <w:vAlign w:val="center"/>
          </w:tcPr>
          <w:p w:rsidR="00E61B04" w:rsidRPr="009131EB" w:rsidRDefault="00E61B04" w:rsidP="00753A14">
            <w:pPr>
              <w:rPr>
                <w:sz w:val="16"/>
                <w:szCs w:val="16"/>
                <w:highlight w:val="yellow"/>
              </w:rPr>
            </w:pPr>
            <w:r w:rsidRPr="009131EB">
              <w:rPr>
                <w:sz w:val="16"/>
                <w:szCs w:val="16"/>
                <w:highlight w:val="yellow"/>
              </w:rPr>
              <w:t>M. Kaynak Türkmen</w:t>
            </w: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5" w:name="OLE_LINK189"/>
            <w:bookmarkStart w:id="36" w:name="OLE_LINK190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bookmarkEnd w:id="35"/>
      <w:bookmarkEnd w:id="36"/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Pr="00FA250A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vAlign w:val="center"/>
          </w:tcPr>
          <w:p w:rsidR="00E61B04" w:rsidRPr="00FA250A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Fetal bakteriyal enfeksiyon etkenleri</w:t>
            </w:r>
          </w:p>
        </w:tc>
        <w:tc>
          <w:tcPr>
            <w:tcW w:w="2269" w:type="dxa"/>
            <w:vAlign w:val="center"/>
          </w:tcPr>
          <w:p w:rsidR="00E61B04" w:rsidRPr="00FA250A" w:rsidRDefault="00E61B04" w:rsidP="00A91FEC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FA250A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vAlign w:val="center"/>
          </w:tcPr>
          <w:p w:rsidR="00E61B04" w:rsidRPr="00FA250A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Gebelik ve yenidoğanın diğer infeksiyon etkenleri (VZV, Parvovirus B 19, Hepatit Virusları)</w:t>
            </w:r>
          </w:p>
        </w:tc>
        <w:tc>
          <w:tcPr>
            <w:tcW w:w="2269" w:type="dxa"/>
            <w:vAlign w:val="center"/>
          </w:tcPr>
          <w:p w:rsidR="00E61B04" w:rsidRPr="00FA250A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vAlign w:val="center"/>
          </w:tcPr>
          <w:p w:rsidR="00E61B04" w:rsidRDefault="00E61B04" w:rsidP="00A9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Hiperkalsemi-hiperparatiroidi</w:t>
            </w:r>
          </w:p>
        </w:tc>
        <w:tc>
          <w:tcPr>
            <w:tcW w:w="2269" w:type="dxa"/>
            <w:vAlign w:val="center"/>
          </w:tcPr>
          <w:p w:rsidR="00E61B04" w:rsidRPr="00905A85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vAlign w:val="center"/>
          </w:tcPr>
          <w:p w:rsidR="00E61B04" w:rsidRDefault="00E61B04" w:rsidP="00A9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Hipokalsemi-hipoparatiroidi</w:t>
            </w:r>
          </w:p>
        </w:tc>
        <w:tc>
          <w:tcPr>
            <w:tcW w:w="2269" w:type="dxa"/>
            <w:vAlign w:val="center"/>
          </w:tcPr>
          <w:p w:rsidR="00E61B04" w:rsidRPr="00905A85" w:rsidRDefault="00E61B04" w:rsidP="00A91FEC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</w:tbl>
    <w:p w:rsidR="00E61B04" w:rsidRPr="00FA250A" w:rsidRDefault="00E61B04" w:rsidP="00F6578F">
      <w:pPr>
        <w:rPr>
          <w:sz w:val="18"/>
          <w:szCs w:val="18"/>
        </w:rPr>
      </w:pPr>
    </w:p>
    <w:p w:rsidR="00E61B04" w:rsidRPr="00FA250A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FA250A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61B04" w:rsidRPr="00FA250A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61B04" w:rsidRPr="00FA250A" w:rsidRDefault="00E61B04">
            <w:pPr>
              <w:rPr>
                <w:sz w:val="16"/>
                <w:szCs w:val="16"/>
              </w:rPr>
            </w:pPr>
          </w:p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Pr="00FA250A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FA250A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FA250A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61B04" w:rsidRPr="00FA250A" w:rsidRDefault="00E61B04" w:rsidP="00F6578F">
      <w:pPr>
        <w:rPr>
          <w:sz w:val="18"/>
          <w:szCs w:val="18"/>
        </w:rPr>
      </w:pPr>
    </w:p>
    <w:p w:rsidR="00E61B04" w:rsidRPr="00FA250A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FA250A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"/>
        <w:gridCol w:w="1289"/>
        <w:gridCol w:w="1970"/>
        <w:gridCol w:w="3543"/>
        <w:gridCol w:w="2268"/>
      </w:tblGrid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T.</w:t>
            </w:r>
            <w:r w:rsidRPr="00FA250A">
              <w:rPr>
                <w:rFonts w:ascii="Calibri" w:hAnsi="Calibri" w:cs="Calibri"/>
                <w:sz w:val="16"/>
                <w:szCs w:val="16"/>
              </w:rPr>
              <w:t>Ü</w:t>
            </w:r>
            <w:r w:rsidRPr="00FA250A">
              <w:rPr>
                <w:sz w:val="16"/>
                <w:szCs w:val="16"/>
              </w:rPr>
              <w:t>nüvar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T.</w:t>
            </w:r>
            <w:r w:rsidRPr="00FA250A">
              <w:rPr>
                <w:rFonts w:ascii="Calibri" w:hAnsi="Calibri" w:cs="Calibri"/>
                <w:sz w:val="16"/>
                <w:szCs w:val="16"/>
              </w:rPr>
              <w:t>Ü</w:t>
            </w:r>
            <w:r w:rsidRPr="00FA250A">
              <w:rPr>
                <w:sz w:val="16"/>
                <w:szCs w:val="16"/>
              </w:rPr>
              <w:t>nüvar</w:t>
            </w:r>
          </w:p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/>
        </w:tc>
      </w:tr>
      <w:tr w:rsidR="00E61B04" w:rsidRPr="00FA250A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/>
        </w:tc>
      </w:tr>
      <w:tr w:rsidR="00E61B04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FA250A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250A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61B04" w:rsidRPr="00FA250A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FA250A" w:rsidRDefault="00E61B04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61B04" w:rsidRPr="00FA250A" w:rsidRDefault="00E61B04">
            <w:pPr>
              <w:rPr>
                <w:sz w:val="16"/>
                <w:szCs w:val="16"/>
              </w:rPr>
            </w:pPr>
          </w:p>
          <w:p w:rsidR="00E61B04" w:rsidRPr="00FA250A" w:rsidRDefault="00E61B04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Cuma</w:t>
      </w:r>
      <w:r w:rsidRPr="00077FD9">
        <w:rPr>
          <w:sz w:val="18"/>
          <w:szCs w:val="18"/>
        </w:rPr>
        <w:t xml:space="preserve"> 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8"/>
        <w:gridCol w:w="1972"/>
        <w:gridCol w:w="3546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47356" w:rsidRDefault="00E61B0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47356">
              <w:rPr>
                <w:b/>
                <w:bCs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37" w:name="OLE_LINK35"/>
            <w:bookmarkStart w:id="38" w:name="OLE_LINK36"/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Gebelik ve nörolojik hastalıklar</w:t>
            </w:r>
            <w:bookmarkEnd w:id="37"/>
            <w:bookmarkEnd w:id="38"/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A. Özkul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47356" w:rsidRDefault="00E61B04">
            <w:pPr>
              <w:rPr>
                <w:b/>
                <w:bCs/>
                <w:sz w:val="16"/>
                <w:szCs w:val="16"/>
                <w:highlight w:val="yellow"/>
              </w:rPr>
            </w:pPr>
            <w:bookmarkStart w:id="39" w:name="_Hlk325909368"/>
            <w:r w:rsidRPr="00347356">
              <w:rPr>
                <w:b/>
                <w:bCs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Gebelik ve nörolojik hastalıklar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A. Özkul</w:t>
            </w:r>
          </w:p>
        </w:tc>
      </w:tr>
      <w:bookmarkEnd w:id="39"/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İnfertilite, amenore ve düşüklerde genetik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FA250A" w:rsidRDefault="00E61B04" w:rsidP="001B7B69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13:30 - 14:15</w:t>
            </w:r>
          </w:p>
        </w:tc>
        <w:tc>
          <w:tcPr>
            <w:tcW w:w="1972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</w:tc>
        <w:tc>
          <w:tcPr>
            <w:tcW w:w="3546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FA250A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Zafer,</w:t>
            </w:r>
            <w:r>
              <w:rPr>
                <w:sz w:val="16"/>
                <w:szCs w:val="16"/>
              </w:rPr>
              <w:t xml:space="preserve"> </w:t>
            </w:r>
            <w:r w:rsidRPr="00FA250A">
              <w:rPr>
                <w:sz w:val="16"/>
                <w:szCs w:val="16"/>
              </w:rPr>
              <w:t xml:space="preserve"> Ş. Boylu, H. Özgün, A.Soyder, H. Erpek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14:30 - 15:15</w:t>
            </w:r>
          </w:p>
        </w:tc>
        <w:tc>
          <w:tcPr>
            <w:tcW w:w="1972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15:30 - 16:15</w:t>
            </w:r>
          </w:p>
        </w:tc>
        <w:tc>
          <w:tcPr>
            <w:tcW w:w="1972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16:30 - 17:15</w:t>
            </w:r>
          </w:p>
        </w:tc>
        <w:tc>
          <w:tcPr>
            <w:tcW w:w="1972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Default="00E61B04" w:rsidP="00F6578F">
      <w:pPr>
        <w:jc w:val="center"/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t xml:space="preserve"> </w:t>
      </w: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7.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sz w:val="18"/>
                <w:szCs w:val="18"/>
              </w:rPr>
            </w:pPr>
            <w:r w:rsidRPr="00597067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sz w:val="18"/>
                <w:szCs w:val="18"/>
              </w:rPr>
            </w:pPr>
            <w:r w:rsidRPr="00597067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Akromegali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Default="00E61B04">
            <w:r w:rsidRPr="00512E47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sz w:val="18"/>
                <w:szCs w:val="18"/>
              </w:rPr>
            </w:pPr>
            <w:r w:rsidRPr="00597067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Hipopituitarizm-arka hipofiz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Default="00E61B04">
            <w:r w:rsidRPr="00512E47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Pr="0059706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E61B04" w:rsidRPr="0059706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E61B04" w:rsidRPr="00597067" w:rsidRDefault="00E61B04" w:rsidP="00C26C6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Pr="00FA250A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1B04" w:rsidRPr="00FA250A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8" w:type="dxa"/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E61B04" w:rsidRPr="00597067" w:rsidRDefault="00E61B04" w:rsidP="00F6578F">
      <w:pPr>
        <w:rPr>
          <w:sz w:val="18"/>
          <w:szCs w:val="18"/>
        </w:rPr>
      </w:pPr>
    </w:p>
    <w:p w:rsidR="00E61B04" w:rsidRPr="0059706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597067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1B04" w:rsidRPr="0059706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1B04" w:rsidRPr="00597067" w:rsidRDefault="00E61B04">
            <w:pPr>
              <w:rPr>
                <w:sz w:val="16"/>
                <w:szCs w:val="16"/>
              </w:rPr>
            </w:pPr>
          </w:p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bookmarkStart w:id="40" w:name="OLE_LINK107"/>
            <w:bookmarkStart w:id="41" w:name="OLE_LINK108"/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40"/>
            <w:bookmarkEnd w:id="41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9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9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5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9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682FE3">
              <w:rPr>
                <w:sz w:val="16"/>
                <w:szCs w:val="16"/>
                <w:highlight w:val="yellow"/>
              </w:rPr>
              <w:t>Ş.Boylu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5" w:type="dxa"/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Paratiroid cerrahisi</w:t>
            </w:r>
          </w:p>
        </w:tc>
        <w:tc>
          <w:tcPr>
            <w:tcW w:w="2269" w:type="dxa"/>
            <w:vAlign w:val="center"/>
          </w:tcPr>
          <w:p w:rsidR="00E61B04" w:rsidRPr="00597067" w:rsidRDefault="00E61B04" w:rsidP="0073086E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A.Soyder</w:t>
            </w:r>
          </w:p>
        </w:tc>
      </w:tr>
    </w:tbl>
    <w:p w:rsidR="00E61B04" w:rsidRPr="00597067" w:rsidRDefault="00E61B04" w:rsidP="00F6578F">
      <w:pPr>
        <w:rPr>
          <w:sz w:val="18"/>
          <w:szCs w:val="18"/>
        </w:rPr>
      </w:pPr>
    </w:p>
    <w:p w:rsidR="00E61B04" w:rsidRPr="00597067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597067">
        <w:rPr>
          <w:b/>
          <w:bCs/>
          <w:sz w:val="18"/>
          <w:szCs w:val="18"/>
        </w:rPr>
        <w:t>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1B04" w:rsidRPr="0059706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1B04" w:rsidRPr="00597067" w:rsidRDefault="00E61B04">
            <w:pPr>
              <w:rPr>
                <w:sz w:val="16"/>
                <w:szCs w:val="16"/>
              </w:rPr>
            </w:pPr>
          </w:p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Pr="00597067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97067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597067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61B04" w:rsidRPr="00597067" w:rsidRDefault="00E61B04" w:rsidP="00F6578F">
      <w:pPr>
        <w:rPr>
          <w:b/>
          <w:bCs/>
          <w:sz w:val="18"/>
          <w:szCs w:val="18"/>
        </w:rPr>
      </w:pPr>
    </w:p>
    <w:p w:rsidR="00E61B04" w:rsidRPr="0059706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597067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Patoloji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Paratiroid ve tiroid bezi hastalıkları patolojisi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Paratiroid hormon bozuklukları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Poliüri ve polidipsiye yaklaşım (Diabetes insipitus)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metabolik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sz w:val="16"/>
                <w:szCs w:val="16"/>
              </w:rPr>
            </w:pPr>
            <w:r w:rsidRPr="00C26183">
              <w:rPr>
                <w:sz w:val="16"/>
                <w:szCs w:val="16"/>
              </w:rPr>
              <w:t>A.B.Akcan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1B04" w:rsidRPr="0059706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1B04" w:rsidRPr="00597067" w:rsidRDefault="00E61B04">
            <w:pPr>
              <w:rPr>
                <w:sz w:val="16"/>
                <w:szCs w:val="16"/>
              </w:rPr>
            </w:pPr>
          </w:p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597067" w:rsidRDefault="00E61B04" w:rsidP="00F6578F">
      <w:pPr>
        <w:rPr>
          <w:sz w:val="18"/>
          <w:szCs w:val="18"/>
        </w:rPr>
      </w:pPr>
    </w:p>
    <w:p w:rsidR="00E61B04" w:rsidRPr="0059706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597067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8"/>
        <w:gridCol w:w="1972"/>
        <w:gridCol w:w="3546"/>
        <w:gridCol w:w="2269"/>
      </w:tblGrid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Multipl endokrin neoplaziler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Konjenital adrenal hiperplazi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Çocuk Cerrahisi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Fetal cerrahi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S. Özkısacık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9705D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Psikiyatri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9705D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Obstetrikte ve jinekolojik durumların psikiyatrik yönleri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9705D9">
            <w:pPr>
              <w:rPr>
                <w:spacing w:val="-18"/>
                <w:sz w:val="16"/>
                <w:szCs w:val="16"/>
              </w:rPr>
            </w:pPr>
            <w:r w:rsidRPr="00F75A22">
              <w:rPr>
                <w:spacing w:val="-18"/>
                <w:sz w:val="16"/>
                <w:szCs w:val="16"/>
                <w:highlight w:val="yellow"/>
              </w:rPr>
              <w:t>K.Karakuş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13:30 - 14:15</w:t>
            </w:r>
          </w:p>
        </w:tc>
        <w:tc>
          <w:tcPr>
            <w:tcW w:w="1972" w:type="dxa"/>
            <w:vMerge w:val="restart"/>
            <w:vAlign w:val="center"/>
          </w:tcPr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1B04" w:rsidRPr="0059706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vMerge w:val="restart"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1B04" w:rsidRPr="00597067" w:rsidRDefault="00E61B04">
            <w:pPr>
              <w:rPr>
                <w:sz w:val="16"/>
                <w:szCs w:val="16"/>
              </w:rPr>
            </w:pPr>
          </w:p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14:30 - 15:15</w:t>
            </w:r>
          </w:p>
        </w:tc>
        <w:tc>
          <w:tcPr>
            <w:tcW w:w="1972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597067" w:rsidRDefault="00E61B04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15:30 - 16:15</w:t>
            </w:r>
          </w:p>
        </w:tc>
        <w:tc>
          <w:tcPr>
            <w:tcW w:w="1972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16:30 - 17:15</w:t>
            </w:r>
          </w:p>
        </w:tc>
        <w:tc>
          <w:tcPr>
            <w:tcW w:w="1972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6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Default="00E61B04" w:rsidP="00F6578F">
      <w:pPr>
        <w:jc w:val="center"/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8.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625F1E" w:rsidRDefault="00E61B04" w:rsidP="00A40790">
            <w:pPr>
              <w:rPr>
                <w:sz w:val="18"/>
                <w:szCs w:val="18"/>
                <w:highlight w:val="yellow"/>
              </w:rPr>
            </w:pPr>
            <w:r w:rsidRPr="00625F1E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625F1E" w:rsidRDefault="00E61B04" w:rsidP="00244C63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625F1E" w:rsidRDefault="00E61B04" w:rsidP="00244C63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625F1E" w:rsidRDefault="00E61B04" w:rsidP="00244C63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625F1E" w:rsidRDefault="00E61B04" w:rsidP="00A40790">
            <w:pPr>
              <w:rPr>
                <w:sz w:val="18"/>
                <w:szCs w:val="18"/>
                <w:highlight w:val="yellow"/>
              </w:rPr>
            </w:pPr>
            <w:r w:rsidRPr="00625F1E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625F1E" w:rsidRDefault="00E61B04" w:rsidP="00244C63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625F1E" w:rsidRDefault="00E61B04" w:rsidP="00244C63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625F1E" w:rsidRDefault="00E61B04" w:rsidP="00244C63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ind w:left="-25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597067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E61B04" w:rsidRPr="00597067" w:rsidRDefault="00E61B04" w:rsidP="001B7B6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F. Taşkın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E38F0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BE38F0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Pr="00BE38F0" w:rsidRDefault="00E61B04" w:rsidP="00196B4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E61B04" w:rsidRPr="00BE38F0" w:rsidRDefault="00E61B04" w:rsidP="00196B4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61B04" w:rsidRPr="00BE38F0" w:rsidRDefault="00E61B04" w:rsidP="00196B4E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</w:tbl>
    <w:p w:rsidR="00E61B04" w:rsidRPr="00597067" w:rsidRDefault="00E61B04" w:rsidP="00F6578F">
      <w:pPr>
        <w:rPr>
          <w:sz w:val="18"/>
          <w:szCs w:val="18"/>
        </w:rPr>
      </w:pPr>
    </w:p>
    <w:p w:rsidR="00E61B04" w:rsidRPr="00496E26" w:rsidRDefault="00E61B04" w:rsidP="00F6578F">
      <w:pPr>
        <w:rPr>
          <w:color w:val="FF0000"/>
          <w:sz w:val="18"/>
          <w:szCs w:val="18"/>
        </w:rPr>
      </w:pPr>
      <w:r w:rsidRPr="00496E26">
        <w:rPr>
          <w:b/>
          <w:bCs/>
          <w:color w:val="FF0000"/>
          <w:sz w:val="18"/>
          <w:szCs w:val="18"/>
        </w:rPr>
        <w:t>19 Mayıs 2015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bookmarkStart w:id="42" w:name="OLE_LINK74"/>
            <w:bookmarkStart w:id="43" w:name="OLE_LINK75"/>
            <w:r w:rsidRPr="00496E26">
              <w:rPr>
                <w:b/>
                <w:bCs/>
                <w:color w:val="FF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ÖĞRETİM ÜYESİ</w:t>
            </w: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08:30 - 09:15</w:t>
            </w:r>
          </w:p>
        </w:tc>
        <w:tc>
          <w:tcPr>
            <w:tcW w:w="778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1B04" w:rsidRPr="00496E26" w:rsidRDefault="00E61B04" w:rsidP="00496E2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6E26">
              <w:rPr>
                <w:b/>
                <w:bCs/>
                <w:color w:val="FF0000"/>
                <w:sz w:val="24"/>
                <w:szCs w:val="24"/>
              </w:rPr>
              <w:t>TATİL</w:t>
            </w: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09:30 - 10:15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10:30 - 11:15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11:30 - 12:15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color w:val="FF0000"/>
                <w:sz w:val="16"/>
                <w:szCs w:val="16"/>
              </w:rPr>
            </w:pP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color w:val="FF0000"/>
              </w:rPr>
            </w:pP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>
            <w:pPr>
              <w:rPr>
                <w:color w:val="FF0000"/>
              </w:rPr>
            </w:pPr>
          </w:p>
        </w:tc>
      </w:tr>
      <w:tr w:rsidR="00E61B04" w:rsidRPr="00496E2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496E26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96E26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496E26" w:rsidRDefault="00E61B04" w:rsidP="0073086E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bookmarkEnd w:id="42"/>
      <w:bookmarkEnd w:id="43"/>
    </w:tbl>
    <w:p w:rsidR="00E61B04" w:rsidRPr="00597067" w:rsidRDefault="00E61B04" w:rsidP="00F6578F">
      <w:pPr>
        <w:rPr>
          <w:sz w:val="18"/>
          <w:szCs w:val="18"/>
        </w:rPr>
      </w:pPr>
    </w:p>
    <w:p w:rsidR="00E61B04" w:rsidRPr="0059706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597067">
        <w:rPr>
          <w:b/>
          <w:bCs/>
          <w:sz w:val="18"/>
          <w:szCs w:val="18"/>
        </w:rPr>
        <w:t>Çarşamba</w:t>
      </w:r>
    </w:p>
    <w:tbl>
      <w:tblPr>
        <w:tblW w:w="90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82"/>
        <w:gridCol w:w="1959"/>
        <w:gridCol w:w="620"/>
        <w:gridCol w:w="2579"/>
        <w:gridCol w:w="324"/>
        <w:gridCol w:w="2255"/>
      </w:tblGrid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4" w:name="OLE_LINK78"/>
            <w:bookmarkStart w:id="45" w:name="OLE_LINK79"/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5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23" w:type="dxa"/>
            <w:gridSpan w:val="3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5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1B04" w:rsidRPr="0059706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2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1B04" w:rsidRPr="00597067" w:rsidRDefault="00E61B04">
            <w:pPr>
              <w:rPr>
                <w:sz w:val="16"/>
                <w:szCs w:val="16"/>
              </w:rPr>
            </w:pPr>
          </w:p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5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2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5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2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59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2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C12A8A" w:rsidRDefault="00E61B0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12A8A">
              <w:rPr>
                <w:b/>
                <w:bCs/>
                <w:sz w:val="16"/>
                <w:szCs w:val="16"/>
                <w:highlight w:val="yellow"/>
              </w:rPr>
              <w:t>13:30 - 14:15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2579" w:type="dxa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H. Özgün</w:t>
            </w: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C12A8A" w:rsidRDefault="00E61B0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12A8A">
              <w:rPr>
                <w:b/>
                <w:bCs/>
                <w:sz w:val="16"/>
                <w:szCs w:val="16"/>
                <w:highlight w:val="yellow"/>
              </w:rPr>
              <w:t>14:30 - 15:15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2579" w:type="dxa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color w:val="002060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color w:val="002060"/>
                <w:sz w:val="16"/>
                <w:szCs w:val="16"/>
                <w:highlight w:val="yellow"/>
              </w:rPr>
              <w:t>H. Özgün</w:t>
            </w: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C12A8A" w:rsidRDefault="00E61B0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12A8A">
              <w:rPr>
                <w:b/>
                <w:bCs/>
                <w:sz w:val="16"/>
                <w:szCs w:val="16"/>
                <w:highlight w:val="yellow"/>
              </w:rPr>
              <w:t>15:30 - 16:15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2579" w:type="dxa"/>
            <w:vAlign w:val="center"/>
          </w:tcPr>
          <w:p w:rsidR="00E61B04" w:rsidRPr="00C12A8A" w:rsidRDefault="00E61B04" w:rsidP="00435F14">
            <w:pPr>
              <w:ind w:left="-25"/>
              <w:rPr>
                <w:rFonts w:eastAsia="Arial Unicode MS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sz w:val="16"/>
                <w:szCs w:val="16"/>
                <w:highlight w:val="yellow"/>
              </w:rPr>
              <w:t xml:space="preserve"> Meme kanseri tanı ilkeleri ve genel özellikler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2A8A">
              <w:rPr>
                <w:sz w:val="16"/>
                <w:szCs w:val="16"/>
                <w:highlight w:val="yellow"/>
              </w:rPr>
              <w:t>H.Özgün</w:t>
            </w:r>
          </w:p>
        </w:tc>
      </w:tr>
      <w:tr w:rsidR="00E61B04" w:rsidRPr="00597067">
        <w:trPr>
          <w:cantSplit/>
          <w:trHeight w:val="241"/>
          <w:tblHeader/>
          <w:jc w:val="center"/>
        </w:trPr>
        <w:tc>
          <w:tcPr>
            <w:tcW w:w="1282" w:type="dxa"/>
            <w:vAlign w:val="center"/>
          </w:tcPr>
          <w:p w:rsidR="00E61B04" w:rsidRPr="00C12A8A" w:rsidRDefault="00E61B0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12A8A">
              <w:rPr>
                <w:b/>
                <w:bCs/>
                <w:sz w:val="16"/>
                <w:szCs w:val="16"/>
                <w:highlight w:val="yellow"/>
              </w:rPr>
              <w:t>16:30 - 17:15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2579" w:type="dxa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2A8A">
              <w:rPr>
                <w:rFonts w:eastAsia="Arial Unicode MS"/>
                <w:sz w:val="16"/>
                <w:szCs w:val="16"/>
                <w:highlight w:val="yellow"/>
              </w:rPr>
              <w:t>Meme kanseri epidemiyolojisi ve risk faktörleri</w:t>
            </w:r>
          </w:p>
        </w:tc>
        <w:tc>
          <w:tcPr>
            <w:tcW w:w="2579" w:type="dxa"/>
            <w:gridSpan w:val="2"/>
            <w:vAlign w:val="center"/>
          </w:tcPr>
          <w:p w:rsidR="00E61B04" w:rsidRPr="00C12A8A" w:rsidRDefault="00E61B04" w:rsidP="00435F1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2A8A">
              <w:rPr>
                <w:sz w:val="16"/>
                <w:szCs w:val="16"/>
                <w:highlight w:val="yellow"/>
              </w:rPr>
              <w:t>H.Özgün</w:t>
            </w:r>
          </w:p>
        </w:tc>
      </w:tr>
    </w:tbl>
    <w:bookmarkEnd w:id="44"/>
    <w:bookmarkEnd w:id="45"/>
    <w:p w:rsidR="00E61B04" w:rsidRPr="00597067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</w:t>
      </w:r>
      <w:r w:rsidRPr="00597067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597067" w:rsidRDefault="00E61B04" w:rsidP="00CA7392">
            <w:r>
              <w:rPr>
                <w:sz w:val="16"/>
                <w:szCs w:val="16"/>
              </w:rPr>
              <w:t>S. Ö. Altınkaya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597067" w:rsidRDefault="00E61B04" w:rsidP="00CA7392">
            <w:r>
              <w:rPr>
                <w:sz w:val="16"/>
                <w:szCs w:val="16"/>
              </w:rPr>
              <w:t>S. Ö. Altınkaya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Hiperandrojenizm ve hirsutizm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sz w:val="16"/>
                <w:szCs w:val="16"/>
              </w:rPr>
            </w:pPr>
            <w:r w:rsidRPr="00210701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Radyoloji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Genital organların endokrin patolojilerinde radyolojik görüntüleme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A. Ünsal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597067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067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61B04" w:rsidRPr="00597067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61B04" w:rsidRPr="00597067" w:rsidRDefault="00E61B04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61B04" w:rsidRPr="00597067" w:rsidRDefault="00E61B04">
            <w:pPr>
              <w:rPr>
                <w:sz w:val="16"/>
                <w:szCs w:val="16"/>
              </w:rPr>
            </w:pPr>
          </w:p>
          <w:p w:rsidR="00E61B04" w:rsidRPr="00597067" w:rsidRDefault="00E61B04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tanı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597067" w:rsidRDefault="00E61B04" w:rsidP="001B7B69">
            <w:r>
              <w:rPr>
                <w:sz w:val="16"/>
                <w:szCs w:val="16"/>
              </w:rPr>
              <w:t>S. Ö. Altınkaya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tedavi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597067" w:rsidRDefault="00E61B04" w:rsidP="001B7B69">
            <w:r>
              <w:rPr>
                <w:sz w:val="16"/>
                <w:szCs w:val="16"/>
              </w:rPr>
              <w:t>S. Ö. Altınkaya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597067" w:rsidRDefault="00E61B04" w:rsidP="001B7B69">
            <w:r w:rsidRPr="00597067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597067">
              <w:rPr>
                <w:rFonts w:ascii="Tahoma" w:hAnsi="Tahoma" w:cs="Tahoma"/>
                <w:sz w:val="16"/>
                <w:szCs w:val="16"/>
              </w:rPr>
              <w:t>.</w:t>
            </w:r>
            <w:r w:rsidRPr="00597067">
              <w:rPr>
                <w:sz w:val="16"/>
                <w:szCs w:val="16"/>
              </w:rPr>
              <w:t xml:space="preserve"> Tuğrul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597067" w:rsidRDefault="00E61B04" w:rsidP="001B7B69">
            <w:r w:rsidRPr="00597067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597067">
              <w:rPr>
                <w:rFonts w:ascii="Tahoma" w:hAnsi="Tahoma" w:cs="Tahoma"/>
                <w:sz w:val="16"/>
                <w:szCs w:val="16"/>
              </w:rPr>
              <w:t>.</w:t>
            </w:r>
            <w:r w:rsidRPr="00597067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Çocuk Sağlığı ve Hst. Klinik Stajı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Pr="00597067" w:rsidRDefault="00E61B04" w:rsidP="0073086E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59706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597067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9. Hafta</w:t>
      </w:r>
    </w:p>
    <w:p w:rsidR="00E61B04" w:rsidRPr="00077FD9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61B04" w:rsidRPr="00077FD9">
        <w:trPr>
          <w:cantSplit/>
          <w:trHeight w:val="173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Grup ve Rh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E61B04" w:rsidRDefault="00E61B04" w:rsidP="00CA7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E61B04" w:rsidRDefault="00E61B04" w:rsidP="00CA7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E61B04" w:rsidRPr="00905A85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İnvitro fertilizasyon ve ilgili diğer teknikler</w:t>
            </w:r>
          </w:p>
        </w:tc>
        <w:tc>
          <w:tcPr>
            <w:tcW w:w="2268" w:type="dxa"/>
          </w:tcPr>
          <w:p w:rsidR="00E61B04" w:rsidRPr="00597067" w:rsidRDefault="00E61B04" w:rsidP="00CA7392">
            <w:r>
              <w:rPr>
                <w:sz w:val="16"/>
                <w:szCs w:val="16"/>
              </w:rPr>
              <w:t>S. Ö. Altınkaya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Pr="00BE38F0" w:rsidRDefault="00E61B04" w:rsidP="00666B2C">
            <w:pPr>
              <w:rPr>
                <w:sz w:val="16"/>
                <w:szCs w:val="16"/>
                <w:highlight w:val="yellow"/>
              </w:rPr>
            </w:pPr>
            <w:r w:rsidRPr="00BE38F0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61B04" w:rsidRPr="00BE38F0" w:rsidRDefault="00E61B04" w:rsidP="00666B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38F0">
              <w:rPr>
                <w:rFonts w:eastAsia="Arial Unicode MS"/>
                <w:sz w:val="16"/>
                <w:szCs w:val="16"/>
                <w:highlight w:val="yellow"/>
              </w:rPr>
              <w:t>Puberte bozuklukları</w:t>
            </w:r>
          </w:p>
        </w:tc>
        <w:tc>
          <w:tcPr>
            <w:tcW w:w="2268" w:type="dxa"/>
            <w:vAlign w:val="center"/>
          </w:tcPr>
          <w:p w:rsidR="00E61B04" w:rsidRPr="00BE38F0" w:rsidRDefault="00E61B04" w:rsidP="00666B2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E38F0">
              <w:rPr>
                <w:sz w:val="16"/>
                <w:szCs w:val="16"/>
                <w:highlight w:val="yellow"/>
              </w:rPr>
              <w:t>T.</w:t>
            </w:r>
            <w:r w:rsidRPr="00BE38F0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BE38F0">
              <w:rPr>
                <w:sz w:val="16"/>
                <w:szCs w:val="16"/>
                <w:highlight w:val="yellow"/>
              </w:rPr>
              <w:t>nüvar</w:t>
            </w: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6" w:name="OLE_LINK81"/>
            <w:bookmarkStart w:id="47" w:name="OLE_LINK34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8" w:name="_Hlk325353533"/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TORCH etkenleri</w:t>
            </w:r>
          </w:p>
        </w:tc>
        <w:tc>
          <w:tcPr>
            <w:tcW w:w="2269" w:type="dxa"/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N. Aydın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TORCH etkenleri</w:t>
            </w:r>
          </w:p>
        </w:tc>
        <w:tc>
          <w:tcPr>
            <w:tcW w:w="2269" w:type="dxa"/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N. Aydın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bookmarkStart w:id="49" w:name="OLE_LINK120"/>
            <w:bookmarkStart w:id="50" w:name="OLE_LINK121"/>
            <w:r w:rsidRPr="00905A85">
              <w:rPr>
                <w:rFonts w:eastAsia="Arial Unicode MS"/>
                <w:sz w:val="16"/>
                <w:szCs w:val="16"/>
              </w:rPr>
              <w:t>Enfeksiyon Hst. ve Kl. Mik.</w:t>
            </w:r>
            <w:bookmarkEnd w:id="49"/>
            <w:bookmarkEnd w:id="50"/>
          </w:p>
        </w:tc>
        <w:tc>
          <w:tcPr>
            <w:tcW w:w="3545" w:type="dxa"/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bookmarkStart w:id="51" w:name="OLE_LINK118"/>
            <w:bookmarkStart w:id="52" w:name="OLE_LINK119"/>
            <w:r w:rsidRPr="00905A85">
              <w:rPr>
                <w:rFonts w:eastAsia="Arial Unicode MS"/>
                <w:sz w:val="16"/>
                <w:szCs w:val="16"/>
              </w:rPr>
              <w:t>Gebelikte TORCH enfeksiyonlarına yaklaşım</w:t>
            </w:r>
            <w:bookmarkEnd w:id="51"/>
            <w:bookmarkEnd w:id="52"/>
          </w:p>
        </w:tc>
        <w:tc>
          <w:tcPr>
            <w:tcW w:w="2269" w:type="dxa"/>
            <w:vMerge w:val="restart"/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096379">
              <w:rPr>
                <w:rFonts w:eastAsia="Arial Unicode MS"/>
                <w:sz w:val="16"/>
                <w:szCs w:val="16"/>
                <w:highlight w:val="yellow"/>
              </w:rPr>
              <w:t>B.</w:t>
            </w:r>
            <w:r w:rsidRPr="00463FD8">
              <w:rPr>
                <w:rFonts w:eastAsia="Arial Unicode MS"/>
                <w:sz w:val="16"/>
                <w:szCs w:val="16"/>
                <w:highlight w:val="yellow"/>
              </w:rPr>
              <w:t>Öztürk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905A85" w:rsidRDefault="00E61B04" w:rsidP="001B7B69">
            <w:pPr>
              <w:rPr>
                <w:spacing w:val="-18"/>
                <w:sz w:val="16"/>
                <w:szCs w:val="16"/>
              </w:rPr>
            </w:pPr>
          </w:p>
        </w:tc>
      </w:tr>
      <w:bookmarkEnd w:id="46"/>
      <w:bookmarkEnd w:id="47"/>
      <w:bookmarkEnd w:id="48"/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3" w:name="OLE_LINK37"/>
            <w:bookmarkStart w:id="54" w:name="OLE_LINK38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53"/>
      <w:bookmarkEnd w:id="54"/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5" w:name="OLE_LINK84"/>
            <w:bookmarkStart w:id="56" w:name="OLE_LINK85"/>
            <w:bookmarkStart w:id="57" w:name="OLE_LINK47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8" w:name="_Hlk325353578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bookmarkEnd w:id="58"/>
      <w:bookmarkEnd w:id="55"/>
      <w:bookmarkEnd w:id="56"/>
      <w:bookmarkEnd w:id="57"/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47356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7356">
              <w:rPr>
                <w:b/>
                <w:bCs/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sz w:val="16"/>
                <w:szCs w:val="16"/>
                <w:highlight w:val="yellow"/>
              </w:rPr>
            </w:pPr>
            <w:r w:rsidRPr="00347356">
              <w:rPr>
                <w:sz w:val="16"/>
                <w:szCs w:val="16"/>
                <w:highlight w:val="yellow"/>
              </w:rPr>
              <w:t>Cushing Sendromu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47356" w:rsidRDefault="00E61B04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7356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sz w:val="16"/>
                <w:szCs w:val="16"/>
                <w:highlight w:val="yellow"/>
              </w:rPr>
            </w:pPr>
            <w:r w:rsidRPr="00347356">
              <w:rPr>
                <w:sz w:val="16"/>
                <w:szCs w:val="16"/>
                <w:highlight w:val="yellow"/>
              </w:rPr>
              <w:t>Addison hastalığı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47356" w:rsidRDefault="00E61B04" w:rsidP="00FE7A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4735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9" w:name="_Hlk325353825"/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0" w:name="_Hlk292448382"/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Feokromositoma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905A85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bookmarkEnd w:id="60"/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bookmarkEnd w:id="59"/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10. Hafta</w:t>
      </w: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Metabolik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Default="00E61B04">
            <w:r w:rsidRPr="001421E0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1B04" w:rsidRDefault="00E61B04">
            <w:r w:rsidRPr="001421E0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C31C1" w:rsidRDefault="00E61B04" w:rsidP="00A40790">
            <w:pPr>
              <w:rPr>
                <w:sz w:val="18"/>
                <w:szCs w:val="18"/>
              </w:rPr>
            </w:pPr>
            <w:r w:rsidRPr="003C31C1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597067" w:rsidRDefault="00E61B04" w:rsidP="00CA739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C31C1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Ö. Altınkaya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C31C1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Ö. Altınkaya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C31C1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61B04" w:rsidRPr="0059706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Gebelikte enfeksiyöz hastalıklar</w:t>
            </w:r>
          </w:p>
        </w:tc>
        <w:tc>
          <w:tcPr>
            <w:tcW w:w="2268" w:type="dxa"/>
            <w:vAlign w:val="center"/>
          </w:tcPr>
          <w:p w:rsidR="00E61B04" w:rsidRPr="00B23DB7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3C31C1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3C31C1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C64884" w:rsidRDefault="00E61B04" w:rsidP="00CF6A0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4884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4" w:type="dxa"/>
            <w:vAlign w:val="center"/>
          </w:tcPr>
          <w:p w:rsidR="00E61B04" w:rsidRPr="00C64884" w:rsidRDefault="00E61B04" w:rsidP="00CF6A0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4884">
              <w:rPr>
                <w:rFonts w:eastAsia="Arial Unicode MS"/>
                <w:sz w:val="16"/>
                <w:szCs w:val="16"/>
                <w:highlight w:val="yellow"/>
              </w:rPr>
              <w:t>Gebelikte TORCH enfeksiyonlarına yaklaşım</w:t>
            </w:r>
          </w:p>
        </w:tc>
        <w:tc>
          <w:tcPr>
            <w:tcW w:w="2268" w:type="dxa"/>
            <w:vAlign w:val="center"/>
          </w:tcPr>
          <w:p w:rsidR="00E61B04" w:rsidRPr="00C64884" w:rsidRDefault="00E61B04" w:rsidP="008B5C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4884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</w:p>
        </w:tc>
      </w:tr>
    </w:tbl>
    <w:p w:rsidR="00E61B04" w:rsidRPr="003C31C1" w:rsidRDefault="00E61B04" w:rsidP="00F6578F">
      <w:pPr>
        <w:rPr>
          <w:sz w:val="18"/>
          <w:szCs w:val="18"/>
        </w:rPr>
      </w:pPr>
    </w:p>
    <w:p w:rsidR="00E61B04" w:rsidRPr="003C31C1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 Haziran 2015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>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1" w:name="OLE_LINK60"/>
            <w:bookmarkStart w:id="62" w:name="OLE_LINK61"/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3C31C1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Pr="003C31C1" w:rsidRDefault="00E61B04">
            <w:pPr>
              <w:rPr>
                <w:sz w:val="16"/>
                <w:szCs w:val="16"/>
              </w:rPr>
            </w:pPr>
          </w:p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3" w:name="_Hlk325353982"/>
            <w:r w:rsidRPr="003C31C1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vAlign w:val="center"/>
          </w:tcPr>
          <w:p w:rsidR="00E61B04" w:rsidRPr="003C31C1" w:rsidRDefault="00E61B04" w:rsidP="001B7B6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Hiperlipidemi</w:t>
            </w:r>
          </w:p>
        </w:tc>
        <w:tc>
          <w:tcPr>
            <w:tcW w:w="2269" w:type="dxa"/>
          </w:tcPr>
          <w:p w:rsidR="00E61B04" w:rsidRDefault="00E61B04">
            <w:r w:rsidRPr="0041143A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vAlign w:val="center"/>
          </w:tcPr>
          <w:p w:rsidR="00E61B04" w:rsidRPr="003C31C1" w:rsidRDefault="00E61B04" w:rsidP="001B7B6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Hiperlipidemi tedavisi</w:t>
            </w:r>
          </w:p>
        </w:tc>
        <w:tc>
          <w:tcPr>
            <w:tcW w:w="2269" w:type="dxa"/>
          </w:tcPr>
          <w:p w:rsidR="00E61B04" w:rsidRDefault="00E61B04">
            <w:r w:rsidRPr="0041143A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9" w:type="dxa"/>
          </w:tcPr>
          <w:p w:rsidR="00E61B04" w:rsidRPr="003C31C1" w:rsidRDefault="00E61B04" w:rsidP="001B7B69"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9" w:type="dxa"/>
          </w:tcPr>
          <w:p w:rsidR="00E61B04" w:rsidRPr="003C31C1" w:rsidRDefault="00E61B04" w:rsidP="001B7B69"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bookmarkEnd w:id="61"/>
      <w:bookmarkEnd w:id="62"/>
      <w:bookmarkEnd w:id="63"/>
    </w:tbl>
    <w:p w:rsidR="00E61B04" w:rsidRPr="003C31C1" w:rsidRDefault="00E61B04" w:rsidP="00F6578F">
      <w:pPr>
        <w:rPr>
          <w:sz w:val="18"/>
          <w:szCs w:val="18"/>
        </w:rPr>
      </w:pPr>
    </w:p>
    <w:p w:rsidR="00E61B04" w:rsidRPr="003C31C1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 Haziran 2015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 xml:space="preserve">Çarşamba 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4" w:name="OLE_LINK62"/>
            <w:bookmarkStart w:id="65" w:name="OLE_LINK63"/>
            <w:bookmarkStart w:id="66" w:name="OLE_LINK64"/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3C31C1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Pr="003C31C1" w:rsidRDefault="00E61B04">
            <w:pPr>
              <w:rPr>
                <w:sz w:val="16"/>
                <w:szCs w:val="16"/>
              </w:rPr>
            </w:pPr>
          </w:p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Pr="003C31C1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C31C1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Pr="003C31C1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bookmarkEnd w:id="64"/>
      <w:bookmarkEnd w:id="65"/>
      <w:bookmarkEnd w:id="66"/>
    </w:tbl>
    <w:p w:rsidR="00E61B04" w:rsidRPr="003C31C1" w:rsidRDefault="00E61B04" w:rsidP="00F6578F">
      <w:pPr>
        <w:rPr>
          <w:b/>
          <w:bCs/>
          <w:sz w:val="18"/>
          <w:szCs w:val="18"/>
        </w:rPr>
      </w:pPr>
    </w:p>
    <w:p w:rsidR="00E61B04" w:rsidRPr="003C31C1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 Haziran 2015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>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7" w:name="OLE_LINK67"/>
            <w:bookmarkStart w:id="68" w:name="OLE_LINK68"/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69" w:name="_Hlk325354033"/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Estrojenler ve antagonistleri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Androjenler, anabolik steroidler ve antiandrojenler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Progestinler ve antiprogestinler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Psikiyatri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spacing w:val="-18"/>
                <w:sz w:val="16"/>
                <w:szCs w:val="16"/>
              </w:rPr>
            </w:pPr>
            <w:r w:rsidRPr="00F75A22">
              <w:rPr>
                <w:spacing w:val="-18"/>
                <w:sz w:val="16"/>
                <w:szCs w:val="16"/>
                <w:highlight w:val="yellow"/>
              </w:rPr>
              <w:t>K.Karakuş</w:t>
            </w:r>
          </w:p>
        </w:tc>
      </w:tr>
      <w:bookmarkEnd w:id="69"/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3C31C1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Pr="003C31C1" w:rsidRDefault="00E61B04">
            <w:pPr>
              <w:rPr>
                <w:sz w:val="16"/>
                <w:szCs w:val="16"/>
              </w:rPr>
            </w:pPr>
          </w:p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bookmarkEnd w:id="67"/>
      <w:bookmarkEnd w:id="68"/>
    </w:tbl>
    <w:p w:rsidR="00E61B04" w:rsidRPr="003C31C1" w:rsidRDefault="00E61B04" w:rsidP="00F6578F">
      <w:pPr>
        <w:rPr>
          <w:sz w:val="18"/>
          <w:szCs w:val="18"/>
        </w:rPr>
      </w:pPr>
    </w:p>
    <w:p w:rsidR="00E61B04" w:rsidRPr="003C31C1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 Haziran 2015</w:t>
      </w:r>
      <w:r w:rsidRPr="00077FD9">
        <w:rPr>
          <w:b/>
          <w:bCs/>
          <w:sz w:val="18"/>
          <w:szCs w:val="18"/>
        </w:rPr>
        <w:t xml:space="preserve"> </w:t>
      </w:r>
      <w:r w:rsidRPr="003C31C1">
        <w:rPr>
          <w:b/>
          <w:bCs/>
          <w:sz w:val="18"/>
          <w:szCs w:val="18"/>
        </w:rPr>
        <w:t>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0" w:name="_Hlk325354365"/>
            <w:r w:rsidRPr="003C31C1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 w:rsidRPr="00210701">
              <w:rPr>
                <w:sz w:val="16"/>
                <w:szCs w:val="16"/>
                <w:highlight w:val="yellow"/>
              </w:rPr>
              <w:t>E.Zafer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>
            <w:r w:rsidRPr="0002635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Default="00E61B04">
            <w:r w:rsidRPr="0002635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bookmarkEnd w:id="70"/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Endokrinoloji BD </w:t>
            </w:r>
          </w:p>
          <w:p w:rsidR="00E61B04" w:rsidRPr="003C31C1" w:rsidRDefault="00E61B04">
            <w:pPr>
              <w:spacing w:line="276" w:lineRule="auto"/>
              <w:rPr>
                <w:sz w:val="16"/>
                <w:szCs w:val="16"/>
              </w:rPr>
            </w:pPr>
            <w:r w:rsidRPr="003C31C1"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3C31C1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5" w:type="dxa"/>
            <w:vMerge w:val="restart"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B-I grubu: Endokrinoloji Klinik Stajı </w:t>
            </w:r>
          </w:p>
          <w:p w:rsidR="00E61B04" w:rsidRPr="003C31C1" w:rsidRDefault="00E61B04">
            <w:pPr>
              <w:rPr>
                <w:sz w:val="16"/>
                <w:szCs w:val="16"/>
              </w:rPr>
            </w:pPr>
          </w:p>
          <w:p w:rsidR="00E61B04" w:rsidRPr="003C31C1" w:rsidRDefault="00E61B04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  <w:highlight w:val="yellow"/>
              </w:rPr>
              <w:t xml:space="preserve"> M.Ünübol</w:t>
            </w:r>
          </w:p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 w:rsidRPr="003C31C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3C31C1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Pr="003C31C1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Pr="003C31C1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C31C1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11. Hafta</w:t>
      </w:r>
    </w:p>
    <w:p w:rsidR="00E61B04" w:rsidRPr="00077FD9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 Haziran 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Pediatrik ve adölesan jinekoloji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S. Ö. Altınkaya</w:t>
            </w:r>
          </w:p>
        </w:tc>
      </w:tr>
      <w:tr w:rsidR="00E61B04" w:rsidRPr="00077FD9">
        <w:trPr>
          <w:cantSplit/>
          <w:trHeight w:val="210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Obstetride radyolojik görüntüleme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Ünsal 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Oral kontraseptifler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Kalsiyotropik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3C31C1" w:rsidRDefault="00E61B04" w:rsidP="001B7B6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3C31C1">
              <w:rPr>
                <w:rFonts w:ascii="Tahoma" w:hAnsi="Tahoma" w:cs="Tahoma"/>
                <w:sz w:val="16"/>
                <w:szCs w:val="16"/>
              </w:rPr>
              <w:t>.</w:t>
            </w:r>
            <w:r w:rsidRPr="003C31C1">
              <w:rPr>
                <w:sz w:val="16"/>
                <w:szCs w:val="16"/>
              </w:rPr>
              <w:t xml:space="preserve"> Tuğrul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Erkuş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Erkuş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vAlign w:val="center"/>
          </w:tcPr>
          <w:p w:rsidR="00E61B04" w:rsidRDefault="00E61B04" w:rsidP="00CA739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Y. Yürekli</w:t>
            </w:r>
          </w:p>
        </w:tc>
      </w:tr>
      <w:tr w:rsidR="00E61B04" w:rsidRPr="00077FD9">
        <w:trPr>
          <w:cantSplit/>
          <w:trHeight w:val="77"/>
          <w:tblHeader/>
          <w:jc w:val="center"/>
        </w:trPr>
        <w:tc>
          <w:tcPr>
            <w:tcW w:w="1290" w:type="dxa"/>
            <w:vAlign w:val="center"/>
          </w:tcPr>
          <w:p w:rsidR="00E61B04" w:rsidRPr="0016006A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6006A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61B04" w:rsidRPr="0016006A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6006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E61B04" w:rsidRPr="0016006A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6006A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E61B04" w:rsidRPr="0016006A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6006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 Haziran 2015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3" w:type="dxa"/>
            <w:vMerge w:val="restart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A. Gemalmaz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 Haziran 2015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5" w:type="dxa"/>
            <w:gridSpan w:val="3"/>
            <w:vMerge w:val="restart"/>
            <w:vAlign w:val="center"/>
          </w:tcPr>
          <w:p w:rsidR="00E61B04" w:rsidRDefault="00E61B0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5" w:type="dxa"/>
            <w:gridSpan w:val="3"/>
            <w:vMerge/>
            <w:vAlign w:val="center"/>
          </w:tcPr>
          <w:p w:rsidR="00E61B04" w:rsidRDefault="00E61B0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 Haziran 2015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1" w:name="OLE_LINK146"/>
            <w:bookmarkStart w:id="72" w:name="OLE_LINK147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46F13" w:rsidRDefault="00E61B04" w:rsidP="00AF511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46F13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46F13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B46F13">
              <w:rPr>
                <w:sz w:val="16"/>
                <w:szCs w:val="16"/>
                <w:highlight w:val="yellow"/>
              </w:rPr>
              <w:t>Hipoglisemiler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B46F13" w:rsidRDefault="00E61B04" w:rsidP="00AF5117">
            <w:pPr>
              <w:rPr>
                <w:highlight w:val="yellow"/>
              </w:rPr>
            </w:pPr>
            <w:r w:rsidRPr="00B46F13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B46F13" w:rsidRDefault="00E61B04" w:rsidP="00AF511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46F13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B46F13" w:rsidRDefault="00E61B04" w:rsidP="00AF511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B46F13">
              <w:rPr>
                <w:rFonts w:eastAsia="Arial Unicode MS"/>
                <w:sz w:val="16"/>
                <w:szCs w:val="16"/>
                <w:highlight w:val="yellow"/>
              </w:rPr>
              <w:t>Hirsutizm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61B04" w:rsidRPr="00B46F13" w:rsidRDefault="00E61B04" w:rsidP="00AF5117">
            <w:pPr>
              <w:rPr>
                <w:highlight w:val="yellow"/>
              </w:rPr>
            </w:pPr>
            <w:r w:rsidRPr="00B46F13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 w:rsidP="001B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bookmarkEnd w:id="71"/>
      <w:bookmarkEnd w:id="72"/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 Haziran 2015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46F13" w:rsidRDefault="00E61B04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46F13">
              <w:rPr>
                <w:color w:val="000000"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684389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684389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684389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684389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684389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684389">
              <w:rPr>
                <w:sz w:val="16"/>
                <w:szCs w:val="16"/>
                <w:highlight w:val="yellow"/>
              </w:rPr>
              <w:t>P. Okyay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B46F13" w:rsidRDefault="00E61B04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46F13">
              <w:rPr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1B04" w:rsidRPr="00684389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684389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bottom"/>
          </w:tcPr>
          <w:p w:rsidR="00E61B04" w:rsidRPr="00684389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684389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bottom"/>
          </w:tcPr>
          <w:p w:rsidR="00E61B04" w:rsidRPr="00684389" w:rsidRDefault="00E61B04" w:rsidP="00AF5117">
            <w:pPr>
              <w:rPr>
                <w:sz w:val="16"/>
                <w:szCs w:val="16"/>
                <w:highlight w:val="yellow"/>
              </w:rPr>
            </w:pPr>
            <w:r w:rsidRPr="00684389">
              <w:rPr>
                <w:sz w:val="16"/>
                <w:szCs w:val="16"/>
                <w:highlight w:val="yellow"/>
              </w:rPr>
              <w:t>P. Okyay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6073D8" w:rsidRDefault="00E61B04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073D8">
              <w:rPr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6073D8" w:rsidRDefault="00E61B04" w:rsidP="00EB175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6073D8" w:rsidRDefault="00E61B04" w:rsidP="00EB175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6073D8" w:rsidRDefault="00E61B04" w:rsidP="00EB175F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Pr="006073D8" w:rsidRDefault="00E61B04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073D8">
              <w:rPr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6073D8" w:rsidRDefault="00E61B04" w:rsidP="00EB17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Pr="006073D8" w:rsidRDefault="00E61B04" w:rsidP="00EB17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Pr="006073D8" w:rsidRDefault="00E61B04" w:rsidP="00EB175F">
            <w:pPr>
              <w:rPr>
                <w:sz w:val="16"/>
                <w:szCs w:val="16"/>
                <w:highlight w:val="yellow"/>
              </w:rPr>
            </w:pPr>
          </w:p>
        </w:tc>
      </w:tr>
      <w:tr w:rsidR="00E61B04">
        <w:trPr>
          <w:cantSplit/>
          <w:trHeight w:val="105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3" w:name="_Hlk292448043"/>
            <w:r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bookmarkEnd w:id="73"/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>
        <w:rPr>
          <w:sz w:val="18"/>
          <w:szCs w:val="18"/>
        </w:rPr>
        <w:t>II</w:t>
      </w: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077FD9">
        <w:rPr>
          <w:b/>
          <w:bCs/>
          <w:sz w:val="18"/>
          <w:szCs w:val="18"/>
        </w:rPr>
        <w:t>BLOK</w:t>
      </w:r>
    </w:p>
    <w:p w:rsidR="00E61B04" w:rsidRPr="00077FD9" w:rsidRDefault="00E61B04" w:rsidP="00C675EE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12. Hafta</w:t>
      </w:r>
    </w:p>
    <w:p w:rsidR="00E61B04" w:rsidRPr="00077FD9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15 Haziran 2015</w:t>
      </w:r>
      <w:r w:rsidRPr="00077FD9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A40790">
            <w:pPr>
              <w:rPr>
                <w:b/>
                <w:bCs/>
                <w:sz w:val="18"/>
                <w:szCs w:val="18"/>
              </w:rPr>
            </w:pPr>
            <w:r w:rsidRPr="00077FD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D424C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1B04" w:rsidRDefault="00E61B04" w:rsidP="00D424CB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Pr="00077FD9" w:rsidRDefault="00E61B04" w:rsidP="00D424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D424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1B04" w:rsidRDefault="00E61B04" w:rsidP="00D424CB">
            <w:pPr>
              <w:rPr>
                <w:sz w:val="16"/>
                <w:szCs w:val="16"/>
              </w:rPr>
            </w:pPr>
          </w:p>
          <w:p w:rsidR="00E61B04" w:rsidRPr="00077FD9" w:rsidRDefault="00E61B04" w:rsidP="00D424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077FD9" w:rsidRDefault="00E61B04" w:rsidP="00A40790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61B04" w:rsidRPr="00077FD9" w:rsidRDefault="00E61B04" w:rsidP="00112EBB">
            <w:pPr>
              <w:rPr>
                <w:sz w:val="18"/>
                <w:szCs w:val="18"/>
              </w:rPr>
            </w:pP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E44F14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44F14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1B04" w:rsidRPr="00E44F14" w:rsidRDefault="00E61B04" w:rsidP="00CC7FE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44F14">
              <w:rPr>
                <w:rFonts w:eastAsia="Arial Unicode MS"/>
                <w:sz w:val="16"/>
                <w:szCs w:val="16"/>
                <w:highlight w:val="yellow"/>
              </w:rPr>
              <w:t>Nefroloji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61B04" w:rsidRPr="00E44F14" w:rsidRDefault="00E61B04" w:rsidP="00CC7FE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44F14">
              <w:rPr>
                <w:rFonts w:eastAsia="Arial Unicode MS"/>
                <w:sz w:val="16"/>
                <w:szCs w:val="16"/>
                <w:highlight w:val="yellow"/>
              </w:rPr>
              <w:t>Diyabetik nefropati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61B04" w:rsidRPr="00E44F14" w:rsidRDefault="00E61B04" w:rsidP="00CC7FE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44F14">
              <w:rPr>
                <w:rFonts w:eastAsia="Arial Unicode MS"/>
                <w:sz w:val="16"/>
                <w:szCs w:val="16"/>
                <w:highlight w:val="yellow"/>
              </w:rPr>
              <w:t>Y.Yeniçerioğlu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E44F14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44F14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61B04" w:rsidRPr="00E44F14" w:rsidRDefault="00E61B04" w:rsidP="00CC7FE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44F14">
              <w:rPr>
                <w:rFonts w:eastAsia="Arial Unicode MS"/>
                <w:sz w:val="16"/>
                <w:szCs w:val="16"/>
                <w:highlight w:val="yellow"/>
              </w:rPr>
              <w:t>Nefroloji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61B04" w:rsidRPr="00E44F14" w:rsidRDefault="00E61B04" w:rsidP="00CC7FE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44F14">
              <w:rPr>
                <w:rFonts w:eastAsia="Arial Unicode MS"/>
                <w:sz w:val="16"/>
                <w:szCs w:val="16"/>
                <w:highlight w:val="yellow"/>
              </w:rPr>
              <w:t>Gebelik nefropatisi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61B04" w:rsidRPr="00E44F14" w:rsidRDefault="00E61B04" w:rsidP="00CC7FE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44F14">
              <w:rPr>
                <w:rFonts w:eastAsia="Arial Unicode MS"/>
                <w:sz w:val="16"/>
                <w:szCs w:val="16"/>
                <w:highlight w:val="yellow"/>
              </w:rPr>
              <w:t>Y. Yeniçerioğlu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16006A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6006A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16006A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6006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16006A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6006A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16006A" w:rsidRDefault="00E61B04" w:rsidP="0041253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6006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</w:p>
        </w:tc>
      </w:tr>
      <w:tr w:rsidR="00E61B04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61B04" w:rsidRPr="001541EE" w:rsidRDefault="00E61B04" w:rsidP="00A4079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541EE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Pr="001541EE" w:rsidRDefault="00E61B04" w:rsidP="00BC2E0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41EE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61B04" w:rsidRPr="001541EE" w:rsidRDefault="00E61B04" w:rsidP="00BC2E0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41EE">
              <w:rPr>
                <w:sz w:val="16"/>
                <w:szCs w:val="16"/>
                <w:highlight w:val="yellow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Pr="001541EE" w:rsidRDefault="00E61B04" w:rsidP="00BC2E0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41EE">
              <w:rPr>
                <w:sz w:val="16"/>
                <w:szCs w:val="16"/>
                <w:highlight w:val="yellow"/>
              </w:rPr>
              <w:t>A.Karul</w:t>
            </w: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 Haziran 2015</w:t>
      </w:r>
      <w:r w:rsidRPr="00077FD9">
        <w:rPr>
          <w:b/>
          <w:bCs/>
          <w:sz w:val="18"/>
          <w:szCs w:val="18"/>
        </w:rPr>
        <w:t xml:space="preserve"> Salı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61B04" w:rsidRDefault="00E61B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61B04" w:rsidRDefault="00E61B0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61B04" w:rsidRDefault="00E61B04">
            <w:pPr>
              <w:rPr>
                <w:sz w:val="16"/>
                <w:szCs w:val="16"/>
              </w:rPr>
            </w:pPr>
          </w:p>
          <w:p w:rsidR="00E61B04" w:rsidRDefault="00E61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61B04" w:rsidRDefault="00E61B04" w:rsidP="00730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61B04" w:rsidRPr="006073D8" w:rsidRDefault="00E61B04" w:rsidP="009D31A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073D8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5" w:type="dxa"/>
            <w:vAlign w:val="center"/>
          </w:tcPr>
          <w:p w:rsidR="00E61B04" w:rsidRPr="006073D8" w:rsidRDefault="00E61B04" w:rsidP="009D31A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073D8">
              <w:rPr>
                <w:sz w:val="16"/>
                <w:szCs w:val="16"/>
                <w:highlight w:val="yellow"/>
              </w:rPr>
              <w:t>Gebelikte biyokimyasal testler</w:t>
            </w:r>
          </w:p>
        </w:tc>
        <w:tc>
          <w:tcPr>
            <w:tcW w:w="2269" w:type="dxa"/>
            <w:vAlign w:val="center"/>
          </w:tcPr>
          <w:p w:rsidR="00E61B04" w:rsidRPr="006073D8" w:rsidRDefault="00E61B04" w:rsidP="009D31A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073D8">
              <w:rPr>
                <w:sz w:val="16"/>
                <w:szCs w:val="16"/>
                <w:highlight w:val="yellow"/>
              </w:rPr>
              <w:t>M.Serter</w:t>
            </w:r>
          </w:p>
        </w:tc>
      </w:tr>
      <w:tr w:rsidR="00E61B04" w:rsidTr="00C61ED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61B04" w:rsidRPr="006073D8" w:rsidRDefault="00E61B04" w:rsidP="009D31A0">
            <w:pPr>
              <w:rPr>
                <w:sz w:val="16"/>
                <w:szCs w:val="16"/>
                <w:highlight w:val="yellow"/>
              </w:rPr>
            </w:pPr>
            <w:r w:rsidRPr="006073D8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5" w:type="dxa"/>
            <w:vAlign w:val="center"/>
          </w:tcPr>
          <w:p w:rsidR="00E61B04" w:rsidRPr="006073D8" w:rsidRDefault="00E61B04" w:rsidP="009D31A0">
            <w:pPr>
              <w:rPr>
                <w:sz w:val="16"/>
                <w:szCs w:val="16"/>
                <w:highlight w:val="yellow"/>
              </w:rPr>
            </w:pPr>
            <w:r w:rsidRPr="006073D8">
              <w:rPr>
                <w:sz w:val="16"/>
                <w:szCs w:val="16"/>
                <w:highlight w:val="yellow"/>
              </w:rPr>
              <w:t>Genetik hastalıkların tanısında biyokimyasal testler</w:t>
            </w:r>
          </w:p>
        </w:tc>
        <w:tc>
          <w:tcPr>
            <w:tcW w:w="2269" w:type="dxa"/>
            <w:vAlign w:val="center"/>
          </w:tcPr>
          <w:p w:rsidR="00E61B04" w:rsidRPr="006073D8" w:rsidRDefault="00E61B04" w:rsidP="009D31A0">
            <w:pPr>
              <w:rPr>
                <w:sz w:val="16"/>
                <w:szCs w:val="16"/>
                <w:highlight w:val="yellow"/>
              </w:rPr>
            </w:pPr>
            <w:r w:rsidRPr="006073D8">
              <w:rPr>
                <w:sz w:val="16"/>
                <w:szCs w:val="16"/>
                <w:highlight w:val="yellow"/>
              </w:rPr>
              <w:t>M.Serter</w:t>
            </w: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Align w:val="bottom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Align w:val="bottom"/>
          </w:tcPr>
          <w:p w:rsidR="00E61B04" w:rsidRDefault="00E61B04">
            <w:pPr>
              <w:rPr>
                <w:sz w:val="16"/>
                <w:szCs w:val="16"/>
              </w:rPr>
            </w:pPr>
          </w:p>
        </w:tc>
      </w:tr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17 Haziran 2015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4" w:name="OLE_LINK224"/>
            <w:bookmarkStart w:id="75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74"/>
            <w:bookmarkEnd w:id="75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E61B04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13:30 - 17:00</w:t>
            </w:r>
          </w:p>
        </w:tc>
        <w:tc>
          <w:tcPr>
            <w:tcW w:w="197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E61B04" w:rsidRPr="00077FD9" w:rsidRDefault="00E61B04" w:rsidP="00F6578F">
      <w:pPr>
        <w:rPr>
          <w:b/>
          <w:bCs/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 Haziran 2015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6" w:name="OLE_LINK222"/>
            <w:bookmarkStart w:id="77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color w:val="000000"/>
                <w:sz w:val="16"/>
                <w:szCs w:val="16"/>
              </w:rPr>
            </w:pPr>
            <w:bookmarkStart w:id="78" w:name="_Hlk292446494"/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9" w:name="OLE_LINK216"/>
            <w:bookmarkStart w:id="80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79"/>
            <w:bookmarkEnd w:id="80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81" w:name="OLE_LINK214"/>
            <w:bookmarkStart w:id="82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81"/>
            <w:bookmarkEnd w:id="82"/>
          </w:p>
        </w:tc>
      </w:tr>
      <w:bookmarkEnd w:id="78"/>
      <w:tr w:rsidR="00E61B04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13:30 - 17:00</w:t>
            </w:r>
          </w:p>
        </w:tc>
        <w:tc>
          <w:tcPr>
            <w:tcW w:w="197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E61B04" w:rsidRDefault="00E61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76"/>
      <w:bookmarkEnd w:id="77"/>
    </w:tbl>
    <w:p w:rsidR="00E61B04" w:rsidRPr="00077FD9" w:rsidRDefault="00E61B04" w:rsidP="00F6578F">
      <w:pPr>
        <w:rPr>
          <w:sz w:val="18"/>
          <w:szCs w:val="18"/>
        </w:rPr>
      </w:pPr>
    </w:p>
    <w:p w:rsidR="00E61B04" w:rsidRPr="00077FD9" w:rsidRDefault="00E61B04" w:rsidP="00F6578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 Haziran 2015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E61B0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61B04">
        <w:trPr>
          <w:cantSplit/>
          <w:trHeight w:val="1609"/>
          <w:tblHeader/>
          <w:jc w:val="center"/>
        </w:trPr>
        <w:tc>
          <w:tcPr>
            <w:tcW w:w="1290" w:type="dxa"/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83" w:name="OLE_LINK229"/>
            <w:bookmarkStart w:id="84" w:name="OLE_LINK230"/>
            <w:r>
              <w:rPr>
                <w:b/>
                <w:bCs/>
                <w:color w:val="000000"/>
                <w:sz w:val="16"/>
                <w:szCs w:val="16"/>
              </w:rPr>
              <w:t>09:30 - 11:30</w:t>
            </w:r>
            <w:bookmarkEnd w:id="83"/>
            <w:bookmarkEnd w:id="84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61B04" w:rsidRDefault="00E61B0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E61B04" w:rsidRPr="00077FD9" w:rsidRDefault="00E61B04" w:rsidP="00F6578F">
      <w:pPr>
        <w:rPr>
          <w:sz w:val="18"/>
          <w:szCs w:val="18"/>
        </w:rPr>
      </w:pPr>
    </w:p>
    <w:p w:rsidR="00E61B04" w:rsidRDefault="00E61B04" w:rsidP="000A2D82">
      <w:pPr>
        <w:rPr>
          <w:sz w:val="18"/>
          <w:szCs w:val="18"/>
        </w:rPr>
      </w:pPr>
    </w:p>
    <w:p w:rsidR="00E61B04" w:rsidRPr="00BA4685" w:rsidRDefault="00E61B04" w:rsidP="000A2D82">
      <w:pPr>
        <w:rPr>
          <w:sz w:val="18"/>
          <w:szCs w:val="18"/>
        </w:rPr>
      </w:pPr>
    </w:p>
    <w:p w:rsidR="00E61B04" w:rsidRPr="00077FD9" w:rsidRDefault="00E61B04" w:rsidP="00C040A2">
      <w:pPr>
        <w:rPr>
          <w:sz w:val="18"/>
          <w:szCs w:val="18"/>
        </w:rPr>
      </w:pPr>
    </w:p>
    <w:sectPr w:rsidR="00E61B04" w:rsidRPr="00077FD9" w:rsidSect="00CF12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04" w:rsidRDefault="00E61B04" w:rsidP="00176C0B">
      <w:r>
        <w:separator/>
      </w:r>
    </w:p>
  </w:endnote>
  <w:endnote w:type="continuationSeparator" w:id="0">
    <w:p w:rsidR="00E61B04" w:rsidRDefault="00E61B04" w:rsidP="0017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04" w:rsidRDefault="00E61B04" w:rsidP="006679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E61B04" w:rsidRDefault="00E61B04" w:rsidP="000604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04" w:rsidRDefault="00E61B04" w:rsidP="00176C0B">
      <w:r>
        <w:separator/>
      </w:r>
    </w:p>
  </w:footnote>
  <w:footnote w:type="continuationSeparator" w:id="0">
    <w:p w:rsidR="00E61B04" w:rsidRDefault="00E61B04" w:rsidP="0017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04" w:rsidRPr="00584023" w:rsidRDefault="00E61B04" w:rsidP="00610E41">
    <w:pPr>
      <w:pStyle w:val="Header"/>
      <w:jc w:val="center"/>
      <w:rPr>
        <w:b/>
        <w:bCs/>
      </w:rPr>
    </w:pPr>
    <w:r w:rsidRPr="00584023">
      <w:rPr>
        <w:b/>
        <w:bCs/>
      </w:rPr>
      <w:t>201</w:t>
    </w:r>
    <w:r>
      <w:rPr>
        <w:b/>
        <w:bCs/>
      </w:rPr>
      <w:t>4</w:t>
    </w:r>
    <w:r w:rsidRPr="00584023">
      <w:rPr>
        <w:b/>
        <w:bCs/>
      </w:rPr>
      <w:t>-201</w:t>
    </w:r>
    <w:r>
      <w:rPr>
        <w:b/>
        <w:bCs/>
      </w:rPr>
      <w:t>5</w:t>
    </w:r>
    <w:r w:rsidRPr="00584023">
      <w:rPr>
        <w:b/>
        <w:bCs/>
      </w:rPr>
      <w:t xml:space="preserve"> EĞİTİM ÖĞRETİM YILI </w:t>
    </w:r>
  </w:p>
  <w:p w:rsidR="00E61B04" w:rsidRPr="00584023" w:rsidRDefault="00E61B04" w:rsidP="00610E41">
    <w:pPr>
      <w:pStyle w:val="Header"/>
      <w:jc w:val="center"/>
    </w:pPr>
    <w:r>
      <w:rPr>
        <w:b/>
        <w:bCs/>
      </w:rPr>
      <w:t>4</w:t>
    </w:r>
    <w:r w:rsidRPr="00584023">
      <w:rPr>
        <w:b/>
        <w:bCs/>
      </w:rPr>
      <w:t xml:space="preserve">. SINIF </w:t>
    </w:r>
    <w:r w:rsidRPr="002A7F32">
      <w:rPr>
        <w:b/>
        <w:bCs/>
      </w:rPr>
      <w:t xml:space="preserve">DOĞUM ENDOKRİN </w:t>
    </w:r>
    <w:r w:rsidRPr="00584023">
      <w:rPr>
        <w:b/>
        <w:bCs/>
      </w:rPr>
      <w:t>HASTALIKLARI STAJ KURULU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CD4"/>
    <w:rsid w:val="00005B79"/>
    <w:rsid w:val="00012BD7"/>
    <w:rsid w:val="00013F33"/>
    <w:rsid w:val="00015B80"/>
    <w:rsid w:val="00017150"/>
    <w:rsid w:val="0002635D"/>
    <w:rsid w:val="00027788"/>
    <w:rsid w:val="0003553C"/>
    <w:rsid w:val="00040B35"/>
    <w:rsid w:val="00052F23"/>
    <w:rsid w:val="0005525D"/>
    <w:rsid w:val="00060402"/>
    <w:rsid w:val="00061268"/>
    <w:rsid w:val="00063670"/>
    <w:rsid w:val="00065932"/>
    <w:rsid w:val="000701FA"/>
    <w:rsid w:val="000747F5"/>
    <w:rsid w:val="0007607B"/>
    <w:rsid w:val="00077FD9"/>
    <w:rsid w:val="000808F1"/>
    <w:rsid w:val="00083B8B"/>
    <w:rsid w:val="00087EC1"/>
    <w:rsid w:val="00090CD4"/>
    <w:rsid w:val="00090D29"/>
    <w:rsid w:val="00096379"/>
    <w:rsid w:val="00097F53"/>
    <w:rsid w:val="000A2D29"/>
    <w:rsid w:val="000A2D82"/>
    <w:rsid w:val="000B5437"/>
    <w:rsid w:val="000B6599"/>
    <w:rsid w:val="000C191D"/>
    <w:rsid w:val="000C2AEF"/>
    <w:rsid w:val="000C2C35"/>
    <w:rsid w:val="000C4563"/>
    <w:rsid w:val="000C55E0"/>
    <w:rsid w:val="000C6421"/>
    <w:rsid w:val="000D590B"/>
    <w:rsid w:val="000D7D9C"/>
    <w:rsid w:val="000E29BB"/>
    <w:rsid w:val="000E586A"/>
    <w:rsid w:val="000E72B0"/>
    <w:rsid w:val="000F5790"/>
    <w:rsid w:val="00103016"/>
    <w:rsid w:val="00103053"/>
    <w:rsid w:val="00103760"/>
    <w:rsid w:val="00107A3C"/>
    <w:rsid w:val="0011123D"/>
    <w:rsid w:val="00112EBB"/>
    <w:rsid w:val="00113499"/>
    <w:rsid w:val="00115618"/>
    <w:rsid w:val="00117910"/>
    <w:rsid w:val="00123A88"/>
    <w:rsid w:val="00123D1D"/>
    <w:rsid w:val="00124173"/>
    <w:rsid w:val="001242BC"/>
    <w:rsid w:val="00124E27"/>
    <w:rsid w:val="0012587C"/>
    <w:rsid w:val="00125BC3"/>
    <w:rsid w:val="00126B46"/>
    <w:rsid w:val="00133168"/>
    <w:rsid w:val="00133BD2"/>
    <w:rsid w:val="001407EA"/>
    <w:rsid w:val="001421E0"/>
    <w:rsid w:val="00146B02"/>
    <w:rsid w:val="0015065A"/>
    <w:rsid w:val="001508EF"/>
    <w:rsid w:val="00150E77"/>
    <w:rsid w:val="00150F85"/>
    <w:rsid w:val="00153499"/>
    <w:rsid w:val="00154087"/>
    <w:rsid w:val="001541EE"/>
    <w:rsid w:val="001572E3"/>
    <w:rsid w:val="001573F8"/>
    <w:rsid w:val="00157983"/>
    <w:rsid w:val="0016006A"/>
    <w:rsid w:val="00164245"/>
    <w:rsid w:val="00171F4B"/>
    <w:rsid w:val="00176C0B"/>
    <w:rsid w:val="00177E95"/>
    <w:rsid w:val="00180534"/>
    <w:rsid w:val="00182597"/>
    <w:rsid w:val="00183617"/>
    <w:rsid w:val="001837D9"/>
    <w:rsid w:val="00184D4B"/>
    <w:rsid w:val="001852F4"/>
    <w:rsid w:val="001878B8"/>
    <w:rsid w:val="00190790"/>
    <w:rsid w:val="001942EB"/>
    <w:rsid w:val="00194C3D"/>
    <w:rsid w:val="00196B4E"/>
    <w:rsid w:val="001A08AF"/>
    <w:rsid w:val="001A0EAA"/>
    <w:rsid w:val="001A1B71"/>
    <w:rsid w:val="001A63C8"/>
    <w:rsid w:val="001B09A7"/>
    <w:rsid w:val="001B1805"/>
    <w:rsid w:val="001B27E5"/>
    <w:rsid w:val="001B6FC7"/>
    <w:rsid w:val="001B750E"/>
    <w:rsid w:val="001B7B69"/>
    <w:rsid w:val="001C0374"/>
    <w:rsid w:val="001C0964"/>
    <w:rsid w:val="001C36F4"/>
    <w:rsid w:val="001C37A5"/>
    <w:rsid w:val="001C4078"/>
    <w:rsid w:val="001C73D4"/>
    <w:rsid w:val="001D26E0"/>
    <w:rsid w:val="001D4437"/>
    <w:rsid w:val="001D6668"/>
    <w:rsid w:val="001E1B4E"/>
    <w:rsid w:val="001E42F0"/>
    <w:rsid w:val="001E5B0A"/>
    <w:rsid w:val="001E7B96"/>
    <w:rsid w:val="001F1212"/>
    <w:rsid w:val="001F484E"/>
    <w:rsid w:val="001F7750"/>
    <w:rsid w:val="001F7860"/>
    <w:rsid w:val="00200F24"/>
    <w:rsid w:val="00207F1A"/>
    <w:rsid w:val="00210701"/>
    <w:rsid w:val="00215276"/>
    <w:rsid w:val="00215E04"/>
    <w:rsid w:val="00216279"/>
    <w:rsid w:val="00220B78"/>
    <w:rsid w:val="00222A08"/>
    <w:rsid w:val="00222AD4"/>
    <w:rsid w:val="0022408D"/>
    <w:rsid w:val="002255A7"/>
    <w:rsid w:val="00225EF9"/>
    <w:rsid w:val="00231E5A"/>
    <w:rsid w:val="00233D06"/>
    <w:rsid w:val="00235F2F"/>
    <w:rsid w:val="00236212"/>
    <w:rsid w:val="00237084"/>
    <w:rsid w:val="002408F7"/>
    <w:rsid w:val="00240B49"/>
    <w:rsid w:val="00242EE3"/>
    <w:rsid w:val="00244C63"/>
    <w:rsid w:val="00257AE7"/>
    <w:rsid w:val="00261E8F"/>
    <w:rsid w:val="00262930"/>
    <w:rsid w:val="002641C9"/>
    <w:rsid w:val="0026586E"/>
    <w:rsid w:val="00267852"/>
    <w:rsid w:val="00272CE7"/>
    <w:rsid w:val="00272DE1"/>
    <w:rsid w:val="00276EEE"/>
    <w:rsid w:val="00280F39"/>
    <w:rsid w:val="002821F9"/>
    <w:rsid w:val="00282E15"/>
    <w:rsid w:val="002850A6"/>
    <w:rsid w:val="00286DFA"/>
    <w:rsid w:val="002915BB"/>
    <w:rsid w:val="00292B5D"/>
    <w:rsid w:val="0029496B"/>
    <w:rsid w:val="002A32DA"/>
    <w:rsid w:val="002A3996"/>
    <w:rsid w:val="002A5190"/>
    <w:rsid w:val="002A5DBE"/>
    <w:rsid w:val="002A759F"/>
    <w:rsid w:val="002A7F32"/>
    <w:rsid w:val="002B224B"/>
    <w:rsid w:val="002C2047"/>
    <w:rsid w:val="002C58B9"/>
    <w:rsid w:val="002C7113"/>
    <w:rsid w:val="002C7669"/>
    <w:rsid w:val="002D0B21"/>
    <w:rsid w:val="002D5CB3"/>
    <w:rsid w:val="002D62EB"/>
    <w:rsid w:val="002D6BEF"/>
    <w:rsid w:val="002D795A"/>
    <w:rsid w:val="002E0FDF"/>
    <w:rsid w:val="002E489B"/>
    <w:rsid w:val="002E4F30"/>
    <w:rsid w:val="002E5136"/>
    <w:rsid w:val="002E5E3A"/>
    <w:rsid w:val="002F1345"/>
    <w:rsid w:val="002F2763"/>
    <w:rsid w:val="002F62DF"/>
    <w:rsid w:val="002F66A6"/>
    <w:rsid w:val="003015A5"/>
    <w:rsid w:val="00303202"/>
    <w:rsid w:val="003042DB"/>
    <w:rsid w:val="00304E76"/>
    <w:rsid w:val="00313A7E"/>
    <w:rsid w:val="00315D58"/>
    <w:rsid w:val="00317A43"/>
    <w:rsid w:val="00317AD0"/>
    <w:rsid w:val="00322320"/>
    <w:rsid w:val="0032270C"/>
    <w:rsid w:val="00323233"/>
    <w:rsid w:val="00323FCA"/>
    <w:rsid w:val="00327E55"/>
    <w:rsid w:val="00330EF0"/>
    <w:rsid w:val="003323EA"/>
    <w:rsid w:val="00334135"/>
    <w:rsid w:val="00335572"/>
    <w:rsid w:val="00336559"/>
    <w:rsid w:val="00342A90"/>
    <w:rsid w:val="00342CFD"/>
    <w:rsid w:val="003433AF"/>
    <w:rsid w:val="00346923"/>
    <w:rsid w:val="00347356"/>
    <w:rsid w:val="00350A7F"/>
    <w:rsid w:val="00353A8D"/>
    <w:rsid w:val="00355FF9"/>
    <w:rsid w:val="003564AD"/>
    <w:rsid w:val="00357E29"/>
    <w:rsid w:val="00364221"/>
    <w:rsid w:val="00375329"/>
    <w:rsid w:val="00375BA7"/>
    <w:rsid w:val="00376E2F"/>
    <w:rsid w:val="00377978"/>
    <w:rsid w:val="003824D6"/>
    <w:rsid w:val="00390251"/>
    <w:rsid w:val="00393186"/>
    <w:rsid w:val="003A32CD"/>
    <w:rsid w:val="003A47F6"/>
    <w:rsid w:val="003A507F"/>
    <w:rsid w:val="003A7352"/>
    <w:rsid w:val="003B60EC"/>
    <w:rsid w:val="003B680A"/>
    <w:rsid w:val="003B6CE8"/>
    <w:rsid w:val="003B7899"/>
    <w:rsid w:val="003C31C1"/>
    <w:rsid w:val="003C3A29"/>
    <w:rsid w:val="003C48A9"/>
    <w:rsid w:val="003D17D2"/>
    <w:rsid w:val="003D1845"/>
    <w:rsid w:val="003D4FC8"/>
    <w:rsid w:val="003D66EF"/>
    <w:rsid w:val="003E1F87"/>
    <w:rsid w:val="003E2DB2"/>
    <w:rsid w:val="003E501C"/>
    <w:rsid w:val="003E59A2"/>
    <w:rsid w:val="003F301E"/>
    <w:rsid w:val="003F4193"/>
    <w:rsid w:val="003F716A"/>
    <w:rsid w:val="00400D1E"/>
    <w:rsid w:val="0041143A"/>
    <w:rsid w:val="00412539"/>
    <w:rsid w:val="004173D4"/>
    <w:rsid w:val="00417BCB"/>
    <w:rsid w:val="004217E1"/>
    <w:rsid w:val="00423AA7"/>
    <w:rsid w:val="00425B9B"/>
    <w:rsid w:val="004266C6"/>
    <w:rsid w:val="004272D9"/>
    <w:rsid w:val="00427FE3"/>
    <w:rsid w:val="00430528"/>
    <w:rsid w:val="00430DBA"/>
    <w:rsid w:val="004329E2"/>
    <w:rsid w:val="00433CEA"/>
    <w:rsid w:val="00433E95"/>
    <w:rsid w:val="00435F14"/>
    <w:rsid w:val="004405A4"/>
    <w:rsid w:val="00441BAE"/>
    <w:rsid w:val="00446957"/>
    <w:rsid w:val="004505E3"/>
    <w:rsid w:val="00450F8C"/>
    <w:rsid w:val="0045387F"/>
    <w:rsid w:val="004556C0"/>
    <w:rsid w:val="00457258"/>
    <w:rsid w:val="00461409"/>
    <w:rsid w:val="004629A6"/>
    <w:rsid w:val="00463921"/>
    <w:rsid w:val="00463FD8"/>
    <w:rsid w:val="00467067"/>
    <w:rsid w:val="00470AC6"/>
    <w:rsid w:val="00482396"/>
    <w:rsid w:val="004837A1"/>
    <w:rsid w:val="00483F7B"/>
    <w:rsid w:val="004928CE"/>
    <w:rsid w:val="0049299F"/>
    <w:rsid w:val="00494784"/>
    <w:rsid w:val="0049541A"/>
    <w:rsid w:val="00496E26"/>
    <w:rsid w:val="004A3393"/>
    <w:rsid w:val="004A3841"/>
    <w:rsid w:val="004A4F0E"/>
    <w:rsid w:val="004A6856"/>
    <w:rsid w:val="004A78B4"/>
    <w:rsid w:val="004B0515"/>
    <w:rsid w:val="004B194E"/>
    <w:rsid w:val="004C17FB"/>
    <w:rsid w:val="004C22D5"/>
    <w:rsid w:val="004C5E67"/>
    <w:rsid w:val="004C6E4C"/>
    <w:rsid w:val="004D1D4A"/>
    <w:rsid w:val="004D42EA"/>
    <w:rsid w:val="004D58A7"/>
    <w:rsid w:val="004D58CE"/>
    <w:rsid w:val="004E42DF"/>
    <w:rsid w:val="004E605D"/>
    <w:rsid w:val="004E644E"/>
    <w:rsid w:val="004F099A"/>
    <w:rsid w:val="004F1DA3"/>
    <w:rsid w:val="004F2AF6"/>
    <w:rsid w:val="004F7EDF"/>
    <w:rsid w:val="00500EE1"/>
    <w:rsid w:val="00500F20"/>
    <w:rsid w:val="00502171"/>
    <w:rsid w:val="00505D34"/>
    <w:rsid w:val="00510F3A"/>
    <w:rsid w:val="00512E47"/>
    <w:rsid w:val="00513DB2"/>
    <w:rsid w:val="00516540"/>
    <w:rsid w:val="00517359"/>
    <w:rsid w:val="00520610"/>
    <w:rsid w:val="00523915"/>
    <w:rsid w:val="0052466D"/>
    <w:rsid w:val="00535026"/>
    <w:rsid w:val="00537980"/>
    <w:rsid w:val="0054431F"/>
    <w:rsid w:val="005449C2"/>
    <w:rsid w:val="00544B52"/>
    <w:rsid w:val="00545FC7"/>
    <w:rsid w:val="005464AD"/>
    <w:rsid w:val="005476EF"/>
    <w:rsid w:val="00550C4C"/>
    <w:rsid w:val="00554FF1"/>
    <w:rsid w:val="00557F80"/>
    <w:rsid w:val="00561557"/>
    <w:rsid w:val="00566794"/>
    <w:rsid w:val="005727A8"/>
    <w:rsid w:val="00572F6D"/>
    <w:rsid w:val="005734E3"/>
    <w:rsid w:val="00574153"/>
    <w:rsid w:val="00574D3B"/>
    <w:rsid w:val="00575321"/>
    <w:rsid w:val="005766FA"/>
    <w:rsid w:val="00576C28"/>
    <w:rsid w:val="0057790B"/>
    <w:rsid w:val="005804A3"/>
    <w:rsid w:val="0058073D"/>
    <w:rsid w:val="00581196"/>
    <w:rsid w:val="00581A06"/>
    <w:rsid w:val="00584023"/>
    <w:rsid w:val="005842F9"/>
    <w:rsid w:val="00591BEC"/>
    <w:rsid w:val="00593ECD"/>
    <w:rsid w:val="00593FC7"/>
    <w:rsid w:val="00595098"/>
    <w:rsid w:val="005956A2"/>
    <w:rsid w:val="005958F5"/>
    <w:rsid w:val="00596A47"/>
    <w:rsid w:val="00596BEF"/>
    <w:rsid w:val="00597067"/>
    <w:rsid w:val="005A091E"/>
    <w:rsid w:val="005A0D24"/>
    <w:rsid w:val="005A59E2"/>
    <w:rsid w:val="005B1EBB"/>
    <w:rsid w:val="005B6C9F"/>
    <w:rsid w:val="005C0BCB"/>
    <w:rsid w:val="005C0F4A"/>
    <w:rsid w:val="005C2FAC"/>
    <w:rsid w:val="005C3484"/>
    <w:rsid w:val="005F52E5"/>
    <w:rsid w:val="005F7AC4"/>
    <w:rsid w:val="00600810"/>
    <w:rsid w:val="0060499C"/>
    <w:rsid w:val="006073D8"/>
    <w:rsid w:val="00610E41"/>
    <w:rsid w:val="00611A89"/>
    <w:rsid w:val="006151AD"/>
    <w:rsid w:val="00617C75"/>
    <w:rsid w:val="00621045"/>
    <w:rsid w:val="006221A8"/>
    <w:rsid w:val="00625F1E"/>
    <w:rsid w:val="006304BD"/>
    <w:rsid w:val="006320DC"/>
    <w:rsid w:val="00640CC8"/>
    <w:rsid w:val="00640E2E"/>
    <w:rsid w:val="00643237"/>
    <w:rsid w:val="00647F27"/>
    <w:rsid w:val="0065350B"/>
    <w:rsid w:val="00660A87"/>
    <w:rsid w:val="00664ADE"/>
    <w:rsid w:val="00666B2C"/>
    <w:rsid w:val="00666C8C"/>
    <w:rsid w:val="006672B6"/>
    <w:rsid w:val="006679F4"/>
    <w:rsid w:val="00670E65"/>
    <w:rsid w:val="00671E16"/>
    <w:rsid w:val="00677093"/>
    <w:rsid w:val="00677165"/>
    <w:rsid w:val="00682FE3"/>
    <w:rsid w:val="00684389"/>
    <w:rsid w:val="00684954"/>
    <w:rsid w:val="0068589A"/>
    <w:rsid w:val="00685DFF"/>
    <w:rsid w:val="00686AF4"/>
    <w:rsid w:val="006876DF"/>
    <w:rsid w:val="00692BB9"/>
    <w:rsid w:val="00693507"/>
    <w:rsid w:val="00693ECF"/>
    <w:rsid w:val="006954A5"/>
    <w:rsid w:val="0069602D"/>
    <w:rsid w:val="006A2B26"/>
    <w:rsid w:val="006A4B67"/>
    <w:rsid w:val="006A4F69"/>
    <w:rsid w:val="006B09CE"/>
    <w:rsid w:val="006B12AE"/>
    <w:rsid w:val="006B3CB3"/>
    <w:rsid w:val="006B3FB9"/>
    <w:rsid w:val="006B46C5"/>
    <w:rsid w:val="006B697E"/>
    <w:rsid w:val="006C08B5"/>
    <w:rsid w:val="006C1DFF"/>
    <w:rsid w:val="006C40F5"/>
    <w:rsid w:val="006C42C2"/>
    <w:rsid w:val="006C5047"/>
    <w:rsid w:val="006C5BC7"/>
    <w:rsid w:val="006C7007"/>
    <w:rsid w:val="006C7496"/>
    <w:rsid w:val="006D0810"/>
    <w:rsid w:val="006D194D"/>
    <w:rsid w:val="006D26A7"/>
    <w:rsid w:val="006D393D"/>
    <w:rsid w:val="006D7AF9"/>
    <w:rsid w:val="006E04D1"/>
    <w:rsid w:val="006E1EC0"/>
    <w:rsid w:val="006E537B"/>
    <w:rsid w:val="006E7B8B"/>
    <w:rsid w:val="006F2AEE"/>
    <w:rsid w:val="006F3016"/>
    <w:rsid w:val="006F402C"/>
    <w:rsid w:val="006F442A"/>
    <w:rsid w:val="006F451B"/>
    <w:rsid w:val="00701683"/>
    <w:rsid w:val="00702EE7"/>
    <w:rsid w:val="00705A97"/>
    <w:rsid w:val="00711750"/>
    <w:rsid w:val="00713B69"/>
    <w:rsid w:val="00713B94"/>
    <w:rsid w:val="00720229"/>
    <w:rsid w:val="00720E46"/>
    <w:rsid w:val="00721149"/>
    <w:rsid w:val="00722FB4"/>
    <w:rsid w:val="007230A9"/>
    <w:rsid w:val="00726F1F"/>
    <w:rsid w:val="0073086E"/>
    <w:rsid w:val="00730D65"/>
    <w:rsid w:val="00731081"/>
    <w:rsid w:val="00731AB2"/>
    <w:rsid w:val="007322A3"/>
    <w:rsid w:val="007345A4"/>
    <w:rsid w:val="007347A9"/>
    <w:rsid w:val="00744344"/>
    <w:rsid w:val="00750479"/>
    <w:rsid w:val="00753A14"/>
    <w:rsid w:val="00753C14"/>
    <w:rsid w:val="00754FAE"/>
    <w:rsid w:val="007552E2"/>
    <w:rsid w:val="00756B6E"/>
    <w:rsid w:val="0076177D"/>
    <w:rsid w:val="00761860"/>
    <w:rsid w:val="00764402"/>
    <w:rsid w:val="007646BE"/>
    <w:rsid w:val="00765504"/>
    <w:rsid w:val="00766188"/>
    <w:rsid w:val="00767364"/>
    <w:rsid w:val="0077447A"/>
    <w:rsid w:val="007745B2"/>
    <w:rsid w:val="00777E8F"/>
    <w:rsid w:val="00790357"/>
    <w:rsid w:val="00791674"/>
    <w:rsid w:val="00793337"/>
    <w:rsid w:val="007933F0"/>
    <w:rsid w:val="00793D0C"/>
    <w:rsid w:val="00793E47"/>
    <w:rsid w:val="00795C99"/>
    <w:rsid w:val="007974EE"/>
    <w:rsid w:val="007A132C"/>
    <w:rsid w:val="007A1F60"/>
    <w:rsid w:val="007A6BB1"/>
    <w:rsid w:val="007B3175"/>
    <w:rsid w:val="007B5800"/>
    <w:rsid w:val="007B5C98"/>
    <w:rsid w:val="007B640E"/>
    <w:rsid w:val="007B69FD"/>
    <w:rsid w:val="007B720C"/>
    <w:rsid w:val="007C10D8"/>
    <w:rsid w:val="007C1574"/>
    <w:rsid w:val="007C1FFE"/>
    <w:rsid w:val="007C3EC9"/>
    <w:rsid w:val="007C7CA3"/>
    <w:rsid w:val="007D2693"/>
    <w:rsid w:val="007D2E5E"/>
    <w:rsid w:val="007D37B1"/>
    <w:rsid w:val="007D4AD2"/>
    <w:rsid w:val="007D4CA9"/>
    <w:rsid w:val="007D5764"/>
    <w:rsid w:val="007E170E"/>
    <w:rsid w:val="007E3AE1"/>
    <w:rsid w:val="007E50D8"/>
    <w:rsid w:val="007E6D7A"/>
    <w:rsid w:val="007E6DB4"/>
    <w:rsid w:val="007F0D64"/>
    <w:rsid w:val="007F7297"/>
    <w:rsid w:val="0080027B"/>
    <w:rsid w:val="008005AF"/>
    <w:rsid w:val="00800981"/>
    <w:rsid w:val="00803468"/>
    <w:rsid w:val="00804901"/>
    <w:rsid w:val="00806867"/>
    <w:rsid w:val="0080733F"/>
    <w:rsid w:val="0081151A"/>
    <w:rsid w:val="00812B45"/>
    <w:rsid w:val="00813354"/>
    <w:rsid w:val="00813F62"/>
    <w:rsid w:val="00814E2B"/>
    <w:rsid w:val="0082030E"/>
    <w:rsid w:val="008207C9"/>
    <w:rsid w:val="00821E28"/>
    <w:rsid w:val="008241E8"/>
    <w:rsid w:val="0082451A"/>
    <w:rsid w:val="0082562E"/>
    <w:rsid w:val="00832409"/>
    <w:rsid w:val="0083243A"/>
    <w:rsid w:val="00834108"/>
    <w:rsid w:val="00835B79"/>
    <w:rsid w:val="00841E0A"/>
    <w:rsid w:val="008462DB"/>
    <w:rsid w:val="00850D15"/>
    <w:rsid w:val="00851225"/>
    <w:rsid w:val="00853490"/>
    <w:rsid w:val="008554D6"/>
    <w:rsid w:val="00857C58"/>
    <w:rsid w:val="008604F4"/>
    <w:rsid w:val="00867B24"/>
    <w:rsid w:val="00867DDF"/>
    <w:rsid w:val="00874643"/>
    <w:rsid w:val="00874F37"/>
    <w:rsid w:val="00876307"/>
    <w:rsid w:val="0088107F"/>
    <w:rsid w:val="00881873"/>
    <w:rsid w:val="00891320"/>
    <w:rsid w:val="00893C69"/>
    <w:rsid w:val="0089439A"/>
    <w:rsid w:val="00896C02"/>
    <w:rsid w:val="00897C00"/>
    <w:rsid w:val="00897FAB"/>
    <w:rsid w:val="008A271A"/>
    <w:rsid w:val="008A336D"/>
    <w:rsid w:val="008A3715"/>
    <w:rsid w:val="008A587F"/>
    <w:rsid w:val="008A59CE"/>
    <w:rsid w:val="008B5C72"/>
    <w:rsid w:val="008B743A"/>
    <w:rsid w:val="008C0B11"/>
    <w:rsid w:val="008D1A93"/>
    <w:rsid w:val="008D27E8"/>
    <w:rsid w:val="008D527F"/>
    <w:rsid w:val="008D561A"/>
    <w:rsid w:val="008D7887"/>
    <w:rsid w:val="008E0C19"/>
    <w:rsid w:val="008E1D5D"/>
    <w:rsid w:val="008E2606"/>
    <w:rsid w:val="008E35DE"/>
    <w:rsid w:val="008E3EE2"/>
    <w:rsid w:val="008E4F3D"/>
    <w:rsid w:val="008E69BD"/>
    <w:rsid w:val="008F4165"/>
    <w:rsid w:val="008F5306"/>
    <w:rsid w:val="008F7DE4"/>
    <w:rsid w:val="00901555"/>
    <w:rsid w:val="00903E60"/>
    <w:rsid w:val="00905A85"/>
    <w:rsid w:val="00906333"/>
    <w:rsid w:val="0090762A"/>
    <w:rsid w:val="00911D81"/>
    <w:rsid w:val="009131EB"/>
    <w:rsid w:val="0091402F"/>
    <w:rsid w:val="00914948"/>
    <w:rsid w:val="009211FA"/>
    <w:rsid w:val="00922178"/>
    <w:rsid w:val="00923978"/>
    <w:rsid w:val="00923AEE"/>
    <w:rsid w:val="0092410A"/>
    <w:rsid w:val="009242C5"/>
    <w:rsid w:val="009255AC"/>
    <w:rsid w:val="0092674E"/>
    <w:rsid w:val="0092735B"/>
    <w:rsid w:val="009327D5"/>
    <w:rsid w:val="00935C8F"/>
    <w:rsid w:val="00936ADB"/>
    <w:rsid w:val="009376D1"/>
    <w:rsid w:val="00941A3D"/>
    <w:rsid w:val="0094264E"/>
    <w:rsid w:val="00945ADB"/>
    <w:rsid w:val="00946F91"/>
    <w:rsid w:val="0094751D"/>
    <w:rsid w:val="00950CAE"/>
    <w:rsid w:val="009520AC"/>
    <w:rsid w:val="009576AC"/>
    <w:rsid w:val="0096249B"/>
    <w:rsid w:val="009635C5"/>
    <w:rsid w:val="009675B3"/>
    <w:rsid w:val="009705D9"/>
    <w:rsid w:val="00977ABE"/>
    <w:rsid w:val="009814C3"/>
    <w:rsid w:val="00991789"/>
    <w:rsid w:val="00993036"/>
    <w:rsid w:val="00994097"/>
    <w:rsid w:val="00995147"/>
    <w:rsid w:val="0099595D"/>
    <w:rsid w:val="009963F1"/>
    <w:rsid w:val="00996D7A"/>
    <w:rsid w:val="009A5085"/>
    <w:rsid w:val="009A550E"/>
    <w:rsid w:val="009A5D99"/>
    <w:rsid w:val="009A6072"/>
    <w:rsid w:val="009B318F"/>
    <w:rsid w:val="009B3B9E"/>
    <w:rsid w:val="009B47E5"/>
    <w:rsid w:val="009B6DA4"/>
    <w:rsid w:val="009B7B51"/>
    <w:rsid w:val="009C33C3"/>
    <w:rsid w:val="009C46C3"/>
    <w:rsid w:val="009D2499"/>
    <w:rsid w:val="009D31A0"/>
    <w:rsid w:val="009D50FF"/>
    <w:rsid w:val="009E064A"/>
    <w:rsid w:val="009E1DCE"/>
    <w:rsid w:val="009E3E99"/>
    <w:rsid w:val="009E4300"/>
    <w:rsid w:val="009E4418"/>
    <w:rsid w:val="009E4451"/>
    <w:rsid w:val="009E55B7"/>
    <w:rsid w:val="009E5A35"/>
    <w:rsid w:val="009E5EF4"/>
    <w:rsid w:val="009F29AD"/>
    <w:rsid w:val="009F420F"/>
    <w:rsid w:val="009F441A"/>
    <w:rsid w:val="00A009BC"/>
    <w:rsid w:val="00A00BBB"/>
    <w:rsid w:val="00A018A4"/>
    <w:rsid w:val="00A0247A"/>
    <w:rsid w:val="00A060E0"/>
    <w:rsid w:val="00A06563"/>
    <w:rsid w:val="00A12BF3"/>
    <w:rsid w:val="00A13365"/>
    <w:rsid w:val="00A143F8"/>
    <w:rsid w:val="00A14DCF"/>
    <w:rsid w:val="00A16475"/>
    <w:rsid w:val="00A20C14"/>
    <w:rsid w:val="00A22C99"/>
    <w:rsid w:val="00A24AAC"/>
    <w:rsid w:val="00A303ED"/>
    <w:rsid w:val="00A30F49"/>
    <w:rsid w:val="00A35E6A"/>
    <w:rsid w:val="00A374C8"/>
    <w:rsid w:val="00A40790"/>
    <w:rsid w:val="00A447A8"/>
    <w:rsid w:val="00A5014D"/>
    <w:rsid w:val="00A52479"/>
    <w:rsid w:val="00A548A0"/>
    <w:rsid w:val="00A623F5"/>
    <w:rsid w:val="00A66356"/>
    <w:rsid w:val="00A72826"/>
    <w:rsid w:val="00A72DA8"/>
    <w:rsid w:val="00A735BB"/>
    <w:rsid w:val="00A73AEE"/>
    <w:rsid w:val="00A7472B"/>
    <w:rsid w:val="00A74E19"/>
    <w:rsid w:val="00A75947"/>
    <w:rsid w:val="00A86F04"/>
    <w:rsid w:val="00A905BD"/>
    <w:rsid w:val="00A912C3"/>
    <w:rsid w:val="00A91FEC"/>
    <w:rsid w:val="00A9266C"/>
    <w:rsid w:val="00A946C6"/>
    <w:rsid w:val="00AA412E"/>
    <w:rsid w:val="00AB0351"/>
    <w:rsid w:val="00AB0BC1"/>
    <w:rsid w:val="00AB106E"/>
    <w:rsid w:val="00AB2CCF"/>
    <w:rsid w:val="00AB34C1"/>
    <w:rsid w:val="00AC09C1"/>
    <w:rsid w:val="00AC0CCE"/>
    <w:rsid w:val="00AC36F9"/>
    <w:rsid w:val="00AC7440"/>
    <w:rsid w:val="00AD0E64"/>
    <w:rsid w:val="00AD298F"/>
    <w:rsid w:val="00AE0234"/>
    <w:rsid w:val="00AE1729"/>
    <w:rsid w:val="00AE1AE0"/>
    <w:rsid w:val="00AF3759"/>
    <w:rsid w:val="00AF5117"/>
    <w:rsid w:val="00AF6984"/>
    <w:rsid w:val="00AF746D"/>
    <w:rsid w:val="00B02C1D"/>
    <w:rsid w:val="00B03827"/>
    <w:rsid w:val="00B0495D"/>
    <w:rsid w:val="00B04C2C"/>
    <w:rsid w:val="00B07D7A"/>
    <w:rsid w:val="00B14E3D"/>
    <w:rsid w:val="00B14EBA"/>
    <w:rsid w:val="00B23DB7"/>
    <w:rsid w:val="00B26101"/>
    <w:rsid w:val="00B2657F"/>
    <w:rsid w:val="00B31160"/>
    <w:rsid w:val="00B31270"/>
    <w:rsid w:val="00B33D92"/>
    <w:rsid w:val="00B356D6"/>
    <w:rsid w:val="00B41C21"/>
    <w:rsid w:val="00B438A6"/>
    <w:rsid w:val="00B441FB"/>
    <w:rsid w:val="00B45294"/>
    <w:rsid w:val="00B46F13"/>
    <w:rsid w:val="00B47FDB"/>
    <w:rsid w:val="00B522AA"/>
    <w:rsid w:val="00B548D4"/>
    <w:rsid w:val="00B56D7D"/>
    <w:rsid w:val="00B67272"/>
    <w:rsid w:val="00B700CF"/>
    <w:rsid w:val="00B72CBB"/>
    <w:rsid w:val="00B77CA5"/>
    <w:rsid w:val="00B82FF8"/>
    <w:rsid w:val="00B8431E"/>
    <w:rsid w:val="00B86A15"/>
    <w:rsid w:val="00B9023E"/>
    <w:rsid w:val="00B9150A"/>
    <w:rsid w:val="00B91E3A"/>
    <w:rsid w:val="00B91EA0"/>
    <w:rsid w:val="00B91F21"/>
    <w:rsid w:val="00B92E99"/>
    <w:rsid w:val="00B939D2"/>
    <w:rsid w:val="00B95838"/>
    <w:rsid w:val="00BA4685"/>
    <w:rsid w:val="00BA54E6"/>
    <w:rsid w:val="00BA602A"/>
    <w:rsid w:val="00BA7EE3"/>
    <w:rsid w:val="00BB42EF"/>
    <w:rsid w:val="00BB636C"/>
    <w:rsid w:val="00BC0F47"/>
    <w:rsid w:val="00BC2E04"/>
    <w:rsid w:val="00BC4AD7"/>
    <w:rsid w:val="00BC4D48"/>
    <w:rsid w:val="00BC627A"/>
    <w:rsid w:val="00BC7511"/>
    <w:rsid w:val="00BC7B3D"/>
    <w:rsid w:val="00BD089D"/>
    <w:rsid w:val="00BD5717"/>
    <w:rsid w:val="00BE215A"/>
    <w:rsid w:val="00BE38F0"/>
    <w:rsid w:val="00BE49EE"/>
    <w:rsid w:val="00BE5E16"/>
    <w:rsid w:val="00BE7B6F"/>
    <w:rsid w:val="00BE7D77"/>
    <w:rsid w:val="00BF07E8"/>
    <w:rsid w:val="00BF24C6"/>
    <w:rsid w:val="00BF2598"/>
    <w:rsid w:val="00BF44C0"/>
    <w:rsid w:val="00BF52CB"/>
    <w:rsid w:val="00BF6241"/>
    <w:rsid w:val="00BF6E44"/>
    <w:rsid w:val="00C01762"/>
    <w:rsid w:val="00C0277B"/>
    <w:rsid w:val="00C03F77"/>
    <w:rsid w:val="00C040A2"/>
    <w:rsid w:val="00C04465"/>
    <w:rsid w:val="00C064B7"/>
    <w:rsid w:val="00C12A8A"/>
    <w:rsid w:val="00C1454A"/>
    <w:rsid w:val="00C16A70"/>
    <w:rsid w:val="00C20805"/>
    <w:rsid w:val="00C21CE4"/>
    <w:rsid w:val="00C2202A"/>
    <w:rsid w:val="00C23AE2"/>
    <w:rsid w:val="00C26183"/>
    <w:rsid w:val="00C264C5"/>
    <w:rsid w:val="00C26C62"/>
    <w:rsid w:val="00C26FCC"/>
    <w:rsid w:val="00C272C3"/>
    <w:rsid w:val="00C27924"/>
    <w:rsid w:val="00C30A78"/>
    <w:rsid w:val="00C324A0"/>
    <w:rsid w:val="00C33C31"/>
    <w:rsid w:val="00C36B41"/>
    <w:rsid w:val="00C42472"/>
    <w:rsid w:val="00C44D3A"/>
    <w:rsid w:val="00C469E9"/>
    <w:rsid w:val="00C5005C"/>
    <w:rsid w:val="00C51CF3"/>
    <w:rsid w:val="00C52FA6"/>
    <w:rsid w:val="00C54150"/>
    <w:rsid w:val="00C5584B"/>
    <w:rsid w:val="00C61ED8"/>
    <w:rsid w:val="00C641AE"/>
    <w:rsid w:val="00C64884"/>
    <w:rsid w:val="00C66191"/>
    <w:rsid w:val="00C66722"/>
    <w:rsid w:val="00C675EE"/>
    <w:rsid w:val="00C770B7"/>
    <w:rsid w:val="00C8037E"/>
    <w:rsid w:val="00C84B37"/>
    <w:rsid w:val="00C8631D"/>
    <w:rsid w:val="00C86D2C"/>
    <w:rsid w:val="00C870EA"/>
    <w:rsid w:val="00C92EAE"/>
    <w:rsid w:val="00C934C9"/>
    <w:rsid w:val="00C96262"/>
    <w:rsid w:val="00C97268"/>
    <w:rsid w:val="00CA2AA3"/>
    <w:rsid w:val="00CA4C74"/>
    <w:rsid w:val="00CA4D64"/>
    <w:rsid w:val="00CA588E"/>
    <w:rsid w:val="00CA5ED5"/>
    <w:rsid w:val="00CA7392"/>
    <w:rsid w:val="00CB1A61"/>
    <w:rsid w:val="00CB3DA2"/>
    <w:rsid w:val="00CB7FAC"/>
    <w:rsid w:val="00CC1969"/>
    <w:rsid w:val="00CC3F0B"/>
    <w:rsid w:val="00CC7FE5"/>
    <w:rsid w:val="00CD1235"/>
    <w:rsid w:val="00CD400E"/>
    <w:rsid w:val="00CD539D"/>
    <w:rsid w:val="00CD5471"/>
    <w:rsid w:val="00CE2736"/>
    <w:rsid w:val="00CE286E"/>
    <w:rsid w:val="00CE6C3E"/>
    <w:rsid w:val="00CE7149"/>
    <w:rsid w:val="00CF1289"/>
    <w:rsid w:val="00CF6A0C"/>
    <w:rsid w:val="00D00DCB"/>
    <w:rsid w:val="00D022F2"/>
    <w:rsid w:val="00D11CF6"/>
    <w:rsid w:val="00D142D2"/>
    <w:rsid w:val="00D174EC"/>
    <w:rsid w:val="00D206F1"/>
    <w:rsid w:val="00D22125"/>
    <w:rsid w:val="00D258B5"/>
    <w:rsid w:val="00D26D04"/>
    <w:rsid w:val="00D3123C"/>
    <w:rsid w:val="00D37B92"/>
    <w:rsid w:val="00D40D14"/>
    <w:rsid w:val="00D42334"/>
    <w:rsid w:val="00D424CB"/>
    <w:rsid w:val="00D42749"/>
    <w:rsid w:val="00D469F2"/>
    <w:rsid w:val="00D46B97"/>
    <w:rsid w:val="00D51F07"/>
    <w:rsid w:val="00D55B54"/>
    <w:rsid w:val="00D60097"/>
    <w:rsid w:val="00D62D85"/>
    <w:rsid w:val="00D6493D"/>
    <w:rsid w:val="00D64D7D"/>
    <w:rsid w:val="00D654E5"/>
    <w:rsid w:val="00D6661D"/>
    <w:rsid w:val="00D675BB"/>
    <w:rsid w:val="00D70629"/>
    <w:rsid w:val="00D70D83"/>
    <w:rsid w:val="00D73CD3"/>
    <w:rsid w:val="00D749EA"/>
    <w:rsid w:val="00D75B70"/>
    <w:rsid w:val="00D809CB"/>
    <w:rsid w:val="00D82422"/>
    <w:rsid w:val="00D84F15"/>
    <w:rsid w:val="00D86387"/>
    <w:rsid w:val="00D87EF7"/>
    <w:rsid w:val="00D9099B"/>
    <w:rsid w:val="00D923AE"/>
    <w:rsid w:val="00D92E0D"/>
    <w:rsid w:val="00D952F9"/>
    <w:rsid w:val="00D9622F"/>
    <w:rsid w:val="00D96D1F"/>
    <w:rsid w:val="00D97615"/>
    <w:rsid w:val="00DA1710"/>
    <w:rsid w:val="00DA4E8A"/>
    <w:rsid w:val="00DB178C"/>
    <w:rsid w:val="00DB4D01"/>
    <w:rsid w:val="00DB6D56"/>
    <w:rsid w:val="00DD3B6E"/>
    <w:rsid w:val="00DD4F32"/>
    <w:rsid w:val="00DD7D8B"/>
    <w:rsid w:val="00DE1A2F"/>
    <w:rsid w:val="00DE1D1C"/>
    <w:rsid w:val="00DE2BFF"/>
    <w:rsid w:val="00DE33B5"/>
    <w:rsid w:val="00DF0503"/>
    <w:rsid w:val="00DF1D9B"/>
    <w:rsid w:val="00DF4459"/>
    <w:rsid w:val="00DF615D"/>
    <w:rsid w:val="00E01403"/>
    <w:rsid w:val="00E04422"/>
    <w:rsid w:val="00E044F5"/>
    <w:rsid w:val="00E04AEC"/>
    <w:rsid w:val="00E04CCC"/>
    <w:rsid w:val="00E14C09"/>
    <w:rsid w:val="00E15EEA"/>
    <w:rsid w:val="00E1621B"/>
    <w:rsid w:val="00E16D2E"/>
    <w:rsid w:val="00E17DA2"/>
    <w:rsid w:val="00E20BC0"/>
    <w:rsid w:val="00E215CC"/>
    <w:rsid w:val="00E237DD"/>
    <w:rsid w:val="00E24216"/>
    <w:rsid w:val="00E245E0"/>
    <w:rsid w:val="00E2542D"/>
    <w:rsid w:val="00E27318"/>
    <w:rsid w:val="00E279A4"/>
    <w:rsid w:val="00E32F16"/>
    <w:rsid w:val="00E335A2"/>
    <w:rsid w:val="00E339EA"/>
    <w:rsid w:val="00E35F24"/>
    <w:rsid w:val="00E3647F"/>
    <w:rsid w:val="00E36877"/>
    <w:rsid w:val="00E40D3C"/>
    <w:rsid w:val="00E4435B"/>
    <w:rsid w:val="00E44B0B"/>
    <w:rsid w:val="00E44F14"/>
    <w:rsid w:val="00E4609F"/>
    <w:rsid w:val="00E5250F"/>
    <w:rsid w:val="00E54770"/>
    <w:rsid w:val="00E61B04"/>
    <w:rsid w:val="00E6300A"/>
    <w:rsid w:val="00E64458"/>
    <w:rsid w:val="00E663F6"/>
    <w:rsid w:val="00E67E1A"/>
    <w:rsid w:val="00E706D4"/>
    <w:rsid w:val="00E71CB8"/>
    <w:rsid w:val="00E748A1"/>
    <w:rsid w:val="00E75EE4"/>
    <w:rsid w:val="00E8231D"/>
    <w:rsid w:val="00E849D1"/>
    <w:rsid w:val="00E92166"/>
    <w:rsid w:val="00E93B97"/>
    <w:rsid w:val="00E93BF1"/>
    <w:rsid w:val="00E95A4E"/>
    <w:rsid w:val="00EA1C4A"/>
    <w:rsid w:val="00EA3877"/>
    <w:rsid w:val="00EA5CF0"/>
    <w:rsid w:val="00EA5CF4"/>
    <w:rsid w:val="00EB0D33"/>
    <w:rsid w:val="00EB175F"/>
    <w:rsid w:val="00EB1B89"/>
    <w:rsid w:val="00EB28A7"/>
    <w:rsid w:val="00EB6F7E"/>
    <w:rsid w:val="00EB70BE"/>
    <w:rsid w:val="00EC05C2"/>
    <w:rsid w:val="00EC0D63"/>
    <w:rsid w:val="00EC1AD4"/>
    <w:rsid w:val="00EC1B96"/>
    <w:rsid w:val="00EC22DC"/>
    <w:rsid w:val="00EC494D"/>
    <w:rsid w:val="00ED0537"/>
    <w:rsid w:val="00ED11DA"/>
    <w:rsid w:val="00ED3A4C"/>
    <w:rsid w:val="00ED4783"/>
    <w:rsid w:val="00ED6B9A"/>
    <w:rsid w:val="00EE0CB2"/>
    <w:rsid w:val="00EE39B8"/>
    <w:rsid w:val="00EE6898"/>
    <w:rsid w:val="00EF0DCD"/>
    <w:rsid w:val="00EF72E8"/>
    <w:rsid w:val="00F03997"/>
    <w:rsid w:val="00F03C31"/>
    <w:rsid w:val="00F04F10"/>
    <w:rsid w:val="00F05C70"/>
    <w:rsid w:val="00F0620B"/>
    <w:rsid w:val="00F112BE"/>
    <w:rsid w:val="00F126D8"/>
    <w:rsid w:val="00F15BA6"/>
    <w:rsid w:val="00F21A9F"/>
    <w:rsid w:val="00F24C30"/>
    <w:rsid w:val="00F254E2"/>
    <w:rsid w:val="00F2795F"/>
    <w:rsid w:val="00F33B7A"/>
    <w:rsid w:val="00F355AB"/>
    <w:rsid w:val="00F37329"/>
    <w:rsid w:val="00F37808"/>
    <w:rsid w:val="00F37E6F"/>
    <w:rsid w:val="00F40E8F"/>
    <w:rsid w:val="00F42121"/>
    <w:rsid w:val="00F44027"/>
    <w:rsid w:val="00F45C41"/>
    <w:rsid w:val="00F55DC6"/>
    <w:rsid w:val="00F601A0"/>
    <w:rsid w:val="00F62790"/>
    <w:rsid w:val="00F62FBE"/>
    <w:rsid w:val="00F63FDF"/>
    <w:rsid w:val="00F6488A"/>
    <w:rsid w:val="00F6578F"/>
    <w:rsid w:val="00F75003"/>
    <w:rsid w:val="00F75A22"/>
    <w:rsid w:val="00F82F01"/>
    <w:rsid w:val="00F83931"/>
    <w:rsid w:val="00F83F2C"/>
    <w:rsid w:val="00F905C1"/>
    <w:rsid w:val="00F9061B"/>
    <w:rsid w:val="00F92AEF"/>
    <w:rsid w:val="00F9484A"/>
    <w:rsid w:val="00F96169"/>
    <w:rsid w:val="00F96C90"/>
    <w:rsid w:val="00FA250A"/>
    <w:rsid w:val="00FA3001"/>
    <w:rsid w:val="00FA3C3A"/>
    <w:rsid w:val="00FA3ECC"/>
    <w:rsid w:val="00FA70BE"/>
    <w:rsid w:val="00FB0EA0"/>
    <w:rsid w:val="00FB4EDD"/>
    <w:rsid w:val="00FB59A6"/>
    <w:rsid w:val="00FB5ABF"/>
    <w:rsid w:val="00FB60E2"/>
    <w:rsid w:val="00FC08AC"/>
    <w:rsid w:val="00FC5C61"/>
    <w:rsid w:val="00FC664B"/>
    <w:rsid w:val="00FC76E1"/>
    <w:rsid w:val="00FC7CD4"/>
    <w:rsid w:val="00FD04BC"/>
    <w:rsid w:val="00FD0727"/>
    <w:rsid w:val="00FD1130"/>
    <w:rsid w:val="00FD3ED7"/>
    <w:rsid w:val="00FD54CB"/>
    <w:rsid w:val="00FD723E"/>
    <w:rsid w:val="00FE417E"/>
    <w:rsid w:val="00FE6F06"/>
    <w:rsid w:val="00FE7A1B"/>
    <w:rsid w:val="00FF2C6A"/>
    <w:rsid w:val="00FF2DE5"/>
    <w:rsid w:val="00FF2F8A"/>
    <w:rsid w:val="00FF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PageNumber">
    <w:name w:val="page number"/>
    <w:basedOn w:val="DefaultParagraphFont"/>
    <w:uiPriority w:val="99"/>
    <w:rsid w:val="00060402"/>
  </w:style>
  <w:style w:type="paragraph" w:styleId="BalloonText">
    <w:name w:val="Balloon Text"/>
    <w:basedOn w:val="Normal"/>
    <w:link w:val="BalloonText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F77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12</Pages>
  <Words>5114</Words>
  <Characters>29153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HP</dc:creator>
  <cp:keywords/>
  <dc:description/>
  <cp:lastModifiedBy>hpper1</cp:lastModifiedBy>
  <cp:revision>54</cp:revision>
  <cp:lastPrinted>2015-05-15T12:25:00Z</cp:lastPrinted>
  <dcterms:created xsi:type="dcterms:W3CDTF">2014-06-18T18:35:00Z</dcterms:created>
  <dcterms:modified xsi:type="dcterms:W3CDTF">2015-06-15T07:21:00Z</dcterms:modified>
</cp:coreProperties>
</file>