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1932"/>
        <w:gridCol w:w="5122"/>
        <w:gridCol w:w="2297"/>
      </w:tblGrid>
      <w:tr w:rsidRPr="00451D8F" w:rsidR="00451D8F" w:rsidTr="00E85313">
        <w:trPr>
          <w:trHeight w:val="397"/>
          <w:jc w:val="center"/>
        </w:trPr>
        <w:tc>
          <w:tcPr>
            <w:tcW w:w="1932" w:type="dxa"/>
            <w:vMerge w:val="restart"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89660" cy="1089660"/>
                  <wp:effectExtent l="0" t="0" r="0" b="0"/>
                  <wp:docPr id="1" name="Resim 1" descr="Aydın Adnan Menderes Üniversitesi Beyaz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dın Adnan Menderes Üniversitesi Beyaz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T.C.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İnsan ve Toplum Bilimleri Fakültesi</w:t>
            </w:r>
            <w:proofErr w:type="spellStart"/>
            <w:proofErr w:type="spellEnd"/>
          </w:p>
        </w:tc>
        <w:tc>
          <w:tcPr>
            <w:tcW w:w="2297" w:type="dxa"/>
            <w:vAlign w:val="center"/>
          </w:tcPr>
          <w:p w:rsidRPr="00E85313" w:rsidR="00451D8F" w:rsidP="00451D8F" w:rsidRDefault="00451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Dok.No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 İA/İTB/07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P="000452EA" w:rsidRDefault="000452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</w:t>
            </w:r>
            <w:r w:rsidRPr="00E85313" w:rsidR="00451D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DEVİR YOLUYLA MALZEME GİRİŞ İŞLEMİ </w:t>
            </w:r>
            <w:proofErr w:type="spellStart"/>
            <w:proofErr w:type="spellEnd"/>
            <w:r w:rsidR="00EE41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Pr="00E85313" w:rsidR="00451D8F" w:rsidRDefault="00045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Rev.No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/Tar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:00/...</w:t>
            </w:r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RDefault="00E85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Sayfa 1/1</w:t>
            </w:r>
          </w:p>
        </w:tc>
      </w:tr>
    </w:tbl>
    <w:p w:rsidR="00E41A87" w:rsidP="00E41A87" w:rsidRDefault="00E41A87">
      <w:pPr>
        <w:spacing w:after="0" w:line="240" w:lineRule="auto"/>
        <w:jc w:val="center"/>
      </w:pPr>
    </w:p>
    <w:p w:rsidR="007F2E31" w:rsidP="00E41A87" w:rsidRDefault="007F2E31">
      <w:pPr>
        <w:spacing w:after="0" w:line="240" w:lineRule="auto"/>
        <w:jc w:val="center"/>
      </w:pPr>
    </w:p>
    <w:tbl>
      <w:tblPr>
        <w:tblStyle w:val="TabloKlavuzu"/>
        <w:tblW w:w="10207" w:type="dxa"/>
        <w:tblInd w:w="-601" w:type="dxa"/>
        <w:tbl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single" w:color="4472C4" w:themeColor="accent5" w:sz="6" w:space="0"/>
          <w:insideV w:val="single" w:color="4472C4" w:themeColor="accent5" w:sz="6" w:space="0"/>
        </w:tblBorders>
        <w:tblLook w:val="04A0" w:firstRow="1" w:lastRow="0" w:firstColumn="1" w:lastColumn="0" w:noHBand="0" w:noVBand="1"/>
      </w:tblPr>
      <w:tblGrid>
        <w:gridCol w:w="6946"/>
        <w:gridCol w:w="1560"/>
        <w:gridCol w:w="1701"/>
      </w:tblGrid>
      <w:tr w:rsidR="007F2E31" w:rsidTr="002C22A2">
        <w:tc>
          <w:tcPr>
            <w:tcW w:w="6946" w:type="dxa"/>
            <w:vAlign w:val="center"/>
          </w:tcPr>
          <w:p w:rsidRPr="006C4FB8" w:rsidR="007F2E31" w:rsidP="002C22A2" w:rsidRDefault="007F2E31">
            <w:pPr>
              <w:jc w:val="center"/>
              <w:rPr>
                <w:b/>
              </w:rPr>
            </w:pPr>
            <w:r w:rsidRPr="006C4FB8">
              <w:rPr>
                <w:b/>
              </w:rPr>
              <w:t>İş Akışı</w:t>
            </w:r>
          </w:p>
        </w:tc>
        <w:tc>
          <w:tcPr>
            <w:tcW w:w="1560" w:type="dxa"/>
            <w:vAlign w:val="center"/>
          </w:tcPr>
          <w:p w:rsidRPr="006C4FB8" w:rsidR="007F2E31" w:rsidP="002C22A2" w:rsidRDefault="007F2E31">
            <w:pPr>
              <w:jc w:val="center"/>
              <w:rPr>
                <w:b/>
              </w:rPr>
            </w:pPr>
            <w:r w:rsidRPr="006C4FB8">
              <w:rPr>
                <w:b/>
              </w:rPr>
              <w:t>Sorumlu</w:t>
            </w:r>
          </w:p>
        </w:tc>
        <w:tc>
          <w:tcPr>
            <w:tcW w:w="1701" w:type="dxa"/>
            <w:vAlign w:val="center"/>
          </w:tcPr>
          <w:p w:rsidRPr="006C4FB8" w:rsidR="007F2E31" w:rsidP="002C22A2" w:rsidRDefault="007F2E31">
            <w:pPr>
              <w:jc w:val="center"/>
              <w:rPr>
                <w:b/>
              </w:rPr>
            </w:pPr>
            <w:r w:rsidRPr="006C4FB8">
              <w:rPr>
                <w:b/>
              </w:rPr>
              <w:t>İlgili Doküman</w:t>
            </w:r>
          </w:p>
        </w:tc>
      </w:tr>
      <w:tr w:rsidR="007F2E31" w:rsidTr="002C22A2">
        <w:trPr>
          <w:trHeight w:val="278"/>
        </w:trPr>
        <w:tc>
          <w:tcPr>
            <w:tcW w:w="6946" w:type="dxa"/>
          </w:tcPr>
          <w:p w:rsidR="007F2E31" w:rsidP="002C22A2" w:rsidRDefault="007F2E3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95553</wp:posOffset>
                      </wp:positionV>
                      <wp:extent cx="3297555" cy="330979"/>
                      <wp:effectExtent l="0" t="0" r="17145" b="12065"/>
                      <wp:wrapNone/>
                      <wp:docPr id="14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7555" cy="330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7658F" w:rsidR="007F2E31" w:rsidP="007F2E31" w:rsidRDefault="007F2E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764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DEVİR YOLUYLA MALZEME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GİRİŞ</w:t>
                                  </w:r>
                                  <w:r w:rsidRPr="00A764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İŞLEMİ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" style="position:absolute;margin-left:25.55pt;margin-top:7.5pt;width:259.65pt;height:2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">
                      <v:shadow color="#868686"/>
                      <v:textbox>
                        <w:txbxContent>
                          <w:p w:rsidRPr="0027658F" w:rsidR="007F2E31" w:rsidP="007F2E31" w:rsidRDefault="007F2E3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764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DEVİR YOLUYLA MALZEME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GİRİŞ</w:t>
                            </w:r>
                            <w:r w:rsidRPr="00A764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İŞLEMİ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F2E31" w:rsidP="002C22A2" w:rsidRDefault="007F2E31"/>
          <w:p w:rsidR="007F2E31" w:rsidP="002C22A2" w:rsidRDefault="007F2E3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82550</wp:posOffset>
                      </wp:positionV>
                      <wp:extent cx="6985" cy="327660"/>
                      <wp:effectExtent l="76200" t="0" r="50165" b="34290"/>
                      <wp:wrapNone/>
                      <wp:docPr id="1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85" cy="327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21E12AE0">
                      <v:path fillok="f" arrowok="t" o:connecttype="none"/>
                      <o:lock v:ext="edit" shapetype="t"/>
                    </v:shapetype>
                    <v:shape id="AutoShape 20" style="position:absolute;margin-left:154.6pt;margin-top:6.5pt;width:.55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">
                      <v:stroke endarrow="block"/>
                    </v:shape>
                  </w:pict>
                </mc:Fallback>
              </mc:AlternateContent>
            </w:r>
          </w:p>
          <w:p w:rsidR="007F2E31" w:rsidP="002C22A2" w:rsidRDefault="007F2E31"/>
          <w:p w:rsidR="007F2E31" w:rsidP="002C22A2" w:rsidRDefault="007F2E3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352534</wp:posOffset>
                      </wp:positionH>
                      <wp:positionV relativeFrom="paragraph">
                        <wp:posOffset>64303</wp:posOffset>
                      </wp:positionV>
                      <wp:extent cx="3221355" cy="420736"/>
                      <wp:effectExtent l="0" t="0" r="17145" b="17780"/>
                      <wp:wrapNone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1355" cy="4207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ED7BFB" w:rsidR="007F2E31" w:rsidP="007F2E31" w:rsidRDefault="007F2E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C4FF1">
                                    <w:rPr>
                                      <w:sz w:val="20"/>
                                    </w:rPr>
                                    <w:t>Malzemenin alınacağı kurum/birime t</w:t>
                                  </w:r>
                                  <w:r>
                                    <w:rPr>
                                      <w:sz w:val="20"/>
                                    </w:rPr>
                                    <w:t>aşınır istek belgesi gönderilir</w:t>
                                  </w:r>
                                  <w:r w:rsidRPr="00A76444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style="position:absolute;margin-left:27.75pt;margin-top:5.05pt;width:253.65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">
                      <v:shadow color="#868686"/>
                      <v:textbox>
                        <w:txbxContent>
                          <w:p w:rsidRPr="00ED7BFB" w:rsidR="007F2E31" w:rsidP="007F2E31" w:rsidRDefault="007F2E3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7C4FF1">
                              <w:rPr>
                                <w:sz w:val="20"/>
                              </w:rPr>
                              <w:t>Malzemenin alınacağı kurum/birime t</w:t>
                            </w:r>
                            <w:r>
                              <w:rPr>
                                <w:sz w:val="20"/>
                              </w:rPr>
                              <w:t>aşınır istek belgesi gönderilir</w:t>
                            </w:r>
                            <w:r w:rsidRPr="00A76444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F2E31" w:rsidP="002C22A2" w:rsidRDefault="007F2E3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3514725</wp:posOffset>
                      </wp:positionH>
                      <wp:positionV relativeFrom="paragraph">
                        <wp:posOffset>83185</wp:posOffset>
                      </wp:positionV>
                      <wp:extent cx="59055" cy="819150"/>
                      <wp:effectExtent l="19050" t="76200" r="512445" b="0"/>
                      <wp:wrapNone/>
                      <wp:docPr id="10" name="Dirsek Bağlayıcısı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055" cy="819150"/>
                              </a:xfrm>
                              <a:prstGeom prst="bentConnector3">
                                <a:avLst>
                                  <a:gd name="adj1" fmla="val 953644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oned="t" filled="f" o:spt="34" adj="10800" path="m,l@0,0@0,21600,21600,21600e" w14:anchorId="07A98ED1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1" style="position:absolute;margin-left:276.75pt;margin-top:6.55pt;width:4.65pt;height:64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" strokeweight=".5pt" type="#_x0000_t34" adj="205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7F2E31" w:rsidP="002C22A2" w:rsidRDefault="007F2E3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>
                      <wp:simplePos x="0" y="0"/>
                      <wp:positionH relativeFrom="column">
                        <wp:posOffset>1963419</wp:posOffset>
                      </wp:positionH>
                      <wp:positionV relativeFrom="paragraph">
                        <wp:posOffset>122555</wp:posOffset>
                      </wp:positionV>
                      <wp:extent cx="0" cy="323850"/>
                      <wp:effectExtent l="76200" t="0" r="57150" b="38100"/>
                      <wp:wrapNone/>
                      <wp:docPr id="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style="position:absolute;margin-left:154.6pt;margin-top:9.65pt;width:0;height:25.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" w14:anchorId="23E08EF0">
                      <v:stroke endarrow="block"/>
                    </v:shape>
                  </w:pict>
                </mc:Fallback>
              </mc:AlternateContent>
            </w:r>
          </w:p>
          <w:p w:rsidR="007F2E31" w:rsidP="002C22A2" w:rsidRDefault="007F2E31"/>
          <w:p w:rsidR="007F2E31" w:rsidP="002C22A2" w:rsidRDefault="007F2E3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143510</wp:posOffset>
                      </wp:positionV>
                      <wp:extent cx="3212465" cy="495300"/>
                      <wp:effectExtent l="38100" t="19050" r="0" b="19050"/>
                      <wp:wrapNone/>
                      <wp:docPr id="8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2465" cy="4953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7658F" w:rsidR="007F2E31" w:rsidP="007F2E31" w:rsidRDefault="007F2E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İstek</w:t>
                                  </w:r>
                                  <w:r w:rsidRPr="00A76444">
                                    <w:rPr>
                                      <w:sz w:val="20"/>
                                      <w:szCs w:val="20"/>
                                    </w:rPr>
                                    <w:t xml:space="preserve"> kabul edil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ir </w:t>
                                  </w:r>
                                  <w:r w:rsidRPr="00A76444">
                                    <w:rPr>
                                      <w:sz w:val="20"/>
                                      <w:szCs w:val="20"/>
                                    </w:rPr>
                                    <w:t>ise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textboxrect="5400,5400,16200,16200" gradientshapeok="t" o:connecttype="rect"/>
                    </v:shapetype>
                    <v:shape id="AutoShape 49" style="position:absolute;margin-left:27.75pt;margin-top:11.3pt;width:252.9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#bdd7ee" strokecolor="#4472c4" strokeweight="1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">
                      <v:shadow color="#868686"/>
                      <v:textbox>
                        <w:txbxContent>
                          <w:p w:rsidRPr="0027658F" w:rsidR="007F2E31" w:rsidP="007F2E31" w:rsidRDefault="007F2E3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İstek</w:t>
                            </w:r>
                            <w:r w:rsidRPr="00A76444">
                              <w:rPr>
                                <w:sz w:val="20"/>
                                <w:szCs w:val="20"/>
                              </w:rPr>
                              <w:t xml:space="preserve"> kabul edil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ir </w:t>
                            </w:r>
                            <w:r w:rsidRPr="00A76444">
                              <w:rPr>
                                <w:sz w:val="20"/>
                                <w:szCs w:val="20"/>
                              </w:rPr>
                              <w:t>ise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2E31" w:rsidP="002C22A2" w:rsidRDefault="007F2E31">
            <w:r>
              <w:t xml:space="preserve">                                                                                                                   Hayır</w:t>
            </w:r>
          </w:p>
          <w:p w:rsidR="007F2E31" w:rsidP="002C22A2" w:rsidRDefault="007F2E31"/>
          <w:p w:rsidR="007F2E31" w:rsidP="002C22A2" w:rsidRDefault="007F2E3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>
                      <wp:simplePos x="0" y="0"/>
                      <wp:positionH relativeFrom="column">
                        <wp:posOffset>1951989</wp:posOffset>
                      </wp:positionH>
                      <wp:positionV relativeFrom="paragraph">
                        <wp:posOffset>102870</wp:posOffset>
                      </wp:positionV>
                      <wp:extent cx="0" cy="360045"/>
                      <wp:effectExtent l="76200" t="0" r="57150" b="40005"/>
                      <wp:wrapNone/>
                      <wp:docPr id="5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" style="position:absolute;margin-left:153.7pt;margin-top:8.1pt;width:0;height:28.3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" w14:anchorId="7C94F51D">
                      <v:stroke endarrow="block"/>
                    </v:shape>
                  </w:pict>
                </mc:Fallback>
              </mc:AlternateContent>
            </w:r>
          </w:p>
          <w:p w:rsidR="007F2E31" w:rsidP="002C22A2" w:rsidRDefault="007F2E31">
            <w:r>
              <w:t xml:space="preserve">                                                    Evet</w:t>
            </w:r>
          </w:p>
          <w:p w:rsidR="007F2E31" w:rsidP="002C22A2" w:rsidRDefault="007F2E3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119380</wp:posOffset>
                      </wp:positionV>
                      <wp:extent cx="3400425" cy="2438400"/>
                      <wp:effectExtent l="0" t="0" r="9525" b="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0425" cy="243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7C4FF1" w:rsidR="007F2E31" w:rsidP="007F2E31" w:rsidRDefault="007F2E31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C4FF1">
                                    <w:rPr>
                                      <w:sz w:val="20"/>
                                    </w:rPr>
                                    <w:t>Malzemeyi verecek olan kurum/birim tarafından düzenlenen</w:t>
                                  </w:r>
                                </w:p>
                                <w:p w:rsidR="007F2E31" w:rsidP="007F2E31" w:rsidRDefault="007F2E31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 w:rsidRPr="007C4FF1">
                                    <w:rPr>
                                      <w:sz w:val="20"/>
                                    </w:rPr>
                                    <w:t>taşınır</w:t>
                                  </w:r>
                                  <w:proofErr w:type="gramEnd"/>
                                  <w:r w:rsidRPr="007C4FF1">
                                    <w:rPr>
                                      <w:sz w:val="20"/>
                                    </w:rPr>
                                    <w:t xml:space="preserve"> işlem fişi (devir çıkış)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malzeme ile birlikte imza için </w:t>
                                  </w:r>
                                  <w:r w:rsidRPr="007C4FF1">
                                    <w:rPr>
                                      <w:sz w:val="20"/>
                                    </w:rPr>
                                    <w:t>birimimize gönderilir.</w:t>
                                  </w:r>
                                </w:p>
                                <w:p w:rsidR="007F2E31" w:rsidP="007F2E31" w:rsidRDefault="007F2E31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="007F2E31" w:rsidP="007F2E31" w:rsidRDefault="007F2E31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C4FF1">
                                    <w:rPr>
                                      <w:sz w:val="20"/>
                                    </w:rPr>
                                    <w:t>Malzeme teslim alındık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tan sonra, malzeme ile birlikte </w:t>
                                  </w:r>
                                  <w:r w:rsidRPr="007C4FF1">
                                    <w:rPr>
                                      <w:sz w:val="20"/>
                                    </w:rPr>
                                    <w:t>gönderilen taşınır işl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em fişi (devir çıkış) imzalanıp </w:t>
                                  </w:r>
                                  <w:r w:rsidRPr="007C4FF1">
                                    <w:rPr>
                                      <w:sz w:val="20"/>
                                    </w:rPr>
                                    <w:t xml:space="preserve">düzenlenen taşınır işlem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fişi (devir giriş) ile birlikte </w:t>
                                  </w:r>
                                  <w:r w:rsidRPr="007C4FF1">
                                    <w:rPr>
                                      <w:sz w:val="20"/>
                                    </w:rPr>
                                    <w:t>malzemeyi teslim eden kurum/birime gönderilir.</w:t>
                                  </w:r>
                                </w:p>
                                <w:p w:rsidR="007F2E31" w:rsidP="007F2E31" w:rsidRDefault="007F2E31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="007F2E31" w:rsidP="007F2E31" w:rsidRDefault="007F2E31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C4FF1">
                                    <w:rPr>
                                      <w:sz w:val="20"/>
                                    </w:rPr>
                                    <w:t>Devir giriş yoluyla teslim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alınan taşınır gruplarına göre </w:t>
                                  </w:r>
                                  <w:r w:rsidRPr="007C4FF1">
                                    <w:rPr>
                                      <w:sz w:val="20"/>
                                    </w:rPr>
                                    <w:t>kayda alınır.</w:t>
                                  </w:r>
                                </w:p>
                                <w:p w:rsidR="007F2E31" w:rsidP="007F2E31" w:rsidRDefault="007F2E31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Pr="007C4FF1" w:rsidR="007F2E31" w:rsidP="007F2E31" w:rsidRDefault="007F2E31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C4FF1">
                                    <w:rPr>
                                      <w:sz w:val="20"/>
                                    </w:rPr>
                                    <w:t xml:space="preserve">Tüm işlemler sonucu evrakların birer sureti dosyalanır.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On </w:t>
                                  </w:r>
                                  <w:r w:rsidRPr="007C4FF1">
                                    <w:rPr>
                                      <w:sz w:val="20"/>
                                    </w:rPr>
                                    <w:t>gün içerisinde taşınır devrine ilişkin işlem fişi muhasebe</w:t>
                                  </w:r>
                                </w:p>
                                <w:p w:rsidR="007F2E31" w:rsidP="007F2E31" w:rsidRDefault="007F2E31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 w:rsidRPr="007C4FF1">
                                    <w:rPr>
                                      <w:sz w:val="20"/>
                                    </w:rPr>
                                    <w:t>birimine</w:t>
                                  </w:r>
                                  <w:proofErr w:type="gramEnd"/>
                                  <w:r w:rsidRPr="007C4FF1">
                                    <w:rPr>
                                      <w:sz w:val="20"/>
                                    </w:rPr>
                                    <w:t xml:space="preserve">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margin-left:20.25pt;margin-top:9.4pt;width:267.75pt;height:19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">
                      <v:shadow color="#868686"/>
                      <v:textbox>
                        <w:txbxContent>
                          <w:p w:rsidRPr="007C4FF1" w:rsidR="007F2E31" w:rsidP="007F2E31" w:rsidRDefault="007F2E31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7C4FF1">
                              <w:rPr>
                                <w:sz w:val="20"/>
                              </w:rPr>
                              <w:t>Malzemeyi verecek olan kurum/birim tarafından düzenlenen</w:t>
                            </w:r>
                          </w:p>
                          <w:p w:rsidR="007F2E31" w:rsidP="007F2E31" w:rsidRDefault="007F2E31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7C4FF1">
                              <w:rPr>
                                <w:sz w:val="20"/>
                              </w:rPr>
                              <w:t>taşınır</w:t>
                            </w:r>
                            <w:proofErr w:type="gramEnd"/>
                            <w:r w:rsidRPr="007C4FF1">
                              <w:rPr>
                                <w:sz w:val="20"/>
                              </w:rPr>
                              <w:t xml:space="preserve"> işlem fişi (devir çıkış)</w:t>
                            </w:r>
                            <w:r>
                              <w:rPr>
                                <w:sz w:val="20"/>
                              </w:rPr>
                              <w:t xml:space="preserve"> malzeme ile birlikte imza için </w:t>
                            </w:r>
                            <w:r w:rsidRPr="007C4FF1">
                              <w:rPr>
                                <w:sz w:val="20"/>
                              </w:rPr>
                              <w:t>birimimize gönderilir.</w:t>
                            </w:r>
                          </w:p>
                          <w:p w:rsidR="007F2E31" w:rsidP="007F2E31" w:rsidRDefault="007F2E31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="007F2E31" w:rsidP="007F2E31" w:rsidRDefault="007F2E31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7C4FF1">
                              <w:rPr>
                                <w:sz w:val="20"/>
                              </w:rPr>
                              <w:t>Malzeme teslim alındık</w:t>
                            </w:r>
                            <w:r>
                              <w:rPr>
                                <w:sz w:val="20"/>
                              </w:rPr>
                              <w:t xml:space="preserve">tan sonra, malzeme ile birlikte </w:t>
                            </w:r>
                            <w:r w:rsidRPr="007C4FF1">
                              <w:rPr>
                                <w:sz w:val="20"/>
                              </w:rPr>
                              <w:t>gönderilen taşınır işl</w:t>
                            </w:r>
                            <w:r>
                              <w:rPr>
                                <w:sz w:val="20"/>
                              </w:rPr>
                              <w:t xml:space="preserve">em fişi (devir çıkış) imzalanıp </w:t>
                            </w:r>
                            <w:r w:rsidRPr="007C4FF1">
                              <w:rPr>
                                <w:sz w:val="20"/>
                              </w:rPr>
                              <w:t xml:space="preserve">düzenlenen taşınır işlem </w:t>
                            </w:r>
                            <w:r>
                              <w:rPr>
                                <w:sz w:val="20"/>
                              </w:rPr>
                              <w:t xml:space="preserve">fişi (devir giriş) ile birlikte </w:t>
                            </w:r>
                            <w:r w:rsidRPr="007C4FF1">
                              <w:rPr>
                                <w:sz w:val="20"/>
                              </w:rPr>
                              <w:t>malzemeyi teslim eden kurum/birime gönderilir.</w:t>
                            </w:r>
                          </w:p>
                          <w:p w:rsidR="007F2E31" w:rsidP="007F2E31" w:rsidRDefault="007F2E31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="007F2E31" w:rsidP="007F2E31" w:rsidRDefault="007F2E31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7C4FF1">
                              <w:rPr>
                                <w:sz w:val="20"/>
                              </w:rPr>
                              <w:t>Devir giriş yoluyla teslim</w:t>
                            </w:r>
                            <w:r>
                              <w:rPr>
                                <w:sz w:val="20"/>
                              </w:rPr>
                              <w:t xml:space="preserve"> alınan taşınır gruplarına göre </w:t>
                            </w:r>
                            <w:r w:rsidRPr="007C4FF1">
                              <w:rPr>
                                <w:sz w:val="20"/>
                              </w:rPr>
                              <w:t>kayda alınır.</w:t>
                            </w:r>
                          </w:p>
                          <w:p w:rsidR="007F2E31" w:rsidP="007F2E31" w:rsidRDefault="007F2E31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Pr="007C4FF1" w:rsidR="007F2E31" w:rsidP="007F2E31" w:rsidRDefault="007F2E31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7C4FF1">
                              <w:rPr>
                                <w:sz w:val="20"/>
                              </w:rPr>
                              <w:t xml:space="preserve">Tüm işlemler sonucu evrakların birer sureti dosyalanır. </w:t>
                            </w:r>
                            <w:r>
                              <w:rPr>
                                <w:sz w:val="20"/>
                              </w:rPr>
                              <w:t xml:space="preserve">On </w:t>
                            </w:r>
                            <w:r w:rsidRPr="007C4FF1">
                              <w:rPr>
                                <w:sz w:val="20"/>
                              </w:rPr>
                              <w:t>gün içerisinde taşınır devrine ilişkin işlem fişi muhasebe</w:t>
                            </w:r>
                          </w:p>
                          <w:p w:rsidR="007F2E31" w:rsidP="007F2E31" w:rsidRDefault="007F2E31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7C4FF1">
                              <w:rPr>
                                <w:sz w:val="20"/>
                              </w:rPr>
                              <w:t>birimine</w:t>
                            </w:r>
                            <w:proofErr w:type="gramEnd"/>
                            <w:r w:rsidRPr="007C4FF1">
                              <w:rPr>
                                <w:sz w:val="20"/>
                              </w:rPr>
                              <w:t xml:space="preserve">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F2E31" w:rsidP="002C22A2" w:rsidRDefault="007F2E31">
            <w:pPr>
              <w:jc w:val="center"/>
            </w:pPr>
          </w:p>
          <w:p w:rsidR="007F2E31" w:rsidP="002C22A2" w:rsidRDefault="007F2E31">
            <w:pPr>
              <w:jc w:val="center"/>
            </w:pPr>
          </w:p>
          <w:p w:rsidR="007F2E31" w:rsidP="002C22A2" w:rsidRDefault="007F2E31">
            <w:pPr>
              <w:jc w:val="center"/>
            </w:pPr>
          </w:p>
          <w:p w:rsidR="007F2E31" w:rsidP="002C22A2" w:rsidRDefault="007F2E31"/>
          <w:p w:rsidR="007F2E31" w:rsidP="002C22A2" w:rsidRDefault="007F2E31"/>
          <w:p w:rsidR="007F2E31" w:rsidP="002C22A2" w:rsidRDefault="007F2E31"/>
          <w:p w:rsidR="007F2E31" w:rsidP="002C22A2" w:rsidRDefault="007F2E31"/>
          <w:p w:rsidR="007F2E31" w:rsidP="002C22A2" w:rsidRDefault="007F2E31"/>
          <w:p w:rsidR="007F2E31" w:rsidP="002C22A2" w:rsidRDefault="007F2E31"/>
          <w:p w:rsidR="007F2E31" w:rsidP="002C22A2" w:rsidRDefault="007F2E31"/>
          <w:p w:rsidR="007F2E31" w:rsidP="002C22A2" w:rsidRDefault="007F2E31"/>
          <w:p w:rsidR="007F2E31" w:rsidP="002C22A2" w:rsidRDefault="007F2E31"/>
          <w:p w:rsidR="007F2E31" w:rsidP="002C22A2" w:rsidRDefault="007F2E31"/>
          <w:p w:rsidR="007F2E31" w:rsidP="002C22A2" w:rsidRDefault="007F2E3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>
                      <wp:simplePos x="0" y="0"/>
                      <wp:positionH relativeFrom="column">
                        <wp:posOffset>1963419</wp:posOffset>
                      </wp:positionH>
                      <wp:positionV relativeFrom="paragraph">
                        <wp:posOffset>173355</wp:posOffset>
                      </wp:positionV>
                      <wp:extent cx="0" cy="359410"/>
                      <wp:effectExtent l="76200" t="0" r="57150" b="40640"/>
                      <wp:wrapNone/>
                      <wp:docPr id="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style="position:absolute;margin-left:154.6pt;margin-top:13.65pt;width:0;height:28.3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" w14:anchorId="4CAA2436">
                      <v:stroke endarrow="block"/>
                    </v:shape>
                  </w:pict>
                </mc:Fallback>
              </mc:AlternateContent>
            </w:r>
          </w:p>
          <w:p w:rsidR="007F2E31" w:rsidP="002C22A2" w:rsidRDefault="007F2E31"/>
          <w:p w:rsidR="007F2E31" w:rsidP="002C22A2" w:rsidRDefault="007F2E31"/>
          <w:p w:rsidR="007F2E31" w:rsidP="002C22A2" w:rsidRDefault="007F2E3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17145</wp:posOffset>
                      </wp:positionV>
                      <wp:extent cx="1343025" cy="361950"/>
                      <wp:effectExtent l="0" t="0" r="9525" b="0"/>
                      <wp:wrapNone/>
                      <wp:docPr id="2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F2E31" w:rsidP="007F2E31" w:rsidRDefault="007F2E31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1" style="position:absolute;margin-left:101.85pt;margin-top:1.35pt;width:105.7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">
                      <v:shadow color="#868686"/>
                      <v:textbox>
                        <w:txbxContent>
                          <w:p w:rsidR="007F2E31" w:rsidP="007F2E31" w:rsidRDefault="007F2E31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F2E31" w:rsidP="002C22A2" w:rsidRDefault="007F2E31"/>
          <w:p w:rsidR="007F2E31" w:rsidP="002C22A2" w:rsidRDefault="007F2E31">
            <w:r>
              <w:t xml:space="preserve">                                    </w:t>
            </w:r>
          </w:p>
          <w:p w:rsidRPr="006C0C3B" w:rsidR="007F2E31" w:rsidP="002C22A2" w:rsidRDefault="007F2E31">
            <w:pPr>
              <w:tabs>
                <w:tab w:val="left" w:pos="1230"/>
              </w:tabs>
            </w:pPr>
            <w:r>
              <w:tab/>
            </w:r>
          </w:p>
        </w:tc>
        <w:tc>
          <w:tcPr>
            <w:tcW w:w="1560" w:type="dxa"/>
          </w:tcPr>
          <w:p w:rsidR="007F2E31" w:rsidP="002C22A2" w:rsidRDefault="007F2E31">
            <w:pPr>
              <w:jc w:val="center"/>
            </w:pPr>
          </w:p>
          <w:p w:rsidR="007F2E31" w:rsidP="002C22A2" w:rsidRDefault="007F2E31">
            <w:pPr>
              <w:jc w:val="center"/>
            </w:pPr>
          </w:p>
          <w:p w:rsidR="007F2E31" w:rsidP="002C22A2" w:rsidRDefault="007F2E31">
            <w:pPr>
              <w:jc w:val="center"/>
            </w:pPr>
          </w:p>
          <w:p w:rsidR="007F2E31" w:rsidP="002C22A2" w:rsidRDefault="007F2E31">
            <w:pPr>
              <w:jc w:val="center"/>
            </w:pPr>
          </w:p>
          <w:p w:rsidR="007F2E31" w:rsidP="001B62B9" w:rsidRDefault="001B62B9">
            <w:pPr>
              <w:jc w:val="center"/>
            </w:pPr>
            <w:r>
              <w:t xml:space="preserve">Dekan </w:t>
            </w:r>
          </w:p>
          <w:p w:rsidR="007F2E31" w:rsidP="002C22A2" w:rsidRDefault="007F2E31">
            <w:pPr>
              <w:jc w:val="center"/>
            </w:pPr>
          </w:p>
          <w:p w:rsidR="007F2E31" w:rsidP="002C22A2" w:rsidRDefault="007F2E31">
            <w:pPr>
              <w:jc w:val="center"/>
            </w:pPr>
          </w:p>
          <w:p w:rsidR="007F2E31" w:rsidP="002C22A2" w:rsidRDefault="007F2E31">
            <w:pPr>
              <w:jc w:val="center"/>
            </w:pPr>
          </w:p>
          <w:p w:rsidR="007F2E31" w:rsidP="002C22A2" w:rsidRDefault="007F2E31">
            <w:pPr>
              <w:jc w:val="center"/>
            </w:pPr>
          </w:p>
          <w:p w:rsidR="007F2E31" w:rsidP="002C22A2" w:rsidRDefault="007F2E31">
            <w:pPr>
              <w:jc w:val="center"/>
            </w:pPr>
          </w:p>
          <w:p w:rsidR="007F2E31" w:rsidP="002C22A2" w:rsidRDefault="007F2E31">
            <w:pPr>
              <w:jc w:val="center"/>
            </w:pPr>
          </w:p>
          <w:p w:rsidR="007F2E31" w:rsidP="002C22A2" w:rsidRDefault="007F2E31">
            <w:pPr>
              <w:jc w:val="center"/>
            </w:pPr>
          </w:p>
          <w:p w:rsidR="007F2E31" w:rsidP="002C22A2" w:rsidRDefault="007F2E31">
            <w:pPr>
              <w:jc w:val="center"/>
            </w:pPr>
          </w:p>
        </w:tc>
        <w:tc>
          <w:tcPr>
            <w:tcW w:w="1701" w:type="dxa"/>
          </w:tcPr>
          <w:p w:rsidR="007F2E31" w:rsidP="002C22A2" w:rsidRDefault="007F2E31">
            <w:pPr>
              <w:jc w:val="center"/>
            </w:pPr>
          </w:p>
          <w:p w:rsidR="007F2E31" w:rsidP="002C22A2" w:rsidRDefault="007F2E31">
            <w:pPr>
              <w:jc w:val="center"/>
            </w:pPr>
          </w:p>
          <w:p w:rsidR="007F2E31" w:rsidP="002C22A2" w:rsidRDefault="007F2E31">
            <w:pPr>
              <w:jc w:val="center"/>
            </w:pPr>
          </w:p>
          <w:p w:rsidR="007F2E31" w:rsidP="002C22A2" w:rsidRDefault="007F2E31">
            <w:pPr>
              <w:jc w:val="center"/>
            </w:pPr>
          </w:p>
          <w:p w:rsidR="007F2E31" w:rsidP="002C22A2" w:rsidRDefault="007F2E31">
            <w:pPr>
              <w:jc w:val="center"/>
            </w:pPr>
            <w:r>
              <w:t>İlgili Yazı</w:t>
            </w:r>
          </w:p>
          <w:p w:rsidR="007F2E31" w:rsidP="002C22A2" w:rsidRDefault="007F2E31">
            <w:pPr>
              <w:jc w:val="center"/>
            </w:pPr>
          </w:p>
          <w:p w:rsidR="007F2E31" w:rsidP="002C22A2" w:rsidRDefault="007F2E31">
            <w:pPr>
              <w:jc w:val="center"/>
            </w:pPr>
          </w:p>
          <w:p w:rsidR="007F2E31" w:rsidP="002C22A2" w:rsidRDefault="007F2E31">
            <w:pPr>
              <w:jc w:val="center"/>
            </w:pPr>
          </w:p>
          <w:p w:rsidR="007F2E31" w:rsidP="002C22A2" w:rsidRDefault="007F2E31">
            <w:pPr>
              <w:jc w:val="center"/>
            </w:pPr>
            <w:r>
              <w:t>Mevzuat</w:t>
            </w:r>
          </w:p>
          <w:p w:rsidR="007F2E31" w:rsidP="002C22A2" w:rsidRDefault="007F2E31">
            <w:pPr>
              <w:jc w:val="center"/>
            </w:pPr>
          </w:p>
          <w:p w:rsidR="007F2E31" w:rsidP="002C22A2" w:rsidRDefault="007F2E31">
            <w:pPr>
              <w:jc w:val="center"/>
            </w:pPr>
          </w:p>
          <w:p w:rsidR="007F2E31" w:rsidP="001B62B9" w:rsidRDefault="007F2E31">
            <w:pPr>
              <w:jc w:val="center"/>
            </w:pPr>
            <w:bookmarkStart w:name="_GoBack" w:id="0"/>
            <w:bookmarkEnd w:id="0"/>
          </w:p>
        </w:tc>
      </w:tr>
    </w:tbl>
    <w:p w:rsidRPr="00E85313" w:rsidR="007F2E31" w:rsidP="00E41A87" w:rsidRDefault="007F2E31">
      <w:pPr>
        <w:spacing w:after="0" w:line="240" w:lineRule="auto"/>
        <w:jc w:val="center"/>
      </w:pPr>
    </w:p>
    <w:p w:rsidRPr="00E85313" w:rsidR="00E85313" w:rsidP="00E85313" w:rsidRDefault="00E85313"/>
    <w:tbl>
      <w:tblPr>
        <w:tblStyle w:val="TabloKlavuzu"/>
        <w:tblW w:w="916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021"/>
        <w:gridCol w:w="3021"/>
      </w:tblGrid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HAZIRLAYAN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Ayşe Ulukan</w:t>
              <w:br/>
              <w:t>Bilgisayar İşletmeni</w:t>
              <w:br/>
              <w:t>Kalite Birim Sorumlusu</w:t>
            </w:r>
            <w:proofErr w:type="spellStart"/>
            <w:proofErr w:type="spellEnd"/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Pr="00E85313" w:rsidR="00E85313" w:rsidP="00815CC2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Şenay SARI</w:t>
              <w:br/>
              <w:t>İnsan ve Toplum Bilimleri Fakültesi Sekreterliği Fakülte Sekreteri</w:t>
            </w:r>
            <w:proofErr w:type="spellStart"/>
            <w:proofErr w:type="spellEnd"/>
          </w:p>
        </w:tc>
        <w:tc>
          <w:tcPr>
            <w:tcW w:w="3021" w:type="dxa"/>
            <w:vAlign w:val="center"/>
          </w:tcPr>
          <w:p w:rsidRPr="00E85313" w:rsidR="00E85313" w:rsidP="00815CC2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Prof. Dr. Tuncay SAYGIN</w:t>
              <w:br/>
              <w:t>İnsan ve Toplum Bilimleri Fakültesi Dekan</w:t>
            </w:r>
            <w:proofErr w:type="spellStart"/>
            <w:proofErr w:type="spellEnd"/>
          </w:p>
        </w:tc>
      </w:tr>
    </w:tbl>
    <w:p w:rsidRPr="00E85313" w:rsidR="00E85313" w:rsidP="00E41A87" w:rsidRDefault="00E85313"/>
    <w:sectPr w:rsidRPr="00E85313" w:rsidR="00E85313" w:rsidSect="0080612F">
      <w:footerReference r:id="R0ec92de74e7e41e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B9"/>
    <w:rsid w:val="000452EA"/>
    <w:rsid w:val="00110648"/>
    <w:rsid w:val="001B62B9"/>
    <w:rsid w:val="00355A7C"/>
    <w:rsid w:val="00451D8F"/>
    <w:rsid w:val="0045300C"/>
    <w:rsid w:val="005A339E"/>
    <w:rsid w:val="005B3AE3"/>
    <w:rsid w:val="006C4FB8"/>
    <w:rsid w:val="007F2E31"/>
    <w:rsid w:val="0080612F"/>
    <w:rsid w:val="00815CC2"/>
    <w:rsid w:val="00853EEE"/>
    <w:rsid w:val="00A72B9D"/>
    <w:rsid w:val="00B0178E"/>
    <w:rsid w:val="00BD476E"/>
    <w:rsid w:val="00D906AB"/>
    <w:rsid w:val="00DD5B88"/>
    <w:rsid w:val="00E41A87"/>
    <w:rsid w:val="00E85313"/>
    <w:rsid w:val="00EB1F51"/>
    <w:rsid w:val="00E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9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4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10C"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3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image" Target="/word/media/image1.png" Id="rId4" /><Relationship Type="http://schemas.openxmlformats.org/officeDocument/2006/relationships/footer" Target="/word/footer.xml" Id="R0ec92de74e7e41e8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DEVİR YOLUYLA MALZEME GİRİŞ İŞLEMİ .dotx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Erkurt</dc:creator>
  <cp:lastModifiedBy>Erkurt</cp:lastModifiedBy>
  <cp:revision>1</cp:revision>
  <dcterms:created xsi:type="dcterms:W3CDTF">2025-11-20T08:59:00Z</dcterms:created>
  <dcterms:modified xsi:type="dcterms:W3CDTF">2025-11-20T09:00:00Z</dcterms:modified>
</cp:coreProperties>
</file>