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İA/İTB/10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EVRAK AKIŞ İŞLEMİ SÜRECİ</w:t>
            </w:r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B10A76" w:rsidP="00E41A87" w:rsidRDefault="00B10A76">
      <w:pPr>
        <w:spacing w:after="0" w:line="240" w:lineRule="auto"/>
        <w:jc w:val="center"/>
        <w:rPr>
          <w:color w:val="FF0000"/>
        </w:rPr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B10A76" w:rsidTr="00F049F3">
        <w:tc>
          <w:tcPr>
            <w:tcW w:w="6946" w:type="dxa"/>
            <w:vAlign w:val="center"/>
          </w:tcPr>
          <w:p w:rsidRPr="006C4FB8" w:rsidR="00B10A76" w:rsidP="00F049F3" w:rsidRDefault="00B10A76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B10A76" w:rsidP="00F049F3" w:rsidRDefault="00B10A76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B10A76" w:rsidP="00F049F3" w:rsidRDefault="00B10A76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B10A76" w:rsidTr="00B10A76">
        <w:trPr>
          <w:trHeight w:val="9750"/>
        </w:trPr>
        <w:tc>
          <w:tcPr>
            <w:tcW w:w="6946" w:type="dxa"/>
          </w:tcPr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60325</wp:posOffset>
                      </wp:positionV>
                      <wp:extent cx="3609975" cy="361950"/>
                      <wp:effectExtent l="0" t="0" r="28575" b="19050"/>
                      <wp:wrapNone/>
                      <wp:docPr id="1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B10A76" w:rsidP="00B10A76" w:rsidRDefault="00B10A7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0"/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EVRAK AKIŞ</w:t>
                                  </w:r>
                                  <w:r w:rsidRPr="00E940D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İŞLEMİ SÜRECİ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5pt;margin-top:4.75pt;width:284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">
                      <v:shadow color="#868686"/>
                      <v:textbox>
                        <w:txbxContent>
                          <w:p w:rsidRPr="0027658F" w:rsidR="00B10A76" w:rsidP="00B10A76" w:rsidRDefault="00B10A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name="_GoBack" w:id="1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EVRAK AKIŞ</w:t>
                            </w:r>
                            <w:r w:rsidRPr="00E940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İŞLEMİ SÜRECİ</w:t>
                            </w:r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10A76" w:rsidP="00F049F3" w:rsidRDefault="00B10A76"/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53340</wp:posOffset>
                      </wp:positionV>
                      <wp:extent cx="7620" cy="220345"/>
                      <wp:effectExtent l="76200" t="0" r="49530" b="46355"/>
                      <wp:wrapNone/>
                      <wp:docPr id="1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2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7EAD8E8">
                      <v:path fillok="f" arrowok="t" o:connecttype="none"/>
                      <o:lock v:ext="edit" shapetype="t"/>
                    </v:shapetype>
                    <v:shape id="AutoShape 20" style="position:absolute;margin-left:166.6pt;margin-top:4.2pt;width:.6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">
                      <v:stroke endarrow="block"/>
                    </v:shape>
                  </w:pict>
                </mc:Fallback>
              </mc:AlternateContent>
            </w:r>
          </w:p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90805</wp:posOffset>
                      </wp:positionV>
                      <wp:extent cx="3724275" cy="2447925"/>
                      <wp:effectExtent l="0" t="0" r="9525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4275" cy="2447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Rektörlük birimlerinden/d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iğer kurumlardan gelen evraklar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yazı işleri birimi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tarafından kaydedilir ve ilgili birimlere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dağıtımı yapılmak üzere dekanlığa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sunulur.</w:t>
                                  </w:r>
                                </w:p>
                                <w:p w:rsidRPr="00ED7BFB"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D7BFB"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Dekan evrakları gördükten sonra ilgili kişilere sevkini yapar. (dekan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yardımcılarına / bölüm başkanlarına / fakülte sekreterine.)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Evrakların sevki yapılan kişiler evrakların arkasına gereğinin yapılacaksa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gereğini yapılmasına ilişkin; gerek yoksa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dosyaya kaldırılmasına ilişkin not düşer.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Evraklar ilgili birime gönderilir.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ED7BFB"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Yazı İşleri Birimi sevki yapıla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n evrakların dağıtımını ilgili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birimlere yapar.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15.75pt;margin-top:7.15pt;width:293.2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">
                      <v:shadow color="#868686"/>
                      <v:textbox>
                        <w:txbxContent>
                          <w:p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Rektörlük birimlerinden/d</w:t>
                            </w:r>
                            <w:r>
                              <w:rPr>
                                <w:sz w:val="20"/>
                              </w:rPr>
                              <w:t xml:space="preserve">iğer kurumlardan gelen evraklar </w:t>
                            </w:r>
                            <w:r w:rsidRPr="009052D2">
                              <w:rPr>
                                <w:sz w:val="20"/>
                              </w:rPr>
                              <w:t>yazı işleri birimi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tarafından kaydedilir ve ilgili birimlere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dağıtımı yapılmak üzere dekanlığa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sunulur.</w:t>
                            </w:r>
                          </w:p>
                          <w:p w:rsidRPr="00ED7BFB"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D7BFB"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Dekan evrakları gördükten sonra ilgili kişilere sevkini yapar. (dekan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yardımcılarına / bölüm başkanlarına / fakülte sekreterine.)</w:t>
                            </w:r>
                          </w:p>
                          <w:p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Evrakların sevki yapılan kişiler evrakların arkasına gereğinin yapılacaksa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gereğini yapılmasına ilişkin; gerek yoksa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dosyaya kaldırılmasına ilişkin not düşer.</w:t>
                            </w:r>
                          </w:p>
                          <w:p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Evraklar ilgili birime gönderilir.</w:t>
                            </w:r>
                          </w:p>
                          <w:p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ED7BFB"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Yazı İşleri Birimi sevki yapıla</w:t>
                            </w:r>
                            <w:r>
                              <w:rPr>
                                <w:sz w:val="20"/>
                              </w:rPr>
                              <w:t xml:space="preserve">n evrakların dağıtımını ilgili </w:t>
                            </w:r>
                            <w:r w:rsidRPr="009052D2">
                              <w:rPr>
                                <w:sz w:val="20"/>
                              </w:rPr>
                              <w:t>birimlere yapar.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2058669</wp:posOffset>
                      </wp:positionH>
                      <wp:positionV relativeFrom="paragraph">
                        <wp:posOffset>166370</wp:posOffset>
                      </wp:positionV>
                      <wp:extent cx="0" cy="252095"/>
                      <wp:effectExtent l="76200" t="0" r="38100" b="33655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62.1pt;margin-top:13.1pt;width:0;height:19.8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" w14:anchorId="00C61361">
                      <v:stroke endarrow="block"/>
                    </v:shape>
                  </w:pict>
                </mc:Fallback>
              </mc:AlternateContent>
            </w:r>
          </w:p>
          <w:p w:rsidR="00B10A76" w:rsidP="00F049F3" w:rsidRDefault="00B10A76"/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240338</wp:posOffset>
                      </wp:positionH>
                      <wp:positionV relativeFrom="paragraph">
                        <wp:posOffset>44044</wp:posOffset>
                      </wp:positionV>
                      <wp:extent cx="3657600" cy="499273"/>
                      <wp:effectExtent l="38100" t="19050" r="0" b="34290"/>
                      <wp:wrapNone/>
                      <wp:docPr id="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499273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B10A76" w:rsidP="00B10A76" w:rsidRDefault="00B10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Evraklara cevap yazılacak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18.9pt;margin-top:3.45pt;width:4in;height:3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">
                      <v:shadow color="#868686"/>
                      <v:textbox>
                        <w:txbxContent>
                          <w:p w:rsidRPr="0027658F" w:rsidR="00B10A76" w:rsidP="00B10A76" w:rsidRDefault="00B10A7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Evraklara cevap yazılacak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0A76" w:rsidP="00F049F3" w:rsidRDefault="00B10A76"/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2066289</wp:posOffset>
                      </wp:positionH>
                      <wp:positionV relativeFrom="paragraph">
                        <wp:posOffset>154940</wp:posOffset>
                      </wp:positionV>
                      <wp:extent cx="0" cy="252095"/>
                      <wp:effectExtent l="76200" t="0" r="38100" b="33655"/>
                      <wp:wrapNone/>
                      <wp:docPr id="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62.7pt;margin-top:12.2pt;width:0;height:19.8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" w14:anchorId="0172A28F">
                      <v:stroke endarrow="block"/>
                    </v:shape>
                  </w:pict>
                </mc:Fallback>
              </mc:AlternateContent>
            </w:r>
          </w:p>
          <w:p w:rsidR="00B10A76" w:rsidP="00F049F3" w:rsidRDefault="00B10A76"/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75565</wp:posOffset>
                      </wp:positionV>
                      <wp:extent cx="3705225" cy="1524000"/>
                      <wp:effectExtent l="0" t="0" r="9525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10A76" w:rsidP="00B10A76" w:rsidRDefault="00B10A76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Cevabı yazılan yazılar yazan personel, evrakın sevki yapılan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"Dekan Yardımcısı / Bölüm Başkanı / Fakülte Sekreteri" tarafından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kontrol edilerek paraflanır ve Dekana imzalatılır.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Yazıların, Yazı İşleri Biri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mi tarafından giden evrak kaydı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yapılır ve sayı verilir.</w:t>
                                  </w:r>
                                </w:p>
                                <w:p w:rsidR="00B10A76" w:rsidP="00B10A76" w:rsidRDefault="00B10A76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ED7BFB" w:rsidR="00B10A76" w:rsidP="00B10A76" w:rsidRDefault="00B10A76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052D2">
                                    <w:rPr>
                                      <w:sz w:val="20"/>
                                    </w:rPr>
                                    <w:t>Hazırlanan yazılar gönderilm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ek üzere Posta Görevlisine imza </w:t>
                                  </w:r>
                                  <w:r w:rsidRPr="009052D2">
                                    <w:rPr>
                                      <w:sz w:val="20"/>
                                    </w:rPr>
                                    <w:t>karşılığı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16.5pt;margin-top:5.95pt;width:291.7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">
                      <v:shadow color="#868686"/>
                      <v:textbox>
                        <w:txbxContent>
                          <w:p w:rsidR="00B10A76" w:rsidP="00B10A76" w:rsidRDefault="00B10A76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Cevabı yazılan yazılar yazan personel, evrakın sevki yapılan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"Dekan Yardımcısı / Bölüm Başkanı / Fakülte Sekreteri" tarafından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052D2">
                              <w:rPr>
                                <w:sz w:val="20"/>
                              </w:rPr>
                              <w:t>kontrol edilerek paraflanır ve Dekana imzalatılır.</w:t>
                            </w:r>
                          </w:p>
                          <w:p w:rsidR="00B10A76" w:rsidP="00B10A76" w:rsidRDefault="00B10A76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B10A76" w:rsidP="00B10A76" w:rsidRDefault="00B10A76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Yazıların, Yazı İşleri Biri</w:t>
                            </w:r>
                            <w:r>
                              <w:rPr>
                                <w:sz w:val="20"/>
                              </w:rPr>
                              <w:t xml:space="preserve">mi tarafından giden evrak kaydı </w:t>
                            </w:r>
                            <w:r w:rsidRPr="009052D2">
                              <w:rPr>
                                <w:sz w:val="20"/>
                              </w:rPr>
                              <w:t>yapılır ve sayı verilir.</w:t>
                            </w:r>
                          </w:p>
                          <w:p w:rsidR="00B10A76" w:rsidP="00B10A76" w:rsidRDefault="00B10A76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ED7BFB" w:rsidR="00B10A76" w:rsidP="00B10A76" w:rsidRDefault="00B10A76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9052D2">
                              <w:rPr>
                                <w:sz w:val="20"/>
                              </w:rPr>
                              <w:t>Hazırlanan yazılar gönderilm</w:t>
                            </w:r>
                            <w:r>
                              <w:rPr>
                                <w:sz w:val="20"/>
                              </w:rPr>
                              <w:t xml:space="preserve">ek üzere Posta Görevlisine imza </w:t>
                            </w:r>
                            <w:r w:rsidRPr="009052D2">
                              <w:rPr>
                                <w:sz w:val="20"/>
                              </w:rPr>
                              <w:t>karşılığı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0A76" w:rsidP="00F049F3" w:rsidRDefault="00B10A76"/>
          <w:p w:rsidR="00B10A76" w:rsidP="00F049F3" w:rsidRDefault="00B10A76">
            <w:pPr>
              <w:rPr>
                <w:sz w:val="16"/>
              </w:rPr>
            </w:pPr>
          </w:p>
          <w:p w:rsidR="00B10A76" w:rsidP="00F049F3" w:rsidRDefault="00B10A76">
            <w:r>
              <w:t xml:space="preserve">                                                  </w:t>
            </w: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/>
          <w:p w:rsidR="00B10A76" w:rsidP="00F049F3" w:rsidRDefault="00B10A76"/>
          <w:p w:rsidR="00B10A76" w:rsidP="00F049F3" w:rsidRDefault="00B10A76"/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102554</wp:posOffset>
                      </wp:positionV>
                      <wp:extent cx="0" cy="216000"/>
                      <wp:effectExtent l="76200" t="0" r="57150" b="50800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64.55pt;margin-top:8.1pt;width:0;height:17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" w14:anchorId="3AD204F2">
                      <v:stroke endarrow="block"/>
                    </v:shape>
                  </w:pict>
                </mc:Fallback>
              </mc:AlternateContent>
            </w:r>
          </w:p>
          <w:p w:rsidR="00B10A76" w:rsidP="00F049F3" w:rsidRDefault="00B10A7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137159</wp:posOffset>
                      </wp:positionV>
                      <wp:extent cx="1343025" cy="409575"/>
                      <wp:effectExtent l="0" t="0" r="28575" b="28575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10A76" w:rsidP="00B10A76" w:rsidRDefault="00B10A76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11.8pt;margin-top:10.8pt;width:105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">
                      <v:shadow color="#868686"/>
                      <v:textbox>
                        <w:txbxContent>
                          <w:p w:rsidR="00B10A76" w:rsidP="00B10A76" w:rsidRDefault="00B10A76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10A76" w:rsidP="00F049F3" w:rsidRDefault="00B10A76">
            <w:r>
              <w:t xml:space="preserve">                              </w:t>
            </w:r>
          </w:p>
          <w:p w:rsidRPr="006C0C3B" w:rsidR="00B10A76" w:rsidP="00F049F3" w:rsidRDefault="00B10A76">
            <w:pPr>
              <w:tabs>
                <w:tab w:val="left" w:pos="1230"/>
              </w:tabs>
            </w:pPr>
          </w:p>
        </w:tc>
        <w:tc>
          <w:tcPr>
            <w:tcW w:w="1560" w:type="dxa"/>
          </w:tcPr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174461" w:rsidRDefault="00174461">
            <w:pPr>
              <w:jc w:val="center"/>
            </w:pPr>
            <w:r>
              <w:t xml:space="preserve">Dekan </w:t>
            </w: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</w:tc>
        <w:tc>
          <w:tcPr>
            <w:tcW w:w="1701" w:type="dxa"/>
          </w:tcPr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  <w:r>
              <w:t>İlgili Yazı</w:t>
            </w: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  <w:r>
              <w:t>Mevzuat</w:t>
            </w: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F049F3" w:rsidRDefault="00B10A76">
            <w:pPr>
              <w:jc w:val="center"/>
            </w:pPr>
          </w:p>
          <w:p w:rsidR="00B10A76" w:rsidP="00174461" w:rsidRDefault="00B10A76">
            <w:pPr>
              <w:jc w:val="center"/>
            </w:pP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</w:p>
        </w:tc>
      </w:tr>
    </w:tbl>
    <w:p w:rsidRPr="00E85313" w:rsidR="00E85313" w:rsidP="00E41A87" w:rsidRDefault="00E85313"/>
    <w:sectPr w:rsidRPr="00E85313" w:rsidR="00E85313" w:rsidSect="0080612F">
      <w:footerReference r:id="R39baad0e797647b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75" w:rsidRDefault="003A6A75" w:rsidP="00B10A76">
      <w:pPr>
        <w:spacing w:after="0" w:line="240" w:lineRule="auto"/>
      </w:pPr>
      <w:r>
        <w:separator/>
      </w:r>
    </w:p>
  </w:endnote>
  <w:endnote w:type="continuationSeparator" w:id="0">
    <w:p w:rsidR="003A6A75" w:rsidRDefault="003A6A75" w:rsidP="00B1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75" w:rsidRDefault="003A6A75" w:rsidP="00B10A76">
      <w:pPr>
        <w:spacing w:after="0" w:line="240" w:lineRule="auto"/>
      </w:pPr>
      <w:r>
        <w:separator/>
      </w:r>
    </w:p>
  </w:footnote>
  <w:footnote w:type="continuationSeparator" w:id="0">
    <w:p w:rsidR="003A6A75" w:rsidRDefault="003A6A75" w:rsidP="00B10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61"/>
    <w:rsid w:val="000452EA"/>
    <w:rsid w:val="00110648"/>
    <w:rsid w:val="00174461"/>
    <w:rsid w:val="001D554B"/>
    <w:rsid w:val="00355A7C"/>
    <w:rsid w:val="003A6A75"/>
    <w:rsid w:val="00451D8F"/>
    <w:rsid w:val="0045300C"/>
    <w:rsid w:val="005A339E"/>
    <w:rsid w:val="005B3AE3"/>
    <w:rsid w:val="006C4FB8"/>
    <w:rsid w:val="0080612F"/>
    <w:rsid w:val="00815CC2"/>
    <w:rsid w:val="00853EEE"/>
    <w:rsid w:val="00977A17"/>
    <w:rsid w:val="00A119A6"/>
    <w:rsid w:val="00A72B9D"/>
    <w:rsid w:val="00B0178E"/>
    <w:rsid w:val="00B10A76"/>
    <w:rsid w:val="00BD476E"/>
    <w:rsid w:val="00D906AB"/>
    <w:rsid w:val="00DD5B88"/>
    <w:rsid w:val="00E41A8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6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1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0A76"/>
  </w:style>
  <w:style w:type="paragraph" w:styleId="AltBilgi">
    <w:name w:val="footer"/>
    <w:basedOn w:val="Normal"/>
    <w:link w:val="AltBilgiChar"/>
    <w:uiPriority w:val="99"/>
    <w:unhideWhenUsed/>
    <w:rsid w:val="00B1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theme" Target="/word/theme/theme1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footer" Target="/word/footer.xml" Id="R39baad0e797647b5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EVRAK AKIŞ İŞLEMİ SÜRECİ .dotx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Erkurt</dc:creator>
  <cp:lastModifiedBy>Erkurt</cp:lastModifiedBy>
  <cp:revision>1</cp:revision>
  <dcterms:created xsi:type="dcterms:W3CDTF">2025-11-20T09:07:00Z</dcterms:created>
  <dcterms:modified xsi:type="dcterms:W3CDTF">2025-11-20T09:08:00Z</dcterms:modified>
</cp:coreProperties>
</file>