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İA/İTB/08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DOĞUM YARDIMI İŞLEMİ SÜRECİ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DD5B88" w:rsidP="00E41A87" w:rsidRDefault="00DD5B88">
      <w:pPr>
        <w:spacing w:after="0" w:line="240" w:lineRule="auto"/>
        <w:jc w:val="center"/>
        <w:rPr>
          <w:color w:val="FF0000"/>
        </w:rPr>
      </w:pPr>
    </w:p>
    <w:p w:rsidR="000C38DE" w:rsidP="00E41A87" w:rsidRDefault="000C38DE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0C38DE" w:rsidTr="006E748D">
        <w:tc>
          <w:tcPr>
            <w:tcW w:w="6946" w:type="dxa"/>
            <w:vAlign w:val="center"/>
          </w:tcPr>
          <w:p w:rsidRPr="006C4FB8" w:rsidR="000C38DE" w:rsidP="006E748D" w:rsidRDefault="000C38DE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0C38DE" w:rsidP="006E748D" w:rsidRDefault="000C38DE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0C38DE" w:rsidP="006E748D" w:rsidRDefault="000C38DE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0C38DE" w:rsidTr="006E748D">
        <w:trPr>
          <w:trHeight w:val="278"/>
        </w:trPr>
        <w:tc>
          <w:tcPr>
            <w:tcW w:w="6946" w:type="dxa"/>
          </w:tcPr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100330</wp:posOffset>
                      </wp:positionV>
                      <wp:extent cx="3297555" cy="398145"/>
                      <wp:effectExtent l="0" t="0" r="0" b="1905"/>
                      <wp:wrapNone/>
                      <wp:docPr id="1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98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0C38DE" w:rsidP="000C38DE" w:rsidRDefault="000C38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940D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DOĞUM YARDIMI İŞLEMİ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7.9pt;width:259.6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">
                      <v:shadow color="#868686"/>
                      <v:textbox>
                        <w:txbxContent>
                          <w:p w:rsidRPr="0027658F" w:rsidR="000C38DE" w:rsidP="000C38DE" w:rsidRDefault="000C38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40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DOĞUM YARDIMI İŞLEMİ SÜRECİ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8890</wp:posOffset>
                      </wp:positionV>
                      <wp:extent cx="7620" cy="220345"/>
                      <wp:effectExtent l="76200" t="0" r="49530" b="46355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5B3EC11">
                      <v:path fillok="f" arrowok="t" o:connecttype="none"/>
                      <o:lock v:ext="edit" shapetype="t"/>
                    </v:shapetype>
                    <v:shape id="AutoShape 20" style="position:absolute;margin-left:149.35pt;margin-top:.7pt;width: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">
                      <v:stroke endarrow="block"/>
                    </v:shape>
                  </w:pict>
                </mc:Fallback>
              </mc:AlternateContent>
            </w:r>
          </w:p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352534</wp:posOffset>
                      </wp:positionH>
                      <wp:positionV relativeFrom="paragraph">
                        <wp:posOffset>64303</wp:posOffset>
                      </wp:positionV>
                      <wp:extent cx="3221355" cy="1974655"/>
                      <wp:effectExtent l="0" t="0" r="17145" b="2603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197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>Doğum yardımı alacak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personel dilekçe ile başvuruda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bulunur.</w:t>
                                  </w:r>
                                </w:p>
                                <w:p w:rsidRPr="00ED7BFB"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D7BFB"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>Aile Yardımı ve Aile Dur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um Bildirimi doldurtulur. Takip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eden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ayın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başından itibaren maaşa yansıtılır.</w:t>
                                  </w:r>
                                </w:p>
                                <w:p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>Çeşitli ödemeler bord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rosundan doğum yardımı bordrosu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hazırlanır.</w:t>
                                  </w:r>
                                </w:p>
                                <w:p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>HYS sistemi üzerinden ödeme emri düzenlenerek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gerçekleştirme görevlisi ve harcama yetkilisine onay için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imzaya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75pt;margin-top:5.05pt;width:253.6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">
                      <v:shadow color="#868686"/>
                      <v:textbox>
                        <w:txbxContent>
                          <w:p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>Doğum yardımı alacak</w:t>
                            </w:r>
                            <w:r>
                              <w:rPr>
                                <w:sz w:val="20"/>
                              </w:rPr>
                              <w:t xml:space="preserve"> personel dilekçe ile başvuruda </w:t>
                            </w:r>
                            <w:r w:rsidRPr="00E940D2">
                              <w:rPr>
                                <w:sz w:val="20"/>
                              </w:rPr>
                              <w:t>bulunur.</w:t>
                            </w:r>
                          </w:p>
                          <w:p w:rsidRPr="00ED7BFB"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D7BFB"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>Aile Yardımı ve Aile Dur</w:t>
                            </w:r>
                            <w:r>
                              <w:rPr>
                                <w:sz w:val="20"/>
                              </w:rPr>
                              <w:t xml:space="preserve">um Bildirimi doldurtulur. Takip </w:t>
                            </w:r>
                            <w:r w:rsidRPr="00E940D2">
                              <w:rPr>
                                <w:sz w:val="20"/>
                              </w:rPr>
                              <w:t>eden</w:t>
                            </w:r>
                            <w:r>
                              <w:rPr>
                                <w:sz w:val="20"/>
                              </w:rPr>
                              <w:t xml:space="preserve"> ayın </w:t>
                            </w:r>
                            <w:r w:rsidRPr="00E940D2">
                              <w:rPr>
                                <w:sz w:val="20"/>
                              </w:rPr>
                              <w:t>başından itibaren maaşa yansıtılır.</w:t>
                            </w:r>
                          </w:p>
                          <w:p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>Çeşitli ödemeler bord</w:t>
                            </w:r>
                            <w:r>
                              <w:rPr>
                                <w:sz w:val="20"/>
                              </w:rPr>
                              <w:t xml:space="preserve">rosundan doğum yardımı bordrosu </w:t>
                            </w:r>
                            <w:r w:rsidRPr="00E940D2">
                              <w:rPr>
                                <w:sz w:val="20"/>
                              </w:rPr>
                              <w:t>hazırlanır.</w:t>
                            </w:r>
                          </w:p>
                          <w:p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>HYS sistemi üzerinden ödeme emri düzenlenerek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940D2">
                              <w:rPr>
                                <w:sz w:val="20"/>
                              </w:rPr>
                              <w:t>gerçekleştirme görevlisi ve harcama yetkilisine onay için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940D2">
                              <w:rPr>
                                <w:sz w:val="20"/>
                              </w:rPr>
                              <w:t>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/>
          <w:p w:rsidR="000C38DE" w:rsidP="006E748D" w:rsidRDefault="000C38DE"/>
          <w:p w:rsidR="000C38DE" w:rsidP="006E748D" w:rsidRDefault="000C38DE"/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40005</wp:posOffset>
                      </wp:positionV>
                      <wp:extent cx="45720" cy="1828800"/>
                      <wp:effectExtent l="38100" t="76200" r="640080" b="0"/>
                      <wp:wrapNone/>
                      <wp:docPr id="10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1828800"/>
                              </a:xfrm>
                              <a:prstGeom prst="bentConnector3">
                                <a:avLst>
                                  <a:gd name="adj1" fmla="val 147333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55EC8A61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5.4pt;margin-top:3.15pt;width:3.6pt;height:2in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318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/>
          <w:p w:rsidR="000C38DE" w:rsidP="006E748D" w:rsidRDefault="000C38DE"/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1953894</wp:posOffset>
                      </wp:positionH>
                      <wp:positionV relativeFrom="paragraph">
                        <wp:posOffset>142875</wp:posOffset>
                      </wp:positionV>
                      <wp:extent cx="0" cy="323850"/>
                      <wp:effectExtent l="76200" t="0" r="57150" b="3810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3.85pt;margin-top:11.25pt;width:0;height:25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" w14:anchorId="31A14934">
                      <v:stroke endarrow="block"/>
                    </v:shape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132715</wp:posOffset>
                      </wp:positionV>
                      <wp:extent cx="3212465" cy="1085850"/>
                      <wp:effectExtent l="38100" t="19050" r="0" b="19050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10858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940D2"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  <w:szCs w:val="20"/>
                                    </w:rPr>
                                    <w:t xml:space="preserve">Gerçekleştirme Görevlisi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E940D2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940D2">
                                    <w:rPr>
                                      <w:sz w:val="20"/>
                                      <w:szCs w:val="20"/>
                                    </w:rPr>
                                    <w:t>Harcama Yetkilisi</w:t>
                                  </w:r>
                                </w:p>
                                <w:p w:rsidRPr="0027658F" w:rsidR="000C38DE" w:rsidP="000C38DE" w:rsidRDefault="000C38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940D2">
                                    <w:rPr>
                                      <w:sz w:val="20"/>
                                      <w:szCs w:val="20"/>
                                    </w:rPr>
                                    <w:t>tarafından</w:t>
                                  </w:r>
                                  <w:proofErr w:type="gramEnd"/>
                                  <w:r w:rsidRPr="00E940D2">
                                    <w:rPr>
                                      <w:sz w:val="20"/>
                                      <w:szCs w:val="20"/>
                                    </w:rPr>
                                    <w:t xml:space="preserve"> onaylanır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6.25pt;margin-top:10.45pt;width:252.9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">
                      <v:shadow color="#868686"/>
                      <v:textbox>
                        <w:txbxContent>
                          <w:p w:rsidRPr="00E940D2"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40D2">
                              <w:rPr>
                                <w:sz w:val="20"/>
                                <w:szCs w:val="20"/>
                              </w:rPr>
                              <w:t xml:space="preserve">Gerçekleştirme Görevlisi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E940D2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40D2">
                              <w:rPr>
                                <w:sz w:val="20"/>
                                <w:szCs w:val="20"/>
                              </w:rPr>
                              <w:t>Harcama Yetkilisi</w:t>
                            </w:r>
                          </w:p>
                          <w:p w:rsidRPr="0027658F" w:rsidR="000C38DE" w:rsidP="000C38DE" w:rsidRDefault="000C38D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940D2">
                              <w:rPr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gramEnd"/>
                            <w:r w:rsidRPr="00E940D2">
                              <w:rPr>
                                <w:sz w:val="20"/>
                                <w:szCs w:val="20"/>
                              </w:rPr>
                              <w:t xml:space="preserve"> onaylanır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/>
          <w:p w:rsidR="000C38DE" w:rsidP="006E748D" w:rsidRDefault="000C38DE">
            <w:r>
              <w:t xml:space="preserve">                                                                                                                    Hayır</w:t>
            </w:r>
          </w:p>
          <w:p w:rsidR="000C38DE" w:rsidP="006E748D" w:rsidRDefault="000C38DE"/>
          <w:p w:rsidR="000C38DE" w:rsidP="006E748D" w:rsidRDefault="000C38DE"/>
          <w:p w:rsidR="000C38DE" w:rsidP="006E748D" w:rsidRDefault="000C38DE"/>
          <w:p w:rsidRPr="006C0C3B" w:rsidR="000C38DE" w:rsidP="006E748D" w:rsidRDefault="000C38DE">
            <w:pPr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1923414</wp:posOffset>
                      </wp:positionH>
                      <wp:positionV relativeFrom="paragraph">
                        <wp:posOffset>29845</wp:posOffset>
                      </wp:positionV>
                      <wp:extent cx="0" cy="360045"/>
                      <wp:effectExtent l="76200" t="0" r="57150" b="40005"/>
                      <wp:wrapNone/>
                      <wp:docPr id="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1.45pt;margin-top:2.35pt;width:0;height:28.3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" w14:anchorId="74CFA5E7">
                      <v:stroke endarrow="block"/>
                    </v:shape>
                  </w:pict>
                </mc:Fallback>
              </mc:AlternateContent>
            </w:r>
          </w:p>
          <w:p w:rsidR="000C38DE" w:rsidP="006E748D" w:rsidRDefault="000C38DE">
            <w:r>
              <w:t xml:space="preserve">                                                   Evet</w:t>
            </w:r>
          </w:p>
          <w:p w:rsidR="000C38DE" w:rsidP="006E748D" w:rsidRDefault="000C38D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130175</wp:posOffset>
                      </wp:positionV>
                      <wp:extent cx="3400425" cy="704850"/>
                      <wp:effectExtent l="0" t="0" r="9525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38DE" w:rsidP="000C38DE" w:rsidRDefault="000C38DE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 xml:space="preserve">Tahakkuk teslim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tutanağı hazırlanır, ödeme emri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ve ekleri ile birlikte strateji geliştirme dairesi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940D2">
                                    <w:rPr>
                                      <w:sz w:val="20"/>
                                    </w:rPr>
                                    <w:t>başkanlığına gönderilir.</w:t>
                                  </w:r>
                                </w:p>
                                <w:p w:rsidR="000C38DE" w:rsidP="000C38DE" w:rsidRDefault="000C38DE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0C38DE" w:rsidP="000C38DE" w:rsidRDefault="000C38DE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940D2">
                                    <w:rPr>
                                      <w:sz w:val="20"/>
                                    </w:rPr>
                                    <w:t>Evrakların birer sureti dosyalanır.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7.25pt;margin-top:10.25pt;width:267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">
                      <v:shadow color="#868686"/>
                      <v:textbox>
                        <w:txbxContent>
                          <w:p w:rsidR="000C38DE" w:rsidP="000C38DE" w:rsidRDefault="000C38DE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 xml:space="preserve">Tahakkuk teslim </w:t>
                            </w:r>
                            <w:r>
                              <w:rPr>
                                <w:sz w:val="20"/>
                              </w:rPr>
                              <w:t xml:space="preserve">tutanağı hazırlanır, ödeme emri </w:t>
                            </w:r>
                            <w:r w:rsidRPr="00E940D2">
                              <w:rPr>
                                <w:sz w:val="20"/>
                              </w:rPr>
                              <w:t>ve ekleri ile birlikte strateji geliştirme dairesi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940D2">
                              <w:rPr>
                                <w:sz w:val="20"/>
                              </w:rPr>
                              <w:t>başkanlığına gönderilir.</w:t>
                            </w:r>
                          </w:p>
                          <w:p w:rsidR="000C38DE" w:rsidP="000C38DE" w:rsidRDefault="000C38DE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0C38DE" w:rsidP="000C38DE" w:rsidRDefault="000C38DE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E940D2">
                              <w:rPr>
                                <w:sz w:val="20"/>
                              </w:rPr>
                              <w:t>Evrakların birer sureti dosyalanır.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1975484</wp:posOffset>
                      </wp:positionH>
                      <wp:positionV relativeFrom="paragraph">
                        <wp:posOffset>137160</wp:posOffset>
                      </wp:positionV>
                      <wp:extent cx="0" cy="360045"/>
                      <wp:effectExtent l="76200" t="0" r="57150" b="40005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5.55pt;margin-top:10.8pt;width:0;height:28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" w14:anchorId="4C764EA9">
                      <v:stroke endarrow="block"/>
                    </v:shape>
                  </w:pict>
                </mc:Fallback>
              </mc:AlternateContent>
            </w:r>
          </w:p>
          <w:p w:rsidR="000C38DE" w:rsidP="006E748D" w:rsidRDefault="000C38DE"/>
          <w:p w:rsidR="000C38DE" w:rsidP="006E748D" w:rsidRDefault="000C3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154940</wp:posOffset>
                      </wp:positionV>
                      <wp:extent cx="1343025" cy="361950"/>
                      <wp:effectExtent l="0" t="0" r="9525" b="0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38DE" w:rsidP="000C38DE" w:rsidRDefault="000C38DE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3.35pt;margin-top:12.2pt;width:105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">
                      <v:shadow color="#868686"/>
                      <v:textbox>
                        <w:txbxContent>
                          <w:p w:rsidR="000C38DE" w:rsidP="000C38DE" w:rsidRDefault="000C38DE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38DE" w:rsidP="006E748D" w:rsidRDefault="000C38DE">
            <w:r>
              <w:t xml:space="preserve">                                    </w:t>
            </w:r>
          </w:p>
          <w:p w:rsidR="000C38DE" w:rsidP="006E748D" w:rsidRDefault="000C38DE"/>
          <w:p w:rsidRPr="006C0C3B" w:rsidR="000C38DE" w:rsidP="006E748D" w:rsidRDefault="000C38DE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E64997" w:rsidRDefault="00E64997">
            <w:pPr>
              <w:jc w:val="center"/>
            </w:pPr>
            <w:r>
              <w:t xml:space="preserve">Dekan </w:t>
            </w: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</w:tc>
        <w:tc>
          <w:tcPr>
            <w:tcW w:w="1701" w:type="dxa"/>
          </w:tcPr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  <w:r>
              <w:t>İlgili Yazı</w:t>
            </w: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  <w:r>
              <w:t>Mevzuat</w:t>
            </w:r>
          </w:p>
          <w:p w:rsidR="000C38DE" w:rsidP="006E748D" w:rsidRDefault="000C38DE">
            <w:pPr>
              <w:jc w:val="center"/>
            </w:pPr>
          </w:p>
          <w:p w:rsidR="000C38DE" w:rsidP="006E748D" w:rsidRDefault="000C38DE">
            <w:pPr>
              <w:jc w:val="center"/>
            </w:pPr>
          </w:p>
          <w:p w:rsidR="000C38DE" w:rsidP="00E64997" w:rsidRDefault="000C38DE">
            <w:pPr>
              <w:jc w:val="center"/>
            </w:pPr>
            <w:bookmarkStart w:name="_GoBack" w:id="0"/>
            <w:bookmarkEnd w:id="0"/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2de5a81c325642c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97"/>
    <w:rsid w:val="000452EA"/>
    <w:rsid w:val="000C38DE"/>
    <w:rsid w:val="00110648"/>
    <w:rsid w:val="00355A7C"/>
    <w:rsid w:val="00451D8F"/>
    <w:rsid w:val="0045300C"/>
    <w:rsid w:val="005A339E"/>
    <w:rsid w:val="005B3AE3"/>
    <w:rsid w:val="006C4FB8"/>
    <w:rsid w:val="0080612F"/>
    <w:rsid w:val="00815CC2"/>
    <w:rsid w:val="00853EEE"/>
    <w:rsid w:val="00A72B9D"/>
    <w:rsid w:val="00B0178E"/>
    <w:rsid w:val="00BD476E"/>
    <w:rsid w:val="00D906AB"/>
    <w:rsid w:val="00DD5B88"/>
    <w:rsid w:val="00E41A87"/>
    <w:rsid w:val="00E6499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2de5a81c325642c7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DOĞUM YARDIMI İŞLEMİ SÜRECİ .dotx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2025-11-20T09:02:00Z</dcterms:created>
  <dcterms:modified xsi:type="dcterms:W3CDTF">2025-11-20T09:03:00Z</dcterms:modified>
</cp:coreProperties>
</file>