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1932"/>
        <w:gridCol w:w="5122"/>
        <w:gridCol w:w="2297"/>
      </w:tblGrid>
      <w:tr w:rsidRPr="00451D8F" w:rsidR="00451D8F" w:rsidTr="00E85313">
        <w:trPr>
          <w:trHeight w:val="397"/>
          <w:jc w:val="center"/>
        </w:trPr>
        <w:tc>
          <w:tcPr>
            <w:tcW w:w="1932" w:type="dxa"/>
            <w:vMerge w:val="restart"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89660" cy="1089660"/>
                  <wp:effectExtent l="0" t="0" r="0" b="0"/>
                  <wp:docPr id="1" name="Resim 1" descr="Aydın Adnan Menderes Üniversitesi Beyaz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ydın Adnan Menderes Üniversitesi Beyaz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T.C.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İnsan ve Toplum Bilimleri Fakültesi</w:t>
            </w:r>
            <w:proofErr w:type="spellStart"/>
            <w:proofErr w:type="spellEnd"/>
          </w:p>
        </w:tc>
        <w:tc>
          <w:tcPr>
            <w:tcW w:w="2297" w:type="dxa"/>
            <w:vAlign w:val="center"/>
          </w:tcPr>
          <w:p w:rsidRPr="00E85313" w:rsidR="00451D8F" w:rsidP="00451D8F" w:rsidRDefault="00451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Dok.No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 İA/İTB/06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P="000452EA" w:rsidRDefault="000452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İlk Yayın Tar</w:t>
            </w:r>
            <w:r w:rsidRPr="00E85313" w:rsidR="00451D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DEVİR YOLUYLA MALZEME ÇIKIŞ İŞLEMİ </w:t>
            </w:r>
            <w:proofErr w:type="spellStart"/>
            <w:proofErr w:type="spellEnd"/>
            <w:r w:rsidR="00EE41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:rsidRPr="00E85313" w:rsidR="00451D8F" w:rsidRDefault="000452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Rev.No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/Tar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:00/...</w:t>
            </w:r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RDefault="00E85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Sayfa 1/1</w:t>
            </w:r>
          </w:p>
        </w:tc>
      </w:tr>
    </w:tbl>
    <w:p w:rsidR="00E41A87" w:rsidP="00E41A87" w:rsidRDefault="00E41A87">
      <w:pPr>
        <w:spacing w:after="0" w:line="240" w:lineRule="auto"/>
        <w:jc w:val="center"/>
      </w:pPr>
    </w:p>
    <w:p w:rsidR="00D72A51" w:rsidP="00E41A87" w:rsidRDefault="00D72A51">
      <w:pPr>
        <w:spacing w:after="0" w:line="240" w:lineRule="auto"/>
        <w:jc w:val="center"/>
      </w:pPr>
    </w:p>
    <w:tbl>
      <w:tblPr>
        <w:tblStyle w:val="TabloKlavuzu"/>
        <w:tblW w:w="10207" w:type="dxa"/>
        <w:tblInd w:w="-601" w:type="dxa"/>
        <w:tbl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single" w:color="4472C4" w:themeColor="accent5" w:sz="6" w:space="0"/>
          <w:insideV w:val="single" w:color="4472C4" w:themeColor="accent5" w:sz="6" w:space="0"/>
        </w:tblBorders>
        <w:tblLook w:val="04A0" w:firstRow="1" w:lastRow="0" w:firstColumn="1" w:lastColumn="0" w:noHBand="0" w:noVBand="1"/>
      </w:tblPr>
      <w:tblGrid>
        <w:gridCol w:w="6946"/>
        <w:gridCol w:w="1560"/>
        <w:gridCol w:w="1701"/>
      </w:tblGrid>
      <w:tr w:rsidR="00D72A51" w:rsidTr="00913462">
        <w:tc>
          <w:tcPr>
            <w:tcW w:w="6946" w:type="dxa"/>
            <w:vAlign w:val="center"/>
          </w:tcPr>
          <w:p w:rsidRPr="006C4FB8" w:rsidR="00D72A51" w:rsidP="00913462" w:rsidRDefault="00D72A51">
            <w:pPr>
              <w:jc w:val="center"/>
              <w:rPr>
                <w:b/>
              </w:rPr>
            </w:pPr>
            <w:r w:rsidRPr="006C4FB8">
              <w:rPr>
                <w:b/>
              </w:rPr>
              <w:t>İş Akışı</w:t>
            </w:r>
          </w:p>
        </w:tc>
        <w:tc>
          <w:tcPr>
            <w:tcW w:w="1560" w:type="dxa"/>
            <w:vAlign w:val="center"/>
          </w:tcPr>
          <w:p w:rsidRPr="006C4FB8" w:rsidR="00D72A51" w:rsidP="00913462" w:rsidRDefault="00D72A51">
            <w:pPr>
              <w:jc w:val="center"/>
              <w:rPr>
                <w:b/>
              </w:rPr>
            </w:pPr>
            <w:r w:rsidRPr="006C4FB8">
              <w:rPr>
                <w:b/>
              </w:rPr>
              <w:t>Sorumlu</w:t>
            </w:r>
          </w:p>
        </w:tc>
        <w:tc>
          <w:tcPr>
            <w:tcW w:w="1701" w:type="dxa"/>
            <w:vAlign w:val="center"/>
          </w:tcPr>
          <w:p w:rsidRPr="006C4FB8" w:rsidR="00D72A51" w:rsidP="00913462" w:rsidRDefault="00D72A51">
            <w:pPr>
              <w:jc w:val="center"/>
              <w:rPr>
                <w:b/>
              </w:rPr>
            </w:pPr>
            <w:r w:rsidRPr="006C4FB8">
              <w:rPr>
                <w:b/>
              </w:rPr>
              <w:t>İlgili Doküman</w:t>
            </w:r>
          </w:p>
        </w:tc>
      </w:tr>
      <w:tr w:rsidR="00D72A51" w:rsidTr="00913462">
        <w:trPr>
          <w:trHeight w:val="278"/>
        </w:trPr>
        <w:tc>
          <w:tcPr>
            <w:tcW w:w="6946" w:type="dxa"/>
          </w:tcPr>
          <w:p w:rsidR="00D72A51" w:rsidP="00913462" w:rsidRDefault="00D72A5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95554</wp:posOffset>
                      </wp:positionV>
                      <wp:extent cx="3297555" cy="347808"/>
                      <wp:effectExtent l="0" t="0" r="17145" b="14605"/>
                      <wp:wrapNone/>
                      <wp:docPr id="14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7555" cy="34780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27658F" w:rsidR="00D72A51" w:rsidP="00D72A51" w:rsidRDefault="00D72A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764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DEVİR YOLUYLA MALZEME ÇIKIŞ İŞLEMİ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" style="position:absolute;margin-left:25.55pt;margin-top:7.5pt;width:259.65pt;height:2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">
                      <v:shadow color="#868686"/>
                      <v:textbox>
                        <w:txbxContent>
                          <w:p w:rsidRPr="0027658F" w:rsidR="00D72A51" w:rsidP="00D72A51" w:rsidRDefault="00D72A5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764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DEVİR YOLUYLA MALZEME ÇIKIŞ İŞLEMİ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72A51" w:rsidP="00913462" w:rsidRDefault="00D72A51"/>
          <w:p w:rsidR="00D72A51" w:rsidP="00913462" w:rsidRDefault="00D72A5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1963420</wp:posOffset>
                      </wp:positionH>
                      <wp:positionV relativeFrom="paragraph">
                        <wp:posOffset>82550</wp:posOffset>
                      </wp:positionV>
                      <wp:extent cx="6985" cy="327660"/>
                      <wp:effectExtent l="76200" t="0" r="50165" b="34290"/>
                      <wp:wrapNone/>
                      <wp:docPr id="1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85" cy="327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253DF760">
                      <v:path fillok="f" arrowok="t" o:connecttype="none"/>
                      <o:lock v:ext="edit" shapetype="t"/>
                    </v:shapetype>
                    <v:shape id="AutoShape 20" style="position:absolute;margin-left:154.6pt;margin-top:6.5pt;width:.55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">
                      <v:stroke endarrow="block"/>
                    </v:shape>
                  </w:pict>
                </mc:Fallback>
              </mc:AlternateContent>
            </w:r>
          </w:p>
          <w:p w:rsidR="00D72A51" w:rsidP="00913462" w:rsidRDefault="00D72A51"/>
          <w:p w:rsidR="00D72A51" w:rsidP="00913462" w:rsidRDefault="00D72A5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352534</wp:posOffset>
                      </wp:positionH>
                      <wp:positionV relativeFrom="paragraph">
                        <wp:posOffset>64303</wp:posOffset>
                      </wp:positionV>
                      <wp:extent cx="3221355" cy="409516"/>
                      <wp:effectExtent l="0" t="0" r="17145" b="10160"/>
                      <wp:wrapNone/>
                      <wp:docPr id="1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1355" cy="4095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ED7BFB" w:rsidR="00D72A51" w:rsidP="00D72A51" w:rsidRDefault="00D72A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76444">
                                    <w:rPr>
                                      <w:sz w:val="20"/>
                                    </w:rPr>
                                    <w:t>İhtiyacı olan kurum/birimlerden gelen talepler harcama yetkilisi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A76444">
                                    <w:rPr>
                                      <w:sz w:val="20"/>
                                    </w:rPr>
                                    <w:t>tarafından değerlendirilir.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style="position:absolute;margin-left:27.75pt;margin-top:5.05pt;width:253.6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">
                      <v:shadow color="#868686"/>
                      <v:textbox>
                        <w:txbxContent>
                          <w:p w:rsidRPr="00ED7BFB" w:rsidR="00D72A51" w:rsidP="00D72A51" w:rsidRDefault="00D72A5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A76444">
                              <w:rPr>
                                <w:sz w:val="20"/>
                              </w:rPr>
                              <w:t>İhtiyacı olan kurum/birimlerden gelen talepler harcama yetkilisi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A76444">
                              <w:rPr>
                                <w:sz w:val="20"/>
                              </w:rPr>
                              <w:t>tarafından değerlendirilir.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72A51" w:rsidP="00913462" w:rsidRDefault="00D72A5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3514725</wp:posOffset>
                      </wp:positionH>
                      <wp:positionV relativeFrom="paragraph">
                        <wp:posOffset>83185</wp:posOffset>
                      </wp:positionV>
                      <wp:extent cx="59055" cy="819150"/>
                      <wp:effectExtent l="19050" t="76200" r="512445" b="0"/>
                      <wp:wrapNone/>
                      <wp:docPr id="10" name="Dirsek Bağlayıcısı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9055" cy="819150"/>
                              </a:xfrm>
                              <a:prstGeom prst="bentConnector3">
                                <a:avLst>
                                  <a:gd name="adj1" fmla="val 953644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oned="t" filled="f" o:spt="34" adj="10800" path="m,l@0,0@0,21600,21600,21600e" w14:anchorId="5A7C0848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21" style="position:absolute;margin-left:276.75pt;margin-top:6.55pt;width:4.65pt;height:64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" strokeweight=".5pt" type="#_x0000_t34" adj="205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:rsidR="00D72A51" w:rsidP="00913462" w:rsidRDefault="00D72A5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>
                      <wp:simplePos x="0" y="0"/>
                      <wp:positionH relativeFrom="column">
                        <wp:posOffset>1963419</wp:posOffset>
                      </wp:positionH>
                      <wp:positionV relativeFrom="paragraph">
                        <wp:posOffset>122555</wp:posOffset>
                      </wp:positionV>
                      <wp:extent cx="0" cy="323850"/>
                      <wp:effectExtent l="76200" t="0" r="57150" b="38100"/>
                      <wp:wrapNone/>
                      <wp:docPr id="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style="position:absolute;margin-left:154.6pt;margin-top:9.65pt;width:0;height:25.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" w14:anchorId="340BE29E">
                      <v:stroke endarrow="block"/>
                    </v:shape>
                  </w:pict>
                </mc:Fallback>
              </mc:AlternateContent>
            </w:r>
          </w:p>
          <w:p w:rsidR="00D72A51" w:rsidP="00913462" w:rsidRDefault="00D72A51"/>
          <w:p w:rsidR="00D72A51" w:rsidP="00913462" w:rsidRDefault="00D72A5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143510</wp:posOffset>
                      </wp:positionV>
                      <wp:extent cx="3212465" cy="495300"/>
                      <wp:effectExtent l="38100" t="19050" r="0" b="19050"/>
                      <wp:wrapNone/>
                      <wp:docPr id="8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2465" cy="4953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27658F" w:rsidR="00D72A51" w:rsidP="00D72A51" w:rsidRDefault="00D72A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76444">
                                    <w:rPr>
                                      <w:sz w:val="20"/>
                                      <w:szCs w:val="20"/>
                                    </w:rPr>
                                    <w:t>Talep kabul edildi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76444">
                                    <w:rPr>
                                      <w:sz w:val="20"/>
                                      <w:szCs w:val="20"/>
                                    </w:rPr>
                                    <w:t>ise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textboxrect="5400,5400,16200,16200" gradientshapeok="t" o:connecttype="rect"/>
                    </v:shapetype>
                    <v:shape id="AutoShape 49" style="position:absolute;margin-left:27.75pt;margin-top:11.3pt;width:252.9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color="#bdd7ee" strokecolor="#4472c4" strokeweight="1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">
                      <v:shadow color="#868686"/>
                      <v:textbox>
                        <w:txbxContent>
                          <w:p w:rsidRPr="0027658F" w:rsidR="00D72A51" w:rsidP="00D72A51" w:rsidRDefault="00D72A5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76444">
                              <w:rPr>
                                <w:sz w:val="20"/>
                                <w:szCs w:val="20"/>
                              </w:rPr>
                              <w:t>Talep kabul edildi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6444">
                              <w:rPr>
                                <w:sz w:val="20"/>
                                <w:szCs w:val="20"/>
                              </w:rPr>
                              <w:t>ise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72A51" w:rsidP="00913462" w:rsidRDefault="00D72A51">
            <w:r>
              <w:t xml:space="preserve">                                                                                                                   Hayır</w:t>
            </w:r>
          </w:p>
          <w:p w:rsidR="00D72A51" w:rsidP="00913462" w:rsidRDefault="00D72A51"/>
          <w:p w:rsidR="00D72A51" w:rsidP="00913462" w:rsidRDefault="00D72A5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>
                      <wp:simplePos x="0" y="0"/>
                      <wp:positionH relativeFrom="column">
                        <wp:posOffset>1951989</wp:posOffset>
                      </wp:positionH>
                      <wp:positionV relativeFrom="paragraph">
                        <wp:posOffset>102870</wp:posOffset>
                      </wp:positionV>
                      <wp:extent cx="0" cy="360045"/>
                      <wp:effectExtent l="76200" t="0" r="57150" b="40005"/>
                      <wp:wrapNone/>
                      <wp:docPr id="5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8" style="position:absolute;margin-left:153.7pt;margin-top:8.1pt;width:0;height:28.3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" w14:anchorId="3935CAA8">
                      <v:stroke endarrow="block"/>
                    </v:shape>
                  </w:pict>
                </mc:Fallback>
              </mc:AlternateContent>
            </w:r>
          </w:p>
          <w:p w:rsidR="00D72A51" w:rsidP="00913462" w:rsidRDefault="00D72A51">
            <w:r>
              <w:t xml:space="preserve">                                                   Evet</w:t>
            </w:r>
          </w:p>
          <w:p w:rsidR="00D72A51" w:rsidP="00913462" w:rsidRDefault="00D72A5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119380</wp:posOffset>
                      </wp:positionV>
                      <wp:extent cx="3400425" cy="2152650"/>
                      <wp:effectExtent l="0" t="0" r="9525" b="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0425" cy="2152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72A51" w:rsidP="00D72A51" w:rsidRDefault="00D72A51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76444">
                                    <w:rPr>
                                      <w:sz w:val="20"/>
                                    </w:rPr>
                                    <w:t xml:space="preserve">Malzemenin çıkışına ait taşınır işlem fişi (devir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çıkış) </w:t>
                                  </w:r>
                                  <w:r w:rsidRPr="00A76444">
                                    <w:rPr>
                                      <w:sz w:val="20"/>
                                    </w:rPr>
                                    <w:t>malzemeyi talep eden ku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rum/birime malzeme ile birlikte </w:t>
                                  </w:r>
                                  <w:r w:rsidRPr="00A76444">
                                    <w:rPr>
                                      <w:sz w:val="20"/>
                                    </w:rPr>
                                    <w:t>imza için gönderilir.</w:t>
                                  </w:r>
                                </w:p>
                                <w:p w:rsidR="00D72A51" w:rsidP="00D72A51" w:rsidRDefault="00D72A51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="00D72A51" w:rsidP="00D72A51" w:rsidRDefault="00D72A51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76444">
                                    <w:rPr>
                                      <w:sz w:val="20"/>
                                    </w:rPr>
                                    <w:t>Malzemeyi teslim alan k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urum/birim tarafından imzalanan </w:t>
                                  </w:r>
                                  <w:r w:rsidRPr="00A76444">
                                    <w:rPr>
                                      <w:sz w:val="20"/>
                                    </w:rPr>
                                    <w:t xml:space="preserve">taşınır işlem fişi (devir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çıkış) düzenlenen taşınır işlem </w:t>
                                  </w:r>
                                  <w:r w:rsidRPr="00A76444">
                                    <w:rPr>
                                      <w:sz w:val="20"/>
                                    </w:rPr>
                                    <w:t>fişi (devir giriş) ile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birlikte malzemeyi teslim eden </w:t>
                                  </w:r>
                                  <w:r w:rsidRPr="00A76444">
                                    <w:rPr>
                                      <w:sz w:val="20"/>
                                    </w:rPr>
                                    <w:t>kurum/birime gönderilir.</w:t>
                                  </w:r>
                                </w:p>
                                <w:p w:rsidR="00D72A51" w:rsidP="00D72A51" w:rsidRDefault="00D72A51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="00D72A51" w:rsidP="00D72A51" w:rsidRDefault="00D72A51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76444">
                                    <w:rPr>
                                      <w:sz w:val="20"/>
                                    </w:rPr>
                                    <w:t>Devir çıkış yoluyla teslim edilen taşınırlar ka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yıtlardan </w:t>
                                  </w:r>
                                  <w:r w:rsidRPr="00A76444">
                                    <w:rPr>
                                      <w:sz w:val="20"/>
                                    </w:rPr>
                                    <w:t xml:space="preserve">düşülerek </w:t>
                                  </w:r>
                                  <w:proofErr w:type="spellStart"/>
                                  <w:r w:rsidRPr="00A76444">
                                    <w:rPr>
                                      <w:sz w:val="20"/>
                                    </w:rPr>
                                    <w:t>TİF'lerin</w:t>
                                  </w:r>
                                  <w:proofErr w:type="spellEnd"/>
                                  <w:r w:rsidRPr="00A76444">
                                    <w:rPr>
                                      <w:sz w:val="20"/>
                                    </w:rPr>
                                    <w:t xml:space="preserve"> bir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er sureti Konsolide Yetkilisine </w:t>
                                  </w:r>
                                  <w:r w:rsidRPr="00A76444">
                                    <w:rPr>
                                      <w:sz w:val="20"/>
                                    </w:rPr>
                                    <w:t>gönderilir.</w:t>
                                  </w:r>
                                </w:p>
                                <w:p w:rsidR="00D72A51" w:rsidP="00D72A51" w:rsidRDefault="00D72A51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="00D72A51" w:rsidP="00D72A51" w:rsidRDefault="00D72A51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76444">
                                    <w:rPr>
                                      <w:sz w:val="20"/>
                                    </w:rPr>
                                    <w:t xml:space="preserve">Tüm işlemler sonucu evrakların birer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nüshası </w:t>
                                  </w:r>
                                  <w:r w:rsidRPr="00A76444">
                                    <w:rPr>
                                      <w:sz w:val="20"/>
                                    </w:rPr>
                                    <w:t>dosyalanır.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9" style="position:absolute;margin-left:20.25pt;margin-top:9.4pt;width:267.75pt;height:16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">
                      <v:shadow color="#868686"/>
                      <v:textbox>
                        <w:txbxContent>
                          <w:p w:rsidR="00D72A51" w:rsidP="00D72A51" w:rsidRDefault="00D72A51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A76444">
                              <w:rPr>
                                <w:sz w:val="20"/>
                              </w:rPr>
                              <w:t xml:space="preserve">Malzemenin çıkışına ait taşınır işlem fişi (devir </w:t>
                            </w:r>
                            <w:r>
                              <w:rPr>
                                <w:sz w:val="20"/>
                              </w:rPr>
                              <w:t xml:space="preserve">çıkış) </w:t>
                            </w:r>
                            <w:r w:rsidRPr="00A76444">
                              <w:rPr>
                                <w:sz w:val="20"/>
                              </w:rPr>
                              <w:t>malzemeyi talep eden ku</w:t>
                            </w:r>
                            <w:r>
                              <w:rPr>
                                <w:sz w:val="20"/>
                              </w:rPr>
                              <w:t xml:space="preserve">rum/birime malzeme ile birlikte </w:t>
                            </w:r>
                            <w:r w:rsidRPr="00A76444">
                              <w:rPr>
                                <w:sz w:val="20"/>
                              </w:rPr>
                              <w:t>imza için gönderilir.</w:t>
                            </w:r>
                          </w:p>
                          <w:p w:rsidR="00D72A51" w:rsidP="00D72A51" w:rsidRDefault="00D72A51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="00D72A51" w:rsidP="00D72A51" w:rsidRDefault="00D72A51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A76444">
                              <w:rPr>
                                <w:sz w:val="20"/>
                              </w:rPr>
                              <w:t>Malzemeyi teslim alan k</w:t>
                            </w:r>
                            <w:r>
                              <w:rPr>
                                <w:sz w:val="20"/>
                              </w:rPr>
                              <w:t xml:space="preserve">urum/birim tarafından imzalanan </w:t>
                            </w:r>
                            <w:r w:rsidRPr="00A76444">
                              <w:rPr>
                                <w:sz w:val="20"/>
                              </w:rPr>
                              <w:t xml:space="preserve">taşınır işlem fişi (devir </w:t>
                            </w:r>
                            <w:r>
                              <w:rPr>
                                <w:sz w:val="20"/>
                              </w:rPr>
                              <w:t xml:space="preserve">çıkış) düzenlenen taşınır işlem </w:t>
                            </w:r>
                            <w:r w:rsidRPr="00A76444">
                              <w:rPr>
                                <w:sz w:val="20"/>
                              </w:rPr>
                              <w:t>fişi (devir giriş) ile</w:t>
                            </w:r>
                            <w:r>
                              <w:rPr>
                                <w:sz w:val="20"/>
                              </w:rPr>
                              <w:t xml:space="preserve"> birlikte malzemeyi teslim eden </w:t>
                            </w:r>
                            <w:r w:rsidRPr="00A76444">
                              <w:rPr>
                                <w:sz w:val="20"/>
                              </w:rPr>
                              <w:t>kurum/birime gönderilir.</w:t>
                            </w:r>
                          </w:p>
                          <w:p w:rsidR="00D72A51" w:rsidP="00D72A51" w:rsidRDefault="00D72A51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="00D72A51" w:rsidP="00D72A51" w:rsidRDefault="00D72A51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A76444">
                              <w:rPr>
                                <w:sz w:val="20"/>
                              </w:rPr>
                              <w:t>Devir çıkış yoluyla teslim edilen taşınırlar ka</w:t>
                            </w:r>
                            <w:r>
                              <w:rPr>
                                <w:sz w:val="20"/>
                              </w:rPr>
                              <w:t xml:space="preserve">yıtlardan </w:t>
                            </w:r>
                            <w:r w:rsidRPr="00A76444">
                              <w:rPr>
                                <w:sz w:val="20"/>
                              </w:rPr>
                              <w:t xml:space="preserve">düşülerek </w:t>
                            </w:r>
                            <w:proofErr w:type="spellStart"/>
                            <w:r w:rsidRPr="00A76444">
                              <w:rPr>
                                <w:sz w:val="20"/>
                              </w:rPr>
                              <w:t>TİF'lerin</w:t>
                            </w:r>
                            <w:proofErr w:type="spellEnd"/>
                            <w:r w:rsidRPr="00A76444">
                              <w:rPr>
                                <w:sz w:val="20"/>
                              </w:rPr>
                              <w:t xml:space="preserve"> bir</w:t>
                            </w:r>
                            <w:r>
                              <w:rPr>
                                <w:sz w:val="20"/>
                              </w:rPr>
                              <w:t xml:space="preserve">er sureti Konsolide Yetkilisine </w:t>
                            </w:r>
                            <w:r w:rsidRPr="00A76444">
                              <w:rPr>
                                <w:sz w:val="20"/>
                              </w:rPr>
                              <w:t>gönderilir.</w:t>
                            </w:r>
                          </w:p>
                          <w:p w:rsidR="00D72A51" w:rsidP="00D72A51" w:rsidRDefault="00D72A51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="00D72A51" w:rsidP="00D72A51" w:rsidRDefault="00D72A51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A76444">
                              <w:rPr>
                                <w:sz w:val="20"/>
                              </w:rPr>
                              <w:t xml:space="preserve">Tüm işlemler sonucu evrakların birer </w:t>
                            </w:r>
                            <w:r>
                              <w:rPr>
                                <w:sz w:val="20"/>
                              </w:rPr>
                              <w:t xml:space="preserve">nüshası </w:t>
                            </w:r>
                            <w:r w:rsidRPr="00A76444">
                              <w:rPr>
                                <w:sz w:val="20"/>
                              </w:rPr>
                              <w:t>dosyalanır.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72A51" w:rsidP="00913462" w:rsidRDefault="00D72A51">
            <w:pPr>
              <w:jc w:val="center"/>
            </w:pPr>
          </w:p>
          <w:p w:rsidR="00D72A51" w:rsidP="00913462" w:rsidRDefault="00D72A51">
            <w:pPr>
              <w:jc w:val="center"/>
            </w:pPr>
          </w:p>
          <w:p w:rsidR="00D72A51" w:rsidP="00913462" w:rsidRDefault="00D72A51">
            <w:pPr>
              <w:jc w:val="center"/>
            </w:pPr>
          </w:p>
          <w:p w:rsidR="00D72A51" w:rsidP="00913462" w:rsidRDefault="00D72A51"/>
          <w:p w:rsidR="00D72A51" w:rsidP="00913462" w:rsidRDefault="00D72A51"/>
          <w:p w:rsidR="00D72A51" w:rsidP="00913462" w:rsidRDefault="00D72A51"/>
          <w:p w:rsidR="00D72A51" w:rsidP="00913462" w:rsidRDefault="00D72A51"/>
          <w:p w:rsidR="00D72A51" w:rsidP="00913462" w:rsidRDefault="00D72A51"/>
          <w:p w:rsidR="00D72A51" w:rsidP="00913462" w:rsidRDefault="00D72A51"/>
          <w:p w:rsidR="00D72A51" w:rsidP="00913462" w:rsidRDefault="00D72A51"/>
          <w:p w:rsidR="00D72A51" w:rsidP="00913462" w:rsidRDefault="00D72A51"/>
          <w:p w:rsidR="00D72A51" w:rsidP="00913462" w:rsidRDefault="00D72A51"/>
          <w:p w:rsidR="00D72A51" w:rsidP="00913462" w:rsidRDefault="00D72A5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68480" behindDoc="0" locked="0" layoutInCell="1" allowOverlap="1">
                      <wp:simplePos x="0" y="0"/>
                      <wp:positionH relativeFrom="column">
                        <wp:posOffset>1972944</wp:posOffset>
                      </wp:positionH>
                      <wp:positionV relativeFrom="paragraph">
                        <wp:posOffset>69215</wp:posOffset>
                      </wp:positionV>
                      <wp:extent cx="0" cy="360045"/>
                      <wp:effectExtent l="76200" t="0" r="57150" b="40005"/>
                      <wp:wrapNone/>
                      <wp:docPr id="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" style="position:absolute;margin-left:155.35pt;margin-top:5.45pt;width:0;height:28.3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" w14:anchorId="05BEEE91">
                      <v:stroke endarrow="block"/>
                    </v:shape>
                  </w:pict>
                </mc:Fallback>
              </mc:AlternateContent>
            </w:r>
          </w:p>
          <w:p w:rsidR="00D72A51" w:rsidP="00913462" w:rsidRDefault="00D72A51"/>
          <w:p w:rsidR="00D72A51" w:rsidP="00913462" w:rsidRDefault="00D72A5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96520</wp:posOffset>
                      </wp:positionV>
                      <wp:extent cx="1343025" cy="361950"/>
                      <wp:effectExtent l="0" t="0" r="9525" b="0"/>
                      <wp:wrapNone/>
                      <wp:docPr id="2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72A51" w:rsidP="00D72A51" w:rsidRDefault="00D72A51">
                                  <w:pPr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1" style="position:absolute;margin-left:102.6pt;margin-top:7.6pt;width:105.7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">
                      <v:shadow color="#868686"/>
                      <v:textbox>
                        <w:txbxContent>
                          <w:p w:rsidR="00D72A51" w:rsidP="00D72A51" w:rsidRDefault="00D72A51">
                            <w:pPr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72A51" w:rsidP="00913462" w:rsidRDefault="00D72A51"/>
          <w:p w:rsidR="00D72A51" w:rsidP="00913462" w:rsidRDefault="00D72A51">
            <w:r>
              <w:t xml:space="preserve">                                    </w:t>
            </w:r>
          </w:p>
          <w:p w:rsidR="00D72A51" w:rsidP="00913462" w:rsidRDefault="00D72A51"/>
          <w:p w:rsidRPr="006C0C3B" w:rsidR="00D72A51" w:rsidP="00913462" w:rsidRDefault="00D72A51">
            <w:pPr>
              <w:tabs>
                <w:tab w:val="left" w:pos="1230"/>
              </w:tabs>
            </w:pPr>
            <w:r>
              <w:tab/>
            </w:r>
          </w:p>
        </w:tc>
        <w:tc>
          <w:tcPr>
            <w:tcW w:w="1560" w:type="dxa"/>
          </w:tcPr>
          <w:p w:rsidR="00D72A51" w:rsidP="00913462" w:rsidRDefault="00D72A51">
            <w:pPr>
              <w:jc w:val="center"/>
            </w:pPr>
          </w:p>
          <w:p w:rsidR="00D72A51" w:rsidP="00913462" w:rsidRDefault="00D72A51">
            <w:pPr>
              <w:jc w:val="center"/>
            </w:pPr>
          </w:p>
          <w:p w:rsidR="00D72A51" w:rsidP="00913462" w:rsidRDefault="00D72A51">
            <w:pPr>
              <w:jc w:val="center"/>
            </w:pPr>
          </w:p>
          <w:p w:rsidR="00D72A51" w:rsidP="00913462" w:rsidRDefault="00D72A51">
            <w:pPr>
              <w:jc w:val="center"/>
            </w:pPr>
          </w:p>
          <w:p w:rsidR="00D72A51" w:rsidP="0074407F" w:rsidRDefault="0074407F">
            <w:pPr>
              <w:jc w:val="center"/>
            </w:pPr>
            <w:r>
              <w:t>Dekan</w:t>
            </w:r>
          </w:p>
          <w:p w:rsidR="00D72A51" w:rsidP="00913462" w:rsidRDefault="00D72A51">
            <w:pPr>
              <w:jc w:val="center"/>
            </w:pPr>
          </w:p>
          <w:p w:rsidR="00D72A51" w:rsidP="00913462" w:rsidRDefault="00D72A51">
            <w:pPr>
              <w:jc w:val="center"/>
            </w:pPr>
          </w:p>
          <w:p w:rsidR="00D72A51" w:rsidP="00913462" w:rsidRDefault="00D72A51">
            <w:pPr>
              <w:jc w:val="center"/>
            </w:pPr>
          </w:p>
          <w:p w:rsidR="00D72A51" w:rsidP="00913462" w:rsidRDefault="00D72A51">
            <w:pPr>
              <w:jc w:val="center"/>
            </w:pPr>
          </w:p>
          <w:p w:rsidR="00D72A51" w:rsidP="00913462" w:rsidRDefault="00D72A51">
            <w:pPr>
              <w:jc w:val="center"/>
            </w:pPr>
          </w:p>
          <w:p w:rsidR="00D72A51" w:rsidP="00913462" w:rsidRDefault="00D72A51">
            <w:pPr>
              <w:jc w:val="center"/>
            </w:pPr>
          </w:p>
          <w:p w:rsidR="00D72A51" w:rsidP="00913462" w:rsidRDefault="00D72A51">
            <w:pPr>
              <w:jc w:val="center"/>
            </w:pPr>
          </w:p>
        </w:tc>
        <w:tc>
          <w:tcPr>
            <w:tcW w:w="1701" w:type="dxa"/>
          </w:tcPr>
          <w:p w:rsidR="00D72A51" w:rsidP="00913462" w:rsidRDefault="00D72A51">
            <w:pPr>
              <w:jc w:val="center"/>
            </w:pPr>
          </w:p>
          <w:p w:rsidR="00D72A51" w:rsidP="00913462" w:rsidRDefault="00D72A51">
            <w:pPr>
              <w:jc w:val="center"/>
            </w:pPr>
          </w:p>
          <w:p w:rsidR="00D72A51" w:rsidP="00913462" w:rsidRDefault="00D72A51">
            <w:pPr>
              <w:jc w:val="center"/>
            </w:pPr>
          </w:p>
          <w:p w:rsidR="00D72A51" w:rsidP="00913462" w:rsidRDefault="00D72A51">
            <w:pPr>
              <w:jc w:val="center"/>
            </w:pPr>
          </w:p>
          <w:p w:rsidR="00D72A51" w:rsidP="00913462" w:rsidRDefault="00D72A51">
            <w:pPr>
              <w:jc w:val="center"/>
            </w:pPr>
            <w:r>
              <w:t>İlgili Yazı</w:t>
            </w:r>
          </w:p>
          <w:p w:rsidR="00D72A51" w:rsidP="00913462" w:rsidRDefault="00D72A51">
            <w:pPr>
              <w:jc w:val="center"/>
            </w:pPr>
          </w:p>
          <w:p w:rsidR="00D72A51" w:rsidP="00913462" w:rsidRDefault="00D72A51">
            <w:pPr>
              <w:jc w:val="center"/>
            </w:pPr>
          </w:p>
          <w:p w:rsidR="00D72A51" w:rsidP="00913462" w:rsidRDefault="00D72A51">
            <w:pPr>
              <w:jc w:val="center"/>
            </w:pPr>
          </w:p>
          <w:p w:rsidR="00D72A51" w:rsidP="00913462" w:rsidRDefault="00D72A51">
            <w:pPr>
              <w:jc w:val="center"/>
            </w:pPr>
            <w:r>
              <w:t>Mevzuat</w:t>
            </w:r>
          </w:p>
          <w:p w:rsidR="00D72A51" w:rsidP="00913462" w:rsidRDefault="00D72A51">
            <w:pPr>
              <w:jc w:val="center"/>
            </w:pPr>
          </w:p>
          <w:p w:rsidR="00D72A51" w:rsidP="00913462" w:rsidRDefault="00D72A51">
            <w:pPr>
              <w:jc w:val="center"/>
            </w:pPr>
          </w:p>
          <w:p w:rsidR="00D72A51" w:rsidP="00913462" w:rsidRDefault="00D72A51">
            <w:pPr>
              <w:jc w:val="center"/>
            </w:pPr>
          </w:p>
          <w:p w:rsidR="00D72A51" w:rsidP="00913462" w:rsidRDefault="00D72A51">
            <w:pPr>
              <w:jc w:val="center"/>
            </w:pPr>
          </w:p>
          <w:p w:rsidR="00D72A51" w:rsidP="00913462" w:rsidRDefault="00D72A51">
            <w:pPr>
              <w:jc w:val="center"/>
            </w:pPr>
          </w:p>
          <w:p w:rsidR="00D72A51" w:rsidP="0074407F" w:rsidRDefault="00D72A51">
            <w:pPr>
              <w:jc w:val="center"/>
            </w:pPr>
            <w:bookmarkStart w:name="_GoBack" w:id="0"/>
            <w:bookmarkEnd w:id="0"/>
          </w:p>
        </w:tc>
      </w:tr>
    </w:tbl>
    <w:p w:rsidRPr="00E85313" w:rsidR="00D72A51" w:rsidP="00E41A87" w:rsidRDefault="00D72A51">
      <w:pPr>
        <w:spacing w:after="0" w:line="240" w:lineRule="auto"/>
        <w:jc w:val="center"/>
      </w:pPr>
    </w:p>
    <w:p w:rsidRPr="00E85313" w:rsidR="00E85313" w:rsidP="00E85313" w:rsidRDefault="00E85313"/>
    <w:tbl>
      <w:tblPr>
        <w:tblStyle w:val="TabloKlavuzu"/>
        <w:tblW w:w="916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3021"/>
        <w:gridCol w:w="3021"/>
      </w:tblGrid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HAZIRLAYAN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Ayşe Ulukan</w:t>
              <w:br/>
              <w:t>Bilgisayar İşletmeni</w:t>
              <w:br/>
              <w:t>Kalite Birim Sorumlusu</w:t>
            </w:r>
            <w:proofErr w:type="spellStart"/>
            <w:proofErr w:type="spellEnd"/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Pr="00E85313" w:rsidR="00E85313" w:rsidP="00815CC2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Şenay SARI</w:t>
              <w:br/>
              <w:t>İnsan ve Toplum Bilimleri Fakültesi Sekreterliği Fakülte Sekreteri</w:t>
            </w:r>
            <w:proofErr w:type="spellStart"/>
            <w:proofErr w:type="spellEnd"/>
          </w:p>
        </w:tc>
        <w:tc>
          <w:tcPr>
            <w:tcW w:w="3021" w:type="dxa"/>
            <w:vAlign w:val="center"/>
          </w:tcPr>
          <w:p w:rsidRPr="00E85313" w:rsidR="00E85313" w:rsidP="00815CC2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Prof. Dr. Tuncay SAYGIN</w:t>
              <w:br/>
              <w:t>İnsan ve Toplum Bilimleri Fakültesi Dekan</w:t>
            </w:r>
            <w:proofErr w:type="spellStart"/>
            <w:proofErr w:type="spellEnd"/>
          </w:p>
        </w:tc>
      </w:tr>
    </w:tbl>
    <w:p w:rsidRPr="00E85313" w:rsidR="00E85313" w:rsidP="00E41A87" w:rsidRDefault="00E85313"/>
    <w:sectPr w:rsidRPr="00E85313" w:rsidR="00E85313" w:rsidSect="0080612F">
      <w:footerReference r:id="Rccab326dfbb2490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7F"/>
    <w:rsid w:val="000452EA"/>
    <w:rsid w:val="00110648"/>
    <w:rsid w:val="00355A7C"/>
    <w:rsid w:val="00451D8F"/>
    <w:rsid w:val="0045300C"/>
    <w:rsid w:val="005A339E"/>
    <w:rsid w:val="005B3AE3"/>
    <w:rsid w:val="006C4FB8"/>
    <w:rsid w:val="0074407F"/>
    <w:rsid w:val="0080612F"/>
    <w:rsid w:val="00815CC2"/>
    <w:rsid w:val="00853EEE"/>
    <w:rsid w:val="00A72B9D"/>
    <w:rsid w:val="00B0178E"/>
    <w:rsid w:val="00BD476E"/>
    <w:rsid w:val="00D72A51"/>
    <w:rsid w:val="00D906AB"/>
    <w:rsid w:val="00DD5B88"/>
    <w:rsid w:val="00E41A87"/>
    <w:rsid w:val="00E85313"/>
    <w:rsid w:val="00EB1F51"/>
    <w:rsid w:val="00E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0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1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E41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410C"/>
    <w:pPr>
      <w:widowControl w:val="0"/>
      <w:autoSpaceDE w:val="0"/>
      <w:autoSpaceDN w:val="0"/>
      <w:spacing w:after="0" w:line="240" w:lineRule="auto"/>
      <w:ind w:left="388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3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image" Target="/word/media/image1.png" Id="rId4" /><Relationship Type="http://schemas.openxmlformats.org/officeDocument/2006/relationships/footer" Target="/word/footer.xml" Id="Rccab326dfbb24906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DEVİR YOLUYLA MALZEME ÇIKIŞ İŞLEMİ .dotx</Template>
  <TotalTime>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Erkurt</dc:creator>
  <cp:lastModifiedBy>Erkurt</cp:lastModifiedBy>
  <cp:revision>1</cp:revision>
  <dcterms:created xsi:type="dcterms:W3CDTF">2025-11-20T08:53:00Z</dcterms:created>
  <dcterms:modified xsi:type="dcterms:W3CDTF">2025-11-20T08:57:00Z</dcterms:modified>
</cp:coreProperties>
</file>