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İnsan ve Toplum Bilimleri Fakültesi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İA/İTB/02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AKADEMİK PERSONEL İZİN ALMA İŞLEMİ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="00DD5B88" w:rsidP="00E41A87" w:rsidRDefault="00DD5B88">
      <w:pPr>
        <w:spacing w:after="0" w:line="240" w:lineRule="auto"/>
        <w:jc w:val="center"/>
        <w:rPr>
          <w:color w:val="FF0000"/>
        </w:rPr>
      </w:pPr>
    </w:p>
    <w:p w:rsidRPr="00E85313" w:rsidR="00E41A87" w:rsidP="00E41A87" w:rsidRDefault="00E41A87">
      <w:pPr>
        <w:spacing w:after="0" w:line="240" w:lineRule="auto"/>
        <w:jc w:val="center"/>
      </w:pPr>
    </w:p>
    <w:tbl>
      <w:tblPr>
        <w:tblStyle w:val="TabloKlavuzu"/>
        <w:tblW w:w="10207" w:type="dxa"/>
        <w:tblInd w:w="-601" w:type="dxa"/>
        <w:tbl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single" w:color="4472C4" w:themeColor="accent5" w:sz="6" w:space="0"/>
          <w:insideV w:val="single" w:color="4472C4" w:themeColor="accent5" w:sz="6" w:space="0"/>
        </w:tblBorders>
        <w:tblLook w:val="04A0" w:firstRow="1" w:lastRow="0" w:firstColumn="1" w:lastColumn="0" w:noHBand="0" w:noVBand="1"/>
      </w:tblPr>
      <w:tblGrid>
        <w:gridCol w:w="6946"/>
        <w:gridCol w:w="1560"/>
        <w:gridCol w:w="1701"/>
      </w:tblGrid>
      <w:tr w:rsidR="00623BB9" w:rsidTr="00EA017A">
        <w:tc>
          <w:tcPr>
            <w:tcW w:w="6946" w:type="dxa"/>
            <w:vAlign w:val="center"/>
          </w:tcPr>
          <w:p w:rsidRPr="006C4FB8" w:rsidR="00623BB9" w:rsidP="00EA017A" w:rsidRDefault="00623BB9">
            <w:pPr>
              <w:jc w:val="center"/>
              <w:rPr>
                <w:b/>
              </w:rPr>
            </w:pPr>
            <w:r w:rsidRPr="006C4FB8">
              <w:rPr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Pr="006C4FB8" w:rsidR="00623BB9" w:rsidP="00EA017A" w:rsidRDefault="00623BB9">
            <w:pPr>
              <w:jc w:val="center"/>
              <w:rPr>
                <w:b/>
              </w:rPr>
            </w:pPr>
            <w:r w:rsidRPr="006C4FB8">
              <w:rPr>
                <w:b/>
              </w:rPr>
              <w:t>Sorumlu</w:t>
            </w:r>
          </w:p>
        </w:tc>
        <w:tc>
          <w:tcPr>
            <w:tcW w:w="1701" w:type="dxa"/>
            <w:vAlign w:val="center"/>
          </w:tcPr>
          <w:p w:rsidRPr="006C4FB8" w:rsidR="00623BB9" w:rsidP="00EA017A" w:rsidRDefault="00623BB9">
            <w:pPr>
              <w:jc w:val="center"/>
              <w:rPr>
                <w:b/>
              </w:rPr>
            </w:pPr>
            <w:r w:rsidRPr="006C4FB8">
              <w:rPr>
                <w:b/>
              </w:rPr>
              <w:t>İlgili Doküman</w:t>
            </w:r>
          </w:p>
        </w:tc>
      </w:tr>
      <w:tr w:rsidR="00623BB9" w:rsidTr="00EA017A">
        <w:trPr>
          <w:trHeight w:val="278"/>
        </w:trPr>
        <w:tc>
          <w:tcPr>
            <w:tcW w:w="6946" w:type="dxa"/>
          </w:tcPr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100330</wp:posOffset>
                      </wp:positionV>
                      <wp:extent cx="3297555" cy="398145"/>
                      <wp:effectExtent l="0" t="0" r="0" b="1905"/>
                      <wp:wrapNone/>
                      <wp:docPr id="3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7555" cy="3981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623BB9" w:rsidP="00623BB9" w:rsidRDefault="00623BB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bookmarkStart w:name="_GoBack" w:id="0"/>
                                  <w:r w:rsidRPr="0027658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AKADEMİK PERSONEL İZİN ALMA İŞLEMİ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style="position:absolute;margin-left:25.55pt;margin-top:7.9pt;width:259.6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dd6ee [1300]" strokecolor="#4472c4 [3208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">
                      <v:shadow color="#868686"/>
                      <v:textbox>
                        <w:txbxContent>
                          <w:p w:rsidRPr="0027658F" w:rsidR="00623BB9" w:rsidP="00623BB9" w:rsidRDefault="00623B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name="_GoBack" w:id="1"/>
                            <w:r w:rsidRPr="002765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AKADEMİK PERSONEL İZİN ALMA İŞLEMİ</w:t>
                            </w:r>
                            <w:bookmarkEnd w:id="1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8890</wp:posOffset>
                      </wp:positionV>
                      <wp:extent cx="7620" cy="220345"/>
                      <wp:effectExtent l="76200" t="0" r="49530" b="46355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220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7972720">
                      <v:path fillok="f" arrowok="t" o:connecttype="none"/>
                      <o:lock v:ext="edit" shapetype="t"/>
                    </v:shapetype>
                    <v:shape id="AutoShape 20" style="position:absolute;margin-left:149.35pt;margin-top:.7pt;width:.6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66040</wp:posOffset>
                      </wp:positionV>
                      <wp:extent cx="3221355" cy="771525"/>
                      <wp:effectExtent l="0" t="0" r="0" b="9525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D7BFB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Akademik personel yıllık/mazeret izni almak için İzin Formu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27658F">
                                    <w:rPr>
                                      <w:sz w:val="20"/>
                                    </w:rPr>
                                    <w:t>doldurarak Bölüm Başkanlığına başvurur.</w:t>
                                  </w:r>
                                </w:p>
                                <w:p w:rsidRPr="00ED7BFB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D7BFB"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Bölüm Başkanı ilgili kişinin izin talebini değerlendirir.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7.8pt;margin-top:5.2pt;width:253.6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dd6ee [1300]" strokecolor="#4472c4 [3208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">
                      <v:shadow color="#868686"/>
                      <v:textbox>
                        <w:txbxContent>
                          <w:p w:rsidRPr="00ED7BFB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Akademik personel yıllık/mazeret izni almak için İzin Formu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27658F">
                              <w:rPr>
                                <w:sz w:val="20"/>
                              </w:rPr>
                              <w:t>doldurarak Bölüm Başkanlığına başvurur.</w:t>
                            </w:r>
                          </w:p>
                          <w:p w:rsidRPr="00ED7BFB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ED7BFB"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Bölüm Başkanı ilgili kişinin izin talebini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3517265</wp:posOffset>
                      </wp:positionH>
                      <wp:positionV relativeFrom="paragraph">
                        <wp:posOffset>122555</wp:posOffset>
                      </wp:positionV>
                      <wp:extent cx="45720" cy="1228725"/>
                      <wp:effectExtent l="38100" t="76200" r="392430" b="9525"/>
                      <wp:wrapNone/>
                      <wp:docPr id="28" name="Dirse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1228725"/>
                              </a:xfrm>
                              <a:prstGeom prst="bentConnector3">
                                <a:avLst>
                                  <a:gd name="adj1" fmla="val 95364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4FEF29D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1" style="position:absolute;margin-left:276.95pt;margin-top:9.65pt;width:3.6pt;height:96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type="#_x0000_t34" adj="20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>
                      <wp:simplePos x="0" y="0"/>
                      <wp:positionH relativeFrom="column">
                        <wp:posOffset>1925319</wp:posOffset>
                      </wp:positionH>
                      <wp:positionV relativeFrom="paragraph">
                        <wp:posOffset>142875</wp:posOffset>
                      </wp:positionV>
                      <wp:extent cx="0" cy="287655"/>
                      <wp:effectExtent l="76200" t="0" r="38100" b="36195"/>
                      <wp:wrapNone/>
                      <wp:docPr id="2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style="position:absolute;margin-left:151.6pt;margin-top:11.25pt;width:0;height:22.6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" w14:anchorId="13DEE01E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127635</wp:posOffset>
                      </wp:positionV>
                      <wp:extent cx="3212465" cy="1104900"/>
                      <wp:effectExtent l="38100" t="19050" r="6985" b="19050"/>
                      <wp:wrapNone/>
                      <wp:docPr id="2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11049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  <w:szCs w:val="20"/>
                                    </w:rPr>
                                    <w:t>İzin isteği Bölüm</w:t>
                                  </w:r>
                                </w:p>
                                <w:p w:rsidRPr="0027658F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Başkanlığınca uygun görülür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textboxrect="5400,5400,16200,16200" gradientshapeok="t" o:connecttype="rect"/>
                    </v:shapetype>
                    <v:shape id="AutoShape 49" style="position:absolute;margin-left:27.05pt;margin-top:10.05pt;width:252.95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bdd6ee [1300]" strokecolor="#4472c4 [3208]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">
                      <v:shadow color="#868686"/>
                      <v:textbox>
                        <w:txbxContent>
                          <w:p w:rsidRPr="0027658F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658F">
                              <w:rPr>
                                <w:sz w:val="20"/>
                                <w:szCs w:val="20"/>
                              </w:rPr>
                              <w:t>İzin isteği Bölüm</w:t>
                            </w:r>
                          </w:p>
                          <w:p w:rsidRPr="0027658F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Başkanlığınca uygun görülür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/>
          <w:p w:rsidR="00623BB9" w:rsidP="00EA017A" w:rsidRDefault="00623BB9">
            <w:r>
              <w:t xml:space="preserve">                                                                                                                    Hayır</w:t>
            </w:r>
          </w:p>
          <w:p w:rsidR="00623BB9" w:rsidP="00EA017A" w:rsidRDefault="00623BB9"/>
          <w:p w:rsidR="00623BB9" w:rsidP="00EA017A" w:rsidRDefault="00623BB9"/>
          <w:p w:rsidR="00623BB9" w:rsidP="00EA017A" w:rsidRDefault="00623BB9"/>
          <w:p w:rsidRPr="006C0C3B" w:rsidR="00623BB9" w:rsidP="00EA017A" w:rsidRDefault="00623BB9">
            <w:pPr>
              <w:rPr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1923414</wp:posOffset>
                      </wp:positionH>
                      <wp:positionV relativeFrom="paragraph">
                        <wp:posOffset>29845</wp:posOffset>
                      </wp:positionV>
                      <wp:extent cx="0" cy="287655"/>
                      <wp:effectExtent l="76200" t="0" r="38100" b="36195"/>
                      <wp:wrapNone/>
                      <wp:docPr id="1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style="position:absolute;margin-left:151.45pt;margin-top:2.35pt;width:0;height:22.6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" w14:anchorId="07A3672B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>
            <w:r>
              <w:t xml:space="preserve">                                                   Evet</w:t>
            </w:r>
          </w:p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40640</wp:posOffset>
                      </wp:positionV>
                      <wp:extent cx="3267075" cy="295275"/>
                      <wp:effectExtent l="0" t="0" r="9525" b="9525"/>
                      <wp:wrapNone/>
                      <wp:docPr id="1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D9295D" w:rsidR="00623BB9" w:rsidP="00623BB9" w:rsidRDefault="00623B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Karar onaylanmak üzere Dekanlık Makamına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24.05pt;margin-top:3.2pt;width:25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bdd6ee [1300]" strokecolor="#4472c4 [3208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">
                      <v:shadow color="#868686"/>
                      <v:textbox>
                        <w:txbxContent>
                          <w:p w:rsidRPr="00D9295D" w:rsidR="00623BB9" w:rsidP="00623BB9" w:rsidRDefault="00623B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Karar onaylanmak üzere Dekanlık Makamına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76835</wp:posOffset>
                      </wp:positionV>
                      <wp:extent cx="45720" cy="819150"/>
                      <wp:effectExtent l="38100" t="76200" r="392430" b="0"/>
                      <wp:wrapNone/>
                      <wp:docPr id="10" name="Dirse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5720" cy="819150"/>
                              </a:xfrm>
                              <a:prstGeom prst="bentConnector3">
                                <a:avLst>
                                  <a:gd name="adj1" fmla="val 932133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irsek Bağlayıcısı 23" style="position:absolute;margin-left:277.85pt;margin-top:6.05pt;width:3.6pt;height:64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.5pt" type="#_x0000_t34" adj="20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" w14:anchorId="15273A5A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1931034</wp:posOffset>
                      </wp:positionH>
                      <wp:positionV relativeFrom="paragraph">
                        <wp:posOffset>155575</wp:posOffset>
                      </wp:positionV>
                      <wp:extent cx="0" cy="287655"/>
                      <wp:effectExtent l="76200" t="0" r="38100" b="36195"/>
                      <wp:wrapNone/>
                      <wp:docPr id="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05pt;margin-top:12.25pt;width:0;height:22.6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" w14:anchorId="46FC1F9F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137795</wp:posOffset>
                      </wp:positionV>
                      <wp:extent cx="3212465" cy="828675"/>
                      <wp:effectExtent l="38100" t="19050" r="6985" b="28575"/>
                      <wp:wrapNone/>
                      <wp:docPr id="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2465" cy="8286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27658F" w:rsidR="00623BB9" w:rsidP="00623BB9" w:rsidRDefault="00623BB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  <w:szCs w:val="20"/>
                                    </w:rPr>
                                    <w:t>İzin isteği Dekanlıkça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uygun görülür 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27.05pt;margin-top:10.85pt;width:252.9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">
                      <v:shadow color="#868686"/>
                      <v:textbox>
                        <w:txbxContent>
                          <w:p w:rsidRPr="0027658F" w:rsidR="00623BB9" w:rsidP="00623BB9" w:rsidRDefault="00623BB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658F">
                              <w:rPr>
                                <w:sz w:val="20"/>
                                <w:szCs w:val="20"/>
                              </w:rPr>
                              <w:t>İzin isteği Dekanlıkça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uygun görülür 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pPr>
              <w:jc w:val="center"/>
            </w:pPr>
            <w:r>
              <w:t xml:space="preserve">                                                                                                        Hayır</w:t>
            </w:r>
          </w:p>
          <w:p w:rsidR="00623BB9" w:rsidP="00EA017A" w:rsidRDefault="00623BB9">
            <w:pPr>
              <w:jc w:val="center"/>
            </w:pP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0528" behindDoc="0" locked="0" layoutInCell="1" allowOverlap="1">
                      <wp:simplePos x="0" y="0"/>
                      <wp:positionH relativeFrom="column">
                        <wp:posOffset>1935479</wp:posOffset>
                      </wp:positionH>
                      <wp:positionV relativeFrom="paragraph">
                        <wp:posOffset>95885</wp:posOffset>
                      </wp:positionV>
                      <wp:extent cx="0" cy="287655"/>
                      <wp:effectExtent l="76200" t="0" r="38100" b="36195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2.4pt;margin-top:7.55pt;width:0;height:22.6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" w14:anchorId="67C03B71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>
            <w:r>
              <w:t xml:space="preserve">                                                    Evet</w:t>
            </w:r>
          </w:p>
          <w:p w:rsidR="00623BB9" w:rsidP="00EA017A" w:rsidRDefault="00623BB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68580</wp:posOffset>
                      </wp:positionV>
                      <wp:extent cx="3400425" cy="923925"/>
                      <wp:effectExtent l="0" t="0" r="9525" b="952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3BB9" w:rsidP="00623BB9" w:rsidRDefault="00623BB9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İ</w:t>
                                  </w:r>
                                  <w:r>
                                    <w:rPr>
                                      <w:sz w:val="20"/>
                                    </w:rPr>
                                    <w:t>zin isteği Dekanlık tarafından o</w:t>
                                  </w:r>
                                  <w:r w:rsidRPr="0027658F">
                                    <w:rPr>
                                      <w:sz w:val="20"/>
                                    </w:rPr>
                                    <w:t>naylanır.</w:t>
                                  </w:r>
                                </w:p>
                                <w:p w:rsidR="00623BB9" w:rsidP="00623BB9" w:rsidRDefault="00623BB9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="00623BB9" w:rsidP="00623BB9" w:rsidRDefault="00623BB9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İzin formunun bir sureti ilgiliye verilir.</w:t>
                                  </w:r>
                                </w:p>
                                <w:p w:rsidR="00623BB9" w:rsidP="00623BB9" w:rsidRDefault="00623BB9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***</w:t>
                                  </w:r>
                                </w:p>
                                <w:p w:rsidRPr="00ED7BFB" w:rsidR="00623BB9" w:rsidP="00623BB9" w:rsidRDefault="00623BB9">
                                  <w:pPr>
                                    <w:spacing w:after="0" w:line="20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658F">
                                    <w:rPr>
                                      <w:sz w:val="20"/>
                                    </w:rPr>
                                    <w:t>İzin Formunun bir sureti ilgili kişinin özlük dosyasına konur.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9.55pt;margin-top:5.4pt;width:267.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">
                      <v:shadow color="#868686"/>
                      <v:textbox>
                        <w:txbxContent>
                          <w:p w:rsidR="00623BB9" w:rsidP="00623BB9" w:rsidRDefault="00623BB9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İ</w:t>
                            </w:r>
                            <w:r>
                              <w:rPr>
                                <w:sz w:val="20"/>
                              </w:rPr>
                              <w:t>zin isteği Dekanlık tarafından o</w:t>
                            </w:r>
                            <w:r w:rsidRPr="0027658F">
                              <w:rPr>
                                <w:sz w:val="20"/>
                              </w:rPr>
                              <w:t>naylanır.</w:t>
                            </w:r>
                          </w:p>
                          <w:p w:rsidR="00623BB9" w:rsidP="00623BB9" w:rsidRDefault="00623BB9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="00623BB9" w:rsidP="00623BB9" w:rsidRDefault="00623BB9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İzin formunun bir sureti ilgiliye verilir.</w:t>
                            </w:r>
                          </w:p>
                          <w:p w:rsidR="00623BB9" w:rsidP="00623BB9" w:rsidRDefault="00623BB9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***</w:t>
                            </w:r>
                          </w:p>
                          <w:p w:rsidRPr="00ED7BFB" w:rsidR="00623BB9" w:rsidP="00623BB9" w:rsidRDefault="00623BB9">
                            <w:pPr>
                              <w:spacing w:after="0" w:line="200" w:lineRule="atLeast"/>
                              <w:jc w:val="center"/>
                              <w:rPr>
                                <w:sz w:val="20"/>
                              </w:rPr>
                            </w:pPr>
                            <w:r w:rsidRPr="0027658F">
                              <w:rPr>
                                <w:sz w:val="20"/>
                              </w:rPr>
                              <w:t>İzin Formunun bir sureti ilgili kişinin özlük dosyasına konur.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/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>
                      <wp:simplePos x="0" y="0"/>
                      <wp:positionH relativeFrom="column">
                        <wp:posOffset>1975484</wp:posOffset>
                      </wp:positionH>
                      <wp:positionV relativeFrom="paragraph">
                        <wp:posOffset>149225</wp:posOffset>
                      </wp:positionV>
                      <wp:extent cx="0" cy="179705"/>
                      <wp:effectExtent l="76200" t="0" r="38100" b="29845"/>
                      <wp:wrapNone/>
                      <wp:docPr id="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155.55pt;margin-top:11.75pt;width:0;height:14.1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72c4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" w14:anchorId="70BCAE1A">
                      <v:stroke endarrow="block"/>
                    </v:shape>
                  </w:pict>
                </mc:Fallback>
              </mc:AlternateContent>
            </w:r>
          </w:p>
          <w:p w:rsidR="00623BB9" w:rsidP="00EA017A" w:rsidRDefault="00623BB9"/>
          <w:p w:rsidR="00623BB9" w:rsidP="00EA017A" w:rsidRDefault="00623BB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25400</wp:posOffset>
                      </wp:positionV>
                      <wp:extent cx="1343025" cy="361950"/>
                      <wp:effectExtent l="0" t="0" r="9525" b="0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>
                                <a:solidFill>
                                  <a:srgbClr val="4472C4">
                                    <a:lumMod val="100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23BB9" w:rsidP="00623BB9" w:rsidRDefault="00623BB9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style="position:absolute;margin-left:104.1pt;margin-top:2pt;width:105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bdd7ee" strokecolor="#4472c4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">
                      <v:shadow color="#868686"/>
                      <v:textbox>
                        <w:txbxContent>
                          <w:p w:rsidR="00623BB9" w:rsidP="00623BB9" w:rsidRDefault="00623BB9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 xml:space="preserve">                                    </w:t>
            </w:r>
          </w:p>
          <w:p w:rsidR="00623BB9" w:rsidP="00EA017A" w:rsidRDefault="00623BB9"/>
          <w:p w:rsidRPr="006C0C3B" w:rsidR="00623BB9" w:rsidP="00EA017A" w:rsidRDefault="00623BB9">
            <w:pPr>
              <w:tabs>
                <w:tab w:val="left" w:pos="1230"/>
              </w:tabs>
            </w:pPr>
            <w:r>
              <w:tab/>
            </w:r>
          </w:p>
        </w:tc>
        <w:tc>
          <w:tcPr>
            <w:tcW w:w="1560" w:type="dxa"/>
          </w:tcPr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872625" w:rsidRDefault="00872625">
            <w:pPr>
              <w:jc w:val="center"/>
            </w:pPr>
            <w:r>
              <w:t xml:space="preserve">Dekan </w:t>
            </w: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</w:tc>
        <w:tc>
          <w:tcPr>
            <w:tcW w:w="1701" w:type="dxa"/>
          </w:tcPr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  <w:r>
              <w:t>Mevzuat</w:t>
            </w: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EA017A" w:rsidRDefault="00623BB9">
            <w:pPr>
              <w:jc w:val="center"/>
            </w:pPr>
          </w:p>
          <w:p w:rsidR="00623BB9" w:rsidP="00872625" w:rsidRDefault="00623BB9">
            <w:pPr>
              <w:jc w:val="center"/>
            </w:pPr>
          </w:p>
        </w:tc>
      </w:tr>
    </w:tbl>
    <w:p w:rsidR="00E85313" w:rsidP="00E85313" w:rsidRDefault="00E85313"/>
    <w:p w:rsidR="00623BB9" w:rsidP="00E85313" w:rsidRDefault="00623BB9"/>
    <w:p w:rsidRPr="00E85313" w:rsidR="00623BB9" w:rsidP="00E85313" w:rsidRDefault="00623BB9"/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Ayşe Ulukan</w:t>
              <w:br/>
              <w:t>Bilgisayar İşletmeni</w:t>
              <w:br/>
              <w:t>Kalite Birim Sorumlusu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Şenay SARI</w:t>
              <w:br/>
              <w:t>İnsan ve Toplum Bilimleri Fakültesi Sekreterliği Fakülte Sekreteri</w:t>
            </w:r>
            <w:proofErr w:type="spellStart"/>
            <w:proofErr w:type="spellEnd"/>
          </w:p>
        </w:tc>
        <w:tc>
          <w:tcPr>
            <w:tcW w:w="3021" w:type="dxa"/>
            <w:vAlign w:val="center"/>
          </w:tcPr>
          <w:p w:rsidRPr="00E85313" w:rsidR="00E85313" w:rsidP="00815CC2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Prof. Dr. Tuncay SAYGIN</w:t>
              <w:br/>
              <w:t>İnsan ve Toplum Bilimleri Fakültesi Dekan</w:t>
            </w:r>
            <w:proofErr w:type="spellStart"/>
            <w:proofErr w:type="spellEnd"/>
          </w:p>
        </w:tc>
      </w:tr>
    </w:tbl>
    <w:p w:rsidRPr="00E85313" w:rsidR="00E85313" w:rsidP="00E41A87" w:rsidRDefault="00E85313"/>
    <w:sectPr w:rsidRPr="00E85313" w:rsidR="00E85313" w:rsidSect="0080612F">
      <w:footerReference r:id="R5bbeb4b2701a45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25"/>
    <w:rsid w:val="000452EA"/>
    <w:rsid w:val="00110648"/>
    <w:rsid w:val="00355A7C"/>
    <w:rsid w:val="00451D8F"/>
    <w:rsid w:val="0045300C"/>
    <w:rsid w:val="005A339E"/>
    <w:rsid w:val="005B3AE3"/>
    <w:rsid w:val="00623BB9"/>
    <w:rsid w:val="006C4FB8"/>
    <w:rsid w:val="0080612F"/>
    <w:rsid w:val="00815CC2"/>
    <w:rsid w:val="00853EEE"/>
    <w:rsid w:val="00872625"/>
    <w:rsid w:val="00A72B9D"/>
    <w:rsid w:val="00B0178E"/>
    <w:rsid w:val="00BD476E"/>
    <w:rsid w:val="00D906AB"/>
    <w:rsid w:val="00DD5B88"/>
    <w:rsid w:val="00E41A87"/>
    <w:rsid w:val="00E85313"/>
    <w:rsid w:val="00EB1F51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6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5bbeb4b2701a451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AKADEMİK PERSONEL İZİN ALMA İŞLEMİ .dotx</Template>
  <TotalTime>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Erkurt</dc:creator>
  <cp:lastModifiedBy>Erkurt</cp:lastModifiedBy>
  <cp:revision>1</cp:revision>
  <dcterms:created xsi:type="dcterms:W3CDTF">2025-11-20T08:24:00Z</dcterms:created>
  <dcterms:modified xsi:type="dcterms:W3CDTF">2025-11-20T08:27:00Z</dcterms:modified>
</cp:coreProperties>
</file>