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İA/İTB/03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AKADEMİK PERSONEL YOLLUK YEVMİYELERİNİN ÖDENME SÜRECİ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="00E41A87" w:rsidP="00E41A87" w:rsidRDefault="00E41A87">
      <w:pPr>
        <w:spacing w:after="0" w:line="240" w:lineRule="auto"/>
        <w:jc w:val="center"/>
      </w:pPr>
    </w:p>
    <w:p w:rsidRPr="00E85313" w:rsidR="00AE7686" w:rsidP="00E41A87" w:rsidRDefault="00AE7686">
      <w:pPr>
        <w:spacing w:after="0" w:line="240" w:lineRule="auto"/>
        <w:jc w:val="center"/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5E1BD3" w:rsidTr="004B2614">
        <w:tc>
          <w:tcPr>
            <w:tcW w:w="6946" w:type="dxa"/>
            <w:vAlign w:val="center"/>
          </w:tcPr>
          <w:p w:rsidRPr="006C4FB8" w:rsidR="005E1BD3" w:rsidP="004B2614" w:rsidRDefault="005E1BD3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5E1BD3" w:rsidP="004B2614" w:rsidRDefault="005E1BD3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5E1BD3" w:rsidP="004B2614" w:rsidRDefault="005E1BD3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5E1BD3" w:rsidTr="004B2614">
        <w:trPr>
          <w:trHeight w:val="278"/>
        </w:trPr>
        <w:tc>
          <w:tcPr>
            <w:tcW w:w="6946" w:type="dxa"/>
          </w:tcPr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97790</wp:posOffset>
                      </wp:positionV>
                      <wp:extent cx="3571875" cy="571500"/>
                      <wp:effectExtent l="0" t="0" r="9525" b="0"/>
                      <wp:wrapNone/>
                      <wp:docPr id="4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82BD5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name="_GoBack" w:id="0"/>
                                  <w:r w:rsidRPr="00E82BD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AKADEMİK PERSONEL YOLLUK-YEVMİYELERİNİN</w:t>
                                  </w:r>
                                </w:p>
                                <w:p w:rsidRPr="0027658F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82BD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ÖDENMESİ SÜRECİ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19.5pt;margin-top:7.7pt;width:281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">
                      <v:shadow color="#868686"/>
                      <v:textbox>
                        <w:txbxContent>
                          <w:p w:rsidRPr="00E82BD5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name="_GoBack" w:id="1"/>
                            <w:r w:rsidRPr="00E82BD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AKADEMİK PERSONEL YOLLUK-YEVMİYELERİNİN</w:t>
                            </w:r>
                          </w:p>
                          <w:p w:rsidRPr="0027658F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82B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ÖDENMESİ SÜRECİ</w:t>
                            </w:r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158115</wp:posOffset>
                      </wp:positionV>
                      <wp:extent cx="7620" cy="220345"/>
                      <wp:effectExtent l="76200" t="0" r="49530" b="46355"/>
                      <wp:wrapNone/>
                      <wp:docPr id="4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2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D9244F0">
                      <v:path fillok="f" arrowok="t" o:connecttype="none"/>
                      <o:lock v:ext="edit" shapetype="t"/>
                    </v:shapetype>
                    <v:shape id="AutoShape 20" style="position:absolute;margin-left:154pt;margin-top:12.45pt;width:.6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">
                      <v:stroke endarrow="block"/>
                    </v:shape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64135</wp:posOffset>
                      </wp:positionV>
                      <wp:extent cx="3221355" cy="581025"/>
                      <wp:effectExtent l="0" t="0" r="0" b="9525"/>
                      <wp:wrapNone/>
                      <wp:docPr id="3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D7BFB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</w:rPr>
                                    <w:t xml:space="preserve">Öğretim Elemanı Konferans, Seminer vb. etkinliklere katılmak için </w:t>
                                  </w:r>
                                  <w:r w:rsidRPr="00E82BD5" w:rsidR="00DC06E1">
                                    <w:rPr>
                                      <w:sz w:val="20"/>
                                    </w:rPr>
                                    <w:t>Bölüm Başkanlığına</w:t>
                                  </w:r>
                                  <w:r w:rsidR="00DC06E1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E82BD5">
                                    <w:rPr>
                                      <w:sz w:val="20"/>
                                    </w:rPr>
                                    <w:t>dilekçe ile başvurur.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27.75pt;margin-top:5.05pt;width:253.6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">
                      <v:shadow color="#868686"/>
                      <v:textbox>
                        <w:txbxContent>
                          <w:p w:rsidRPr="00ED7BFB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82BD5">
                              <w:rPr>
                                <w:sz w:val="20"/>
                              </w:rPr>
                              <w:t xml:space="preserve">Öğretim Elemanı Konferans, Seminer vb. etkinliklere katılmak için </w:t>
                            </w:r>
                            <w:r w:rsidRPr="00E82BD5" w:rsidR="00DC06E1">
                              <w:rPr>
                                <w:sz w:val="20"/>
                              </w:rPr>
                              <w:t>Bölüm Başkanlığına</w:t>
                            </w:r>
                            <w:r w:rsidR="00DC06E1">
                              <w:rPr>
                                <w:sz w:val="20"/>
                              </w:rPr>
                              <w:t xml:space="preserve"> </w:t>
                            </w:r>
                            <w:r w:rsidRPr="00E82BD5">
                              <w:rPr>
                                <w:sz w:val="20"/>
                              </w:rPr>
                              <w:t>dilekçe ile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18415</wp:posOffset>
                      </wp:positionV>
                      <wp:extent cx="45720" cy="1209675"/>
                      <wp:effectExtent l="38100" t="76200" r="487680" b="9525"/>
                      <wp:wrapNone/>
                      <wp:docPr id="38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" cy="1209675"/>
                              </a:xfrm>
                              <a:prstGeom prst="bentConnector3">
                                <a:avLst>
                                  <a:gd name="adj1" fmla="val 114875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323099F0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style="position:absolute;margin-left:276.7pt;margin-top:1.45pt;width:3.6pt;height:95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248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1963419</wp:posOffset>
                      </wp:positionH>
                      <wp:positionV relativeFrom="paragraph">
                        <wp:posOffset>142240</wp:posOffset>
                      </wp:positionV>
                      <wp:extent cx="0" cy="287655"/>
                      <wp:effectExtent l="76200" t="0" r="38100" b="36195"/>
                      <wp:wrapNone/>
                      <wp:docPr id="3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54.6pt;margin-top:11.2pt;width:0;height:22.6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" w14:anchorId="5B08FA28">
                      <v:stroke endarrow="block"/>
                    </v:shape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154305</wp:posOffset>
                      </wp:positionV>
                      <wp:extent cx="3212465" cy="1133475"/>
                      <wp:effectExtent l="19050" t="19050" r="6985" b="28575"/>
                      <wp:wrapNone/>
                      <wp:docPr id="3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11334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Talep</w:t>
                                  </w:r>
                                  <w:r w:rsidRPr="0027658F">
                                    <w:rPr>
                                      <w:sz w:val="20"/>
                                      <w:szCs w:val="20"/>
                                    </w:rPr>
                                    <w:t xml:space="preserve"> Bölüm</w:t>
                                  </w:r>
                                </w:p>
                                <w:p w:rsidRPr="0027658F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Başkanlığınca uygun görülür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27.75pt;margin-top:12.15pt;width:252.9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">
                      <v:shadow color="#868686"/>
                      <v:textbox>
                        <w:txbxContent>
                          <w:p w:rsidRPr="0027658F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Talep</w:t>
                            </w:r>
                            <w:r w:rsidRPr="0027658F">
                              <w:rPr>
                                <w:sz w:val="20"/>
                                <w:szCs w:val="20"/>
                              </w:rPr>
                              <w:t xml:space="preserve"> Bölüm</w:t>
                            </w:r>
                          </w:p>
                          <w:p w:rsidRPr="0027658F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Başkanlığınca uygun görülür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/>
          <w:p w:rsidR="005E1BD3" w:rsidP="004B2614" w:rsidRDefault="005E1BD3">
            <w:r>
              <w:t xml:space="preserve">                                                                                                                    Hayır</w:t>
            </w:r>
          </w:p>
          <w:p w:rsidR="005E1BD3" w:rsidP="004B2614" w:rsidRDefault="005E1BD3"/>
          <w:p w:rsidR="005E1BD3" w:rsidP="004B2614" w:rsidRDefault="005E1BD3"/>
          <w:p w:rsidR="005E1BD3" w:rsidP="004B2614" w:rsidRDefault="005E1BD3"/>
          <w:p w:rsidRPr="006C0C3B" w:rsidR="005E1BD3" w:rsidP="004B2614" w:rsidRDefault="005E1BD3">
            <w:pPr>
              <w:rPr>
                <w:sz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1951989</wp:posOffset>
                      </wp:positionH>
                      <wp:positionV relativeFrom="paragraph">
                        <wp:posOffset>20320</wp:posOffset>
                      </wp:positionV>
                      <wp:extent cx="0" cy="287655"/>
                      <wp:effectExtent l="76200" t="0" r="38100" b="36195"/>
                      <wp:wrapNone/>
                      <wp:docPr id="3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53.7pt;margin-top:1.6pt;width:0;height:22.6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" w14:anchorId="7E2518A6">
                      <v:stroke endarrow="block"/>
                    </v:shape>
                  </w:pict>
                </mc:Fallback>
              </mc:AlternateContent>
            </w:r>
          </w:p>
          <w:p w:rsidR="005E1BD3" w:rsidP="004B2614" w:rsidRDefault="005E1BD3">
            <w:r>
              <w:t xml:space="preserve">                                                   Evet</w:t>
            </w:r>
          </w:p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38100</wp:posOffset>
                      </wp:positionV>
                      <wp:extent cx="3267075" cy="466725"/>
                      <wp:effectExtent l="0" t="0" r="9525" b="952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82BD5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</w:rPr>
                                    <w:t>Bölüm Başkanlığınca uygun görülen talep</w:t>
                                  </w:r>
                                </w:p>
                                <w:p w:rsidRPr="00D9295D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</w:rPr>
                                    <w:t>Yönetim Kuruluna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style="position:absolute;margin-left:24pt;margin-top:3pt;width:257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">
                      <v:shadow color="#868686"/>
                      <v:textbox>
                        <w:txbxContent>
                          <w:p w:rsidRPr="00E82BD5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82BD5">
                              <w:rPr>
                                <w:sz w:val="20"/>
                              </w:rPr>
                              <w:t>Bölüm Başkanlığınca uygun görülen talep</w:t>
                            </w:r>
                          </w:p>
                          <w:p w:rsidRPr="00D9295D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82BD5">
                              <w:rPr>
                                <w:sz w:val="20"/>
                              </w:rPr>
                              <w:t>Yönetim Kuruluna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95885</wp:posOffset>
                      </wp:positionV>
                      <wp:extent cx="45720" cy="1038225"/>
                      <wp:effectExtent l="38100" t="76200" r="468630" b="9525"/>
                      <wp:wrapNone/>
                      <wp:docPr id="33" name="Dirse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5720" cy="1038225"/>
                              </a:xfrm>
                              <a:prstGeom prst="bentConnector3">
                                <a:avLst>
                                  <a:gd name="adj1" fmla="val -101833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rsek Bağlayıcısı 23" style="position:absolute;margin-left:280.3pt;margin-top:7.55pt;width:3.6pt;height:81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-219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" w14:anchorId="4D0951F5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1931034</wp:posOffset>
                      </wp:positionH>
                      <wp:positionV relativeFrom="paragraph">
                        <wp:posOffset>166370</wp:posOffset>
                      </wp:positionV>
                      <wp:extent cx="0" cy="287655"/>
                      <wp:effectExtent l="76200" t="0" r="38100" b="36195"/>
                      <wp:wrapNone/>
                      <wp:docPr id="3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2.05pt;margin-top:13.1pt;width:0;height:22.6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" w14:anchorId="5F6D608F">
                      <v:stroke endarrow="block"/>
                    </v:shape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97155</wp:posOffset>
                      </wp:positionV>
                      <wp:extent cx="3364865" cy="1038225"/>
                      <wp:effectExtent l="38100" t="19050" r="0" b="28575"/>
                      <wp:wrapNone/>
                      <wp:docPr id="3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865" cy="10382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82BD5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  <w:szCs w:val="20"/>
                                    </w:rPr>
                                    <w:t>Talep Fakülte Yönetim</w:t>
                                  </w:r>
                                </w:p>
                                <w:p w:rsidRPr="0027658F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  <w:szCs w:val="20"/>
                                    </w:rPr>
                                    <w:t>Kurulunca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uygun görülür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20.25pt;margin-top:7.65pt;width:264.9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">
                      <v:shadow color="#868686"/>
                      <v:textbox>
                        <w:txbxContent>
                          <w:p w:rsidRPr="00E82BD5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82BD5">
                              <w:rPr>
                                <w:sz w:val="20"/>
                                <w:szCs w:val="20"/>
                              </w:rPr>
                              <w:t>Talep Fakülte Yönetim</w:t>
                            </w:r>
                          </w:p>
                          <w:p w:rsidRPr="0027658F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82BD5">
                              <w:rPr>
                                <w:sz w:val="20"/>
                                <w:szCs w:val="20"/>
                              </w:rPr>
                              <w:t>Kurulunca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uygun görülür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>
            <w:pPr>
              <w:jc w:val="center"/>
            </w:pPr>
            <w:r>
              <w:t xml:space="preserve">                                                                                                        Hayır</w:t>
            </w: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102235</wp:posOffset>
                      </wp:positionV>
                      <wp:extent cx="495300" cy="1781175"/>
                      <wp:effectExtent l="38100" t="76200" r="495300" b="9525"/>
                      <wp:wrapNone/>
                      <wp:docPr id="30" name="Dirse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95300" cy="1781175"/>
                              </a:xfrm>
                              <a:prstGeom prst="bentConnector3">
                                <a:avLst>
                                  <a:gd name="adj1" fmla="val -9814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rsek Bağlayıcısı 8" style="position:absolute;margin-left:243.75pt;margin-top:8.05pt;width:39pt;height:140.2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-2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" w14:anchorId="25E3A49F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>
                      <wp:simplePos x="0" y="0"/>
                      <wp:positionH relativeFrom="column">
                        <wp:posOffset>1935479</wp:posOffset>
                      </wp:positionH>
                      <wp:positionV relativeFrom="paragraph">
                        <wp:posOffset>95885</wp:posOffset>
                      </wp:positionV>
                      <wp:extent cx="0" cy="287655"/>
                      <wp:effectExtent l="76200" t="0" r="38100" b="36195"/>
                      <wp:wrapNone/>
                      <wp:docPr id="2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2.4pt;margin-top:7.55pt;width:0;height:22.6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" w14:anchorId="4903D8A7">
                      <v:stroke endarrow="block"/>
                    </v:shape>
                  </w:pict>
                </mc:Fallback>
              </mc:AlternateContent>
            </w:r>
          </w:p>
          <w:p w:rsidR="005E1BD3" w:rsidP="004B2614" w:rsidRDefault="005E1BD3">
            <w:r>
              <w:t xml:space="preserve">                                                    Evet</w:t>
            </w:r>
          </w:p>
          <w:p w:rsidR="005E1BD3" w:rsidP="004B2614" w:rsidRDefault="005E1BD3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67945</wp:posOffset>
                      </wp:positionV>
                      <wp:extent cx="3400425" cy="438150"/>
                      <wp:effectExtent l="0" t="0" r="9525" b="0"/>
                      <wp:wrapNone/>
                      <wp:docPr id="2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82BD5"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</w:rPr>
                                    <w:t>Yönetim Kurulunca uygun görülen talep onaylatmak</w:t>
                                  </w:r>
                                </w:p>
                                <w:p w:rsidRPr="00ED7BFB"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 w:rsidRPr="00E82BD5">
                                    <w:rPr>
                                      <w:sz w:val="20"/>
                                    </w:rPr>
                                    <w:t>üzere</w:t>
                                  </w:r>
                                  <w:proofErr w:type="gramEnd"/>
                                  <w:r w:rsidRPr="00E82BD5">
                                    <w:rPr>
                                      <w:sz w:val="20"/>
                                    </w:rPr>
                                    <w:t xml:space="preserve"> Rektörlük Makamına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19.5pt;margin-top:5.35pt;width:267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">
                      <v:shadow color="#868686"/>
                      <v:textbox>
                        <w:txbxContent>
                          <w:p w:rsidRPr="00E82BD5"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E82BD5">
                              <w:rPr>
                                <w:sz w:val="20"/>
                              </w:rPr>
                              <w:t>Yönetim Kurulunca uygun görülen talep onaylatmak</w:t>
                            </w:r>
                          </w:p>
                          <w:p w:rsidRPr="00ED7BFB"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E82BD5">
                              <w:rPr>
                                <w:sz w:val="20"/>
                              </w:rPr>
                              <w:t>üzere</w:t>
                            </w:r>
                            <w:proofErr w:type="gramEnd"/>
                            <w:r w:rsidRPr="00E82BD5">
                              <w:rPr>
                                <w:sz w:val="20"/>
                              </w:rPr>
                              <w:t xml:space="preserve"> Rektörlük Makamına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>
                      <wp:simplePos x="0" y="0"/>
                      <wp:positionH relativeFrom="column">
                        <wp:posOffset>1946909</wp:posOffset>
                      </wp:positionH>
                      <wp:positionV relativeFrom="paragraph">
                        <wp:posOffset>148590</wp:posOffset>
                      </wp:positionV>
                      <wp:extent cx="0" cy="287655"/>
                      <wp:effectExtent l="76200" t="0" r="38100" b="36195"/>
                      <wp:wrapNone/>
                      <wp:docPr id="27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3.3pt;margin-top:11.7pt;width:0;height:22.6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" w14:anchorId="2E74B461">
                      <v:stroke endarrow="block"/>
                    </v:shape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109855</wp:posOffset>
                      </wp:positionV>
                      <wp:extent cx="3364865" cy="828675"/>
                      <wp:effectExtent l="38100" t="19050" r="6985" b="28575"/>
                      <wp:wrapNone/>
                      <wp:docPr id="2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865" cy="8286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5E1BD3" w:rsidP="005E1BD3" w:rsidRDefault="005E1B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  <w:szCs w:val="20"/>
                                    </w:rPr>
                                    <w:t>Talep Rektörlük Makamınca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uygun görülür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margin-left:19.5pt;margin-top:8.65pt;width:264.9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">
                      <v:shadow color="#868686"/>
                      <v:textbox>
                        <w:txbxContent>
                          <w:p w:rsidRPr="0027658F" w:rsidR="005E1BD3" w:rsidP="005E1BD3" w:rsidRDefault="005E1BD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82BD5">
                              <w:rPr>
                                <w:sz w:val="20"/>
                                <w:szCs w:val="20"/>
                              </w:rPr>
                              <w:t>Talep Rektörlük Makamınca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uygun görülür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>
            <w:r>
              <w:t xml:space="preserve">                                                                                                                  Hayır</w:t>
            </w:r>
          </w:p>
          <w:p w:rsidR="005E1BD3" w:rsidP="004B2614" w:rsidRDefault="005E1BD3"/>
          <w:p w:rsidR="005E1BD3" w:rsidP="004B2614" w:rsidRDefault="005E1BD3"/>
          <w:p w:rsidR="005E1BD3" w:rsidP="004B2614" w:rsidRDefault="005E1BD3"/>
          <w:p w:rsidR="009E1886" w:rsidP="004B2614" w:rsidRDefault="009E1886"/>
          <w:p w:rsidR="005E1BD3" w:rsidP="004B2614" w:rsidRDefault="005E1BD3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>
                      <wp:simplePos x="0" y="0"/>
                      <wp:positionH relativeFrom="column">
                        <wp:posOffset>1918334</wp:posOffset>
                      </wp:positionH>
                      <wp:positionV relativeFrom="paragraph">
                        <wp:posOffset>82550</wp:posOffset>
                      </wp:positionV>
                      <wp:extent cx="0" cy="539750"/>
                      <wp:effectExtent l="76200" t="0" r="38100" b="31750"/>
                      <wp:wrapNone/>
                      <wp:docPr id="1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1.05pt;margin-top:6.5pt;width:0;height:42.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" w14:anchorId="5E58F9A0">
                      <v:stroke endarrow="block"/>
                    </v:shape>
                  </w:pict>
                </mc:Fallback>
              </mc:AlternateContent>
            </w:r>
          </w:p>
          <w:p w:rsidR="005E1BD3" w:rsidP="004B2614" w:rsidRDefault="005E1BD3">
            <w:r>
              <w:t xml:space="preserve">                                                   Evet</w:t>
            </w:r>
          </w:p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169545</wp:posOffset>
                      </wp:positionV>
                      <wp:extent cx="3400425" cy="1543050"/>
                      <wp:effectExtent l="0" t="0" r="9525" b="0"/>
                      <wp:wrapNone/>
                      <wp:docPr id="1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</w:rPr>
                                    <w:t>Rektörlük Makamı on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ayından sonra akademik personel </w:t>
                                  </w:r>
                                  <w:r w:rsidRPr="00E82BD5">
                                    <w:rPr>
                                      <w:sz w:val="20"/>
                                    </w:rPr>
                                    <w:t>göreve gider.</w:t>
                                  </w:r>
                                </w:p>
                                <w:p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82BD5">
                                    <w:rPr>
                                      <w:sz w:val="20"/>
                                    </w:rPr>
                                    <w:t>Dönüşte yolculuk-konaklama belgeleri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E82BD5">
                                    <w:rPr>
                                      <w:sz w:val="20"/>
                                    </w:rPr>
                                    <w:t>Muhasebeye iletilir.</w:t>
                                  </w:r>
                                </w:p>
                                <w:p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0700F">
                                    <w:rPr>
                                      <w:sz w:val="20"/>
                                    </w:rPr>
                                    <w:t>Muhasebe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görevlisi eldeki evrak </w:t>
                                  </w:r>
                                  <w:r w:rsidRPr="00C0700F">
                                    <w:rPr>
                                      <w:sz w:val="20"/>
                                    </w:rPr>
                                    <w:t>verilerine göre hesaplamaları yapar.</w:t>
                                  </w:r>
                                </w:p>
                                <w:p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C0700F">
                                    <w:rPr>
                                      <w:sz w:val="20"/>
                                    </w:rPr>
                                    <w:t>Hesaplanan tutar ilgili kişinin banka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C0700F">
                                    <w:rPr>
                                      <w:sz w:val="20"/>
                                    </w:rPr>
                                    <w:t>hesabına yatırılır.</w:t>
                                  </w:r>
                                </w:p>
                                <w:p w:rsidRPr="00ED7BFB" w:rsidR="005E1BD3" w:rsidP="005E1BD3" w:rsidRDefault="005E1BD3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margin-left:33.75pt;margin-top:13.35pt;width:267.75pt;height:1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">
                      <v:shadow color="#868686"/>
                      <v:textbox>
                        <w:txbxContent>
                          <w:p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E82BD5">
                              <w:rPr>
                                <w:sz w:val="20"/>
                              </w:rPr>
                              <w:t>Rektörlük Makamı on</w:t>
                            </w:r>
                            <w:r>
                              <w:rPr>
                                <w:sz w:val="20"/>
                              </w:rPr>
                              <w:t xml:space="preserve">ayından sonra akademik personel </w:t>
                            </w:r>
                            <w:r w:rsidRPr="00E82BD5">
                              <w:rPr>
                                <w:sz w:val="20"/>
                              </w:rPr>
                              <w:t>göreve gider.</w:t>
                            </w:r>
                          </w:p>
                          <w:p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E82BD5">
                              <w:rPr>
                                <w:sz w:val="20"/>
                              </w:rPr>
                              <w:t>Dönüşte yolculuk-konaklama belgeleri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82BD5">
                              <w:rPr>
                                <w:sz w:val="20"/>
                              </w:rPr>
                              <w:t>Muhasebeye iletilir.</w:t>
                            </w:r>
                          </w:p>
                          <w:p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C0700F">
                              <w:rPr>
                                <w:sz w:val="20"/>
                              </w:rPr>
                              <w:t>Muhasebe</w:t>
                            </w:r>
                            <w:r>
                              <w:rPr>
                                <w:sz w:val="20"/>
                              </w:rPr>
                              <w:t xml:space="preserve"> görevlisi eldeki evrak </w:t>
                            </w:r>
                            <w:r w:rsidRPr="00C0700F">
                              <w:rPr>
                                <w:sz w:val="20"/>
                              </w:rPr>
                              <w:t>verilerine göre hesaplamaları yapar.</w:t>
                            </w:r>
                          </w:p>
                          <w:p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C0700F">
                              <w:rPr>
                                <w:sz w:val="20"/>
                              </w:rPr>
                              <w:t>Hesaplanan tutar ilgili kişinin banka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C0700F">
                              <w:rPr>
                                <w:sz w:val="20"/>
                              </w:rPr>
                              <w:t>hesabına yatırılır.</w:t>
                            </w:r>
                          </w:p>
                          <w:p w:rsidRPr="00ED7BFB" w:rsidR="005E1BD3" w:rsidP="005E1BD3" w:rsidRDefault="005E1BD3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/>
          <w:p w:rsidR="005E1BD3" w:rsidP="004B2614" w:rsidRDefault="005E1BD3"/>
          <w:p w:rsidR="005E1BD3" w:rsidP="004B2614" w:rsidRDefault="005E1BD3"/>
          <w:p w:rsidR="005E1BD3" w:rsidP="004B2614" w:rsidRDefault="005E1BD3"/>
          <w:p w:rsidR="005E1BD3" w:rsidP="004B2614" w:rsidRDefault="005E1BD3"/>
          <w:p w:rsidR="005E1BD3" w:rsidP="004B2614" w:rsidRDefault="005E1BD3"/>
          <w:p w:rsidR="005E1BD3" w:rsidP="004B2614" w:rsidRDefault="005E1BD3"/>
          <w:p w:rsidR="005E1BD3" w:rsidP="004B2614" w:rsidRDefault="005E1BD3"/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>
                      <wp:simplePos x="0" y="0"/>
                      <wp:positionH relativeFrom="column">
                        <wp:posOffset>2137409</wp:posOffset>
                      </wp:positionH>
                      <wp:positionV relativeFrom="paragraph">
                        <wp:posOffset>24765</wp:posOffset>
                      </wp:positionV>
                      <wp:extent cx="0" cy="288290"/>
                      <wp:effectExtent l="76200" t="0" r="38100" b="35560"/>
                      <wp:wrapNone/>
                      <wp:docPr id="1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68.3pt;margin-top:1.95pt;width:0;height:22.7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" w14:anchorId="7B055027">
                      <v:stroke endarrow="block"/>
                    </v:shape>
                  </w:pict>
                </mc:Fallback>
              </mc:AlternateContent>
            </w:r>
          </w:p>
          <w:p w:rsidR="005E1BD3" w:rsidP="004B2614" w:rsidRDefault="005E1BD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174625</wp:posOffset>
                      </wp:positionV>
                      <wp:extent cx="1343025" cy="361950"/>
                      <wp:effectExtent l="0" t="0" r="9525" b="0"/>
                      <wp:wrapNone/>
                      <wp:docPr id="9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1BD3" w:rsidP="005E1BD3" w:rsidRDefault="005E1BD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14.6pt;margin-top:13.75pt;width:105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">
                      <v:shadow color="#868686"/>
                      <v:textbox>
                        <w:txbxContent>
                          <w:p w:rsidR="005E1BD3" w:rsidP="005E1BD3" w:rsidRDefault="005E1BD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E1BD3" w:rsidP="004B2614" w:rsidRDefault="005E1BD3"/>
          <w:p w:rsidR="005E1BD3" w:rsidP="004B2614" w:rsidRDefault="005E1BD3"/>
          <w:p w:rsidRPr="006C0C3B" w:rsidR="005E1BD3" w:rsidP="004B2614" w:rsidRDefault="005E1BD3">
            <w:r>
              <w:t xml:space="preserve">                                    </w:t>
            </w:r>
            <w:r>
              <w:tab/>
            </w:r>
          </w:p>
        </w:tc>
        <w:tc>
          <w:tcPr>
            <w:tcW w:w="1560" w:type="dxa"/>
          </w:tcPr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DC06E1" w:rsidRDefault="005E1BD3">
            <w:pPr>
              <w:jc w:val="center"/>
            </w:pPr>
            <w:r>
              <w:t>Dekan</w:t>
            </w: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</w:tc>
        <w:tc>
          <w:tcPr>
            <w:tcW w:w="1701" w:type="dxa"/>
          </w:tcPr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  <w:r>
              <w:t>İlgili Yazı</w:t>
            </w: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  <w:r>
              <w:t>Mevzuat</w:t>
            </w: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  <w:r>
              <w:t>Yönetim Kurulu Kararı</w:t>
            </w:r>
          </w:p>
          <w:p w:rsidR="005E1BD3" w:rsidP="004B2614" w:rsidRDefault="005E1BD3">
            <w:pPr>
              <w:jc w:val="center"/>
            </w:pPr>
          </w:p>
          <w:p w:rsidR="005E1BD3" w:rsidP="004B2614" w:rsidRDefault="005E1BD3">
            <w:pPr>
              <w:jc w:val="center"/>
            </w:pPr>
          </w:p>
          <w:p w:rsidR="005E1BD3" w:rsidP="00DC06E1" w:rsidRDefault="005E1BD3">
            <w:pPr>
              <w:jc w:val="center"/>
            </w:pPr>
          </w:p>
        </w:tc>
      </w:tr>
    </w:tbl>
    <w:p w:rsidR="00E85313" w:rsidP="00E85313" w:rsidRDefault="00E85313"/>
    <w:p w:rsidRPr="00E85313" w:rsidR="005E1BD3" w:rsidP="00E85313" w:rsidRDefault="005E1BD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İnsan ve Toplum Bilimleri Fakültesi Sekreterliği Fakülte Sekreteri</w:t>
            </w:r>
            <w:proofErr w:type="spellStart"/>
            <w:proofErr w:type="spellEnd"/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  <w:proofErr w:type="spellStart"/>
            <w:proofErr w:type="spellEnd"/>
          </w:p>
        </w:tc>
      </w:tr>
    </w:tbl>
    <w:p w:rsidRPr="00E85313" w:rsidR="00E85313" w:rsidP="00E41A87" w:rsidRDefault="00E85313"/>
    <w:sectPr w:rsidRPr="00E85313" w:rsidR="00E85313" w:rsidSect="0080612F">
      <w:footerReference r:id="Re1482ce53ea74dc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E1"/>
    <w:rsid w:val="000452EA"/>
    <w:rsid w:val="00110648"/>
    <w:rsid w:val="00355A7C"/>
    <w:rsid w:val="00451D8F"/>
    <w:rsid w:val="0045300C"/>
    <w:rsid w:val="005A339E"/>
    <w:rsid w:val="005B3AE3"/>
    <w:rsid w:val="005E1BD3"/>
    <w:rsid w:val="006C4FB8"/>
    <w:rsid w:val="0080612F"/>
    <w:rsid w:val="00815CC2"/>
    <w:rsid w:val="00853EEE"/>
    <w:rsid w:val="009E1886"/>
    <w:rsid w:val="00A72B9D"/>
    <w:rsid w:val="00AE7686"/>
    <w:rsid w:val="00B0178E"/>
    <w:rsid w:val="00BD476E"/>
    <w:rsid w:val="00D906AB"/>
    <w:rsid w:val="00DC06E1"/>
    <w:rsid w:val="00DD5B88"/>
    <w:rsid w:val="00E41A87"/>
    <w:rsid w:val="00E85313"/>
    <w:rsid w:val="00EB1F51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1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e1482ce53ea74dc7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AKADEMİK PERSONEL YOLLUK-YEVMİYELERİNİN ÖDENME SÜRECİ .dotx</Template>
  <TotalTime>7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Erkurt</dc:creator>
  <cp:lastModifiedBy>Erkurt</cp:lastModifiedBy>
  <cp:revision>1</cp:revision>
  <dcterms:created xsi:type="dcterms:W3CDTF">2025-11-20T08:27:00Z</dcterms:created>
  <dcterms:modified xsi:type="dcterms:W3CDTF">2025-11-20T08:34:00Z</dcterms:modified>
</cp:coreProperties>
</file>