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İA/İTB/04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DERS GÖREVLENDİRME İŞLEMİ 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DD5B88" w:rsidP="00E41A87" w:rsidRDefault="00DD5B88">
      <w:pPr>
        <w:spacing w:after="0" w:line="240" w:lineRule="auto"/>
        <w:jc w:val="center"/>
        <w:rPr>
          <w:color w:val="FF0000"/>
        </w:rPr>
      </w:pPr>
    </w:p>
    <w:p w:rsidR="00996170" w:rsidP="00E41A87" w:rsidRDefault="00996170">
      <w:pPr>
        <w:spacing w:after="0" w:line="240" w:lineRule="auto"/>
        <w:jc w:val="center"/>
        <w:rPr>
          <w:color w:val="FF0000"/>
        </w:rPr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996170" w:rsidTr="000D56C6">
        <w:tc>
          <w:tcPr>
            <w:tcW w:w="6946" w:type="dxa"/>
            <w:vAlign w:val="center"/>
          </w:tcPr>
          <w:p w:rsidRPr="006C4FB8" w:rsidR="00996170" w:rsidP="000D56C6" w:rsidRDefault="00996170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996170" w:rsidP="000D56C6" w:rsidRDefault="00996170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996170" w:rsidP="000D56C6" w:rsidRDefault="00996170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996170" w:rsidTr="000D56C6">
        <w:trPr>
          <w:trHeight w:val="10325"/>
        </w:trPr>
        <w:tc>
          <w:tcPr>
            <w:tcW w:w="6946" w:type="dxa"/>
          </w:tcPr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97790</wp:posOffset>
                      </wp:positionV>
                      <wp:extent cx="3297555" cy="361950"/>
                      <wp:effectExtent l="0" t="0" r="0" b="0"/>
                      <wp:wrapNone/>
                      <wp:docPr id="3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996170" w:rsidP="00996170" w:rsidRDefault="0099617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0"/>
                                  <w:r w:rsidRPr="00127B0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DERS GÖREVLENDİRME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7658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İŞLEMİ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pt;margin-top:7.7pt;width:259.6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">
                      <v:shadow color="#868686"/>
                      <v:textbox>
                        <w:txbxContent>
                          <w:p w:rsidRPr="0027658F" w:rsidR="00996170" w:rsidP="00996170" w:rsidRDefault="009961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name="_GoBack" w:id="1"/>
                            <w:r w:rsidRPr="00127B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DERS GÖREVLENDİRME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65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İŞLEMİ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102870</wp:posOffset>
                      </wp:positionV>
                      <wp:extent cx="6985" cy="179705"/>
                      <wp:effectExtent l="76200" t="0" r="50165" b="29845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D13C209">
                      <v:path fillok="f" arrowok="t" o:connecttype="none"/>
                      <o:lock v:ext="edit" shapetype="t"/>
                    </v:shapetype>
                    <v:shape id="AutoShape 20" style="position:absolute;margin-left:151.6pt;margin-top:8.1pt;width:.5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">
                      <v:stroke endarrow="block"/>
                    </v:shape>
                  </w:pict>
                </mc:Fallback>
              </mc:AlternateContent>
            </w:r>
          </w:p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160712</wp:posOffset>
                      </wp:positionH>
                      <wp:positionV relativeFrom="paragraph">
                        <wp:posOffset>124631</wp:posOffset>
                      </wp:positionV>
                      <wp:extent cx="3524250" cy="784746"/>
                      <wp:effectExtent l="0" t="0" r="19050" b="15875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7847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27B01">
                                    <w:rPr>
                                      <w:sz w:val="20"/>
                                    </w:rPr>
                                    <w:t>Bölüm Başkanl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ığınca dersleri verecek öğretim </w:t>
                                  </w:r>
                                  <w:r w:rsidRPr="00127B01">
                                    <w:rPr>
                                      <w:sz w:val="20"/>
                                    </w:rPr>
                                    <w:t>elemanları belirlenir</w:t>
                                  </w:r>
                                  <w:r w:rsidR="00DB46F0">
                                    <w:rPr>
                                      <w:sz w:val="20"/>
                                    </w:rPr>
                                    <w:t xml:space="preserve"> ve Bölüm Kurulu Kararı alınarak Dekanlık Makamına bildirilir</w:t>
                                  </w:r>
                                  <w:r w:rsidRPr="00127B0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Pr="00ED7BFB" w:rsidR="00996170" w:rsidP="00DB46F0" w:rsidRDefault="00996170">
                                  <w:p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12.65pt;margin-top:9.8pt;width:277.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">
                      <v:shadow color="#868686"/>
                      <v:textbox>
                        <w:txbxContent>
                          <w:p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127B01">
                              <w:rPr>
                                <w:sz w:val="20"/>
                              </w:rPr>
                              <w:t>Bölüm Başkanl</w:t>
                            </w:r>
                            <w:r>
                              <w:rPr>
                                <w:sz w:val="20"/>
                              </w:rPr>
                              <w:t xml:space="preserve">ığınca dersleri verecek öğretim </w:t>
                            </w:r>
                            <w:r w:rsidRPr="00127B01">
                              <w:rPr>
                                <w:sz w:val="20"/>
                              </w:rPr>
                              <w:t>elemanları belirlenir</w:t>
                            </w:r>
                            <w:r w:rsidR="00DB46F0">
                              <w:rPr>
                                <w:sz w:val="20"/>
                              </w:rPr>
                              <w:t xml:space="preserve"> ve Bölüm Kurulu Kararı alınarak Dekanlık Makamına bildirilir</w:t>
                            </w:r>
                            <w:r w:rsidRPr="00127B0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Pr="00ED7BFB" w:rsidR="00996170" w:rsidP="00DB46F0" w:rsidRDefault="0099617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6170" w:rsidP="000D56C6" w:rsidRDefault="00996170"/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151130</wp:posOffset>
                      </wp:positionV>
                      <wp:extent cx="130810" cy="1047750"/>
                      <wp:effectExtent l="0" t="76200" r="421640" b="0"/>
                      <wp:wrapNone/>
                      <wp:docPr id="28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0810" cy="1047750"/>
                              </a:xfrm>
                              <a:prstGeom prst="bentConnector3">
                                <a:avLst>
                                  <a:gd name="adj1" fmla="val 42144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01C00099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7.5pt;margin-top:11.9pt;width:10.3pt;height:8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9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1925319</wp:posOffset>
                      </wp:positionH>
                      <wp:positionV relativeFrom="paragraph">
                        <wp:posOffset>76200</wp:posOffset>
                      </wp:positionV>
                      <wp:extent cx="0" cy="179705"/>
                      <wp:effectExtent l="76200" t="0" r="38100" b="29845"/>
                      <wp:wrapNone/>
                      <wp:docPr id="2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1.6pt;margin-top:6pt;width:0;height:14.1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" w14:anchorId="30AAF4DB">
                      <v:stroke endarrow="block"/>
                    </v:shape>
                  </w:pict>
                </mc:Fallback>
              </mc:AlternateContent>
            </w:r>
          </w:p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115570</wp:posOffset>
                      </wp:positionV>
                      <wp:extent cx="3212465" cy="1114425"/>
                      <wp:effectExtent l="38100" t="19050" r="6985" b="28575"/>
                      <wp:wrapNone/>
                      <wp:docPr id="2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11144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7B01">
                                    <w:rPr>
                                      <w:sz w:val="20"/>
                                      <w:szCs w:val="20"/>
                                    </w:rPr>
                                    <w:t>Ders Görevlendirmeleri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27B01">
                                    <w:rPr>
                                      <w:sz w:val="20"/>
                                      <w:szCs w:val="20"/>
                                    </w:rPr>
                                    <w:t>Yönetim Kurulunda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127B01">
                                    <w:rPr>
                                      <w:sz w:val="20"/>
                                      <w:szCs w:val="20"/>
                                    </w:rPr>
                                    <w:t>örüşülür.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5.5pt;margin-top:9.1pt;width:252.9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">
                      <v:shadow color="#868686"/>
                      <v:textbox>
                        <w:txbxContent>
                          <w:p w:rsidRPr="0027658F"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7B01">
                              <w:rPr>
                                <w:sz w:val="20"/>
                                <w:szCs w:val="20"/>
                              </w:rPr>
                              <w:t>Ders Görevlendirmeleri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7B01">
                              <w:rPr>
                                <w:sz w:val="20"/>
                                <w:szCs w:val="20"/>
                              </w:rPr>
                              <w:t>Yönetim Kurulunda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127B01">
                              <w:rPr>
                                <w:sz w:val="20"/>
                                <w:szCs w:val="20"/>
                              </w:rPr>
                              <w:t>örüşülür.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170" w:rsidP="000D56C6" w:rsidRDefault="00996170"/>
          <w:p w:rsidR="00996170" w:rsidP="000D56C6" w:rsidRDefault="00996170"/>
          <w:p w:rsidR="00996170" w:rsidP="000D56C6" w:rsidRDefault="00996170">
            <w:r>
              <w:t xml:space="preserve">                                                                                                                    Hayır</w:t>
            </w:r>
          </w:p>
          <w:p w:rsidR="00996170" w:rsidP="000D56C6" w:rsidRDefault="00996170"/>
          <w:p w:rsidR="00996170" w:rsidP="000D56C6" w:rsidRDefault="00996170"/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1923414</wp:posOffset>
                      </wp:positionH>
                      <wp:positionV relativeFrom="paragraph">
                        <wp:posOffset>29845</wp:posOffset>
                      </wp:positionV>
                      <wp:extent cx="0" cy="215900"/>
                      <wp:effectExtent l="76200" t="0" r="38100" b="31750"/>
                      <wp:wrapNone/>
                      <wp:docPr id="2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1.45pt;margin-top:2.35pt;width:0;height:17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" w14:anchorId="3FF5B78C">
                      <v:stroke endarrow="block"/>
                    </v:shape>
                  </w:pict>
                </mc:Fallback>
              </mc:AlternateContent>
            </w:r>
            <w:r>
              <w:t xml:space="preserve">                                                   Evet</w:t>
            </w:r>
          </w:p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297189</wp:posOffset>
                      </wp:positionH>
                      <wp:positionV relativeFrom="paragraph">
                        <wp:posOffset>57784</wp:posOffset>
                      </wp:positionV>
                      <wp:extent cx="3267075" cy="511791"/>
                      <wp:effectExtent l="0" t="0" r="28575" b="22225"/>
                      <wp:wrapNone/>
                      <wp:docPr id="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5117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D9295D"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27B01">
                                    <w:rPr>
                                      <w:sz w:val="20"/>
                                    </w:rPr>
                                    <w:t>Ders Görevlendirmeleri Rektörlü</w:t>
                                  </w:r>
                                  <w:r w:rsidR="00DB46F0">
                                    <w:rPr>
                                      <w:sz w:val="20"/>
                                    </w:rPr>
                                    <w:t xml:space="preserve">k Oluru alınır.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23.4pt;margin-top:4.55pt;width:257.25pt;height: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">
                      <v:shadow color="#868686"/>
                      <v:textbox>
                        <w:txbxContent>
                          <w:p w:rsidRPr="00D9295D"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127B01">
                              <w:rPr>
                                <w:sz w:val="20"/>
                              </w:rPr>
                              <w:t>Ders Görevlendirmeleri Rektörlü</w:t>
                            </w:r>
                            <w:r w:rsidR="00DB46F0">
                              <w:rPr>
                                <w:sz w:val="20"/>
                              </w:rPr>
                              <w:t xml:space="preserve">k Oluru alınır.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76200</wp:posOffset>
                      </wp:positionV>
                      <wp:extent cx="45720" cy="1038225"/>
                      <wp:effectExtent l="38100" t="76200" r="392430" b="9525"/>
                      <wp:wrapNone/>
                      <wp:docPr id="14" name="Dirse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" cy="1038225"/>
                              </a:xfrm>
                              <a:prstGeom prst="bentConnector3">
                                <a:avLst>
                                  <a:gd name="adj1" fmla="val 9321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rsek Bağlayıcısı 23" style="position:absolute;margin-left:277.45pt;margin-top:6pt;width:3.6pt;height:81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20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" w14:anchorId="358D05B6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1931034</wp:posOffset>
                      </wp:positionH>
                      <wp:positionV relativeFrom="paragraph">
                        <wp:posOffset>166370</wp:posOffset>
                      </wp:positionV>
                      <wp:extent cx="0" cy="179705"/>
                      <wp:effectExtent l="76200" t="0" r="38100" b="29845"/>
                      <wp:wrapNone/>
                      <wp:docPr id="1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2.05pt;margin-top:13.1pt;width:0;height:14.1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" w14:anchorId="0BB79F4A">
                      <v:stroke endarrow="block"/>
                    </v:shape>
                  </w:pict>
                </mc:Fallback>
              </mc:AlternateContent>
            </w:r>
          </w:p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31115</wp:posOffset>
                      </wp:positionV>
                      <wp:extent cx="3212465" cy="1133475"/>
                      <wp:effectExtent l="19050" t="19050" r="6985" b="28575"/>
                      <wp:wrapNone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11334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7B01">
                                    <w:rPr>
                                      <w:sz w:val="20"/>
                                      <w:szCs w:val="20"/>
                                    </w:rPr>
                                    <w:t>Ders Görevlendirmeleri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27B01">
                                    <w:rPr>
                                      <w:sz w:val="20"/>
                                      <w:szCs w:val="20"/>
                                    </w:rPr>
                                    <w:t>Rektörlük tarafından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uygun görülmesi halinde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26.25pt;margin-top:2.45pt;width:252.95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">
                      <v:shadow color="#868686"/>
                      <v:textbox>
                        <w:txbxContent>
                          <w:p w:rsidRPr="0027658F"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7B01">
                              <w:rPr>
                                <w:sz w:val="20"/>
                                <w:szCs w:val="20"/>
                              </w:rPr>
                              <w:t>Ders Görevlendirmeleri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7B01">
                              <w:rPr>
                                <w:sz w:val="20"/>
                                <w:szCs w:val="20"/>
                              </w:rPr>
                              <w:t>Rektörlük tarafından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uygun görülmesi halinde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170" w:rsidP="000D56C6" w:rsidRDefault="00996170"/>
          <w:p w:rsidR="00996170" w:rsidP="000D56C6" w:rsidRDefault="00996170">
            <w:pPr>
              <w:jc w:val="center"/>
            </w:pPr>
            <w:r>
              <w:t xml:space="preserve">                                                                                                        Hayır</w:t>
            </w:r>
          </w:p>
          <w:p w:rsidR="00996170" w:rsidP="000D56C6" w:rsidRDefault="00996170">
            <w:pPr>
              <w:jc w:val="center"/>
            </w:pPr>
          </w:p>
          <w:p w:rsidR="00996170" w:rsidP="000D56C6" w:rsidRDefault="00996170"/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>
                      <wp:simplePos x="0" y="0"/>
                      <wp:positionH relativeFrom="column">
                        <wp:posOffset>1935479</wp:posOffset>
                      </wp:positionH>
                      <wp:positionV relativeFrom="paragraph">
                        <wp:posOffset>151130</wp:posOffset>
                      </wp:positionV>
                      <wp:extent cx="0" cy="215900"/>
                      <wp:effectExtent l="76200" t="0" r="38100" b="3175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2.4pt;margin-top:11.9pt;width:0;height:1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" w14:anchorId="1B9F4FF5">
                      <v:stroke endarrow="block"/>
                    </v:shape>
                  </w:pict>
                </mc:Fallback>
              </mc:AlternateContent>
            </w:r>
          </w:p>
          <w:p w:rsidR="00996170" w:rsidP="000D56C6" w:rsidRDefault="00996170">
            <w:r>
              <w:t xml:space="preserve">                                                    Evet</w:t>
            </w:r>
          </w:p>
          <w:p w:rsidR="00996170" w:rsidP="000D56C6" w:rsidRDefault="0099617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3819525" cy="923925"/>
                      <wp:effectExtent l="0" t="0" r="9525" b="9525"/>
                      <wp:wrapNone/>
                      <wp:docPr id="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95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B7ACB">
                                    <w:rPr>
                                      <w:sz w:val="20"/>
                                    </w:rPr>
                                    <w:t>Rektörlük onayı ile ders görevlendirmeleri yürürlüğe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B7ACB">
                                    <w:rPr>
                                      <w:sz w:val="20"/>
                                    </w:rPr>
                                    <w:t>girer.</w:t>
                                  </w:r>
                                </w:p>
                                <w:p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B7ACB">
                                    <w:rPr>
                                      <w:sz w:val="20"/>
                                    </w:rPr>
                                    <w:t>Onaylanan ders g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örevlendirmeleri Öğrenci İşleri </w:t>
                                  </w:r>
                                  <w:r w:rsidRPr="009B7ACB">
                                    <w:rPr>
                                      <w:sz w:val="20"/>
                                    </w:rPr>
                                    <w:t>bilgi sistemine girilir.</w:t>
                                  </w:r>
                                </w:p>
                                <w:p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D9295D" w:rsidR="00996170" w:rsidP="00996170" w:rsidRDefault="009961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B7ACB">
                                    <w:rPr>
                                      <w:sz w:val="20"/>
                                    </w:rPr>
                                    <w:t>Dersler ilgili öğretim elemanlarına tebliğ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3.75pt;margin-top:2.3pt;width:300.7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">
                      <v:shadow color="#868686"/>
                      <v:textbox>
                        <w:txbxContent>
                          <w:p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B7ACB">
                              <w:rPr>
                                <w:sz w:val="20"/>
                              </w:rPr>
                              <w:t>Rektörlük onayı ile ders görevlendirmeleri yürürlüğe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B7ACB">
                              <w:rPr>
                                <w:sz w:val="20"/>
                              </w:rPr>
                              <w:t>girer.</w:t>
                            </w:r>
                          </w:p>
                          <w:p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B7ACB">
                              <w:rPr>
                                <w:sz w:val="20"/>
                              </w:rPr>
                              <w:t>Onaylanan ders g</w:t>
                            </w:r>
                            <w:r>
                              <w:rPr>
                                <w:sz w:val="20"/>
                              </w:rPr>
                              <w:t xml:space="preserve">örevlendirmeleri Öğrenci İşleri </w:t>
                            </w:r>
                            <w:r w:rsidRPr="009B7ACB">
                              <w:rPr>
                                <w:sz w:val="20"/>
                              </w:rPr>
                              <w:t>bilgi sistemine girilir.</w:t>
                            </w:r>
                          </w:p>
                          <w:p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D9295D" w:rsidR="00996170" w:rsidP="00996170" w:rsidRDefault="0099617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B7ACB">
                              <w:rPr>
                                <w:sz w:val="20"/>
                              </w:rPr>
                              <w:t>Dersler ilgili öğretim elemanlarına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/>
          <w:p w:rsidR="00996170" w:rsidP="000D56C6" w:rsidRDefault="00996170"/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>
                      <wp:simplePos x="0" y="0"/>
                      <wp:positionH relativeFrom="column">
                        <wp:posOffset>1965959</wp:posOffset>
                      </wp:positionH>
                      <wp:positionV relativeFrom="paragraph">
                        <wp:posOffset>71755</wp:posOffset>
                      </wp:positionV>
                      <wp:extent cx="0" cy="215900"/>
                      <wp:effectExtent l="76200" t="0" r="38100" b="31750"/>
                      <wp:wrapNone/>
                      <wp:docPr id="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4.8pt;margin-top:5.65pt;width:0;height:1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" w14:anchorId="52B5F0DE">
                      <v:stroke endarrow="block"/>
                    </v:shape>
                  </w:pict>
                </mc:Fallback>
              </mc:AlternateContent>
            </w:r>
          </w:p>
          <w:p w:rsidR="00996170" w:rsidP="000D56C6" w:rsidRDefault="0099617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129540</wp:posOffset>
                      </wp:positionV>
                      <wp:extent cx="1343025" cy="361950"/>
                      <wp:effectExtent l="0" t="0" r="9525" b="0"/>
                      <wp:wrapNone/>
                      <wp:docPr id="3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6170" w:rsidP="00996170" w:rsidRDefault="00996170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01.1pt;margin-top:10.2pt;width:105.7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">
                      <v:shadow color="#868686"/>
                      <v:textbox>
                        <w:txbxContent>
                          <w:p w:rsidR="00996170" w:rsidP="00996170" w:rsidRDefault="00996170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96170" w:rsidP="000D56C6" w:rsidRDefault="00996170">
            <w:r>
              <w:t xml:space="preserve">                                    </w:t>
            </w:r>
          </w:p>
          <w:p w:rsidRPr="006C0C3B" w:rsidR="00996170" w:rsidP="000D56C6" w:rsidRDefault="00996170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  <w:r>
              <w:t>Dekan</w:t>
            </w: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</w:tc>
        <w:tc>
          <w:tcPr>
            <w:tcW w:w="1701" w:type="dxa"/>
          </w:tcPr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  <w:r>
              <w:t>İlgili Yazı</w:t>
            </w: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  <w:r>
              <w:t>Mevzuat</w:t>
            </w: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</w:p>
          <w:p w:rsidR="00996170" w:rsidP="000D56C6" w:rsidRDefault="00996170">
            <w:pPr>
              <w:jc w:val="center"/>
            </w:pPr>
            <w:r>
              <w:t>Yönetim Kurulu Kararı</w:t>
            </w:r>
          </w:p>
          <w:p w:rsidR="00996170" w:rsidP="000D56C6" w:rsidRDefault="00996170">
            <w:pPr>
              <w:jc w:val="center"/>
            </w:pPr>
          </w:p>
          <w:p w:rsidR="00996170" w:rsidP="00DB46F0" w:rsidRDefault="00996170">
            <w:pPr>
              <w:jc w:val="center"/>
            </w:pPr>
          </w:p>
        </w:tc>
      </w:tr>
    </w:tbl>
    <w:p w:rsidR="00996170" w:rsidP="00E41A87" w:rsidRDefault="00996170">
      <w:pPr>
        <w:spacing w:after="0" w:line="240" w:lineRule="auto"/>
        <w:jc w:val="center"/>
        <w:rPr>
          <w:color w:val="FF0000"/>
        </w:rPr>
      </w:pPr>
    </w:p>
    <w:p w:rsidRPr="00E85313" w:rsidR="00E41A87" w:rsidP="00E41A87" w:rsidRDefault="00E41A87">
      <w:pPr>
        <w:spacing w:after="0" w:line="240" w:lineRule="auto"/>
        <w:jc w:val="center"/>
      </w:pPr>
    </w:p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lastRenderedPageBreak/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Kalite Komisyonu Üyesi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f79c00c765fe40c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F0"/>
    <w:rsid w:val="000452EA"/>
    <w:rsid w:val="00110648"/>
    <w:rsid w:val="00355A7C"/>
    <w:rsid w:val="00451D8F"/>
    <w:rsid w:val="0045300C"/>
    <w:rsid w:val="005A339E"/>
    <w:rsid w:val="005B3AE3"/>
    <w:rsid w:val="006C4FB8"/>
    <w:rsid w:val="0080612F"/>
    <w:rsid w:val="00815CC2"/>
    <w:rsid w:val="00853EEE"/>
    <w:rsid w:val="00996170"/>
    <w:rsid w:val="00A72B9D"/>
    <w:rsid w:val="00B0178E"/>
    <w:rsid w:val="00BD476E"/>
    <w:rsid w:val="00D906AB"/>
    <w:rsid w:val="00DB46F0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3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f79c00c765fe40c3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GÖREVLENDİRME İŞLEMİ .dotx</Template>
  <TotalTime>4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Erkurt</cp:lastModifiedBy>
  <cp:revision>1</cp:revision>
  <dcterms:created xsi:type="dcterms:W3CDTF">2025-11-20T08:47:00Z</dcterms:created>
  <dcterms:modified xsi:type="dcterms:W3CDTF">2025-11-20T08:51:00Z</dcterms:modified>
</cp:coreProperties>
</file>