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DERS PLANI VE İÇERİKLERİNİN GÜNCELLENMESİ İŞLEMİ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41A87" w:rsidP="00E41A87" w:rsidRDefault="00E41A87">
      <w:pPr>
        <w:spacing w:after="0" w:line="240" w:lineRule="auto"/>
        <w:jc w:val="center"/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3E00CA" w:rsidTr="0065002A">
        <w:tc>
          <w:tcPr>
            <w:tcW w:w="6946" w:type="dxa"/>
            <w:vAlign w:val="center"/>
          </w:tcPr>
          <w:p w:rsidRPr="006C4FB8" w:rsidR="003E00CA" w:rsidP="0065002A" w:rsidRDefault="003E00CA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3E00CA" w:rsidP="0065002A" w:rsidRDefault="003E00CA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3E00CA" w:rsidP="0065002A" w:rsidRDefault="003E00CA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3E00CA" w:rsidTr="0065002A">
        <w:trPr>
          <w:trHeight w:val="278"/>
        </w:trPr>
        <w:tc>
          <w:tcPr>
            <w:tcW w:w="6946" w:type="dxa"/>
          </w:tcPr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97790</wp:posOffset>
                      </wp:positionV>
                      <wp:extent cx="3297555" cy="571500"/>
                      <wp:effectExtent l="0" t="0" r="0" b="0"/>
                      <wp:wrapNone/>
                      <wp:docPr id="1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AA7027" w:rsidR="003E00CA" w:rsidP="003E00CA" w:rsidRDefault="003E00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0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DERS PLANI VE İÇERİKLERİNİN</w:t>
                                  </w:r>
                                </w:p>
                                <w:p w:rsidRPr="0027658F" w:rsidR="003E00CA" w:rsidP="003E00CA" w:rsidRDefault="003E00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GÜNCELLENMESİ İŞLEMİ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pt;margin-top:7.7pt;width:259.6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">
                      <v:shadow color="#868686"/>
                      <v:textbox>
                        <w:txbxContent>
                          <w:p w:rsidRPr="00AA7027" w:rsidR="003E00CA" w:rsidP="003E00CA" w:rsidRDefault="003E00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DERS PLANI VE İÇERİKLERİNİN</w:t>
                            </w:r>
                          </w:p>
                          <w:p w:rsidRPr="0027658F" w:rsidR="003E00CA" w:rsidP="003E00CA" w:rsidRDefault="003E00C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70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GÜNCELLENMESİ İŞLEMİ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158750</wp:posOffset>
                      </wp:positionV>
                      <wp:extent cx="6985" cy="255905"/>
                      <wp:effectExtent l="76200" t="0" r="50165" b="29845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255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FB0CC6B">
                      <v:path fillok="f" arrowok="t" o:connecttype="none"/>
                      <o:lock v:ext="edit" shapetype="t"/>
                    </v:shapetype>
                    <v:shape id="AutoShape 20" style="position:absolute;margin-left:153.85pt;margin-top:12.5pt;width:.5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64135</wp:posOffset>
                      </wp:positionV>
                      <wp:extent cx="3221355" cy="581025"/>
                      <wp:effectExtent l="0" t="0" r="0" b="952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D7BFB" w:rsidR="003E00CA" w:rsidP="003E00CA" w:rsidRDefault="003E00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>Yeni ders planı ve içe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rikleri her eğitim-öğretim yılı </w:t>
                                  </w:r>
                                  <w:r w:rsidRPr="00AA7027">
                                    <w:rPr>
                                      <w:sz w:val="20"/>
                                    </w:rPr>
                                    <w:t xml:space="preserve">başlamadan önce Bölüm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Başkanlarınca gözden geçirilir, </w:t>
                                  </w:r>
                                  <w:r w:rsidRPr="00AA7027">
                                    <w:rPr>
                                      <w:sz w:val="20"/>
                                    </w:rPr>
                                    <w:t>gerekli görülmesi halinde güncellemeler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75pt;margin-top:5.05pt;width:253.6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">
                      <v:shadow color="#868686"/>
                      <v:textbox>
                        <w:txbxContent>
                          <w:p w:rsidRPr="00ED7BFB" w:rsidR="003E00CA" w:rsidP="003E00CA" w:rsidRDefault="003E00C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>Yeni ders planı ve içe</w:t>
                            </w:r>
                            <w:r>
                              <w:rPr>
                                <w:sz w:val="20"/>
                              </w:rPr>
                              <w:t xml:space="preserve">rikleri her eğitim-öğretim yılı </w:t>
                            </w:r>
                            <w:r w:rsidRPr="00AA7027">
                              <w:rPr>
                                <w:sz w:val="20"/>
                              </w:rPr>
                              <w:t xml:space="preserve">başlamadan önce Bölüm </w:t>
                            </w:r>
                            <w:r>
                              <w:rPr>
                                <w:sz w:val="20"/>
                              </w:rPr>
                              <w:t xml:space="preserve">Başkanlarınca gözden geçirilir, </w:t>
                            </w:r>
                            <w:r w:rsidRPr="00AA7027">
                              <w:rPr>
                                <w:sz w:val="20"/>
                              </w:rPr>
                              <w:t>gerekli görülmesi halinde güncellemeler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123190</wp:posOffset>
                      </wp:positionV>
                      <wp:extent cx="45720" cy="895350"/>
                      <wp:effectExtent l="38100" t="76200" r="392430" b="0"/>
                      <wp:wrapNone/>
                      <wp:docPr id="10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895350"/>
                              </a:xfrm>
                              <a:prstGeom prst="bentConnector3">
                                <a:avLst>
                                  <a:gd name="adj1" fmla="val 95364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75B8B70A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6.7pt;margin-top:9.7pt;width:3.6pt;height:7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0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1944369</wp:posOffset>
                      </wp:positionH>
                      <wp:positionV relativeFrom="paragraph">
                        <wp:posOffset>113665</wp:posOffset>
                      </wp:positionV>
                      <wp:extent cx="0" cy="323850"/>
                      <wp:effectExtent l="76200" t="0" r="57150" b="3810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3.1pt;margin-top:8.95pt;width:0;height:25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" w14:anchorId="52346072">
                      <v:stroke endarrow="block"/>
                    </v:shape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106680</wp:posOffset>
                      </wp:positionV>
                      <wp:extent cx="3212465" cy="819150"/>
                      <wp:effectExtent l="38100" t="19050" r="6985" b="19050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8191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3E00CA" w:rsidP="003E00CA" w:rsidRDefault="003E00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Ders planı ve </w:t>
                                  </w:r>
                                  <w:r w:rsidRPr="00AA7027">
                                    <w:rPr>
                                      <w:sz w:val="20"/>
                                      <w:szCs w:val="20"/>
                                    </w:rPr>
                                    <w:t>içeriklerinde eksiklik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yok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7.75pt;margin-top:8.4pt;width:252.9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">
                      <v:shadow color="#868686"/>
                      <v:textbox>
                        <w:txbxContent>
                          <w:p w:rsidRPr="0027658F" w:rsidR="003E00CA" w:rsidP="003E00CA" w:rsidRDefault="003E00C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Ders planı ve </w:t>
                            </w:r>
                            <w:r w:rsidRPr="00AA7027">
                              <w:rPr>
                                <w:sz w:val="20"/>
                                <w:szCs w:val="20"/>
                              </w:rPr>
                              <w:t>içeriklerinde eksiklik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yok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>
            <w:r>
              <w:t xml:space="preserve">                                                                                                                   Hayır</w:t>
            </w:r>
          </w:p>
          <w:p w:rsidR="003E00CA" w:rsidP="0065002A" w:rsidRDefault="003E00CA"/>
          <w:p w:rsidR="003E00CA" w:rsidP="0065002A" w:rsidRDefault="003E00CA"/>
          <w:p w:rsidRPr="006C0C3B" w:rsidR="003E00CA" w:rsidP="0065002A" w:rsidRDefault="003E00CA">
            <w:pPr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1951989</wp:posOffset>
                      </wp:positionH>
                      <wp:positionV relativeFrom="paragraph">
                        <wp:posOffset>37465</wp:posOffset>
                      </wp:positionV>
                      <wp:extent cx="0" cy="323850"/>
                      <wp:effectExtent l="76200" t="0" r="57150" b="38100"/>
                      <wp:wrapNone/>
                      <wp:docPr id="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3.7pt;margin-top:2.9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" w14:anchorId="1FB3EE82">
                      <v:stroke endarrow="block"/>
                    </v:shape>
                  </w:pict>
                </mc:Fallback>
              </mc:AlternateContent>
            </w:r>
          </w:p>
          <w:p w:rsidR="003E00CA" w:rsidP="0065002A" w:rsidRDefault="003E00CA">
            <w:r>
              <w:t xml:space="preserve">                                                   Evet</w:t>
            </w:r>
          </w:p>
          <w:p w:rsidR="003E00CA" w:rsidP="0065002A" w:rsidRDefault="003E00C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64770</wp:posOffset>
                      </wp:positionV>
                      <wp:extent cx="3400425" cy="1419225"/>
                      <wp:effectExtent l="0" t="0" r="9525" b="952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AA7027"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>Ders planı ve içerikleri Fakülte Kurulunun</w:t>
                                  </w:r>
                                </w:p>
                                <w:p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onayına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</w:t>
                                  </w:r>
                                  <w:r w:rsidRPr="00AA7027">
                                    <w:rPr>
                                      <w:sz w:val="20"/>
                                    </w:rPr>
                                    <w:t>unulur.</w:t>
                                  </w:r>
                                </w:p>
                                <w:p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AA7027"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>Ders planı ve içerikleri üst yazı ile Rektörlüğe (Öğrenci</w:t>
                                  </w:r>
                                </w:p>
                                <w:p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 xml:space="preserve">İşleri </w:t>
                                  </w:r>
                                  <w:proofErr w:type="spellStart"/>
                                  <w:r w:rsidRPr="00AA7027">
                                    <w:rPr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z w:val="20"/>
                                    </w:rPr>
                                    <w:t>ai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AA7027">
                                    <w:rPr>
                                      <w:sz w:val="20"/>
                                    </w:rPr>
                                    <w:t xml:space="preserve"> Başkanlığı) gönderilir.</w:t>
                                  </w:r>
                                </w:p>
                                <w:p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AA7027"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>Ders planı ve içerikleri Öğrenci İşleri tarafından Öğrenci</w:t>
                                  </w:r>
                                </w:p>
                                <w:p w:rsidR="003E00CA" w:rsidP="003E00CA" w:rsidRDefault="003E00CA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A7027">
                                    <w:rPr>
                                      <w:sz w:val="20"/>
                                    </w:rPr>
                                    <w:t>Otomasyon Sistemine girilir.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9.5pt;margin-top:5.1pt;width:267.75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">
                      <v:shadow color="#868686"/>
                      <v:textbox>
                        <w:txbxContent>
                          <w:p w:rsidRPr="00AA7027"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>Ders planı ve içerikleri Fakülte Kurulunun</w:t>
                            </w:r>
                          </w:p>
                          <w:p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onayına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 w:rsidRPr="00AA7027">
                              <w:rPr>
                                <w:sz w:val="20"/>
                              </w:rPr>
                              <w:t>unulur.</w:t>
                            </w:r>
                          </w:p>
                          <w:p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AA7027"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>Ders planı ve içerikleri üst yazı ile Rektörlüğe (Öğrenci</w:t>
                            </w:r>
                          </w:p>
                          <w:p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 xml:space="preserve">İşleri </w:t>
                            </w:r>
                            <w:proofErr w:type="spellStart"/>
                            <w:r w:rsidRPr="00AA7027">
                              <w:rPr>
                                <w:sz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A7027">
                              <w:rPr>
                                <w:sz w:val="20"/>
                              </w:rPr>
                              <w:t xml:space="preserve"> Başkanlığı) gönderilir.</w:t>
                            </w:r>
                          </w:p>
                          <w:p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AA7027"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>Ders planı ve içerikleri Öğrenci İşleri tarafından Öğrenci</w:t>
                            </w:r>
                          </w:p>
                          <w:p w:rsidR="003E00CA" w:rsidP="003E00CA" w:rsidRDefault="003E00CA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A7027">
                              <w:rPr>
                                <w:sz w:val="20"/>
                              </w:rPr>
                              <w:t>Otomasyon Sistemine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/>
          <w:p w:rsidR="003E00CA" w:rsidP="0065002A" w:rsidRDefault="003E00CA"/>
          <w:p w:rsidR="003E00CA" w:rsidP="0065002A" w:rsidRDefault="003E00CA"/>
          <w:p w:rsidR="003E00CA" w:rsidP="0065002A" w:rsidRDefault="003E00CA"/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1965959</wp:posOffset>
                      </wp:positionH>
                      <wp:positionV relativeFrom="paragraph">
                        <wp:posOffset>128270</wp:posOffset>
                      </wp:positionV>
                      <wp:extent cx="0" cy="360045"/>
                      <wp:effectExtent l="76200" t="0" r="57150" b="40005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4.8pt;margin-top:10.1pt;width:0;height:28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" w14:anchorId="1295E621">
                      <v:stroke endarrow="block"/>
                    </v:shape>
                  </w:pict>
                </mc:Fallback>
              </mc:AlternateContent>
            </w:r>
          </w:p>
          <w:p w:rsidR="003E00CA" w:rsidP="0065002A" w:rsidRDefault="003E00CA"/>
          <w:p w:rsidR="003E00CA" w:rsidP="0065002A" w:rsidRDefault="003E00C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156845</wp:posOffset>
                      </wp:positionV>
                      <wp:extent cx="1343025" cy="361950"/>
                      <wp:effectExtent l="0" t="0" r="9525" b="0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00CA" w:rsidP="003E00CA" w:rsidRDefault="003E00CA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1.85pt;margin-top:12.35pt;width:105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">
                      <v:shadow color="#868686"/>
                      <v:textbox>
                        <w:txbxContent>
                          <w:p w:rsidR="003E00CA" w:rsidP="003E00CA" w:rsidRDefault="003E00CA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E00CA" w:rsidP="0065002A" w:rsidRDefault="003E00CA">
            <w:r>
              <w:t xml:space="preserve">                                    </w:t>
            </w:r>
          </w:p>
          <w:p w:rsidR="003E00CA" w:rsidP="0065002A" w:rsidRDefault="003E00CA"/>
          <w:p w:rsidRPr="006C0C3B" w:rsidR="003E00CA" w:rsidP="0065002A" w:rsidRDefault="003E00CA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EE1C43" w:rsidRDefault="003E00CA">
            <w:pPr>
              <w:jc w:val="center"/>
            </w:pPr>
            <w:r>
              <w:t>Dekan</w:t>
            </w: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</w:tc>
        <w:tc>
          <w:tcPr>
            <w:tcW w:w="1701" w:type="dxa"/>
          </w:tcPr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  <w:r>
              <w:t>İlgili Yazı</w:t>
            </w: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  <w:r>
              <w:t>Mevzuat</w:t>
            </w: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  <w:r>
              <w:t>Yönetim Kurulu Kararı</w:t>
            </w: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65002A" w:rsidRDefault="003E00CA">
            <w:pPr>
              <w:jc w:val="center"/>
            </w:pPr>
          </w:p>
          <w:p w:rsidR="003E00CA" w:rsidP="00EE1C43" w:rsidRDefault="003E00CA">
            <w:pPr>
              <w:jc w:val="center"/>
            </w:pPr>
            <w:bookmarkStart w:name="_GoBack" w:id="0"/>
            <w:bookmarkEnd w:id="0"/>
          </w:p>
        </w:tc>
      </w:tr>
    </w:tbl>
    <w:p w:rsidR="003E00CA" w:rsidP="00E85313" w:rsidRDefault="003E00CA"/>
    <w:p w:rsidRPr="00E85313" w:rsidR="003E00CA" w:rsidP="00E85313" w:rsidRDefault="003E00CA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51c4b733cb0648fa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3"/>
    <w:rsid w:val="000452EA"/>
    <w:rsid w:val="00110648"/>
    <w:rsid w:val="00355A7C"/>
    <w:rsid w:val="003E00CA"/>
    <w:rsid w:val="00451D8F"/>
    <w:rsid w:val="0045300C"/>
    <w:rsid w:val="005A339E"/>
    <w:rsid w:val="005B3AE3"/>
    <w:rsid w:val="006C4FB8"/>
    <w:rsid w:val="0080612F"/>
    <w:rsid w:val="00815CC2"/>
    <w:rsid w:val="00853EEE"/>
    <w:rsid w:val="00A72B9D"/>
    <w:rsid w:val="00B0178E"/>
    <w:rsid w:val="00BD476E"/>
    <w:rsid w:val="00D906AB"/>
    <w:rsid w:val="00DD5B88"/>
    <w:rsid w:val="00E41A87"/>
    <w:rsid w:val="00E85313"/>
    <w:rsid w:val="00EB1F51"/>
    <w:rsid w:val="00EE1C4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51c4b733cb0648fa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PLANI VE İÇERİKLERİNİN GÜNCELLENMESİ .dotx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2025-11-20T08:51:00Z</dcterms:created>
  <dcterms:modified xsi:type="dcterms:W3CDTF">2025-11-20T08:53:00Z</dcterms:modified>
</cp:coreProperties>
</file>